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D9F2" w14:textId="77777777" w:rsidR="006610E1" w:rsidRPr="00861A22" w:rsidRDefault="00F1736A" w:rsidP="006610E1">
      <w:pPr>
        <w:snapToGrid w:val="0"/>
        <w:jc w:val="left"/>
        <w:rPr>
          <w:rFonts w:ascii="Meiryo UI" w:eastAsia="Meiryo UI" w:hAnsi="Meiryo UI" w:cs="Meiryo UI"/>
          <w:w w:val="150"/>
          <w:sz w:val="24"/>
        </w:rPr>
      </w:pPr>
      <w:r w:rsidRPr="00F1736A">
        <w:rPr>
          <w:rFonts w:ascii="Meiryo UI" w:eastAsia="Meiryo UI" w:hAnsi="Meiryo UI" w:cs="Meiryo UI" w:hint="eastAsia"/>
          <w:sz w:val="24"/>
        </w:rPr>
        <w:t>アレルゲン拭き取り試験</w:t>
      </w:r>
      <w:r w:rsidR="006610E1" w:rsidRPr="00F1736A">
        <w:rPr>
          <w:rFonts w:ascii="Meiryo UI" w:eastAsia="Meiryo UI" w:hAnsi="Meiryo UI" w:cs="Meiryo UI" w:hint="eastAsia"/>
          <w:sz w:val="24"/>
        </w:rPr>
        <w:t>依頼書</w:t>
      </w:r>
      <w:r>
        <w:rPr>
          <w:rFonts w:ascii="Meiryo UI" w:eastAsia="Meiryo UI" w:hAnsi="Meiryo UI" w:cs="Meiryo UI" w:hint="eastAsia"/>
          <w:sz w:val="18"/>
        </w:rPr>
        <w:t xml:space="preserve">　　　　　　　　　　　　</w:t>
      </w:r>
      <w:r w:rsidR="009152B1">
        <w:rPr>
          <w:rFonts w:ascii="Meiryo UI" w:eastAsia="Meiryo UI" w:hAnsi="Meiryo UI" w:cs="Meiryo UI" w:hint="eastAsia"/>
          <w:sz w:val="18"/>
        </w:rPr>
        <w:t>★</w:t>
      </w:r>
      <w:r w:rsidR="006610E1" w:rsidRPr="00861A22">
        <w:rPr>
          <w:rFonts w:ascii="Meiryo UI" w:eastAsia="Meiryo UI" w:hAnsi="Meiryo UI" w:cs="Meiryo UI" w:hint="eastAsia"/>
          <w:sz w:val="18"/>
        </w:rPr>
        <w:t>注意事項などについてご確認の上、</w:t>
      </w:r>
      <w:r w:rsidR="006610E1">
        <w:rPr>
          <w:rFonts w:ascii="Meiryo UI" w:eastAsia="Meiryo UI" w:hAnsi="Meiryo UI" w:cs="Meiryo UI" w:hint="eastAsia"/>
          <w:sz w:val="18"/>
        </w:rPr>
        <w:t>太枠内をご記入、チェックマーク付けてください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15"/>
        <w:gridCol w:w="2062"/>
        <w:gridCol w:w="1276"/>
        <w:gridCol w:w="992"/>
        <w:gridCol w:w="992"/>
        <w:gridCol w:w="2924"/>
      </w:tblGrid>
      <w:tr w:rsidR="006610E1" w:rsidRPr="000B1C93" w14:paraId="568EAE13" w14:textId="77777777" w:rsidTr="006610E1">
        <w:trPr>
          <w:trHeight w:hRule="exact" w:val="340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09CEB6" w14:textId="77777777" w:rsidR="006610E1" w:rsidRPr="000B1C93" w:rsidRDefault="006610E1" w:rsidP="006610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0B1C93">
              <w:rPr>
                <w:rFonts w:ascii="Meiryo UI" w:eastAsia="Meiryo UI" w:hAnsi="Meiryo UI" w:cs="Meiryo UI" w:hint="eastAsia"/>
              </w:rPr>
              <w:t>依頼者</w:t>
            </w:r>
            <w:r w:rsidR="00813D5A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9161" w:type="dxa"/>
            <w:gridSpan w:val="6"/>
            <w:tcBorders>
              <w:top w:val="single" w:sz="18" w:space="0" w:color="auto"/>
              <w:bottom w:val="dashed" w:sz="2" w:space="0" w:color="auto"/>
              <w:right w:val="single" w:sz="18" w:space="0" w:color="auto"/>
            </w:tcBorders>
            <w:vAlign w:val="center"/>
          </w:tcPr>
          <w:p w14:paraId="434C05FE" w14:textId="77777777" w:rsidR="006610E1" w:rsidRPr="000B1C93" w:rsidRDefault="006610E1" w:rsidP="006610E1">
            <w:pPr>
              <w:snapToGrid w:val="0"/>
              <w:rPr>
                <w:rFonts w:ascii="Meiryo UI" w:eastAsia="Meiryo UI" w:hAnsi="Meiryo UI" w:cs="Meiryo UI"/>
              </w:rPr>
            </w:pPr>
            <w:r w:rsidRPr="00796F2B">
              <w:rPr>
                <w:rFonts w:ascii="Meiryo UI" w:eastAsia="Meiryo UI" w:hAnsi="Meiryo UI" w:cs="Meiryo UI" w:hint="eastAsia"/>
                <w:sz w:val="16"/>
              </w:rPr>
              <w:t>フリガナ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: </w:t>
            </w:r>
            <w:r w:rsidRPr="00066736">
              <w:rPr>
                <w:rFonts w:ascii="ＭＳ 明朝" w:hAnsi="ＭＳ 明朝" w:cs="Meiryo UI"/>
                <w:sz w:val="14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0" w:name="テキスト4"/>
            <w:r w:rsidRPr="00066736">
              <w:rPr>
                <w:rFonts w:ascii="ＭＳ 明朝" w:hAnsi="ＭＳ 明朝" w:cs="Meiryo UI"/>
                <w:sz w:val="14"/>
              </w:rPr>
              <w:instrText xml:space="preserve"> FORMTEXT </w:instrText>
            </w:r>
            <w:r w:rsidRPr="00066736">
              <w:rPr>
                <w:rFonts w:ascii="ＭＳ 明朝" w:hAnsi="ＭＳ 明朝" w:cs="Meiryo UI"/>
                <w:sz w:val="14"/>
              </w:rPr>
            </w:r>
            <w:r w:rsidRPr="00066736">
              <w:rPr>
                <w:rFonts w:ascii="ＭＳ 明朝" w:hAnsi="ＭＳ 明朝" w:cs="Meiryo UI"/>
                <w:sz w:val="14"/>
              </w:rPr>
              <w:fldChar w:fldCharType="separate"/>
            </w:r>
            <w:r>
              <w:rPr>
                <w:rFonts w:ascii="ＭＳ 明朝" w:hAnsi="ＭＳ 明朝" w:cs="Meiryo UI"/>
                <w:sz w:val="14"/>
              </w:rPr>
              <w:t> </w:t>
            </w:r>
            <w:r>
              <w:rPr>
                <w:rFonts w:ascii="ＭＳ 明朝" w:hAnsi="ＭＳ 明朝" w:cs="Meiryo UI"/>
                <w:sz w:val="14"/>
              </w:rPr>
              <w:t> </w:t>
            </w:r>
            <w:r>
              <w:rPr>
                <w:rFonts w:ascii="ＭＳ 明朝" w:hAnsi="ＭＳ 明朝" w:cs="Meiryo UI"/>
                <w:sz w:val="14"/>
              </w:rPr>
              <w:t> </w:t>
            </w:r>
            <w:r>
              <w:rPr>
                <w:rFonts w:ascii="ＭＳ 明朝" w:hAnsi="ＭＳ 明朝" w:cs="Meiryo UI"/>
                <w:sz w:val="14"/>
              </w:rPr>
              <w:t> </w:t>
            </w:r>
            <w:r>
              <w:rPr>
                <w:rFonts w:ascii="ＭＳ 明朝" w:hAnsi="ＭＳ 明朝" w:cs="Meiryo UI"/>
                <w:sz w:val="14"/>
              </w:rPr>
              <w:t> </w:t>
            </w:r>
            <w:r w:rsidRPr="00066736">
              <w:rPr>
                <w:rFonts w:ascii="ＭＳ 明朝" w:hAnsi="ＭＳ 明朝" w:cs="Meiryo UI"/>
                <w:sz w:val="14"/>
              </w:rPr>
              <w:fldChar w:fldCharType="end"/>
            </w:r>
            <w:bookmarkEnd w:id="0"/>
          </w:p>
        </w:tc>
      </w:tr>
      <w:tr w:rsidR="006610E1" w:rsidRPr="000B1C93" w14:paraId="602E07E2" w14:textId="77777777" w:rsidTr="006610E1">
        <w:trPr>
          <w:trHeight w:hRule="exact" w:val="340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3AB8EFB6" w14:textId="77777777" w:rsidR="006610E1" w:rsidRPr="000B1C93" w:rsidRDefault="006610E1" w:rsidP="006610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9161" w:type="dxa"/>
            <w:gridSpan w:val="6"/>
            <w:tcBorders>
              <w:top w:val="dashed" w:sz="2" w:space="0" w:color="auto"/>
              <w:bottom w:val="nil"/>
              <w:right w:val="single" w:sz="18" w:space="0" w:color="auto"/>
            </w:tcBorders>
            <w:vAlign w:val="center"/>
          </w:tcPr>
          <w:p w14:paraId="63D0E6AB" w14:textId="77777777" w:rsidR="006610E1" w:rsidRPr="00432EC3" w:rsidRDefault="006610E1" w:rsidP="006610E1">
            <w:pPr>
              <w:snapToGrid w:val="0"/>
              <w:spacing w:line="276" w:lineRule="auto"/>
              <w:rPr>
                <w:rFonts w:ascii="ＭＳ 明朝" w:hAnsi="ＭＳ 明朝" w:cs="Meiryo UI"/>
                <w:sz w:val="18"/>
              </w:rPr>
            </w:pPr>
            <w:r w:rsidRPr="000B1C93">
              <w:rPr>
                <w:rFonts w:ascii="Meiryo UI" w:eastAsia="Meiryo UI" w:hAnsi="Meiryo UI" w:cs="Meiryo UI" w:hint="eastAsia"/>
              </w:rPr>
              <w:t xml:space="preserve">　　　　 </w:t>
            </w:r>
            <w:r>
              <w:rPr>
                <w:rFonts w:ascii="ＭＳ 明朝" w:hAnsi="ＭＳ 明朝" w:cs="Meiryo U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 w:cs="Meiryo UI"/>
                <w:sz w:val="22"/>
              </w:rPr>
              <w:instrText xml:space="preserve"> FORMTEXT </w:instrText>
            </w:r>
            <w:r>
              <w:rPr>
                <w:rFonts w:ascii="ＭＳ 明朝" w:hAnsi="ＭＳ 明朝" w:cs="Meiryo UI"/>
                <w:sz w:val="22"/>
              </w:rPr>
            </w:r>
            <w:r>
              <w:rPr>
                <w:rFonts w:ascii="ＭＳ 明朝" w:hAnsi="ＭＳ 明朝" w:cs="Meiryo UI"/>
                <w:sz w:val="22"/>
              </w:rPr>
              <w:fldChar w:fldCharType="separate"/>
            </w:r>
            <w:r>
              <w:rPr>
                <w:rFonts w:ascii="ＭＳ 明朝" w:hAnsi="ＭＳ 明朝" w:cs="Meiryo UI"/>
                <w:sz w:val="22"/>
              </w:rPr>
              <w:t> </w:t>
            </w:r>
            <w:r>
              <w:rPr>
                <w:rFonts w:ascii="ＭＳ 明朝" w:hAnsi="ＭＳ 明朝" w:cs="Meiryo UI"/>
                <w:sz w:val="22"/>
              </w:rPr>
              <w:t> </w:t>
            </w:r>
            <w:r>
              <w:rPr>
                <w:rFonts w:ascii="ＭＳ 明朝" w:hAnsi="ＭＳ 明朝" w:cs="Meiryo UI"/>
                <w:sz w:val="22"/>
              </w:rPr>
              <w:t> </w:t>
            </w:r>
            <w:r>
              <w:rPr>
                <w:rFonts w:ascii="ＭＳ 明朝" w:hAnsi="ＭＳ 明朝" w:cs="Meiryo UI"/>
                <w:sz w:val="22"/>
              </w:rPr>
              <w:t> </w:t>
            </w:r>
            <w:r>
              <w:rPr>
                <w:rFonts w:ascii="ＭＳ 明朝" w:hAnsi="ＭＳ 明朝" w:cs="Meiryo UI"/>
                <w:sz w:val="22"/>
              </w:rPr>
              <w:t> </w:t>
            </w:r>
            <w:r>
              <w:rPr>
                <w:rFonts w:ascii="ＭＳ 明朝" w:hAnsi="ＭＳ 明朝" w:cs="Meiryo UI"/>
                <w:sz w:val="22"/>
              </w:rPr>
              <w:fldChar w:fldCharType="end"/>
            </w:r>
          </w:p>
        </w:tc>
      </w:tr>
      <w:tr w:rsidR="006610E1" w:rsidRPr="000B1C93" w14:paraId="2E3BF12B" w14:textId="77777777" w:rsidTr="006610E1">
        <w:trPr>
          <w:trHeight w:hRule="exact" w:val="397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60F15A2B" w14:textId="77777777" w:rsidR="006610E1" w:rsidRPr="000B1C93" w:rsidRDefault="006610E1" w:rsidP="006610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245" w:type="dxa"/>
            <w:gridSpan w:val="4"/>
            <w:tcBorders>
              <w:top w:val="nil"/>
              <w:right w:val="nil"/>
            </w:tcBorders>
            <w:vAlign w:val="center"/>
          </w:tcPr>
          <w:p w14:paraId="261D0122" w14:textId="77777777" w:rsidR="006610E1" w:rsidRPr="000B1C93" w:rsidRDefault="006610E1" w:rsidP="006610E1">
            <w:pPr>
              <w:snapToGrid w:val="0"/>
              <w:spacing w:line="276" w:lineRule="auto"/>
              <w:rPr>
                <w:rFonts w:ascii="Meiryo UI" w:eastAsia="Meiryo UI" w:hAnsi="Meiryo UI" w:cs="Meiryo UI"/>
              </w:rPr>
            </w:pPr>
            <w:r w:rsidRPr="00FE2E4C">
              <w:rPr>
                <w:rFonts w:ascii="Meiryo UI" w:eastAsia="Meiryo UI" w:hAnsi="Meiryo UI" w:cs="Meiryo UI" w:hint="eastAsia"/>
                <w:sz w:val="20"/>
              </w:rPr>
              <w:t xml:space="preserve">所属・部署: </w:t>
            </w:r>
            <w:r>
              <w:rPr>
                <w:rFonts w:ascii="ＭＳ 明朝" w:hAnsi="ＭＳ 明朝" w:cs="Meiryo UI"/>
                <w:sz w:val="20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1" w:name="テキスト6"/>
            <w:r>
              <w:rPr>
                <w:rFonts w:ascii="ＭＳ 明朝" w:hAnsi="ＭＳ 明朝" w:cs="Meiryo UI"/>
                <w:sz w:val="20"/>
              </w:rPr>
              <w:instrText xml:space="preserve"> FORMTEXT </w:instrText>
            </w:r>
            <w:r>
              <w:rPr>
                <w:rFonts w:ascii="ＭＳ 明朝" w:hAnsi="ＭＳ 明朝" w:cs="Meiryo UI"/>
                <w:sz w:val="20"/>
              </w:rPr>
            </w:r>
            <w:r>
              <w:rPr>
                <w:rFonts w:ascii="ＭＳ 明朝" w:hAnsi="ＭＳ 明朝" w:cs="Meiryo UI"/>
                <w:sz w:val="20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sz w:val="20"/>
              </w:rPr>
              <w:fldChar w:fldCharType="end"/>
            </w:r>
            <w:bookmarkEnd w:id="1"/>
          </w:p>
        </w:tc>
        <w:tc>
          <w:tcPr>
            <w:tcW w:w="3916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41C14334" w14:textId="77777777" w:rsidR="006610E1" w:rsidRPr="000B1C93" w:rsidRDefault="006610E1" w:rsidP="006610E1">
            <w:pPr>
              <w:snapToGrid w:val="0"/>
              <w:rPr>
                <w:rFonts w:ascii="Meiryo UI" w:eastAsia="Meiryo UI" w:hAnsi="Meiryo UI" w:cs="Meiryo UI"/>
              </w:rPr>
            </w:pPr>
            <w:r w:rsidRPr="00FE2E4C">
              <w:rPr>
                <w:rFonts w:ascii="Meiryo UI" w:eastAsia="Meiryo UI" w:hAnsi="Meiryo UI" w:cs="Meiryo UI" w:hint="eastAsia"/>
                <w:sz w:val="20"/>
              </w:rPr>
              <w:t xml:space="preserve">担当者: </w:t>
            </w:r>
            <w:r>
              <w:rPr>
                <w:rFonts w:ascii="ＭＳ 明朝" w:hAnsi="ＭＳ 明朝" w:cs="Meiryo UI"/>
                <w:sz w:val="20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2" w:name="テキスト7"/>
            <w:r>
              <w:rPr>
                <w:rFonts w:ascii="ＭＳ 明朝" w:hAnsi="ＭＳ 明朝" w:cs="Meiryo UI"/>
                <w:sz w:val="20"/>
              </w:rPr>
              <w:instrText xml:space="preserve"> FORMTEXT </w:instrText>
            </w:r>
            <w:r>
              <w:rPr>
                <w:rFonts w:ascii="ＭＳ 明朝" w:hAnsi="ＭＳ 明朝" w:cs="Meiryo UI"/>
                <w:sz w:val="20"/>
              </w:rPr>
            </w:r>
            <w:r>
              <w:rPr>
                <w:rFonts w:ascii="ＭＳ 明朝" w:hAnsi="ＭＳ 明朝" w:cs="Meiryo UI"/>
                <w:sz w:val="20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sz w:val="20"/>
              </w:rPr>
              <w:fldChar w:fldCharType="end"/>
            </w:r>
            <w:bookmarkEnd w:id="2"/>
          </w:p>
        </w:tc>
      </w:tr>
      <w:tr w:rsidR="006610E1" w:rsidRPr="000B1C93" w14:paraId="37DE7057" w14:textId="77777777" w:rsidTr="006610E1">
        <w:trPr>
          <w:trHeight w:hRule="exact" w:val="686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4C9FB8D7" w14:textId="77777777" w:rsidR="006610E1" w:rsidRPr="000B1C93" w:rsidRDefault="006610E1" w:rsidP="006610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0B1C93">
              <w:rPr>
                <w:rFonts w:ascii="Meiryo UI" w:eastAsia="Meiryo UI" w:hAnsi="Meiryo UI" w:cs="Meiryo UI" w:hint="eastAsia"/>
              </w:rPr>
              <w:t>住　所</w:t>
            </w:r>
          </w:p>
        </w:tc>
        <w:tc>
          <w:tcPr>
            <w:tcW w:w="9161" w:type="dxa"/>
            <w:gridSpan w:val="6"/>
            <w:tcBorders>
              <w:right w:val="single" w:sz="18" w:space="0" w:color="auto"/>
            </w:tcBorders>
          </w:tcPr>
          <w:p w14:paraId="2682EF1E" w14:textId="77777777" w:rsidR="006610E1" w:rsidRPr="000B1C93" w:rsidRDefault="006610E1" w:rsidP="006610E1">
            <w:pPr>
              <w:snapToGrid w:val="0"/>
              <w:spacing w:line="300" w:lineRule="auto"/>
              <w:rPr>
                <w:rFonts w:ascii="Meiryo UI" w:eastAsia="Meiryo UI" w:hAnsi="Meiryo UI" w:cs="Meiryo UI"/>
              </w:rPr>
            </w:pPr>
            <w:r w:rsidRPr="000B1C93">
              <w:rPr>
                <w:rFonts w:ascii="Meiryo UI" w:eastAsia="Meiryo UI" w:hAnsi="Meiryo UI" w:cs="Meiryo UI" w:hint="eastAsia"/>
                <w:sz w:val="18"/>
              </w:rPr>
              <w:t>〒</w:t>
            </w:r>
            <w:r w:rsidRPr="00432EC3">
              <w:rPr>
                <w:rFonts w:ascii="ＭＳ 明朝" w:hAnsi="ＭＳ 明朝" w:cs="Meiryo UI"/>
                <w:sz w:val="18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3" w:name="テキスト2"/>
            <w:r w:rsidRPr="00432EC3">
              <w:rPr>
                <w:rFonts w:ascii="ＭＳ 明朝"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ascii="ＭＳ 明朝" w:hAnsi="ＭＳ 明朝" w:cs="Meiryo UI"/>
                <w:sz w:val="18"/>
              </w:rPr>
            </w:r>
            <w:r w:rsidRPr="00432EC3">
              <w:rPr>
                <w:rFonts w:ascii="ＭＳ 明朝" w:hAnsi="ＭＳ 明朝" w:cs="Meiryo UI"/>
                <w:sz w:val="18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 w:rsidRPr="00432EC3">
              <w:rPr>
                <w:rFonts w:ascii="ＭＳ 明朝" w:hAnsi="ＭＳ 明朝" w:cs="Meiryo UI"/>
                <w:sz w:val="18"/>
              </w:rPr>
              <w:fldChar w:fldCharType="end"/>
            </w:r>
            <w:bookmarkEnd w:id="3"/>
            <w:r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Pr="00432EC3">
              <w:rPr>
                <w:rFonts w:ascii="ＭＳ 明朝" w:hAnsi="ＭＳ 明朝" w:cs="Meiryo UI"/>
                <w:sz w:val="18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4" w:name="テキスト3"/>
            <w:r w:rsidRPr="00432EC3">
              <w:rPr>
                <w:rFonts w:ascii="ＭＳ 明朝"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ascii="ＭＳ 明朝" w:hAnsi="ＭＳ 明朝" w:cs="Meiryo UI"/>
                <w:sz w:val="18"/>
              </w:rPr>
            </w:r>
            <w:r w:rsidRPr="00432EC3">
              <w:rPr>
                <w:rFonts w:ascii="ＭＳ 明朝" w:hAnsi="ＭＳ 明朝" w:cs="Meiryo UI"/>
                <w:sz w:val="18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 w:rsidRPr="00432EC3">
              <w:rPr>
                <w:rFonts w:ascii="ＭＳ 明朝" w:hAnsi="ＭＳ 明朝" w:cs="Meiryo UI"/>
                <w:sz w:val="18"/>
              </w:rPr>
              <w:fldChar w:fldCharType="end"/>
            </w:r>
            <w:bookmarkEnd w:id="4"/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　　　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TEL: </w:t>
            </w:r>
            <w:r w:rsidRPr="00432EC3">
              <w:rPr>
                <w:rFonts w:ascii="ＭＳ 明朝" w:hAnsi="ＭＳ 明朝" w:cs="Meiryo UI"/>
                <w:sz w:val="18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bookmarkStart w:id="5" w:name="テキスト8"/>
            <w:r w:rsidRPr="00432EC3">
              <w:rPr>
                <w:rFonts w:ascii="ＭＳ 明朝"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ascii="ＭＳ 明朝" w:hAnsi="ＭＳ 明朝" w:cs="Meiryo UI"/>
                <w:sz w:val="18"/>
              </w:rPr>
            </w:r>
            <w:r w:rsidRPr="00432EC3">
              <w:rPr>
                <w:rFonts w:ascii="ＭＳ 明朝" w:hAnsi="ＭＳ 明朝" w:cs="Meiryo UI"/>
                <w:sz w:val="18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 w:rsidRPr="00432EC3">
              <w:rPr>
                <w:rFonts w:ascii="ＭＳ 明朝" w:hAnsi="ＭＳ 明朝" w:cs="Meiryo UI"/>
                <w:sz w:val="18"/>
              </w:rPr>
              <w:fldChar w:fldCharType="end"/>
            </w:r>
            <w:bookmarkEnd w:id="5"/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( </w:t>
            </w:r>
            <w:r w:rsidRPr="00432EC3">
              <w:rPr>
                <w:rFonts w:ascii="ＭＳ 明朝" w:hAnsi="ＭＳ 明朝" w:cs="Meiryo UI"/>
                <w:sz w:val="18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bookmarkStart w:id="6" w:name="テキスト9"/>
            <w:r w:rsidRPr="00432EC3">
              <w:rPr>
                <w:rFonts w:ascii="ＭＳ 明朝"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ascii="ＭＳ 明朝" w:hAnsi="ＭＳ 明朝" w:cs="Meiryo UI"/>
                <w:sz w:val="18"/>
              </w:rPr>
            </w:r>
            <w:r w:rsidRPr="00432EC3">
              <w:rPr>
                <w:rFonts w:ascii="ＭＳ 明朝" w:hAnsi="ＭＳ 明朝" w:cs="Meiryo UI"/>
                <w:sz w:val="18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 w:rsidRPr="00432EC3">
              <w:rPr>
                <w:rFonts w:ascii="ＭＳ 明朝" w:hAnsi="ＭＳ 明朝" w:cs="Meiryo UI"/>
                <w:sz w:val="18"/>
              </w:rPr>
              <w:fldChar w:fldCharType="end"/>
            </w:r>
            <w:bookmarkEnd w:id="6"/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) </w:t>
            </w:r>
            <w:r w:rsidRPr="00432EC3">
              <w:rPr>
                <w:rFonts w:ascii="ＭＳ 明朝" w:hAnsi="ＭＳ 明朝" w:cs="Meiryo UI"/>
                <w:sz w:val="18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bookmarkStart w:id="7" w:name="テキスト10"/>
            <w:r w:rsidRPr="00432EC3">
              <w:rPr>
                <w:rFonts w:ascii="ＭＳ 明朝"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ascii="ＭＳ 明朝" w:hAnsi="ＭＳ 明朝" w:cs="Meiryo UI"/>
                <w:sz w:val="18"/>
              </w:rPr>
            </w:r>
            <w:r w:rsidRPr="00432EC3">
              <w:rPr>
                <w:rFonts w:ascii="ＭＳ 明朝" w:hAnsi="ＭＳ 明朝" w:cs="Meiryo UI"/>
                <w:sz w:val="18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 w:rsidRPr="00432EC3">
              <w:rPr>
                <w:rFonts w:ascii="ＭＳ 明朝" w:hAnsi="ＭＳ 明朝" w:cs="Meiryo UI"/>
                <w:sz w:val="18"/>
              </w:rPr>
              <w:fldChar w:fldCharType="end"/>
            </w:r>
            <w:bookmarkEnd w:id="7"/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／ FAX: </w:t>
            </w:r>
            <w:r w:rsidRPr="00432EC3">
              <w:rPr>
                <w:rFonts w:ascii="ＭＳ 明朝"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432EC3">
              <w:rPr>
                <w:rFonts w:ascii="ＭＳ 明朝"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ascii="ＭＳ 明朝" w:hAnsi="ＭＳ 明朝" w:cs="Meiryo UI"/>
                <w:sz w:val="18"/>
              </w:rPr>
            </w:r>
            <w:r w:rsidRPr="00432EC3">
              <w:rPr>
                <w:rFonts w:ascii="ＭＳ 明朝" w:hAnsi="ＭＳ 明朝" w:cs="Meiryo UI"/>
                <w:sz w:val="18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 w:rsidRPr="00432EC3">
              <w:rPr>
                <w:rFonts w:ascii="ＭＳ 明朝" w:hAnsi="ＭＳ 明朝" w:cs="Meiryo UI"/>
                <w:sz w:val="18"/>
              </w:rPr>
              <w:fldChar w:fldCharType="end"/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( </w:t>
            </w:r>
            <w:r w:rsidRPr="00432EC3">
              <w:rPr>
                <w:rFonts w:ascii="ＭＳ 明朝"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432EC3">
              <w:rPr>
                <w:rFonts w:ascii="ＭＳ 明朝"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ascii="ＭＳ 明朝" w:hAnsi="ＭＳ 明朝" w:cs="Meiryo UI"/>
                <w:sz w:val="18"/>
              </w:rPr>
            </w:r>
            <w:r w:rsidRPr="00432EC3">
              <w:rPr>
                <w:rFonts w:ascii="ＭＳ 明朝" w:hAnsi="ＭＳ 明朝" w:cs="Meiryo UI"/>
                <w:sz w:val="18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 w:rsidRPr="00432EC3">
              <w:rPr>
                <w:rFonts w:ascii="ＭＳ 明朝" w:hAnsi="ＭＳ 明朝" w:cs="Meiryo UI"/>
                <w:sz w:val="18"/>
              </w:rPr>
              <w:fldChar w:fldCharType="end"/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) </w:t>
            </w:r>
            <w:r w:rsidRPr="00432EC3">
              <w:rPr>
                <w:rFonts w:ascii="ＭＳ 明朝"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432EC3">
              <w:rPr>
                <w:rFonts w:ascii="ＭＳ 明朝"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ascii="ＭＳ 明朝" w:hAnsi="ＭＳ 明朝" w:cs="Meiryo UI"/>
                <w:sz w:val="18"/>
              </w:rPr>
            </w:r>
            <w:r w:rsidRPr="00432EC3">
              <w:rPr>
                <w:rFonts w:ascii="ＭＳ 明朝" w:hAnsi="ＭＳ 明朝" w:cs="Meiryo UI"/>
                <w:sz w:val="18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>
              <w:rPr>
                <w:rFonts w:ascii="ＭＳ 明朝" w:hAnsi="ＭＳ 明朝" w:cs="Meiryo UI"/>
                <w:noProof/>
                <w:sz w:val="18"/>
              </w:rPr>
              <w:t> </w:t>
            </w:r>
            <w:r w:rsidRPr="00432EC3">
              <w:rPr>
                <w:rFonts w:ascii="ＭＳ 明朝" w:hAnsi="ＭＳ 明朝" w:cs="Meiryo UI"/>
                <w:sz w:val="18"/>
              </w:rPr>
              <w:fldChar w:fldCharType="end"/>
            </w:r>
          </w:p>
          <w:p w14:paraId="081C11AB" w14:textId="77777777" w:rsidR="006610E1" w:rsidRPr="000B1C93" w:rsidRDefault="006610E1" w:rsidP="006610E1">
            <w:pPr>
              <w:snapToGrid w:val="0"/>
              <w:spacing w:line="300" w:lineRule="auto"/>
              <w:rPr>
                <w:rFonts w:ascii="Meiryo UI" w:eastAsia="Meiryo UI" w:hAnsi="Meiryo UI" w:cs="Meiryo UI"/>
              </w:rPr>
            </w:pPr>
            <w:r>
              <w:rPr>
                <w:rFonts w:ascii="ＭＳ 明朝" w:hAnsi="ＭＳ 明朝" w:cs="Meiryo UI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8" w:name="テキスト5"/>
            <w:r>
              <w:rPr>
                <w:rFonts w:ascii="ＭＳ 明朝" w:hAnsi="ＭＳ 明朝" w:cs="Meiryo UI"/>
              </w:rPr>
              <w:instrText xml:space="preserve"> FORMTEXT </w:instrText>
            </w:r>
            <w:r>
              <w:rPr>
                <w:rFonts w:ascii="ＭＳ 明朝" w:hAnsi="ＭＳ 明朝" w:cs="Meiryo UI"/>
              </w:rPr>
            </w:r>
            <w:r>
              <w:rPr>
                <w:rFonts w:ascii="ＭＳ 明朝" w:hAnsi="ＭＳ 明朝" w:cs="Meiryo UI"/>
              </w:rPr>
              <w:fldChar w:fldCharType="separate"/>
            </w:r>
            <w:r>
              <w:rPr>
                <w:rFonts w:ascii="ＭＳ 明朝" w:hAnsi="ＭＳ 明朝" w:cs="Meiryo UI"/>
                <w:noProof/>
              </w:rPr>
              <w:t> </w:t>
            </w:r>
            <w:r>
              <w:rPr>
                <w:rFonts w:ascii="ＭＳ 明朝" w:hAnsi="ＭＳ 明朝" w:cs="Meiryo UI"/>
                <w:noProof/>
              </w:rPr>
              <w:t> </w:t>
            </w:r>
            <w:r>
              <w:rPr>
                <w:rFonts w:ascii="ＭＳ 明朝" w:hAnsi="ＭＳ 明朝" w:cs="Meiryo UI"/>
                <w:noProof/>
              </w:rPr>
              <w:t> </w:t>
            </w:r>
            <w:r>
              <w:rPr>
                <w:rFonts w:ascii="ＭＳ 明朝" w:hAnsi="ＭＳ 明朝" w:cs="Meiryo UI"/>
                <w:noProof/>
              </w:rPr>
              <w:t> </w:t>
            </w:r>
            <w:r>
              <w:rPr>
                <w:rFonts w:ascii="ＭＳ 明朝" w:hAnsi="ＭＳ 明朝" w:cs="Meiryo UI"/>
                <w:noProof/>
              </w:rPr>
              <w:t> </w:t>
            </w:r>
            <w:r>
              <w:rPr>
                <w:rFonts w:ascii="ＭＳ 明朝" w:hAnsi="ＭＳ 明朝" w:cs="Meiryo UI"/>
              </w:rPr>
              <w:fldChar w:fldCharType="end"/>
            </w:r>
            <w:bookmarkEnd w:id="8"/>
          </w:p>
        </w:tc>
      </w:tr>
      <w:tr w:rsidR="0010546B" w:rsidRPr="00F765BF" w14:paraId="5F1B87D2" w14:textId="77777777" w:rsidTr="0010546B">
        <w:trPr>
          <w:trHeight w:hRule="exact" w:val="794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6B887B51" w14:textId="77777777" w:rsidR="0010546B" w:rsidRPr="00F765BF" w:rsidRDefault="0010546B" w:rsidP="0010546B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F765BF">
              <w:rPr>
                <w:rFonts w:ascii="Meiryo UI" w:eastAsia="Meiryo UI" w:hAnsi="Meiryo UI" w:cs="Meiryo UI" w:hint="eastAsia"/>
                <w:sz w:val="20"/>
              </w:rPr>
              <w:t>報告書</w:t>
            </w:r>
          </w:p>
          <w:p w14:paraId="6DEFB7BA" w14:textId="77777777" w:rsidR="0010546B" w:rsidRPr="00F765BF" w:rsidRDefault="0010546B" w:rsidP="0010546B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F765BF">
              <w:rPr>
                <w:rFonts w:ascii="Meiryo UI" w:eastAsia="Meiryo UI" w:hAnsi="Meiryo UI" w:cs="Meiryo UI" w:hint="eastAsia"/>
                <w:sz w:val="20"/>
              </w:rPr>
              <w:t>郵送先等</w:t>
            </w:r>
          </w:p>
        </w:tc>
        <w:tc>
          <w:tcPr>
            <w:tcW w:w="9161" w:type="dxa"/>
            <w:gridSpan w:val="6"/>
            <w:tcBorders>
              <w:bottom w:val="dashed" w:sz="2" w:space="0" w:color="auto"/>
              <w:right w:val="single" w:sz="18" w:space="0" w:color="auto"/>
            </w:tcBorders>
            <w:vAlign w:val="center"/>
          </w:tcPr>
          <w:p w14:paraId="20684A97" w14:textId="77777777" w:rsidR="0010546B" w:rsidRPr="000B1C93" w:rsidRDefault="0010546B" w:rsidP="0010546B">
            <w:pPr>
              <w:snapToGrid w:val="0"/>
              <w:rPr>
                <w:rFonts w:ascii="Meiryo UI" w:eastAsia="Meiryo UI" w:hAnsi="Meiryo UI" w:cs="Meiryo UI"/>
              </w:rPr>
            </w:pPr>
            <w:r w:rsidRPr="00F765BF">
              <w:rPr>
                <w:rFonts w:ascii="Meiryo UI" w:eastAsia="Meiryo UI" w:hAnsi="Meiryo UI" w:cs="Meiryo U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765BF">
              <w:rPr>
                <w:rFonts w:ascii="Meiryo UI" w:eastAsia="Meiryo UI" w:hAnsi="Meiryo UI" w:cs="Meiryo UI"/>
                <w:sz w:val="20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</w:rPr>
            </w:r>
            <w:r w:rsidR="00EA3BB6">
              <w:rPr>
                <w:rFonts w:ascii="Meiryo UI" w:eastAsia="Meiryo UI" w:hAnsi="Meiryo UI" w:cs="Meiryo UI"/>
                <w:sz w:val="20"/>
              </w:rPr>
              <w:fldChar w:fldCharType="separate"/>
            </w:r>
            <w:r w:rsidRPr="00F765BF">
              <w:rPr>
                <w:rFonts w:ascii="Meiryo UI" w:eastAsia="Meiryo UI" w:hAnsi="Meiryo UI" w:cs="Meiryo UI"/>
                <w:sz w:val="20"/>
              </w:rPr>
              <w:fldChar w:fldCharType="end"/>
            </w:r>
            <w:r w:rsidRPr="00F765BF">
              <w:rPr>
                <w:rFonts w:ascii="Meiryo UI" w:eastAsia="Meiryo UI" w:hAnsi="Meiryo UI" w:cs="Meiryo UI" w:hint="eastAsia"/>
                <w:sz w:val="20"/>
              </w:rPr>
              <w:t xml:space="preserve">依頼者と同じ / </w:t>
            </w:r>
            <w:r w:rsidRPr="00F765BF">
              <w:rPr>
                <w:rFonts w:ascii="Meiryo UI" w:eastAsia="Meiryo UI" w:hAnsi="Meiryo UI" w:cs="Meiryo U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765BF">
              <w:rPr>
                <w:rFonts w:ascii="Meiryo UI" w:eastAsia="Meiryo UI" w:hAnsi="Meiryo UI" w:cs="Meiryo UI"/>
                <w:sz w:val="20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</w:rPr>
            </w:r>
            <w:r w:rsidR="00EA3BB6">
              <w:rPr>
                <w:rFonts w:ascii="Meiryo UI" w:eastAsia="Meiryo UI" w:hAnsi="Meiryo UI" w:cs="Meiryo UI"/>
                <w:sz w:val="20"/>
              </w:rPr>
              <w:fldChar w:fldCharType="separate"/>
            </w:r>
            <w:r w:rsidRPr="00F765BF">
              <w:rPr>
                <w:rFonts w:ascii="Meiryo UI" w:eastAsia="Meiryo UI" w:hAnsi="Meiryo UI" w:cs="Meiryo UI"/>
                <w:sz w:val="20"/>
              </w:rPr>
              <w:fldChar w:fldCharType="end"/>
            </w:r>
            <w:r w:rsidRPr="00F765BF">
              <w:rPr>
                <w:rFonts w:ascii="Meiryo UI" w:eastAsia="Meiryo UI" w:hAnsi="Meiryo UI" w:cs="Meiryo UI" w:hint="eastAsia"/>
                <w:sz w:val="20"/>
              </w:rPr>
              <w:t>弊社にてお引取り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TEL: 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( 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) 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／ FAX: 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( 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) 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</w:p>
          <w:p w14:paraId="5C024B9C" w14:textId="77777777" w:rsidR="0010546B" w:rsidRPr="00F765BF" w:rsidRDefault="0010546B" w:rsidP="0010546B">
            <w:pPr>
              <w:snapToGrid w:val="0"/>
              <w:rPr>
                <w:rFonts w:ascii="Meiryo UI" w:eastAsia="Meiryo UI" w:hAnsi="Meiryo UI" w:cs="Meiryo UI"/>
                <w:sz w:val="20"/>
              </w:rPr>
            </w:pPr>
            <w:r w:rsidRPr="00F765BF">
              <w:rPr>
                <w:rFonts w:ascii="Meiryo UI" w:eastAsia="Meiryo UI" w:hAnsi="Meiryo UI" w:cs="Meiryo U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765BF">
              <w:rPr>
                <w:rFonts w:ascii="Meiryo UI" w:eastAsia="Meiryo UI" w:hAnsi="Meiryo UI" w:cs="Meiryo UI"/>
                <w:sz w:val="20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</w:rPr>
            </w:r>
            <w:r w:rsidR="00EA3BB6">
              <w:rPr>
                <w:rFonts w:ascii="Meiryo UI" w:eastAsia="Meiryo UI" w:hAnsi="Meiryo UI" w:cs="Meiryo UI"/>
                <w:sz w:val="20"/>
              </w:rPr>
              <w:fldChar w:fldCharType="separate"/>
            </w:r>
            <w:r w:rsidRPr="00F765BF">
              <w:rPr>
                <w:rFonts w:ascii="Meiryo UI" w:eastAsia="Meiryo UI" w:hAnsi="Meiryo UI" w:cs="Meiryo UI"/>
                <w:sz w:val="20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他　</w:t>
            </w:r>
            <w:r w:rsidRPr="003B7550">
              <w:rPr>
                <w:rFonts w:ascii="Meiryo UI" w:eastAsia="Meiryo UI" w:hAnsi="Meiryo UI" w:cs="Meiryo UI" w:hint="eastAsia"/>
                <w:sz w:val="16"/>
              </w:rPr>
              <w:t>名称:</w:t>
            </w:r>
            <w:r w:rsidRPr="00254822">
              <w:rPr>
                <w:rFonts w:hAnsi="ＭＳ 明朝" w:cs="Meiryo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822">
              <w:rPr>
                <w:rFonts w:hAnsi="ＭＳ 明朝" w:cs="Meiryo UI" w:hint="eastAsia"/>
                <w:sz w:val="20"/>
              </w:rPr>
              <w:instrText xml:space="preserve"> FORMTEXT </w:instrText>
            </w:r>
            <w:r w:rsidRPr="00254822">
              <w:rPr>
                <w:rFonts w:hAnsi="ＭＳ 明朝" w:cs="Meiryo UI"/>
                <w:sz w:val="20"/>
              </w:rPr>
            </w:r>
            <w:r w:rsidRPr="00254822">
              <w:rPr>
                <w:rFonts w:hAnsi="ＭＳ 明朝" w:cs="Meiryo UI"/>
                <w:sz w:val="20"/>
              </w:rPr>
              <w:fldChar w:fldCharType="separate"/>
            </w:r>
            <w:r>
              <w:rPr>
                <w:rFonts w:hAnsi="ＭＳ 明朝" w:cs="Meiryo UI"/>
                <w:sz w:val="20"/>
              </w:rPr>
              <w:t> </w:t>
            </w:r>
            <w:r>
              <w:rPr>
                <w:rFonts w:hAnsi="ＭＳ 明朝" w:cs="Meiryo UI"/>
                <w:sz w:val="20"/>
              </w:rPr>
              <w:t> </w:t>
            </w:r>
            <w:r>
              <w:rPr>
                <w:rFonts w:hAnsi="ＭＳ 明朝" w:cs="Meiryo UI"/>
                <w:sz w:val="20"/>
              </w:rPr>
              <w:t> </w:t>
            </w:r>
            <w:r>
              <w:rPr>
                <w:rFonts w:hAnsi="ＭＳ 明朝" w:cs="Meiryo UI"/>
                <w:sz w:val="20"/>
              </w:rPr>
              <w:t> </w:t>
            </w:r>
            <w:r>
              <w:rPr>
                <w:rFonts w:hAnsi="ＭＳ 明朝" w:cs="Meiryo UI"/>
                <w:sz w:val="20"/>
              </w:rPr>
              <w:t> </w:t>
            </w:r>
            <w:r w:rsidRPr="00254822">
              <w:rPr>
                <w:rFonts w:hAnsi="ＭＳ 明朝" w:cs="Meiryo UI"/>
                <w:sz w:val="20"/>
              </w:rPr>
              <w:fldChar w:fldCharType="end"/>
            </w:r>
            <w:r>
              <w:rPr>
                <w:rFonts w:hAnsi="ＭＳ 明朝" w:cs="Meiryo UI" w:hint="eastAsia"/>
              </w:rPr>
              <w:t xml:space="preserve"> </w:t>
            </w:r>
            <w:r w:rsidRPr="003B7550">
              <w:rPr>
                <w:rFonts w:ascii="Meiryo UI" w:eastAsia="Meiryo UI" w:hAnsi="Meiryo UI" w:cs="Meiryo UI" w:hint="eastAsia"/>
                <w:sz w:val="16"/>
              </w:rPr>
              <w:t>住所等: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>〒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>
              <w:rPr>
                <w:rFonts w:hAnsi="ＭＳ 明朝" w:cs="Meiryo UI" w:hint="eastAsia"/>
                <w:sz w:val="18"/>
              </w:rPr>
              <w:t xml:space="preserve"> </w:t>
            </w:r>
            <w:r w:rsidRPr="003B7550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550">
              <w:rPr>
                <w:rFonts w:hAnsi="ＭＳ 明朝" w:cs="Meiryo UI"/>
                <w:sz w:val="18"/>
              </w:rPr>
              <w:instrText xml:space="preserve"> FORMTEXT </w:instrText>
            </w:r>
            <w:r w:rsidRPr="003B7550">
              <w:rPr>
                <w:rFonts w:hAnsi="ＭＳ 明朝" w:cs="Meiryo UI"/>
                <w:sz w:val="18"/>
              </w:rPr>
            </w:r>
            <w:r w:rsidRPr="003B7550">
              <w:rPr>
                <w:rFonts w:hAnsi="ＭＳ 明朝" w:cs="Meiryo UI"/>
                <w:sz w:val="18"/>
              </w:rPr>
              <w:fldChar w:fldCharType="separate"/>
            </w:r>
            <w:r w:rsidRPr="003B7550">
              <w:rPr>
                <w:rFonts w:hAnsi="ＭＳ 明朝" w:cs="Meiryo UI"/>
                <w:sz w:val="18"/>
              </w:rPr>
              <w:t> </w:t>
            </w:r>
            <w:r w:rsidRPr="003B7550">
              <w:rPr>
                <w:rFonts w:hAnsi="ＭＳ 明朝" w:cs="Meiryo UI"/>
                <w:sz w:val="18"/>
              </w:rPr>
              <w:t> </w:t>
            </w:r>
            <w:r w:rsidRPr="003B7550">
              <w:rPr>
                <w:rFonts w:hAnsi="ＭＳ 明朝" w:cs="Meiryo UI"/>
                <w:sz w:val="18"/>
              </w:rPr>
              <w:t> </w:t>
            </w:r>
            <w:r w:rsidRPr="003B7550">
              <w:rPr>
                <w:rFonts w:hAnsi="ＭＳ 明朝" w:cs="Meiryo UI"/>
                <w:sz w:val="18"/>
              </w:rPr>
              <w:t> </w:t>
            </w:r>
            <w:r w:rsidRPr="003B7550">
              <w:rPr>
                <w:rFonts w:hAnsi="ＭＳ 明朝" w:cs="Meiryo UI"/>
                <w:sz w:val="18"/>
              </w:rPr>
              <w:t> </w:t>
            </w:r>
            <w:r w:rsidRPr="003B7550">
              <w:rPr>
                <w:rFonts w:hAnsi="ＭＳ 明朝" w:cs="Meiryo UI"/>
                <w:sz w:val="18"/>
              </w:rPr>
              <w:fldChar w:fldCharType="end"/>
            </w:r>
          </w:p>
        </w:tc>
      </w:tr>
      <w:tr w:rsidR="0010546B" w:rsidRPr="00F765BF" w14:paraId="7F86E71F" w14:textId="77777777" w:rsidTr="0010546B">
        <w:trPr>
          <w:trHeight w:hRule="exact" w:val="794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E366F90" w14:textId="77777777" w:rsidR="0010546B" w:rsidRPr="000B1C93" w:rsidRDefault="0010546B" w:rsidP="0010546B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0B1C93">
              <w:rPr>
                <w:rFonts w:ascii="Meiryo UI" w:eastAsia="Meiryo UI" w:hAnsi="Meiryo UI" w:cs="Meiryo UI" w:hint="eastAsia"/>
              </w:rPr>
              <w:t>請求先</w:t>
            </w:r>
          </w:p>
        </w:tc>
        <w:tc>
          <w:tcPr>
            <w:tcW w:w="9161" w:type="dxa"/>
            <w:gridSpan w:val="6"/>
            <w:tcBorders>
              <w:bottom w:val="dashed" w:sz="2" w:space="0" w:color="auto"/>
              <w:right w:val="single" w:sz="18" w:space="0" w:color="auto"/>
            </w:tcBorders>
            <w:vAlign w:val="center"/>
          </w:tcPr>
          <w:p w14:paraId="4962ACD9" w14:textId="77777777" w:rsidR="0010546B" w:rsidRPr="000B1C93" w:rsidRDefault="0010546B" w:rsidP="0010546B">
            <w:pPr>
              <w:snapToGrid w:val="0"/>
              <w:rPr>
                <w:rFonts w:ascii="Meiryo UI" w:eastAsia="Meiryo UI" w:hAnsi="Meiryo UI" w:cs="Meiryo UI"/>
              </w:rPr>
            </w:pPr>
            <w:r w:rsidRPr="00F765BF">
              <w:rPr>
                <w:rFonts w:ascii="Meiryo UI" w:eastAsia="Meiryo UI" w:hAnsi="Meiryo UI" w:cs="Meiryo U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765BF">
              <w:rPr>
                <w:rFonts w:ascii="Meiryo UI" w:eastAsia="Meiryo UI" w:hAnsi="Meiryo UI" w:cs="Meiryo UI"/>
                <w:sz w:val="20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</w:rPr>
            </w:r>
            <w:r w:rsidR="00EA3BB6">
              <w:rPr>
                <w:rFonts w:ascii="Meiryo UI" w:eastAsia="Meiryo UI" w:hAnsi="Meiryo UI" w:cs="Meiryo UI"/>
                <w:sz w:val="20"/>
              </w:rPr>
              <w:fldChar w:fldCharType="separate"/>
            </w:r>
            <w:r w:rsidRPr="00F765BF">
              <w:rPr>
                <w:rFonts w:ascii="Meiryo UI" w:eastAsia="Meiryo UI" w:hAnsi="Meiryo UI" w:cs="Meiryo UI"/>
                <w:sz w:val="20"/>
              </w:rPr>
              <w:fldChar w:fldCharType="end"/>
            </w:r>
            <w:r w:rsidRPr="00F765BF">
              <w:rPr>
                <w:rFonts w:ascii="Meiryo UI" w:eastAsia="Meiryo UI" w:hAnsi="Meiryo UI" w:cs="Meiryo UI" w:hint="eastAsia"/>
                <w:sz w:val="20"/>
              </w:rPr>
              <w:t xml:space="preserve">依頼者と同じ / </w:t>
            </w:r>
            <w:r w:rsidRPr="00F765BF">
              <w:rPr>
                <w:rFonts w:ascii="Meiryo UI" w:eastAsia="Meiryo UI" w:hAnsi="Meiryo UI" w:cs="Meiryo U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765BF">
              <w:rPr>
                <w:rFonts w:ascii="Meiryo UI" w:eastAsia="Meiryo UI" w:hAnsi="Meiryo UI" w:cs="Meiryo UI"/>
                <w:sz w:val="20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</w:rPr>
            </w:r>
            <w:r w:rsidR="00EA3BB6">
              <w:rPr>
                <w:rFonts w:ascii="Meiryo UI" w:eastAsia="Meiryo UI" w:hAnsi="Meiryo UI" w:cs="Meiryo UI"/>
                <w:sz w:val="20"/>
              </w:rPr>
              <w:fldChar w:fldCharType="separate"/>
            </w:r>
            <w:r w:rsidRPr="00F765BF">
              <w:rPr>
                <w:rFonts w:ascii="Meiryo UI" w:eastAsia="Meiryo UI" w:hAnsi="Meiryo UI" w:cs="Meiryo UI"/>
                <w:sz w:val="20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報告書郵送先と同じ 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TEL: 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( 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) 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／ FAX: 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( 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) 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</w:p>
          <w:p w14:paraId="698DC9E3" w14:textId="77777777" w:rsidR="0010546B" w:rsidRPr="00F765BF" w:rsidRDefault="0010546B" w:rsidP="0010546B">
            <w:pPr>
              <w:snapToGrid w:val="0"/>
              <w:rPr>
                <w:rFonts w:ascii="Meiryo UI" w:eastAsia="Meiryo UI" w:hAnsi="Meiryo UI" w:cs="Meiryo UI"/>
                <w:sz w:val="20"/>
              </w:rPr>
            </w:pPr>
            <w:r w:rsidRPr="00F765BF">
              <w:rPr>
                <w:rFonts w:ascii="Meiryo UI" w:eastAsia="Meiryo UI" w:hAnsi="Meiryo UI" w:cs="Meiryo U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765BF">
              <w:rPr>
                <w:rFonts w:ascii="Meiryo UI" w:eastAsia="Meiryo UI" w:hAnsi="Meiryo UI" w:cs="Meiryo UI"/>
                <w:sz w:val="20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</w:rPr>
            </w:r>
            <w:r w:rsidR="00EA3BB6">
              <w:rPr>
                <w:rFonts w:ascii="Meiryo UI" w:eastAsia="Meiryo UI" w:hAnsi="Meiryo UI" w:cs="Meiryo UI"/>
                <w:sz w:val="20"/>
              </w:rPr>
              <w:fldChar w:fldCharType="separate"/>
            </w:r>
            <w:r w:rsidRPr="00F765BF">
              <w:rPr>
                <w:rFonts w:ascii="Meiryo UI" w:eastAsia="Meiryo UI" w:hAnsi="Meiryo UI" w:cs="Meiryo UI"/>
                <w:sz w:val="20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他　</w:t>
            </w:r>
            <w:r w:rsidRPr="003B7550">
              <w:rPr>
                <w:rFonts w:ascii="Meiryo UI" w:eastAsia="Meiryo UI" w:hAnsi="Meiryo UI" w:cs="Meiryo UI" w:hint="eastAsia"/>
                <w:sz w:val="16"/>
              </w:rPr>
              <w:t>名称:</w:t>
            </w:r>
            <w:r w:rsidRPr="00254822">
              <w:rPr>
                <w:rFonts w:hAnsi="ＭＳ 明朝" w:cs="Meiryo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822">
              <w:rPr>
                <w:rFonts w:hAnsi="ＭＳ 明朝" w:cs="Meiryo UI"/>
                <w:sz w:val="20"/>
              </w:rPr>
              <w:instrText xml:space="preserve"> FORMTEXT </w:instrText>
            </w:r>
            <w:r w:rsidRPr="00254822">
              <w:rPr>
                <w:rFonts w:hAnsi="ＭＳ 明朝" w:cs="Meiryo UI"/>
                <w:sz w:val="20"/>
              </w:rPr>
            </w:r>
            <w:r w:rsidRPr="00254822">
              <w:rPr>
                <w:rFonts w:hAnsi="ＭＳ 明朝" w:cs="Meiryo UI"/>
                <w:sz w:val="20"/>
              </w:rPr>
              <w:fldChar w:fldCharType="separate"/>
            </w:r>
            <w:r w:rsidRPr="00254822">
              <w:rPr>
                <w:rFonts w:hAnsi="ＭＳ 明朝" w:cs="Meiryo UI"/>
                <w:sz w:val="20"/>
              </w:rPr>
              <w:t> </w:t>
            </w:r>
            <w:r w:rsidRPr="00254822">
              <w:rPr>
                <w:rFonts w:hAnsi="ＭＳ 明朝" w:cs="Meiryo UI"/>
                <w:sz w:val="20"/>
              </w:rPr>
              <w:t> </w:t>
            </w:r>
            <w:r w:rsidRPr="00254822">
              <w:rPr>
                <w:rFonts w:hAnsi="ＭＳ 明朝" w:cs="Meiryo UI"/>
                <w:sz w:val="20"/>
              </w:rPr>
              <w:t> </w:t>
            </w:r>
            <w:r w:rsidRPr="00254822">
              <w:rPr>
                <w:rFonts w:hAnsi="ＭＳ 明朝" w:cs="Meiryo UI"/>
                <w:sz w:val="20"/>
              </w:rPr>
              <w:t> </w:t>
            </w:r>
            <w:r w:rsidRPr="00254822">
              <w:rPr>
                <w:rFonts w:hAnsi="ＭＳ 明朝" w:cs="Meiryo UI"/>
                <w:sz w:val="20"/>
              </w:rPr>
              <w:t> </w:t>
            </w:r>
            <w:r w:rsidRPr="00254822">
              <w:rPr>
                <w:rFonts w:hAnsi="ＭＳ 明朝" w:cs="Meiryo UI"/>
                <w:sz w:val="20"/>
              </w:rPr>
              <w:fldChar w:fldCharType="end"/>
            </w:r>
            <w:r>
              <w:rPr>
                <w:rFonts w:hAnsi="ＭＳ 明朝" w:cs="Meiryo UI" w:hint="eastAsia"/>
              </w:rPr>
              <w:t xml:space="preserve"> </w:t>
            </w:r>
            <w:r w:rsidRPr="003B7550">
              <w:rPr>
                <w:rFonts w:ascii="Meiryo UI" w:eastAsia="Meiryo UI" w:hAnsi="Meiryo UI" w:cs="Meiryo UI" w:hint="eastAsia"/>
                <w:sz w:val="16"/>
              </w:rPr>
              <w:t>住所等: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>〒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>
              <w:rPr>
                <w:rFonts w:hAnsi="ＭＳ 明朝" w:cs="Meiryo UI" w:hint="eastAsia"/>
                <w:sz w:val="18"/>
              </w:rPr>
              <w:t xml:space="preserve"> </w:t>
            </w:r>
            <w:r w:rsidRPr="003B7550">
              <w:rPr>
                <w:rFonts w:hAnsi="ＭＳ 明朝" w:cs="Meiryo U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550">
              <w:rPr>
                <w:rFonts w:hAnsi="ＭＳ 明朝" w:cs="Meiryo UI"/>
                <w:sz w:val="18"/>
                <w:szCs w:val="20"/>
              </w:rPr>
              <w:instrText xml:space="preserve"> FORMTEXT </w:instrText>
            </w:r>
            <w:r w:rsidRPr="003B7550">
              <w:rPr>
                <w:rFonts w:hAnsi="ＭＳ 明朝" w:cs="Meiryo UI"/>
                <w:sz w:val="18"/>
                <w:szCs w:val="20"/>
              </w:rPr>
            </w:r>
            <w:r w:rsidRPr="003B7550">
              <w:rPr>
                <w:rFonts w:hAnsi="ＭＳ 明朝" w:cs="Meiryo UI"/>
                <w:sz w:val="18"/>
                <w:szCs w:val="20"/>
              </w:rPr>
              <w:fldChar w:fldCharType="separate"/>
            </w:r>
            <w:r w:rsidRPr="003B7550">
              <w:rPr>
                <w:rFonts w:hAnsi="ＭＳ 明朝" w:cs="Meiryo UI"/>
                <w:sz w:val="18"/>
                <w:szCs w:val="20"/>
              </w:rPr>
              <w:t> </w:t>
            </w:r>
            <w:r w:rsidRPr="003B7550">
              <w:rPr>
                <w:rFonts w:hAnsi="ＭＳ 明朝" w:cs="Meiryo UI"/>
                <w:sz w:val="18"/>
                <w:szCs w:val="20"/>
              </w:rPr>
              <w:t> </w:t>
            </w:r>
            <w:r w:rsidRPr="003B7550">
              <w:rPr>
                <w:rFonts w:hAnsi="ＭＳ 明朝" w:cs="Meiryo UI"/>
                <w:sz w:val="18"/>
                <w:szCs w:val="20"/>
              </w:rPr>
              <w:t> </w:t>
            </w:r>
            <w:r w:rsidRPr="003B7550">
              <w:rPr>
                <w:rFonts w:hAnsi="ＭＳ 明朝" w:cs="Meiryo UI"/>
                <w:sz w:val="18"/>
                <w:szCs w:val="20"/>
              </w:rPr>
              <w:t> </w:t>
            </w:r>
            <w:r w:rsidRPr="003B7550">
              <w:rPr>
                <w:rFonts w:hAnsi="ＭＳ 明朝" w:cs="Meiryo UI"/>
                <w:sz w:val="18"/>
                <w:szCs w:val="20"/>
              </w:rPr>
              <w:t> </w:t>
            </w:r>
            <w:r w:rsidRPr="003B7550">
              <w:rPr>
                <w:rFonts w:hAnsi="ＭＳ 明朝" w:cs="Meiryo UI"/>
                <w:sz w:val="18"/>
                <w:szCs w:val="20"/>
              </w:rPr>
              <w:fldChar w:fldCharType="end"/>
            </w:r>
          </w:p>
        </w:tc>
      </w:tr>
      <w:tr w:rsidR="006610E1" w:rsidRPr="000B1C93" w14:paraId="584C7228" w14:textId="77777777" w:rsidTr="006610E1">
        <w:trPr>
          <w:trHeight w:hRule="exact" w:val="454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5D9269" w14:textId="77777777" w:rsidR="006610E1" w:rsidRPr="00E9070B" w:rsidRDefault="006610E1" w:rsidP="006610E1">
            <w:pPr>
              <w:snapToGrid w:val="0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E9070B">
              <w:rPr>
                <w:rFonts w:ascii="Meiryo UI" w:eastAsia="Meiryo UI" w:hAnsi="Meiryo UI" w:cs="Meiryo UI" w:hint="eastAsia"/>
                <w:sz w:val="18"/>
              </w:rPr>
              <w:t>試験品搬送</w:t>
            </w:r>
          </w:p>
        </w:tc>
        <w:tc>
          <w:tcPr>
            <w:tcW w:w="915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21C6B39E" w14:textId="77777777" w:rsidR="006610E1" w:rsidRPr="00861A22" w:rsidRDefault="006610E1" w:rsidP="006610E1">
            <w:pPr>
              <w:snapToGrid w:val="0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861A22">
              <w:rPr>
                <w:rFonts w:ascii="Meiryo UI" w:eastAsia="Meiryo UI" w:hAnsi="Meiryo UI" w:cs="Meiryo UI" w:hint="eastAsia"/>
                <w:szCs w:val="18"/>
              </w:rPr>
              <w:t>発送日</w:t>
            </w:r>
          </w:p>
        </w:tc>
        <w:tc>
          <w:tcPr>
            <w:tcW w:w="206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EE57669" w14:textId="77777777" w:rsidR="006610E1" w:rsidRPr="00432EC3" w:rsidRDefault="006610E1" w:rsidP="006610E1">
            <w:pPr>
              <w:snapToGrid w:val="0"/>
              <w:jc w:val="right"/>
              <w:rPr>
                <w:rFonts w:ascii="ＭＳ 明朝" w:hAnsi="ＭＳ 明朝" w:cs="Meiryo UI"/>
                <w:szCs w:val="18"/>
              </w:rPr>
            </w:pPr>
            <w:r>
              <w:rPr>
                <w:rFonts w:ascii="ＭＳ 明朝" w:hAnsi="ＭＳ 明朝" w:cs="Meiryo UI"/>
                <w:szCs w:val="18"/>
              </w:rPr>
              <w:fldChar w:fldCharType="begin">
                <w:ffData>
                  <w:name w:val="テキスト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9" w:name="テキスト17"/>
            <w:r>
              <w:rPr>
                <w:rFonts w:ascii="ＭＳ 明朝" w:hAnsi="ＭＳ 明朝" w:cs="Meiryo UI"/>
                <w:szCs w:val="18"/>
              </w:rPr>
              <w:instrText xml:space="preserve"> FORMTEXT </w:instrText>
            </w:r>
            <w:r>
              <w:rPr>
                <w:rFonts w:ascii="ＭＳ 明朝" w:hAnsi="ＭＳ 明朝" w:cs="Meiryo UI"/>
                <w:szCs w:val="18"/>
              </w:rPr>
            </w:r>
            <w:r>
              <w:rPr>
                <w:rFonts w:ascii="ＭＳ 明朝" w:hAnsi="ＭＳ 明朝" w:cs="Meiryo UI"/>
                <w:szCs w:val="18"/>
              </w:rPr>
              <w:fldChar w:fldCharType="separate"/>
            </w:r>
            <w:r>
              <w:rPr>
                <w:rFonts w:ascii="ＭＳ 明朝" w:hAnsi="ＭＳ 明朝" w:cs="Meiryo UI"/>
                <w:szCs w:val="18"/>
              </w:rPr>
              <w:t> </w:t>
            </w:r>
            <w:r>
              <w:rPr>
                <w:rFonts w:ascii="ＭＳ 明朝" w:hAnsi="ＭＳ 明朝" w:cs="Meiryo UI"/>
                <w:szCs w:val="18"/>
              </w:rPr>
              <w:t> </w:t>
            </w:r>
            <w:r>
              <w:rPr>
                <w:rFonts w:ascii="ＭＳ 明朝" w:hAnsi="ＭＳ 明朝" w:cs="Meiryo UI"/>
                <w:szCs w:val="18"/>
              </w:rPr>
              <w:fldChar w:fldCharType="end"/>
            </w:r>
            <w:bookmarkEnd w:id="9"/>
            <w:r>
              <w:rPr>
                <w:rFonts w:ascii="ＭＳ 明朝" w:hAnsi="ＭＳ 明朝" w:cs="Meiryo UI" w:hint="eastAsia"/>
                <w:szCs w:val="18"/>
              </w:rPr>
              <w:t xml:space="preserve">年 </w:t>
            </w:r>
            <w:r>
              <w:rPr>
                <w:rFonts w:ascii="ＭＳ 明朝" w:hAnsi="ＭＳ 明朝" w:cs="Meiryo UI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テキスト18"/>
            <w:r>
              <w:rPr>
                <w:rFonts w:ascii="ＭＳ 明朝" w:hAnsi="ＭＳ 明朝" w:cs="Meiryo UI"/>
                <w:szCs w:val="18"/>
              </w:rPr>
              <w:instrText xml:space="preserve"> FORMTEXT </w:instrText>
            </w:r>
            <w:r>
              <w:rPr>
                <w:rFonts w:ascii="ＭＳ 明朝" w:hAnsi="ＭＳ 明朝" w:cs="Meiryo UI"/>
                <w:szCs w:val="18"/>
              </w:rPr>
            </w:r>
            <w:r>
              <w:rPr>
                <w:rFonts w:ascii="ＭＳ 明朝" w:hAnsi="ＭＳ 明朝" w:cs="Meiryo UI"/>
                <w:szCs w:val="18"/>
              </w:rPr>
              <w:fldChar w:fldCharType="separate"/>
            </w:r>
            <w:r>
              <w:rPr>
                <w:rFonts w:ascii="ＭＳ 明朝" w:hAnsi="ＭＳ 明朝" w:cs="Meiryo UI"/>
                <w:szCs w:val="18"/>
              </w:rPr>
              <w:t> </w:t>
            </w:r>
            <w:r>
              <w:rPr>
                <w:rFonts w:ascii="ＭＳ 明朝" w:hAnsi="ＭＳ 明朝" w:cs="Meiryo UI"/>
                <w:szCs w:val="18"/>
              </w:rPr>
              <w:t> </w:t>
            </w:r>
            <w:r>
              <w:rPr>
                <w:rFonts w:ascii="ＭＳ 明朝" w:hAnsi="ＭＳ 明朝" w:cs="Meiryo UI"/>
                <w:szCs w:val="18"/>
              </w:rPr>
              <w:fldChar w:fldCharType="end"/>
            </w:r>
            <w:bookmarkEnd w:id="10"/>
            <w:r>
              <w:rPr>
                <w:rFonts w:ascii="ＭＳ 明朝" w:hAnsi="ＭＳ 明朝" w:cs="Meiryo UI" w:hint="eastAsia"/>
                <w:szCs w:val="18"/>
              </w:rPr>
              <w:t xml:space="preserve">月 </w:t>
            </w:r>
            <w:r>
              <w:rPr>
                <w:rFonts w:ascii="ＭＳ 明朝" w:hAnsi="ＭＳ 明朝" w:cs="Meiryo UI"/>
                <w:szCs w:val="18"/>
              </w:rPr>
              <w:fldChar w:fldCharType="begin">
                <w:ffData>
                  <w:name w:val="テキスト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1" w:name="テキスト19"/>
            <w:r>
              <w:rPr>
                <w:rFonts w:ascii="ＭＳ 明朝" w:hAnsi="ＭＳ 明朝" w:cs="Meiryo UI"/>
                <w:szCs w:val="18"/>
              </w:rPr>
              <w:instrText xml:space="preserve"> FORMTEXT </w:instrText>
            </w:r>
            <w:r>
              <w:rPr>
                <w:rFonts w:ascii="ＭＳ 明朝" w:hAnsi="ＭＳ 明朝" w:cs="Meiryo UI"/>
                <w:szCs w:val="18"/>
              </w:rPr>
            </w:r>
            <w:r>
              <w:rPr>
                <w:rFonts w:ascii="ＭＳ 明朝" w:hAnsi="ＭＳ 明朝" w:cs="Meiryo UI"/>
                <w:szCs w:val="18"/>
              </w:rPr>
              <w:fldChar w:fldCharType="separate"/>
            </w:r>
            <w:r>
              <w:rPr>
                <w:rFonts w:ascii="ＭＳ 明朝" w:hAnsi="ＭＳ 明朝" w:cs="Meiryo UI"/>
                <w:szCs w:val="18"/>
              </w:rPr>
              <w:t> </w:t>
            </w:r>
            <w:r>
              <w:rPr>
                <w:rFonts w:ascii="ＭＳ 明朝" w:hAnsi="ＭＳ 明朝" w:cs="Meiryo UI"/>
                <w:szCs w:val="18"/>
              </w:rPr>
              <w:t> </w:t>
            </w:r>
            <w:r>
              <w:rPr>
                <w:rFonts w:ascii="ＭＳ 明朝" w:hAnsi="ＭＳ 明朝" w:cs="Meiryo UI"/>
                <w:szCs w:val="18"/>
              </w:rPr>
              <w:fldChar w:fldCharType="end"/>
            </w:r>
            <w:bookmarkEnd w:id="11"/>
            <w:r>
              <w:rPr>
                <w:rFonts w:ascii="ＭＳ 明朝" w:hAnsi="ＭＳ 明朝" w:cs="Meiryo UI" w:hint="eastAsia"/>
                <w:szCs w:val="18"/>
              </w:rPr>
              <w:t>日</w:t>
            </w:r>
            <w:r w:rsidRPr="00432EC3">
              <w:rPr>
                <w:rFonts w:ascii="ＭＳ 明朝" w:hAnsi="ＭＳ 明朝" w:cs="Meiryo UI"/>
                <w:szCs w:val="18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type w:val="date"/>
                    <w:format w:val="yy年M月d日"/>
                  </w:textInput>
                </w:ffData>
              </w:fldChar>
            </w:r>
            <w:bookmarkStart w:id="12" w:name="テキスト15"/>
            <w:r w:rsidRPr="00432EC3">
              <w:rPr>
                <w:rFonts w:ascii="ＭＳ 明朝" w:hAnsi="ＭＳ 明朝" w:cs="Meiryo UI"/>
                <w:szCs w:val="18"/>
              </w:rPr>
              <w:instrText xml:space="preserve"> FORMTEXT </w:instrText>
            </w:r>
            <w:r w:rsidR="00EA3BB6">
              <w:rPr>
                <w:rFonts w:ascii="ＭＳ 明朝" w:hAnsi="ＭＳ 明朝" w:cs="Meiryo UI"/>
                <w:szCs w:val="18"/>
              </w:rPr>
            </w:r>
            <w:r w:rsidR="00EA3BB6">
              <w:rPr>
                <w:rFonts w:ascii="ＭＳ 明朝" w:hAnsi="ＭＳ 明朝" w:cs="Meiryo UI"/>
                <w:szCs w:val="18"/>
              </w:rPr>
              <w:fldChar w:fldCharType="separate"/>
            </w:r>
            <w:r w:rsidRPr="00432EC3">
              <w:rPr>
                <w:rFonts w:ascii="ＭＳ 明朝" w:hAnsi="ＭＳ 明朝" w:cs="Meiryo UI"/>
                <w:szCs w:val="18"/>
              </w:rPr>
              <w:fldChar w:fldCharType="end"/>
            </w:r>
            <w:bookmarkEnd w:id="12"/>
          </w:p>
        </w:tc>
        <w:tc>
          <w:tcPr>
            <w:tcW w:w="1276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FC74F6" w14:textId="77777777" w:rsidR="006610E1" w:rsidRPr="00861A22" w:rsidRDefault="006610E1" w:rsidP="006610E1">
            <w:pPr>
              <w:snapToGrid w:val="0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861A22">
              <w:rPr>
                <w:rFonts w:ascii="Meiryo UI" w:eastAsia="Meiryo UI" w:hAnsi="Meiryo UI" w:cs="Meiryo UI" w:hint="eastAsia"/>
                <w:szCs w:val="18"/>
              </w:rPr>
              <w:t>到着予定日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1FBA8A" w14:textId="77777777" w:rsidR="006610E1" w:rsidRPr="00432EC3" w:rsidRDefault="006610E1" w:rsidP="006610E1">
            <w:pPr>
              <w:snapToGrid w:val="0"/>
              <w:jc w:val="right"/>
              <w:rPr>
                <w:rFonts w:ascii="ＭＳ 明朝" w:hAnsi="ＭＳ 明朝" w:cs="Meiryo UI"/>
                <w:szCs w:val="18"/>
              </w:rPr>
            </w:pPr>
            <w:r>
              <w:rPr>
                <w:rFonts w:ascii="ＭＳ 明朝" w:hAnsi="ＭＳ 明朝" w:cs="Meiryo UI"/>
                <w:szCs w:val="18"/>
              </w:rPr>
              <w:fldChar w:fldCharType="begin">
                <w:ffData>
                  <w:name w:val="テキスト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ＭＳ 明朝" w:hAnsi="ＭＳ 明朝" w:cs="Meiryo UI"/>
                <w:szCs w:val="18"/>
              </w:rPr>
              <w:instrText xml:space="preserve"> FORMTEXT </w:instrText>
            </w:r>
            <w:r>
              <w:rPr>
                <w:rFonts w:ascii="ＭＳ 明朝" w:hAnsi="ＭＳ 明朝" w:cs="Meiryo UI"/>
                <w:szCs w:val="18"/>
              </w:rPr>
            </w:r>
            <w:r>
              <w:rPr>
                <w:rFonts w:ascii="ＭＳ 明朝" w:hAnsi="ＭＳ 明朝" w:cs="Meiryo UI"/>
                <w:szCs w:val="18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Cs w:val="18"/>
              </w:rPr>
              <w:t> </w:t>
            </w:r>
            <w:r>
              <w:rPr>
                <w:rFonts w:ascii="ＭＳ 明朝" w:hAnsi="ＭＳ 明朝" w:cs="Meiryo UI"/>
                <w:noProof/>
                <w:szCs w:val="18"/>
              </w:rPr>
              <w:t> </w:t>
            </w:r>
            <w:r>
              <w:rPr>
                <w:rFonts w:ascii="ＭＳ 明朝" w:hAnsi="ＭＳ 明朝" w:cs="Meiryo UI"/>
                <w:szCs w:val="18"/>
              </w:rPr>
              <w:fldChar w:fldCharType="end"/>
            </w:r>
            <w:r>
              <w:rPr>
                <w:rFonts w:ascii="ＭＳ 明朝" w:hAnsi="ＭＳ 明朝" w:cs="Meiryo UI" w:hint="eastAsia"/>
                <w:szCs w:val="18"/>
              </w:rPr>
              <w:t xml:space="preserve">年 </w:t>
            </w:r>
            <w:r>
              <w:rPr>
                <w:rFonts w:ascii="ＭＳ 明朝" w:hAnsi="ＭＳ 明朝" w:cs="Meiryo UI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ＭＳ 明朝" w:hAnsi="ＭＳ 明朝" w:cs="Meiryo UI"/>
                <w:szCs w:val="18"/>
              </w:rPr>
              <w:instrText xml:space="preserve"> FORMTEXT </w:instrText>
            </w:r>
            <w:r>
              <w:rPr>
                <w:rFonts w:ascii="ＭＳ 明朝" w:hAnsi="ＭＳ 明朝" w:cs="Meiryo UI"/>
                <w:szCs w:val="18"/>
              </w:rPr>
            </w:r>
            <w:r>
              <w:rPr>
                <w:rFonts w:ascii="ＭＳ 明朝" w:hAnsi="ＭＳ 明朝" w:cs="Meiryo UI"/>
                <w:szCs w:val="18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Cs w:val="18"/>
              </w:rPr>
              <w:t> </w:t>
            </w:r>
            <w:r>
              <w:rPr>
                <w:rFonts w:ascii="ＭＳ 明朝" w:hAnsi="ＭＳ 明朝" w:cs="Meiryo UI"/>
                <w:noProof/>
                <w:szCs w:val="18"/>
              </w:rPr>
              <w:t> </w:t>
            </w:r>
            <w:r>
              <w:rPr>
                <w:rFonts w:ascii="ＭＳ 明朝" w:hAnsi="ＭＳ 明朝" w:cs="Meiryo UI"/>
                <w:szCs w:val="18"/>
              </w:rPr>
              <w:fldChar w:fldCharType="end"/>
            </w:r>
            <w:r>
              <w:rPr>
                <w:rFonts w:ascii="ＭＳ 明朝" w:hAnsi="ＭＳ 明朝" w:cs="Meiryo UI" w:hint="eastAsia"/>
                <w:szCs w:val="18"/>
              </w:rPr>
              <w:t xml:space="preserve">月 </w:t>
            </w:r>
            <w:r>
              <w:rPr>
                <w:rFonts w:ascii="ＭＳ 明朝" w:hAnsi="ＭＳ 明朝" w:cs="Meiryo UI"/>
                <w:szCs w:val="18"/>
              </w:rPr>
              <w:fldChar w:fldCharType="begin">
                <w:ffData>
                  <w:name w:val="テキスト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ＭＳ 明朝" w:hAnsi="ＭＳ 明朝" w:cs="Meiryo UI"/>
                <w:szCs w:val="18"/>
              </w:rPr>
              <w:instrText xml:space="preserve"> FORMTEXT </w:instrText>
            </w:r>
            <w:r>
              <w:rPr>
                <w:rFonts w:ascii="ＭＳ 明朝" w:hAnsi="ＭＳ 明朝" w:cs="Meiryo UI"/>
                <w:szCs w:val="18"/>
              </w:rPr>
            </w:r>
            <w:r>
              <w:rPr>
                <w:rFonts w:ascii="ＭＳ 明朝" w:hAnsi="ＭＳ 明朝" w:cs="Meiryo UI"/>
                <w:szCs w:val="18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Cs w:val="18"/>
              </w:rPr>
              <w:t> </w:t>
            </w:r>
            <w:r>
              <w:rPr>
                <w:rFonts w:ascii="ＭＳ 明朝" w:hAnsi="ＭＳ 明朝" w:cs="Meiryo UI"/>
                <w:noProof/>
                <w:szCs w:val="18"/>
              </w:rPr>
              <w:t> </w:t>
            </w:r>
            <w:r>
              <w:rPr>
                <w:rFonts w:ascii="ＭＳ 明朝" w:hAnsi="ＭＳ 明朝" w:cs="Meiryo UI"/>
                <w:szCs w:val="18"/>
              </w:rPr>
              <w:fldChar w:fldCharType="end"/>
            </w:r>
            <w:r>
              <w:rPr>
                <w:rFonts w:ascii="ＭＳ 明朝" w:hAnsi="ＭＳ 明朝" w:cs="Meiryo UI" w:hint="eastAsia"/>
                <w:szCs w:val="18"/>
              </w:rPr>
              <w:t>日</w:t>
            </w:r>
            <w:r w:rsidRPr="00432EC3">
              <w:rPr>
                <w:rFonts w:ascii="ＭＳ 明朝" w:hAnsi="ＭＳ 明朝" w:cs="Meiryo UI"/>
                <w:szCs w:val="18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type w:val="date"/>
                    <w:format w:val="yy年M月d日"/>
                  </w:textInput>
                </w:ffData>
              </w:fldChar>
            </w:r>
            <w:r w:rsidRPr="00432EC3">
              <w:rPr>
                <w:rFonts w:ascii="ＭＳ 明朝" w:hAnsi="ＭＳ 明朝" w:cs="Meiryo UI"/>
                <w:szCs w:val="18"/>
              </w:rPr>
              <w:instrText xml:space="preserve"> FORMTEXT </w:instrText>
            </w:r>
            <w:r w:rsidR="00EA3BB6">
              <w:rPr>
                <w:rFonts w:ascii="ＭＳ 明朝" w:hAnsi="ＭＳ 明朝" w:cs="Meiryo UI"/>
                <w:szCs w:val="18"/>
              </w:rPr>
            </w:r>
            <w:r w:rsidR="00EA3BB6">
              <w:rPr>
                <w:rFonts w:ascii="ＭＳ 明朝" w:hAnsi="ＭＳ 明朝" w:cs="Meiryo UI"/>
                <w:szCs w:val="18"/>
              </w:rPr>
              <w:fldChar w:fldCharType="separate"/>
            </w:r>
            <w:r w:rsidRPr="00432EC3">
              <w:rPr>
                <w:rFonts w:ascii="ＭＳ 明朝" w:hAnsi="ＭＳ 明朝" w:cs="Meiryo UI"/>
                <w:szCs w:val="18"/>
              </w:rPr>
              <w:fldChar w:fldCharType="end"/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440A51" w14:textId="77777777" w:rsidR="006610E1" w:rsidRPr="00861A22" w:rsidRDefault="006610E1" w:rsidP="006610E1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18"/>
              </w:rPr>
            </w:pPr>
            <w:r w:rsidRPr="00861A22">
              <w:rPr>
                <w:rFonts w:ascii="Meiryo UI" w:eastAsia="Meiryo UI" w:hAnsi="Meiryo UI" w:cs="Meiryo UI"/>
                <w:sz w:val="20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61A22">
              <w:rPr>
                <w:rFonts w:ascii="Meiryo UI" w:eastAsia="Meiryo UI" w:hAnsi="Meiryo UI" w:cs="Meiryo UI"/>
                <w:sz w:val="20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  <w:szCs w:val="18"/>
              </w:rPr>
            </w:r>
            <w:r w:rsidR="00EA3BB6">
              <w:rPr>
                <w:rFonts w:ascii="Meiryo UI" w:eastAsia="Meiryo UI" w:hAnsi="Meiryo UI" w:cs="Meiryo UI"/>
                <w:sz w:val="20"/>
                <w:szCs w:val="18"/>
              </w:rPr>
              <w:fldChar w:fldCharType="separate"/>
            </w:r>
            <w:r w:rsidRPr="00861A22">
              <w:rPr>
                <w:rFonts w:ascii="Meiryo UI" w:eastAsia="Meiryo UI" w:hAnsi="Meiryo UI" w:cs="Meiryo UI"/>
                <w:sz w:val="20"/>
                <w:szCs w:val="18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0"/>
                <w:szCs w:val="18"/>
              </w:rPr>
              <w:t xml:space="preserve">郵送 </w:t>
            </w:r>
            <w:r w:rsidRPr="00861A22">
              <w:rPr>
                <w:rFonts w:ascii="Meiryo UI" w:eastAsia="Meiryo UI" w:hAnsi="Meiryo UI" w:cs="Meiryo UI"/>
                <w:sz w:val="20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61A22">
              <w:rPr>
                <w:rFonts w:ascii="Meiryo UI" w:eastAsia="Meiryo UI" w:hAnsi="Meiryo UI" w:cs="Meiryo UI"/>
                <w:sz w:val="20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  <w:szCs w:val="18"/>
              </w:rPr>
            </w:r>
            <w:r w:rsidR="00EA3BB6">
              <w:rPr>
                <w:rFonts w:ascii="Meiryo UI" w:eastAsia="Meiryo UI" w:hAnsi="Meiryo UI" w:cs="Meiryo UI"/>
                <w:sz w:val="20"/>
                <w:szCs w:val="18"/>
              </w:rPr>
              <w:fldChar w:fldCharType="separate"/>
            </w:r>
            <w:r w:rsidRPr="00861A22">
              <w:rPr>
                <w:rFonts w:ascii="Meiryo UI" w:eastAsia="Meiryo UI" w:hAnsi="Meiryo UI" w:cs="Meiryo UI"/>
                <w:sz w:val="20"/>
                <w:szCs w:val="18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0"/>
                <w:szCs w:val="18"/>
              </w:rPr>
              <w:t xml:space="preserve">お持込み </w:t>
            </w:r>
            <w:r w:rsidRPr="00861A22">
              <w:rPr>
                <w:rFonts w:ascii="Meiryo UI" w:eastAsia="Meiryo UI" w:hAnsi="Meiryo UI" w:cs="Meiryo UI"/>
                <w:sz w:val="20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861A22">
              <w:rPr>
                <w:rFonts w:ascii="Meiryo UI" w:eastAsia="Meiryo UI" w:hAnsi="Meiryo UI" w:cs="Meiryo UI"/>
                <w:sz w:val="20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  <w:szCs w:val="18"/>
              </w:rPr>
            </w:r>
            <w:r w:rsidR="00EA3BB6">
              <w:rPr>
                <w:rFonts w:ascii="Meiryo UI" w:eastAsia="Meiryo UI" w:hAnsi="Meiryo UI" w:cs="Meiryo UI"/>
                <w:sz w:val="20"/>
                <w:szCs w:val="18"/>
              </w:rPr>
              <w:fldChar w:fldCharType="separate"/>
            </w:r>
            <w:r w:rsidRPr="00861A22">
              <w:rPr>
                <w:rFonts w:ascii="Meiryo UI" w:eastAsia="Meiryo UI" w:hAnsi="Meiryo UI" w:cs="Meiryo UI"/>
                <w:sz w:val="20"/>
                <w:szCs w:val="18"/>
              </w:rPr>
              <w:fldChar w:fldCharType="end"/>
            </w:r>
            <w:r w:rsidRPr="00861A22">
              <w:rPr>
                <w:rFonts w:ascii="Meiryo UI" w:eastAsia="Meiryo UI" w:hAnsi="Meiryo UI" w:cs="Meiryo UI" w:hint="eastAsia"/>
                <w:sz w:val="20"/>
                <w:szCs w:val="18"/>
              </w:rPr>
              <w:t>他</w:t>
            </w:r>
          </w:p>
        </w:tc>
      </w:tr>
    </w:tbl>
    <w:p w14:paraId="07C4533C" w14:textId="77777777" w:rsidR="006610E1" w:rsidRPr="00FB4074" w:rsidRDefault="006610E1" w:rsidP="006610E1">
      <w:pPr>
        <w:snapToGrid w:val="0"/>
        <w:jc w:val="left"/>
        <w:rPr>
          <w:rFonts w:ascii="Meiryo UI" w:eastAsia="Meiryo UI" w:hAnsi="Meiryo UI" w:cs="Meiryo UI"/>
          <w:b/>
          <w:color w:val="FF0000"/>
          <w:sz w:val="22"/>
          <w:u w:val="single"/>
        </w:rPr>
      </w:pPr>
      <w:r w:rsidRPr="00E23E2B">
        <w:rPr>
          <w:rFonts w:ascii="Meiryo UI" w:eastAsia="Meiryo UI" w:hAnsi="Meiryo UI" w:cs="Meiryo UI" w:hint="eastAsia"/>
          <w:sz w:val="20"/>
        </w:rPr>
        <w:t>【</w:t>
      </w:r>
      <w:r w:rsidR="00F1736A">
        <w:rPr>
          <w:rFonts w:ascii="Meiryo UI" w:eastAsia="Meiryo UI" w:hAnsi="Meiryo UI" w:cs="Meiryo UI" w:hint="eastAsia"/>
          <w:sz w:val="20"/>
        </w:rPr>
        <w:t>試験内容</w:t>
      </w:r>
      <w:r w:rsidRPr="00E23E2B">
        <w:rPr>
          <w:rFonts w:ascii="Meiryo UI" w:eastAsia="Meiryo UI" w:hAnsi="Meiryo UI" w:cs="Meiryo UI" w:hint="eastAsia"/>
          <w:sz w:val="20"/>
        </w:rPr>
        <w:t>】</w:t>
      </w:r>
      <w:r>
        <w:rPr>
          <w:rFonts w:ascii="Meiryo UI" w:eastAsia="Meiryo UI" w:hAnsi="Meiryo UI" w:cs="Meiryo UI" w:hint="eastAsia"/>
        </w:rPr>
        <w:t xml:space="preserve"> </w:t>
      </w:r>
      <w:r w:rsidRPr="00861A22">
        <w:rPr>
          <w:rFonts w:ascii="Meiryo UI" w:eastAsia="Meiryo UI" w:hAnsi="Meiryo UI" w:cs="Meiryo UI" w:hint="eastAsia"/>
          <w:b/>
          <w:color w:val="FF0000"/>
          <w:sz w:val="22"/>
          <w:u w:val="single"/>
        </w:rPr>
        <w:t>※</w:t>
      </w:r>
      <w:r w:rsidR="009152B1">
        <w:rPr>
          <w:rFonts w:ascii="Meiryo UI" w:eastAsia="Meiryo UI" w:hAnsi="Meiryo UI" w:cs="Meiryo UI" w:hint="eastAsia"/>
          <w:b/>
          <w:color w:val="FF0000"/>
          <w:sz w:val="22"/>
          <w:u w:val="single"/>
        </w:rPr>
        <w:t>1</w:t>
      </w:r>
      <w:r w:rsidR="00F43236">
        <w:rPr>
          <w:rFonts w:ascii="Meiryo UI" w:eastAsia="Meiryo UI" w:hAnsi="Meiryo UI" w:cs="Meiryo UI" w:hint="eastAsia"/>
          <w:b/>
          <w:color w:val="FF0000"/>
          <w:sz w:val="22"/>
          <w:u w:val="single"/>
        </w:rPr>
        <w:t xml:space="preserve"> </w:t>
      </w:r>
      <w:r w:rsidRPr="00861A22">
        <w:rPr>
          <w:rFonts w:ascii="Meiryo UI" w:eastAsia="Meiryo UI" w:hAnsi="Meiryo UI" w:cs="Meiryo UI" w:hint="eastAsia"/>
          <w:b/>
          <w:color w:val="FF0000"/>
          <w:sz w:val="22"/>
          <w:u w:val="single"/>
        </w:rPr>
        <w:t>報告書発行後、「宛名」・「</w:t>
      </w:r>
      <w:r>
        <w:rPr>
          <w:rFonts w:ascii="Meiryo UI" w:eastAsia="Meiryo UI" w:hAnsi="Meiryo UI" w:cs="Meiryo UI" w:hint="eastAsia"/>
          <w:b/>
          <w:color w:val="FF0000"/>
          <w:sz w:val="22"/>
          <w:u w:val="single"/>
        </w:rPr>
        <w:t>試験品名称・</w:t>
      </w:r>
      <w:r w:rsidRPr="00861A22">
        <w:rPr>
          <w:rFonts w:ascii="Meiryo UI" w:eastAsia="Meiryo UI" w:hAnsi="Meiryo UI" w:cs="Meiryo UI" w:hint="eastAsia"/>
          <w:b/>
          <w:color w:val="FF0000"/>
          <w:sz w:val="22"/>
          <w:u w:val="single"/>
        </w:rPr>
        <w:t>情報」は一切変更できません。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47"/>
        <w:gridCol w:w="8922"/>
      </w:tblGrid>
      <w:tr w:rsidR="006610E1" w:rsidRPr="000B1C93" w14:paraId="0C3DF8E8" w14:textId="77777777" w:rsidTr="006610E1">
        <w:trPr>
          <w:trHeight w:hRule="exact" w:val="794"/>
        </w:trPr>
        <w:tc>
          <w:tcPr>
            <w:tcW w:w="1381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vAlign w:val="center"/>
          </w:tcPr>
          <w:p w14:paraId="11B9CB17" w14:textId="77777777" w:rsidR="006610E1" w:rsidRPr="00D67662" w:rsidRDefault="006610E1" w:rsidP="006610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D67662">
              <w:rPr>
                <w:rFonts w:ascii="Meiryo UI" w:eastAsia="Meiryo UI" w:hAnsi="Meiryo UI" w:cs="Meiryo UI" w:hint="eastAsia"/>
              </w:rPr>
              <w:t>報告書</w:t>
            </w:r>
          </w:p>
          <w:p w14:paraId="1FB0DDDD" w14:textId="77777777" w:rsidR="006610E1" w:rsidRPr="00D67662" w:rsidRDefault="006610E1" w:rsidP="006610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D67662">
              <w:rPr>
                <w:rFonts w:ascii="Meiryo UI" w:eastAsia="Meiryo UI" w:hAnsi="Meiryo UI" w:cs="Meiryo UI" w:hint="eastAsia"/>
              </w:rPr>
              <w:t>宛名</w:t>
            </w:r>
            <w:r w:rsidRPr="009152B1">
              <w:rPr>
                <w:rFonts w:ascii="Meiryo UI" w:eastAsia="Meiryo UI" w:hAnsi="Meiryo UI" w:cs="Meiryo UI" w:hint="eastAsia"/>
                <w:vertAlign w:val="superscript"/>
              </w:rPr>
              <w:t>※</w:t>
            </w:r>
            <w:r w:rsidR="009152B1" w:rsidRPr="009152B1">
              <w:rPr>
                <w:rFonts w:ascii="Meiryo UI" w:eastAsia="Meiryo UI" w:hAnsi="Meiryo UI" w:cs="Meiryo UI" w:hint="eastAsia"/>
                <w:vertAlign w:val="superscript"/>
              </w:rPr>
              <w:t>1</w:t>
            </w:r>
          </w:p>
        </w:tc>
        <w:tc>
          <w:tcPr>
            <w:tcW w:w="892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F3C3D14" w14:textId="77777777" w:rsidR="006610E1" w:rsidRPr="00E23E2B" w:rsidRDefault="006610E1" w:rsidP="006610E1">
            <w:pPr>
              <w:snapToGrid w:val="0"/>
              <w:spacing w:line="276" w:lineRule="auto"/>
              <w:rPr>
                <w:rFonts w:ascii="Meiryo UI" w:eastAsia="Meiryo UI" w:hAnsi="Meiryo UI" w:cs="Meiryo UI"/>
                <w:sz w:val="18"/>
              </w:rPr>
            </w:pPr>
            <w:r w:rsidRPr="00E23E2B">
              <w:rPr>
                <w:rFonts w:ascii="Meiryo UI" w:eastAsia="Meiryo UI" w:hAnsi="Meiryo UI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E23E2B">
              <w:rPr>
                <w:rFonts w:ascii="Meiryo UI" w:eastAsia="Meiryo UI" w:hAnsi="Meiryo UI" w:cs="Meiryo UI"/>
                <w:sz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18"/>
              </w:rPr>
            </w:r>
            <w:r w:rsidR="00EA3BB6">
              <w:rPr>
                <w:rFonts w:ascii="Meiryo UI" w:eastAsia="Meiryo UI" w:hAnsi="Meiryo UI" w:cs="Meiryo UI"/>
                <w:sz w:val="18"/>
              </w:rPr>
              <w:fldChar w:fldCharType="separate"/>
            </w:r>
            <w:r w:rsidRPr="00E23E2B">
              <w:rPr>
                <w:rFonts w:ascii="Meiryo UI" w:eastAsia="Meiryo UI" w:hAnsi="Meiryo UI" w:cs="Meiryo UI"/>
                <w:sz w:val="18"/>
              </w:rPr>
              <w:fldChar w:fldCharType="end"/>
            </w:r>
            <w:r w:rsidRPr="00E23E2B">
              <w:rPr>
                <w:rFonts w:ascii="Meiryo UI" w:eastAsia="Meiryo UI" w:hAnsi="Meiryo UI" w:cs="Meiryo UI" w:hint="eastAsia"/>
                <w:sz w:val="18"/>
              </w:rPr>
              <w:t xml:space="preserve">依頼者と同じ ／ </w:t>
            </w:r>
            <w:r w:rsidRPr="00796F2B">
              <w:rPr>
                <w:rFonts w:ascii="Meiryo UI" w:eastAsia="Meiryo UI" w:hAnsi="Meiryo UI" w:cs="Meiryo UI" w:hint="eastAsia"/>
                <w:sz w:val="18"/>
              </w:rPr>
              <w:t>依頼者</w:t>
            </w:r>
            <w:r>
              <w:rPr>
                <w:rFonts w:ascii="Meiryo UI" w:eastAsia="Meiryo UI" w:hAnsi="Meiryo UI" w:cs="Meiryo UI" w:hint="eastAsia"/>
                <w:sz w:val="18"/>
              </w:rPr>
              <w:t>と異なる</w:t>
            </w:r>
            <w:r w:rsidRPr="00796F2B">
              <w:rPr>
                <w:rFonts w:ascii="Meiryo UI" w:eastAsia="Meiryo UI" w:hAnsi="Meiryo UI" w:cs="Meiryo UI" w:hint="eastAsia"/>
                <w:sz w:val="18"/>
              </w:rPr>
              <w:t>場合は以下へご記入ください</w:t>
            </w:r>
          </w:p>
          <w:p w14:paraId="25000148" w14:textId="77777777" w:rsidR="006610E1" w:rsidRPr="000B1C93" w:rsidRDefault="006610E1" w:rsidP="006610E1">
            <w:pPr>
              <w:snapToGrid w:val="0"/>
              <w:spacing w:line="276" w:lineRule="auto"/>
              <w:rPr>
                <w:rFonts w:ascii="Meiryo UI" w:eastAsia="Meiryo UI" w:hAnsi="Meiryo UI" w:cs="Meiryo UI"/>
                <w:sz w:val="20"/>
              </w:rPr>
            </w:pPr>
            <w:r w:rsidRPr="00AB5D5B">
              <w:rPr>
                <w:rFonts w:ascii="Meiryo UI" w:eastAsia="Meiryo UI" w:hAnsi="Meiryo UI" w:cs="Meiryo UI" w:hint="eastAsia"/>
              </w:rPr>
              <w:t>宛名: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>
              <w:rPr>
                <w:rFonts w:ascii="ＭＳ 明朝" w:hAnsi="ＭＳ 明朝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 w:cs="Meiryo UI"/>
                <w:sz w:val="24"/>
              </w:rPr>
              <w:instrText xml:space="preserve"> FORMTEXT </w:instrText>
            </w:r>
            <w:r>
              <w:rPr>
                <w:rFonts w:ascii="ＭＳ 明朝" w:hAnsi="ＭＳ 明朝" w:cs="Meiryo UI"/>
                <w:sz w:val="24"/>
              </w:rPr>
            </w:r>
            <w:r>
              <w:rPr>
                <w:rFonts w:ascii="ＭＳ 明朝" w:hAnsi="ＭＳ 明朝" w:cs="Meiryo UI"/>
                <w:sz w:val="24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24"/>
              </w:rPr>
              <w:t> </w:t>
            </w:r>
            <w:r>
              <w:rPr>
                <w:rFonts w:ascii="ＭＳ 明朝" w:hAnsi="ＭＳ 明朝" w:cs="Meiryo UI"/>
                <w:noProof/>
                <w:sz w:val="24"/>
              </w:rPr>
              <w:t> </w:t>
            </w:r>
            <w:r>
              <w:rPr>
                <w:rFonts w:ascii="ＭＳ 明朝" w:hAnsi="ＭＳ 明朝" w:cs="Meiryo UI"/>
                <w:noProof/>
                <w:sz w:val="24"/>
              </w:rPr>
              <w:t> </w:t>
            </w:r>
            <w:r>
              <w:rPr>
                <w:rFonts w:ascii="ＭＳ 明朝" w:hAnsi="ＭＳ 明朝" w:cs="Meiryo UI"/>
                <w:noProof/>
                <w:sz w:val="24"/>
              </w:rPr>
              <w:t> </w:t>
            </w:r>
            <w:r>
              <w:rPr>
                <w:rFonts w:ascii="ＭＳ 明朝" w:hAnsi="ＭＳ 明朝" w:cs="Meiryo UI"/>
                <w:noProof/>
                <w:sz w:val="24"/>
              </w:rPr>
              <w:t> </w:t>
            </w:r>
            <w:r>
              <w:rPr>
                <w:rFonts w:ascii="ＭＳ 明朝" w:hAnsi="ＭＳ 明朝" w:cs="Meiryo UI"/>
                <w:sz w:val="24"/>
              </w:rPr>
              <w:fldChar w:fldCharType="end"/>
            </w:r>
          </w:p>
        </w:tc>
      </w:tr>
      <w:tr w:rsidR="00E32B0A" w:rsidRPr="00F14DD7" w14:paraId="4CDEDC08" w14:textId="77777777" w:rsidTr="00981023">
        <w:trPr>
          <w:trHeight w:val="1361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829647" w14:textId="77777777" w:rsidR="00E32B0A" w:rsidRPr="00F14DD7" w:rsidRDefault="00E32B0A" w:rsidP="00981023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試験項目</w:t>
            </w:r>
          </w:p>
        </w:tc>
        <w:tc>
          <w:tcPr>
            <w:tcW w:w="9736" w:type="dxa"/>
            <w:gridSpan w:val="3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6CCBEBE5" w14:textId="77777777" w:rsidR="00E32B0A" w:rsidRPr="00F1736A" w:rsidRDefault="00E32B0A" w:rsidP="00981023">
            <w:pPr>
              <w:snapToGrid w:val="0"/>
              <w:spacing w:line="300" w:lineRule="auto"/>
              <w:jc w:val="left"/>
              <w:rPr>
                <w:rFonts w:ascii="Meiryo UI" w:eastAsia="Meiryo UI" w:hAnsi="Meiryo UI" w:cs="Meiryo UI"/>
                <w:sz w:val="20"/>
                <w:szCs w:val="28"/>
              </w:rPr>
            </w:pPr>
            <w:r w:rsidRPr="00F1736A">
              <w:rPr>
                <w:rFonts w:ascii="Meiryo UI" w:eastAsia="Meiryo UI" w:hAnsi="Meiryo UI" w:cs="Meiryo UI" w:hint="eastAsia"/>
                <w:sz w:val="20"/>
                <w:szCs w:val="28"/>
              </w:rPr>
              <w:t>【ご希望の項目を選択下さい】</w:t>
            </w:r>
          </w:p>
          <w:p w14:paraId="6625A2AE" w14:textId="77777777" w:rsidR="00E32B0A" w:rsidRPr="00F14DD7" w:rsidRDefault="00E32B0A" w:rsidP="00981023">
            <w:pPr>
              <w:snapToGrid w:val="0"/>
              <w:spacing w:line="300" w:lineRule="auto"/>
              <w:jc w:val="left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  <w:fldChar w:fldCharType="separate"/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end"/>
            </w:r>
            <w:r w:rsidRPr="00F1736A">
              <w:rPr>
                <w:rFonts w:ascii="Meiryo UI" w:eastAsia="Meiryo UI" w:hAnsi="Meiryo UI" w:cs="Meiryo UI" w:hint="eastAsia"/>
                <w:sz w:val="24"/>
                <w:szCs w:val="24"/>
              </w:rPr>
              <w:t>卵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  <w:fldChar w:fldCharType="separate"/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end"/>
            </w:r>
            <w:r w:rsidRPr="00F1736A">
              <w:rPr>
                <w:rFonts w:ascii="Meiryo UI" w:eastAsia="Meiryo UI" w:hAnsi="Meiryo UI" w:cs="Meiryo UI" w:hint="eastAsia"/>
                <w:sz w:val="24"/>
                <w:szCs w:val="24"/>
              </w:rPr>
              <w:t>乳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  <w:fldChar w:fldCharType="separate"/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end"/>
            </w:r>
            <w:r w:rsidRPr="00F1736A">
              <w:rPr>
                <w:rFonts w:ascii="Meiryo UI" w:eastAsia="Meiryo UI" w:hAnsi="Meiryo UI" w:cs="Meiryo UI" w:hint="eastAsia"/>
                <w:sz w:val="24"/>
                <w:szCs w:val="24"/>
              </w:rPr>
              <w:t>小麦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  <w:fldChar w:fldCharType="separate"/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end"/>
            </w:r>
            <w:r w:rsidRPr="00F1736A">
              <w:rPr>
                <w:rFonts w:ascii="Meiryo UI" w:eastAsia="Meiryo UI" w:hAnsi="Meiryo UI" w:cs="Meiryo UI" w:hint="eastAsia"/>
                <w:sz w:val="24"/>
                <w:szCs w:val="24"/>
              </w:rPr>
              <w:t>そば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  <w:fldChar w:fldCharType="separate"/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end"/>
            </w:r>
            <w:r w:rsidRPr="00F1736A">
              <w:rPr>
                <w:rFonts w:ascii="Meiryo UI" w:eastAsia="Meiryo UI" w:hAnsi="Meiryo UI" w:cs="Meiryo UI" w:hint="eastAsia"/>
                <w:sz w:val="24"/>
                <w:szCs w:val="24"/>
              </w:rPr>
              <w:t>落花生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  <w:fldChar w:fldCharType="separate"/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end"/>
            </w:r>
            <w:r w:rsidRPr="00F1736A">
              <w:rPr>
                <w:rFonts w:ascii="Meiryo UI" w:eastAsia="Meiryo UI" w:hAnsi="Meiryo UI" w:cs="Meiryo UI" w:hint="eastAsia"/>
                <w:sz w:val="24"/>
                <w:szCs w:val="24"/>
              </w:rPr>
              <w:t>えび・かに</w:t>
            </w:r>
          </w:p>
        </w:tc>
      </w:tr>
      <w:tr w:rsidR="00E32B0A" w:rsidRPr="00E32B0A" w14:paraId="2937FFA1" w14:textId="77777777" w:rsidTr="00981023">
        <w:trPr>
          <w:trHeight w:val="1361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CABEB30" w14:textId="77777777" w:rsidR="00E32B0A" w:rsidRPr="00F14DD7" w:rsidRDefault="00E32B0A" w:rsidP="00981023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採取箇所</w:t>
            </w:r>
          </w:p>
        </w:tc>
        <w:tc>
          <w:tcPr>
            <w:tcW w:w="9736" w:type="dxa"/>
            <w:gridSpan w:val="3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A6A4078" w14:textId="77777777" w:rsidR="00E32B0A" w:rsidRPr="00E32B0A" w:rsidRDefault="00E32B0A" w:rsidP="00981023">
            <w:pPr>
              <w:snapToGrid w:val="0"/>
              <w:spacing w:line="300" w:lineRule="auto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fldChar w:fldCharType="begin">
                <w:ffData>
                  <w:name w:val="チェック2"/>
                  <w:enabled w:val="0"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fldChar w:fldCharType="end"/>
            </w:r>
            <w:r w:rsidRPr="00E32B0A">
              <w:rPr>
                <w:rFonts w:ascii="Meiryo UI" w:eastAsia="Meiryo UI" w:hAnsi="Meiryo UI" w:cs="Meiryo UI" w:hint="eastAsia"/>
                <w:sz w:val="24"/>
                <w:szCs w:val="24"/>
              </w:rPr>
              <w:t>別紙リスト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の通り</w:t>
            </w:r>
          </w:p>
        </w:tc>
      </w:tr>
      <w:tr w:rsidR="00E32B0A" w:rsidRPr="00E32B0A" w14:paraId="71CBE323" w14:textId="77777777" w:rsidTr="00E32B0A">
        <w:trPr>
          <w:trHeight w:val="1908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4569AA1" w14:textId="77777777" w:rsidR="00E32B0A" w:rsidRPr="00F14DD7" w:rsidRDefault="00E32B0A" w:rsidP="00E32B0A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採取方法</w:t>
            </w:r>
          </w:p>
        </w:tc>
        <w:tc>
          <w:tcPr>
            <w:tcW w:w="9736" w:type="dxa"/>
            <w:gridSpan w:val="3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76F5D7" w14:textId="77777777" w:rsidR="00E32B0A" w:rsidRPr="00F1736A" w:rsidRDefault="00E32B0A" w:rsidP="00E32B0A">
            <w:pPr>
              <w:snapToGrid w:val="0"/>
              <w:spacing w:line="300" w:lineRule="auto"/>
              <w:jc w:val="left"/>
              <w:rPr>
                <w:rFonts w:ascii="Meiryo UI" w:eastAsia="Meiryo UI" w:hAnsi="Meiryo UI" w:cs="Meiryo UI"/>
                <w:sz w:val="20"/>
                <w:szCs w:val="28"/>
              </w:rPr>
            </w:pPr>
            <w:r w:rsidRPr="00F1736A">
              <w:rPr>
                <w:rFonts w:ascii="Meiryo UI" w:eastAsia="Meiryo UI" w:hAnsi="Meiryo UI" w:cs="Meiryo UI" w:hint="eastAsia"/>
                <w:sz w:val="20"/>
                <w:szCs w:val="28"/>
              </w:rPr>
              <w:t>【</w:t>
            </w:r>
            <w:r>
              <w:rPr>
                <w:rFonts w:ascii="Meiryo UI" w:eastAsia="Meiryo UI" w:hAnsi="Meiryo UI" w:cs="Meiryo UI" w:hint="eastAsia"/>
                <w:sz w:val="20"/>
                <w:szCs w:val="28"/>
              </w:rPr>
              <w:t>検体採取方法</w:t>
            </w:r>
            <w:r w:rsidRPr="00F1736A">
              <w:rPr>
                <w:rFonts w:ascii="Meiryo UI" w:eastAsia="Meiryo UI" w:hAnsi="Meiryo UI" w:cs="Meiryo UI" w:hint="eastAsia"/>
                <w:sz w:val="20"/>
                <w:szCs w:val="28"/>
              </w:rPr>
              <w:t>を</w:t>
            </w:r>
            <w:r>
              <w:rPr>
                <w:rFonts w:ascii="Meiryo UI" w:eastAsia="Meiryo UI" w:hAnsi="Meiryo UI" w:cs="Meiryo UI" w:hint="eastAsia"/>
                <w:sz w:val="20"/>
                <w:szCs w:val="28"/>
              </w:rPr>
              <w:t>いずれか</w:t>
            </w:r>
            <w:r w:rsidRPr="00F1736A">
              <w:rPr>
                <w:rFonts w:ascii="Meiryo UI" w:eastAsia="Meiryo UI" w:hAnsi="Meiryo UI" w:cs="Meiryo UI" w:hint="eastAsia"/>
                <w:sz w:val="20"/>
                <w:szCs w:val="28"/>
              </w:rPr>
              <w:t>選択下さい】</w:t>
            </w:r>
          </w:p>
          <w:p w14:paraId="13C233C4" w14:textId="77777777" w:rsidR="00E32B0A" w:rsidRDefault="00E32B0A" w:rsidP="00E32B0A">
            <w:pPr>
              <w:snapToGrid w:val="0"/>
              <w:spacing w:line="300" w:lineRule="auto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  <w:fldChar w:fldCharType="separate"/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依頼者にて拭き取り後提出</w:t>
            </w:r>
            <w:r w:rsidRPr="00E32B0A">
              <w:rPr>
                <w:rFonts w:ascii="Meiryo UI" w:eastAsia="Meiryo UI" w:hAnsi="Meiryo UI" w:cs="Meiryo UI" w:hint="eastAsia"/>
                <w:sz w:val="20"/>
                <w:szCs w:val="20"/>
              </w:rPr>
              <w:t>（拭き取りキット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を当社より</w:t>
            </w:r>
            <w:r w:rsidRPr="00E32B0A">
              <w:rPr>
                <w:rFonts w:ascii="Meiryo UI" w:eastAsia="Meiryo UI" w:hAnsi="Meiryo UI" w:cs="Meiryo UI" w:hint="eastAsia"/>
                <w:sz w:val="20"/>
                <w:szCs w:val="20"/>
              </w:rPr>
              <w:t>郵送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いたします</w:t>
            </w:r>
            <w:r w:rsidRPr="00E32B0A">
              <w:rPr>
                <w:rFonts w:ascii="Meiryo UI" w:eastAsia="Meiryo UI" w:hAnsi="Meiryo UI" w:cs="Meiryo UI" w:hint="eastAsia"/>
                <w:sz w:val="20"/>
                <w:szCs w:val="20"/>
              </w:rPr>
              <w:t>）</w:t>
            </w:r>
          </w:p>
          <w:p w14:paraId="1C48A6F2" w14:textId="77777777" w:rsidR="00E32B0A" w:rsidRDefault="00E32B0A" w:rsidP="00E32B0A">
            <w:pPr>
              <w:snapToGrid w:val="0"/>
              <w:spacing w:line="300" w:lineRule="auto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  <w:fldChar w:fldCharType="separate"/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出張サンプリング拭き取り希望</w:t>
            </w:r>
            <w:r w:rsidRPr="00E32B0A">
              <w:rPr>
                <w:rFonts w:ascii="Meiryo UI" w:eastAsia="Meiryo UI" w:hAnsi="Meiryo UI" w:cs="Meiryo UI" w:hint="eastAsia"/>
                <w:sz w:val="24"/>
                <w:szCs w:val="24"/>
                <w:vertAlign w:val="superscript"/>
              </w:rPr>
              <w:t>※</w:t>
            </w:r>
          </w:p>
          <w:p w14:paraId="2A3942FE" w14:textId="77777777" w:rsidR="00E32B0A" w:rsidRPr="00E32B0A" w:rsidRDefault="00E32B0A" w:rsidP="00E32B0A">
            <w:pPr>
              <w:snapToGrid w:val="0"/>
              <w:spacing w:line="300" w:lineRule="auto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E32B0A">
              <w:rPr>
                <w:rFonts w:ascii="Meiryo UI" w:eastAsia="Meiryo UI" w:hAnsi="Meiryo UI" w:cs="Meiryo UI" w:hint="eastAsia"/>
                <w:sz w:val="20"/>
                <w:szCs w:val="20"/>
              </w:rPr>
              <w:t>※出張サンプリングは、当社規定の出張費用が別途発生いたします。</w:t>
            </w:r>
          </w:p>
        </w:tc>
      </w:tr>
      <w:tr w:rsidR="00E32B0A" w:rsidRPr="00861A22" w14:paraId="0E692568" w14:textId="77777777" w:rsidTr="004B616A">
        <w:trPr>
          <w:trHeight w:hRule="exact" w:val="1002"/>
        </w:trPr>
        <w:tc>
          <w:tcPr>
            <w:tcW w:w="1030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5D59FE4" w14:textId="77777777" w:rsidR="00E32B0A" w:rsidRDefault="00473036" w:rsidP="00E32B0A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出張サンプリングの日程や採取</w:t>
            </w:r>
            <w:r w:rsidR="00E32B0A">
              <w:rPr>
                <w:rFonts w:ascii="Meiryo UI" w:eastAsia="Meiryo UI" w:hAnsi="Meiryo UI" w:cs="Meiryo UI" w:hint="eastAsia"/>
                <w:sz w:val="18"/>
                <w:szCs w:val="18"/>
              </w:rPr>
              <w:t>方法ご指定などのご希望、結果報告書発送などのご連絡事項がございましたら、以下へご記入ください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。</w:t>
            </w:r>
          </w:p>
          <w:p w14:paraId="5F63B023" w14:textId="77777777" w:rsidR="00E32B0A" w:rsidRPr="0010546B" w:rsidRDefault="00E32B0A" w:rsidP="00E32B0A">
            <w:pPr>
              <w:snapToGrid w:val="0"/>
              <w:rPr>
                <w:rFonts w:ascii="ＭＳ 明朝" w:hAnsi="ＭＳ 明朝" w:cs="Meiryo UI"/>
                <w:sz w:val="22"/>
                <w:szCs w:val="18"/>
              </w:rPr>
            </w:pPr>
            <w:r>
              <w:rPr>
                <w:rFonts w:ascii="ＭＳ 明朝" w:hAnsi="ＭＳ 明朝" w:cs="Meiryo U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ＭＳ 明朝" w:hAnsi="ＭＳ 明朝" w:cs="Meiryo UI"/>
                <w:sz w:val="22"/>
                <w:szCs w:val="18"/>
              </w:rPr>
              <w:instrText xml:space="preserve"> FORMTEXT </w:instrText>
            </w:r>
            <w:r>
              <w:rPr>
                <w:rFonts w:ascii="ＭＳ 明朝" w:hAnsi="ＭＳ 明朝" w:cs="Meiryo UI"/>
                <w:sz w:val="22"/>
                <w:szCs w:val="18"/>
              </w:rPr>
            </w:r>
            <w:r>
              <w:rPr>
                <w:rFonts w:ascii="ＭＳ 明朝" w:hAnsi="ＭＳ 明朝" w:cs="Meiryo UI"/>
                <w:sz w:val="22"/>
                <w:szCs w:val="18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22"/>
                <w:szCs w:val="18"/>
              </w:rPr>
              <w:t> </w:t>
            </w:r>
            <w:r>
              <w:rPr>
                <w:rFonts w:ascii="ＭＳ 明朝" w:hAnsi="ＭＳ 明朝" w:cs="Meiryo UI"/>
                <w:noProof/>
                <w:sz w:val="22"/>
                <w:szCs w:val="18"/>
              </w:rPr>
              <w:t> </w:t>
            </w:r>
            <w:r>
              <w:rPr>
                <w:rFonts w:ascii="ＭＳ 明朝" w:hAnsi="ＭＳ 明朝" w:cs="Meiryo UI"/>
                <w:noProof/>
                <w:sz w:val="22"/>
                <w:szCs w:val="18"/>
              </w:rPr>
              <w:t> </w:t>
            </w:r>
            <w:r>
              <w:rPr>
                <w:rFonts w:ascii="ＭＳ 明朝" w:hAnsi="ＭＳ 明朝" w:cs="Meiryo UI"/>
                <w:noProof/>
                <w:sz w:val="22"/>
                <w:szCs w:val="18"/>
              </w:rPr>
              <w:t> </w:t>
            </w:r>
            <w:r>
              <w:rPr>
                <w:rFonts w:ascii="ＭＳ 明朝" w:hAnsi="ＭＳ 明朝" w:cs="Meiryo UI"/>
                <w:noProof/>
                <w:sz w:val="22"/>
                <w:szCs w:val="18"/>
              </w:rPr>
              <w:t> </w:t>
            </w:r>
            <w:r>
              <w:rPr>
                <w:rFonts w:ascii="ＭＳ 明朝" w:hAnsi="ＭＳ 明朝" w:cs="Meiryo UI"/>
                <w:sz w:val="22"/>
                <w:szCs w:val="18"/>
              </w:rPr>
              <w:fldChar w:fldCharType="end"/>
            </w:r>
          </w:p>
        </w:tc>
      </w:tr>
      <w:tr w:rsidR="00E32B0A" w:rsidRPr="00DA4DF7" w14:paraId="472F116F" w14:textId="77777777" w:rsidTr="00F1736A">
        <w:trPr>
          <w:trHeight w:hRule="exact" w:val="680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2CCAF77" w14:textId="77777777" w:rsidR="00E32B0A" w:rsidRPr="00F45B21" w:rsidRDefault="00E32B0A" w:rsidP="00E32B0A">
            <w:pPr>
              <w:snapToGrid w:val="0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F45B21">
              <w:rPr>
                <w:rFonts w:ascii="Meiryo UI" w:eastAsia="Meiryo UI" w:hAnsi="Meiryo UI" w:cs="Meiryo UI" w:hint="eastAsia"/>
                <w:sz w:val="18"/>
              </w:rPr>
              <w:t>速報ご連絡</w:t>
            </w:r>
          </w:p>
        </w:tc>
        <w:tc>
          <w:tcPr>
            <w:tcW w:w="9169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1745A46" w14:textId="77777777" w:rsidR="00E32B0A" w:rsidRPr="00F45B21" w:rsidRDefault="00E32B0A" w:rsidP="00E32B0A">
            <w:pPr>
              <w:snapToGrid w:val="0"/>
              <w:rPr>
                <w:rFonts w:ascii="Meiryo UI" w:eastAsia="Meiryo UI" w:hAnsi="Meiryo UI" w:cs="Meiryo UI"/>
                <w:sz w:val="18"/>
              </w:rPr>
            </w:pPr>
            <w:r w:rsidRPr="00F45B21">
              <w:rPr>
                <w:rFonts w:ascii="Meiryo UI" w:eastAsia="Meiryo UI" w:hAnsi="Meiryo UI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45B21">
              <w:rPr>
                <w:rFonts w:ascii="Meiryo UI" w:eastAsia="Meiryo UI" w:hAnsi="Meiryo UI" w:cs="Meiryo UI"/>
                <w:sz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18"/>
              </w:rPr>
            </w:r>
            <w:r w:rsidR="00EA3BB6">
              <w:rPr>
                <w:rFonts w:ascii="Meiryo UI" w:eastAsia="Meiryo UI" w:hAnsi="Meiryo UI" w:cs="Meiryo UI"/>
                <w:sz w:val="18"/>
              </w:rPr>
              <w:fldChar w:fldCharType="separate"/>
            </w:r>
            <w:r w:rsidRPr="00F45B21">
              <w:rPr>
                <w:rFonts w:ascii="Meiryo UI" w:eastAsia="Meiryo UI" w:hAnsi="Meiryo UI" w:cs="Meiryo UI"/>
                <w:sz w:val="18"/>
              </w:rPr>
              <w:fldChar w:fldCharType="end"/>
            </w:r>
            <w:r w:rsidRPr="00F45B21">
              <w:rPr>
                <w:rFonts w:ascii="Meiryo UI" w:eastAsia="Meiryo UI" w:hAnsi="Meiryo UI" w:cs="Meiryo UI" w:hint="eastAsia"/>
                <w:sz w:val="18"/>
              </w:rPr>
              <w:t>希望する [</w:t>
            </w:r>
            <w:r w:rsidRPr="00F45B21">
              <w:rPr>
                <w:rFonts w:ascii="Meiryo UI" w:eastAsia="Meiryo UI" w:hAnsi="Meiryo UI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45B21">
              <w:rPr>
                <w:rFonts w:ascii="Meiryo UI" w:eastAsia="Meiryo UI" w:hAnsi="Meiryo UI" w:cs="Meiryo UI"/>
                <w:sz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18"/>
              </w:rPr>
            </w:r>
            <w:r w:rsidR="00EA3BB6">
              <w:rPr>
                <w:rFonts w:ascii="Meiryo UI" w:eastAsia="Meiryo UI" w:hAnsi="Meiryo UI" w:cs="Meiryo UI"/>
                <w:sz w:val="18"/>
              </w:rPr>
              <w:fldChar w:fldCharType="separate"/>
            </w:r>
            <w:r w:rsidRPr="00F45B21">
              <w:rPr>
                <w:rFonts w:ascii="Meiryo UI" w:eastAsia="Meiryo UI" w:hAnsi="Meiryo UI" w:cs="Meiryo UI"/>
                <w:sz w:val="18"/>
              </w:rPr>
              <w:fldChar w:fldCharType="end"/>
            </w:r>
            <w:r w:rsidRPr="00F45B21">
              <w:rPr>
                <w:rFonts w:ascii="Meiryo UI" w:eastAsia="Meiryo UI" w:hAnsi="Meiryo UI" w:cs="Meiryo UI" w:hint="eastAsia"/>
                <w:sz w:val="18"/>
              </w:rPr>
              <w:t>電話</w:t>
            </w:r>
            <w:r w:rsidRPr="00F45B21">
              <w:rPr>
                <w:rFonts w:ascii="Meiryo UI" w:eastAsia="Meiryo UI" w:hAnsi="Meiryo UI" w:cs="Meiryo UI"/>
                <w:sz w:val="18"/>
              </w:rPr>
              <w:t xml:space="preserve"> </w:t>
            </w:r>
            <w:r w:rsidRPr="00F45B21">
              <w:rPr>
                <w:rFonts w:ascii="Meiryo UI" w:eastAsia="Meiryo UI" w:hAnsi="Meiryo UI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45B21">
              <w:rPr>
                <w:rFonts w:ascii="Meiryo UI" w:eastAsia="Meiryo UI" w:hAnsi="Meiryo UI" w:cs="Meiryo UI"/>
                <w:sz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18"/>
              </w:rPr>
            </w:r>
            <w:r w:rsidR="00EA3BB6">
              <w:rPr>
                <w:rFonts w:ascii="Meiryo UI" w:eastAsia="Meiryo UI" w:hAnsi="Meiryo UI" w:cs="Meiryo UI"/>
                <w:sz w:val="18"/>
              </w:rPr>
              <w:fldChar w:fldCharType="separate"/>
            </w:r>
            <w:r w:rsidRPr="00F45B21">
              <w:rPr>
                <w:rFonts w:ascii="Meiryo UI" w:eastAsia="Meiryo UI" w:hAnsi="Meiryo UI" w:cs="Meiryo UI"/>
                <w:sz w:val="18"/>
              </w:rPr>
              <w:fldChar w:fldCharType="end"/>
            </w:r>
            <w:r w:rsidRPr="00F45B21">
              <w:rPr>
                <w:rFonts w:ascii="Meiryo UI" w:eastAsia="Meiryo UI" w:hAnsi="Meiryo UI" w:cs="Meiryo UI" w:hint="eastAsia"/>
                <w:sz w:val="18"/>
              </w:rPr>
              <w:t xml:space="preserve">FAX </w:t>
            </w:r>
            <w:r w:rsidRPr="00F45B21">
              <w:rPr>
                <w:rFonts w:ascii="Meiryo UI" w:eastAsia="Meiryo UI" w:hAnsi="Meiryo UI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45B21">
              <w:rPr>
                <w:rFonts w:ascii="Meiryo UI" w:eastAsia="Meiryo UI" w:hAnsi="Meiryo UI" w:cs="Meiryo UI"/>
                <w:sz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18"/>
              </w:rPr>
            </w:r>
            <w:r w:rsidR="00EA3BB6">
              <w:rPr>
                <w:rFonts w:ascii="Meiryo UI" w:eastAsia="Meiryo UI" w:hAnsi="Meiryo UI" w:cs="Meiryo UI"/>
                <w:sz w:val="18"/>
              </w:rPr>
              <w:fldChar w:fldCharType="separate"/>
            </w:r>
            <w:r w:rsidRPr="00F45B21">
              <w:rPr>
                <w:rFonts w:ascii="Meiryo UI" w:eastAsia="Meiryo UI" w:hAnsi="Meiryo UI" w:cs="Meiryo UI"/>
                <w:sz w:val="18"/>
              </w:rPr>
              <w:fldChar w:fldCharType="end"/>
            </w:r>
            <w:r w:rsidRPr="00F45B21">
              <w:rPr>
                <w:rFonts w:ascii="Meiryo UI" w:eastAsia="Meiryo UI" w:hAnsi="Meiryo UI" w:cs="Meiryo UI" w:hint="eastAsia"/>
                <w:sz w:val="18"/>
              </w:rPr>
              <w:t xml:space="preserve">E-mail] ご連絡先: </w:t>
            </w:r>
            <w:r w:rsidRPr="00F45B21">
              <w:rPr>
                <w:rFonts w:ascii="ＭＳ 明朝" w:hAnsi="ＭＳ 明朝" w:cs="Meiryo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5B21">
              <w:rPr>
                <w:rFonts w:ascii="ＭＳ 明朝" w:hAnsi="ＭＳ 明朝" w:cs="Meiryo UI"/>
                <w:sz w:val="18"/>
                <w:szCs w:val="18"/>
              </w:rPr>
              <w:instrText xml:space="preserve"> FORMTEXT </w:instrText>
            </w:r>
            <w:r w:rsidRPr="00F45B21">
              <w:rPr>
                <w:rFonts w:ascii="ＭＳ 明朝" w:hAnsi="ＭＳ 明朝" w:cs="Meiryo UI"/>
                <w:sz w:val="18"/>
                <w:szCs w:val="18"/>
              </w:rPr>
            </w:r>
            <w:r w:rsidRPr="00F45B21">
              <w:rPr>
                <w:rFonts w:ascii="ＭＳ 明朝" w:hAnsi="ＭＳ 明朝" w:cs="Meiryo UI"/>
                <w:sz w:val="18"/>
                <w:szCs w:val="18"/>
              </w:rPr>
              <w:fldChar w:fldCharType="separate"/>
            </w:r>
            <w:r>
              <w:rPr>
                <w:rFonts w:ascii="ＭＳ 明朝" w:hAnsi="ＭＳ 明朝" w:cs="Meiryo UI"/>
                <w:sz w:val="18"/>
                <w:szCs w:val="18"/>
              </w:rPr>
              <w:t> </w:t>
            </w:r>
            <w:r>
              <w:rPr>
                <w:rFonts w:ascii="ＭＳ 明朝" w:hAnsi="ＭＳ 明朝" w:cs="Meiryo UI"/>
                <w:sz w:val="18"/>
                <w:szCs w:val="18"/>
              </w:rPr>
              <w:t> </w:t>
            </w:r>
            <w:r>
              <w:rPr>
                <w:rFonts w:ascii="ＭＳ 明朝" w:hAnsi="ＭＳ 明朝" w:cs="Meiryo UI"/>
                <w:sz w:val="18"/>
                <w:szCs w:val="18"/>
              </w:rPr>
              <w:t> </w:t>
            </w:r>
            <w:r>
              <w:rPr>
                <w:rFonts w:ascii="ＭＳ 明朝" w:hAnsi="ＭＳ 明朝" w:cs="Meiryo UI"/>
                <w:sz w:val="18"/>
                <w:szCs w:val="18"/>
              </w:rPr>
              <w:t> </w:t>
            </w:r>
            <w:r>
              <w:rPr>
                <w:rFonts w:ascii="ＭＳ 明朝" w:hAnsi="ＭＳ 明朝" w:cs="Meiryo UI"/>
                <w:sz w:val="18"/>
                <w:szCs w:val="18"/>
              </w:rPr>
              <w:t> </w:t>
            </w:r>
            <w:r w:rsidRPr="00F45B21">
              <w:rPr>
                <w:rFonts w:ascii="ＭＳ 明朝" w:hAnsi="ＭＳ 明朝" w:cs="Meiryo UI"/>
                <w:sz w:val="18"/>
                <w:szCs w:val="18"/>
              </w:rPr>
              <w:fldChar w:fldCharType="end"/>
            </w:r>
          </w:p>
          <w:p w14:paraId="57B7F496" w14:textId="77777777" w:rsidR="00E32B0A" w:rsidRPr="00F17471" w:rsidRDefault="00E32B0A" w:rsidP="00E32B0A">
            <w:pPr>
              <w:snapToGrid w:val="0"/>
              <w:rPr>
                <w:rFonts w:ascii="ＭＳ 明朝" w:hAnsi="ＭＳ 明朝" w:cs="Meiryo UI"/>
                <w:sz w:val="18"/>
              </w:rPr>
            </w:pPr>
            <w:r w:rsidRPr="00F45B21">
              <w:rPr>
                <w:rFonts w:ascii="Meiryo UI" w:eastAsia="Meiryo UI" w:hAnsi="Meiryo UI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45B21">
              <w:rPr>
                <w:rFonts w:ascii="Meiryo UI" w:eastAsia="Meiryo UI" w:hAnsi="Meiryo UI" w:cs="Meiryo UI"/>
                <w:sz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18"/>
              </w:rPr>
            </w:r>
            <w:r w:rsidR="00EA3BB6">
              <w:rPr>
                <w:rFonts w:ascii="Meiryo UI" w:eastAsia="Meiryo UI" w:hAnsi="Meiryo UI" w:cs="Meiryo UI"/>
                <w:sz w:val="18"/>
              </w:rPr>
              <w:fldChar w:fldCharType="separate"/>
            </w:r>
            <w:r w:rsidRPr="00F45B21">
              <w:rPr>
                <w:rFonts w:ascii="Meiryo UI" w:eastAsia="Meiryo UI" w:hAnsi="Meiryo UI" w:cs="Meiryo UI"/>
                <w:sz w:val="18"/>
              </w:rPr>
              <w:fldChar w:fldCharType="end"/>
            </w:r>
            <w:r w:rsidRPr="00F45B21">
              <w:rPr>
                <w:rFonts w:ascii="Meiryo UI" w:eastAsia="Meiryo UI" w:hAnsi="Meiryo UI" w:cs="Meiryo UI" w:hint="eastAsia"/>
                <w:sz w:val="18"/>
              </w:rPr>
              <w:t xml:space="preserve">希望しない　　　　　　　　　　　　　　 メールアドレスなど: </w:t>
            </w:r>
            <w:r>
              <w:rPr>
                <w:rFonts w:ascii="ＭＳ 明朝" w:hAnsi="ＭＳ 明朝" w:cs="Meiryo UI"/>
                <w:sz w:val="18"/>
              </w:rPr>
              <w:fldChar w:fldCharType="begin">
                <w:ffData>
                  <w:name w:val="テキスト16"/>
                  <w:enabled/>
                  <w:calcOnExit w:val="0"/>
                  <w:helpText w:type="text" w:val="exsample@eiseikensa.com または 011-618-2263(電話番号など)"/>
                  <w:statusText w:type="text" w:val="exsample@eiseikensa.com または 011-618-2263(電話番号など)"/>
                  <w:textInput>
                    <w:maxLength w:val="32"/>
                    <w:format w:val="半角文字"/>
                  </w:textInput>
                </w:ffData>
              </w:fldChar>
            </w:r>
            <w:bookmarkStart w:id="13" w:name="テキスト16"/>
            <w:r>
              <w:rPr>
                <w:rFonts w:ascii="ＭＳ 明朝" w:hAnsi="ＭＳ 明朝" w:cs="Meiryo UI"/>
                <w:sz w:val="18"/>
              </w:rPr>
              <w:instrText xml:space="preserve"> FORMTEXT </w:instrText>
            </w:r>
            <w:r>
              <w:rPr>
                <w:rFonts w:ascii="ＭＳ 明朝" w:hAnsi="ＭＳ 明朝" w:cs="Meiryo UI"/>
                <w:sz w:val="18"/>
              </w:rPr>
            </w:r>
            <w:r>
              <w:rPr>
                <w:rFonts w:ascii="ＭＳ 明朝" w:hAnsi="ＭＳ 明朝" w:cs="Meiryo UI"/>
                <w:sz w:val="18"/>
              </w:rPr>
              <w:fldChar w:fldCharType="separate"/>
            </w:r>
            <w:r>
              <w:rPr>
                <w:rFonts w:ascii="ＭＳ 明朝" w:hAnsi="ＭＳ 明朝" w:cs="Meiryo UI"/>
                <w:sz w:val="18"/>
              </w:rPr>
              <w:t> </w:t>
            </w:r>
            <w:r>
              <w:rPr>
                <w:rFonts w:ascii="ＭＳ 明朝" w:hAnsi="ＭＳ 明朝" w:cs="Meiryo UI"/>
                <w:sz w:val="18"/>
              </w:rPr>
              <w:t> </w:t>
            </w:r>
            <w:r>
              <w:rPr>
                <w:rFonts w:ascii="ＭＳ 明朝" w:hAnsi="ＭＳ 明朝" w:cs="Meiryo UI"/>
                <w:sz w:val="18"/>
              </w:rPr>
              <w:t> </w:t>
            </w:r>
            <w:r>
              <w:rPr>
                <w:rFonts w:ascii="ＭＳ 明朝" w:hAnsi="ＭＳ 明朝" w:cs="Meiryo UI"/>
                <w:sz w:val="18"/>
              </w:rPr>
              <w:t> </w:t>
            </w:r>
            <w:r>
              <w:rPr>
                <w:rFonts w:ascii="ＭＳ 明朝" w:hAnsi="ＭＳ 明朝" w:cs="Meiryo UI"/>
                <w:sz w:val="18"/>
              </w:rPr>
              <w:t> </w:t>
            </w:r>
            <w:r>
              <w:rPr>
                <w:rFonts w:ascii="ＭＳ 明朝" w:hAnsi="ＭＳ 明朝" w:cs="Meiryo UI"/>
                <w:sz w:val="18"/>
              </w:rPr>
              <w:fldChar w:fldCharType="end"/>
            </w:r>
            <w:bookmarkEnd w:id="13"/>
          </w:p>
        </w:tc>
      </w:tr>
    </w:tbl>
    <w:p w14:paraId="73BC9B39" w14:textId="77777777" w:rsidR="006610E1" w:rsidRPr="00796F2B" w:rsidRDefault="006610E1" w:rsidP="006610E1">
      <w:pPr>
        <w:snapToGrid w:val="0"/>
        <w:jc w:val="left"/>
        <w:rPr>
          <w:rFonts w:ascii="Meiryo UI" w:eastAsia="Meiryo UI" w:hAnsi="Meiryo UI" w:cs="Meiryo UI"/>
          <w:sz w:val="20"/>
          <w:u w:val="single"/>
        </w:rPr>
      </w:pPr>
      <w:r w:rsidRPr="00796F2B">
        <w:rPr>
          <w:rFonts w:ascii="Meiryo UI" w:eastAsia="Meiryo UI" w:hAnsi="Meiryo UI" w:cs="Meiryo UI" w:hint="eastAsia"/>
          <w:sz w:val="20"/>
          <w:u w:val="single"/>
        </w:rPr>
        <w:t>＊ご依頼された</w:t>
      </w:r>
      <w:r>
        <w:rPr>
          <w:rFonts w:ascii="Meiryo UI" w:eastAsia="Meiryo UI" w:hAnsi="Meiryo UI" w:cs="Meiryo UI" w:hint="eastAsia"/>
          <w:sz w:val="20"/>
          <w:u w:val="single"/>
        </w:rPr>
        <w:t>分析</w:t>
      </w:r>
      <w:r w:rsidRPr="00796F2B">
        <w:rPr>
          <w:rFonts w:ascii="Meiryo UI" w:eastAsia="Meiryo UI" w:hAnsi="Meiryo UI" w:cs="Meiryo UI" w:hint="eastAsia"/>
          <w:sz w:val="20"/>
          <w:u w:val="single"/>
        </w:rPr>
        <w:t>に係る情報及び結果はご依頼者様の同意なしに他</w:t>
      </w:r>
      <w:r>
        <w:rPr>
          <w:rFonts w:ascii="Meiryo UI" w:eastAsia="Meiryo UI" w:hAnsi="Meiryo UI" w:cs="Meiryo UI" w:hint="eastAsia"/>
          <w:sz w:val="20"/>
          <w:u w:val="single"/>
        </w:rPr>
        <w:t>者</w:t>
      </w:r>
      <w:r w:rsidRPr="00796F2B">
        <w:rPr>
          <w:rFonts w:ascii="Meiryo UI" w:eastAsia="Meiryo UI" w:hAnsi="Meiryo UI" w:cs="Meiryo UI" w:hint="eastAsia"/>
          <w:sz w:val="20"/>
          <w:u w:val="single"/>
        </w:rPr>
        <w:t>へ供覧することはありません。</w:t>
      </w:r>
    </w:p>
    <w:p w14:paraId="259BD9FC" w14:textId="77777777" w:rsidR="006610E1" w:rsidRPr="00796F2B" w:rsidRDefault="009152B1" w:rsidP="006610E1">
      <w:pPr>
        <w:snapToGrid w:val="0"/>
        <w:jc w:val="lef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★</w:t>
      </w:r>
      <w:r w:rsidR="006610E1" w:rsidRPr="00796F2B">
        <w:rPr>
          <w:rFonts w:ascii="Meiryo UI" w:eastAsia="Meiryo UI" w:hAnsi="Meiryo UI" w:cs="Meiryo UI" w:hint="eastAsia"/>
          <w:sz w:val="20"/>
        </w:rPr>
        <w:t>注意事項</w:t>
      </w:r>
      <w:r>
        <w:rPr>
          <w:rFonts w:ascii="Meiryo UI" w:eastAsia="Meiryo UI" w:hAnsi="Meiryo UI" w:cs="Meiryo UI" w:hint="eastAsia"/>
          <w:sz w:val="20"/>
        </w:rPr>
        <w:t>★</w:t>
      </w:r>
    </w:p>
    <w:p w14:paraId="6706712F" w14:textId="77777777" w:rsidR="006610E1" w:rsidRPr="0076729F" w:rsidRDefault="006610E1" w:rsidP="006610E1">
      <w:pPr>
        <w:snapToGrid w:val="0"/>
        <w:rPr>
          <w:rFonts w:ascii="ＭＳ 明朝" w:hAnsi="ＭＳ 明朝" w:cs="Meiryo UI"/>
          <w:sz w:val="18"/>
        </w:rPr>
      </w:pPr>
      <w:r w:rsidRPr="0076729F">
        <w:rPr>
          <w:rFonts w:ascii="ＭＳ 明朝" w:hAnsi="ＭＳ 明朝" w:cs="Meiryo UI" w:hint="eastAsia"/>
          <w:sz w:val="18"/>
        </w:rPr>
        <w:t>1.</w:t>
      </w:r>
      <w:r>
        <w:rPr>
          <w:rFonts w:ascii="ＭＳ 明朝" w:hAnsi="ＭＳ 明朝" w:cs="Meiryo UI" w:hint="eastAsia"/>
          <w:sz w:val="18"/>
        </w:rPr>
        <w:t xml:space="preserve"> </w:t>
      </w:r>
      <w:r w:rsidRPr="0076729F">
        <w:rPr>
          <w:rFonts w:ascii="ＭＳ 明朝" w:hAnsi="ＭＳ 明朝" w:cs="Meiryo UI" w:hint="eastAsia"/>
          <w:sz w:val="18"/>
        </w:rPr>
        <w:t>結果報告書の再発行は</w:t>
      </w:r>
      <w:r>
        <w:rPr>
          <w:rFonts w:ascii="ＭＳ 明朝" w:hAnsi="ＭＳ 明朝" w:cs="Meiryo UI" w:hint="eastAsia"/>
          <w:sz w:val="18"/>
        </w:rPr>
        <w:t>、</w:t>
      </w:r>
      <w:r w:rsidRPr="009F7193">
        <w:rPr>
          <w:rFonts w:ascii="ＭＳ 明朝" w:hAnsi="ＭＳ 明朝" w:cs="Meiryo UI" w:hint="eastAsia"/>
          <w:sz w:val="18"/>
          <w:u w:val="single"/>
        </w:rPr>
        <w:t>発行後1年以内</w:t>
      </w:r>
      <w:r w:rsidRPr="0076729F">
        <w:rPr>
          <w:rFonts w:ascii="ＭＳ 明朝" w:hAnsi="ＭＳ 明朝" w:cs="Meiryo UI" w:hint="eastAsia"/>
          <w:sz w:val="18"/>
        </w:rPr>
        <w:t>に限ります。ただし、本依頼書への誤記載による再発行は一切行いません。</w:t>
      </w:r>
    </w:p>
    <w:p w14:paraId="7D3113B4" w14:textId="77777777" w:rsidR="006610E1" w:rsidRPr="0076729F" w:rsidRDefault="006610E1" w:rsidP="006610E1">
      <w:pPr>
        <w:snapToGrid w:val="0"/>
        <w:rPr>
          <w:rFonts w:ascii="ＭＳ 明朝" w:hAnsi="ＭＳ 明朝" w:cs="Meiryo UI"/>
          <w:sz w:val="18"/>
        </w:rPr>
      </w:pPr>
      <w:r w:rsidRPr="0076729F">
        <w:rPr>
          <w:rFonts w:ascii="ＭＳ 明朝" w:hAnsi="ＭＳ 明朝" w:cs="Meiryo UI" w:hint="eastAsia"/>
          <w:sz w:val="18"/>
        </w:rPr>
        <w:t>2.</w:t>
      </w:r>
      <w:r>
        <w:rPr>
          <w:rFonts w:ascii="ＭＳ 明朝" w:hAnsi="ＭＳ 明朝" w:cs="Meiryo UI" w:hint="eastAsia"/>
          <w:sz w:val="18"/>
        </w:rPr>
        <w:t xml:space="preserve"> </w:t>
      </w:r>
      <w:r w:rsidRPr="0076729F">
        <w:rPr>
          <w:rFonts w:ascii="ＭＳ 明朝" w:hAnsi="ＭＳ 明朝" w:cs="Meiryo UI" w:hint="eastAsia"/>
          <w:sz w:val="18"/>
        </w:rPr>
        <w:t>結果報告書の再発行は、</w:t>
      </w:r>
      <w:r w:rsidRPr="009F7193">
        <w:rPr>
          <w:rFonts w:ascii="ＭＳ 明朝" w:hAnsi="ＭＳ 明朝" w:cs="Meiryo UI" w:hint="eastAsia"/>
          <w:sz w:val="18"/>
          <w:u w:val="single"/>
        </w:rPr>
        <w:t>1枚につき500円(税別)</w:t>
      </w:r>
      <w:r w:rsidRPr="0076729F">
        <w:rPr>
          <w:rFonts w:ascii="ＭＳ 明朝" w:hAnsi="ＭＳ 明朝" w:cs="Meiryo UI" w:hint="eastAsia"/>
          <w:sz w:val="18"/>
        </w:rPr>
        <w:t>を申し受けます。</w:t>
      </w:r>
    </w:p>
    <w:p w14:paraId="5ECDD55A" w14:textId="77777777" w:rsidR="006610E1" w:rsidRPr="0076729F" w:rsidRDefault="006610E1" w:rsidP="006610E1">
      <w:pPr>
        <w:snapToGrid w:val="0"/>
        <w:spacing w:after="40"/>
        <w:rPr>
          <w:rFonts w:ascii="ＭＳ 明朝" w:hAnsi="ＭＳ 明朝" w:cs="Meiryo UI"/>
          <w:sz w:val="18"/>
        </w:rPr>
      </w:pPr>
      <w:r w:rsidRPr="0076729F">
        <w:rPr>
          <w:rFonts w:ascii="ＭＳ 明朝" w:hAnsi="ＭＳ 明朝" w:cs="Meiryo UI" w:hint="eastAsia"/>
          <w:sz w:val="18"/>
        </w:rPr>
        <w:t>3. 提出された試験品は、受付時に返却のお求めがない限り、一定期間経過後、廃棄いたします。</w:t>
      </w:r>
    </w:p>
    <w:tbl>
      <w:tblPr>
        <w:tblW w:w="10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125"/>
        <w:gridCol w:w="804"/>
        <w:gridCol w:w="606"/>
        <w:gridCol w:w="3204"/>
        <w:gridCol w:w="2629"/>
      </w:tblGrid>
      <w:tr w:rsidR="006610E1" w:rsidRPr="0005641D" w14:paraId="4D07EF90" w14:textId="77777777" w:rsidTr="006610E1">
        <w:trPr>
          <w:trHeight w:val="709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ECC5E" w14:textId="77777777" w:rsidR="006610E1" w:rsidRPr="00193E3A" w:rsidRDefault="006610E1" w:rsidP="006610E1">
            <w:pPr>
              <w:snapToGrid w:val="0"/>
              <w:jc w:val="center"/>
              <w:rPr>
                <w:sz w:val="20"/>
                <w:szCs w:val="2"/>
              </w:rPr>
            </w:pPr>
            <w:r w:rsidRPr="00193E3A">
              <w:rPr>
                <w:rFonts w:hint="eastAsia"/>
                <w:sz w:val="20"/>
                <w:szCs w:val="2"/>
              </w:rPr>
              <w:t>受付者</w:t>
            </w: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072F07D" w14:textId="77777777" w:rsidR="006610E1" w:rsidRPr="00E9070B" w:rsidRDefault="006610E1" w:rsidP="006610E1">
            <w:pPr>
              <w:snapToGrid w:val="0"/>
              <w:spacing w:beforeLines="10" w:before="36"/>
              <w:rPr>
                <w:sz w:val="18"/>
                <w:szCs w:val="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80CA0B" w14:textId="77777777" w:rsidR="006610E1" w:rsidRPr="00E9070B" w:rsidRDefault="006610E1" w:rsidP="006610E1">
            <w:pPr>
              <w:snapToGrid w:val="0"/>
              <w:spacing w:beforeLines="10" w:before="36"/>
              <w:jc w:val="center"/>
              <w:rPr>
                <w:sz w:val="18"/>
                <w:szCs w:val="2"/>
              </w:rPr>
            </w:pPr>
            <w:r w:rsidRPr="0005641D">
              <w:rPr>
                <w:rFonts w:hint="eastAsia"/>
                <w:sz w:val="20"/>
                <w:szCs w:val="2"/>
              </w:rPr>
              <w:t>受付時間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D3F1A6" w14:textId="77777777" w:rsidR="006610E1" w:rsidRPr="00E9070B" w:rsidRDefault="006610E1" w:rsidP="006610E1">
            <w:pPr>
              <w:snapToGrid w:val="0"/>
              <w:spacing w:beforeLines="10" w:before="36"/>
              <w:jc w:val="left"/>
              <w:rPr>
                <w:sz w:val="18"/>
                <w:szCs w:val="2"/>
              </w:rPr>
            </w:pPr>
            <w:r w:rsidRPr="00E9070B">
              <w:rPr>
                <w:rFonts w:hint="eastAsia"/>
                <w:sz w:val="18"/>
                <w:szCs w:val="2"/>
              </w:rPr>
              <w:t>採取・受取・搬入・郵送</w:t>
            </w:r>
          </w:p>
          <w:p w14:paraId="2CEA2521" w14:textId="77777777" w:rsidR="006610E1" w:rsidRPr="00E9070B" w:rsidRDefault="006610E1" w:rsidP="006610E1">
            <w:pPr>
              <w:snapToGrid w:val="0"/>
              <w:spacing w:beforeLines="10" w:before="36"/>
              <w:jc w:val="center"/>
              <w:rPr>
                <w:sz w:val="18"/>
                <w:szCs w:val="2"/>
              </w:rPr>
            </w:pPr>
            <w:r w:rsidRPr="00406DCB">
              <w:rPr>
                <w:rFonts w:hint="eastAsia"/>
                <w:sz w:val="24"/>
                <w:szCs w:val="2"/>
              </w:rPr>
              <w:t>：</w:t>
            </w:r>
          </w:p>
        </w:tc>
        <w:tc>
          <w:tcPr>
            <w:tcW w:w="2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F22D4" w14:textId="77777777" w:rsidR="006610E1" w:rsidRPr="0005641D" w:rsidRDefault="006610E1" w:rsidP="006610E1">
            <w:pPr>
              <w:snapToGrid w:val="0"/>
              <w:spacing w:beforeLines="20" w:before="72"/>
              <w:rPr>
                <w:sz w:val="20"/>
                <w:szCs w:val="2"/>
              </w:rPr>
            </w:pPr>
            <w:r w:rsidRPr="0005641D">
              <w:rPr>
                <w:rFonts w:hint="eastAsia"/>
                <w:sz w:val="20"/>
                <w:szCs w:val="2"/>
              </w:rPr>
              <w:t>受付印</w:t>
            </w:r>
          </w:p>
        </w:tc>
      </w:tr>
      <w:tr w:rsidR="006610E1" w:rsidRPr="0005641D" w14:paraId="5B86327A" w14:textId="77777777" w:rsidTr="006610E1">
        <w:trPr>
          <w:trHeight w:val="7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E4B44" w14:textId="77777777" w:rsidR="006610E1" w:rsidRPr="0005641D" w:rsidRDefault="006610E1" w:rsidP="006610E1">
            <w:pPr>
              <w:snapToGrid w:val="0"/>
              <w:jc w:val="center"/>
              <w:rPr>
                <w:sz w:val="16"/>
                <w:szCs w:val="2"/>
              </w:rPr>
            </w:pPr>
            <w:r w:rsidRPr="0005641D">
              <w:rPr>
                <w:rFonts w:hint="eastAsia"/>
                <w:sz w:val="16"/>
                <w:szCs w:val="2"/>
              </w:rPr>
              <w:t>入力者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1A5562" w14:textId="77777777" w:rsidR="006610E1" w:rsidRPr="0005641D" w:rsidRDefault="006610E1" w:rsidP="006610E1">
            <w:pPr>
              <w:snapToGrid w:val="0"/>
              <w:jc w:val="center"/>
              <w:rPr>
                <w:sz w:val="20"/>
                <w:szCs w:val="2"/>
              </w:rPr>
            </w:pPr>
            <w:r w:rsidRPr="0005641D">
              <w:rPr>
                <w:rFonts w:hint="eastAsia"/>
                <w:sz w:val="16"/>
                <w:szCs w:val="2"/>
              </w:rPr>
              <w:t>チェック者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A56BC" w14:textId="77777777" w:rsidR="006610E1" w:rsidRPr="0005641D" w:rsidRDefault="006610E1" w:rsidP="006610E1">
            <w:pPr>
              <w:snapToGrid w:val="0"/>
              <w:jc w:val="center"/>
              <w:rPr>
                <w:sz w:val="18"/>
                <w:szCs w:val="2"/>
              </w:rPr>
            </w:pPr>
            <w:r w:rsidRPr="0005641D">
              <w:rPr>
                <w:rFonts w:hint="eastAsia"/>
                <w:sz w:val="18"/>
                <w:szCs w:val="2"/>
              </w:rPr>
              <w:t>報告書発送日</w:t>
            </w: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44BD" w14:textId="77777777" w:rsidR="006610E1" w:rsidRPr="0005641D" w:rsidRDefault="006610E1" w:rsidP="006610E1">
            <w:pPr>
              <w:snapToGrid w:val="0"/>
              <w:jc w:val="center"/>
              <w:rPr>
                <w:sz w:val="18"/>
                <w:szCs w:val="2"/>
              </w:rPr>
            </w:pPr>
            <w:r>
              <w:rPr>
                <w:rFonts w:hint="eastAsia"/>
                <w:sz w:val="18"/>
                <w:szCs w:val="2"/>
              </w:rPr>
              <w:t>検査料金</w:t>
            </w:r>
          </w:p>
        </w:tc>
        <w:tc>
          <w:tcPr>
            <w:tcW w:w="2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CFC35A" w14:textId="77777777" w:rsidR="006610E1" w:rsidRPr="0005641D" w:rsidRDefault="006610E1" w:rsidP="006610E1">
            <w:pPr>
              <w:snapToGrid w:val="0"/>
              <w:jc w:val="center"/>
              <w:rPr>
                <w:sz w:val="20"/>
                <w:szCs w:val="2"/>
              </w:rPr>
            </w:pPr>
          </w:p>
        </w:tc>
      </w:tr>
      <w:tr w:rsidR="006610E1" w:rsidRPr="0005641D" w14:paraId="307354D2" w14:textId="77777777" w:rsidTr="006610E1">
        <w:trPr>
          <w:trHeight w:val="17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B69E8" w14:textId="77777777" w:rsidR="006610E1" w:rsidRPr="0005641D" w:rsidRDefault="006610E1" w:rsidP="006610E1">
            <w:pPr>
              <w:snapToGrid w:val="0"/>
              <w:jc w:val="right"/>
              <w:rPr>
                <w:sz w:val="20"/>
                <w:szCs w:val="2"/>
              </w:rPr>
            </w:pPr>
            <w:r w:rsidRPr="0005641D">
              <w:rPr>
                <w:rFonts w:hint="eastAsia"/>
                <w:sz w:val="16"/>
                <w:szCs w:val="2"/>
              </w:rPr>
              <w:t>月</w:t>
            </w:r>
            <w:r w:rsidRPr="0005641D">
              <w:rPr>
                <w:rFonts w:hint="eastAsia"/>
                <w:sz w:val="16"/>
                <w:szCs w:val="2"/>
              </w:rPr>
              <w:t xml:space="preserve"> </w:t>
            </w:r>
            <w:r w:rsidRPr="0005641D">
              <w:rPr>
                <w:rFonts w:hint="eastAsia"/>
                <w:sz w:val="16"/>
                <w:szCs w:val="2"/>
              </w:rPr>
              <w:t xml:space="preserve">　日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2ABF39" w14:textId="77777777" w:rsidR="006610E1" w:rsidRPr="0005641D" w:rsidRDefault="006610E1" w:rsidP="006610E1">
            <w:pPr>
              <w:snapToGrid w:val="0"/>
              <w:jc w:val="right"/>
              <w:rPr>
                <w:sz w:val="20"/>
                <w:szCs w:val="2"/>
              </w:rPr>
            </w:pPr>
            <w:r w:rsidRPr="0005641D">
              <w:rPr>
                <w:rFonts w:hint="eastAsia"/>
                <w:sz w:val="16"/>
                <w:szCs w:val="2"/>
              </w:rPr>
              <w:t>月</w:t>
            </w:r>
            <w:r w:rsidRPr="0005641D">
              <w:rPr>
                <w:rFonts w:hint="eastAsia"/>
                <w:sz w:val="16"/>
                <w:szCs w:val="2"/>
              </w:rPr>
              <w:t xml:space="preserve"> </w:t>
            </w:r>
            <w:r w:rsidRPr="0005641D">
              <w:rPr>
                <w:rFonts w:hint="eastAsia"/>
                <w:sz w:val="16"/>
                <w:szCs w:val="2"/>
              </w:rPr>
              <w:t xml:space="preserve">　日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0F6D4A9" w14:textId="77777777" w:rsidR="006610E1" w:rsidRPr="0005641D" w:rsidRDefault="006610E1" w:rsidP="006610E1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84920E6" w14:textId="77777777" w:rsidR="006610E1" w:rsidRPr="0005641D" w:rsidRDefault="006610E1" w:rsidP="006610E1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2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7FF8AA" w14:textId="77777777" w:rsidR="006610E1" w:rsidRPr="0005641D" w:rsidRDefault="006610E1" w:rsidP="006610E1">
            <w:pPr>
              <w:snapToGrid w:val="0"/>
              <w:jc w:val="center"/>
              <w:rPr>
                <w:sz w:val="20"/>
                <w:szCs w:val="2"/>
              </w:rPr>
            </w:pPr>
          </w:p>
        </w:tc>
      </w:tr>
      <w:tr w:rsidR="006610E1" w:rsidRPr="0005641D" w14:paraId="585DAB3B" w14:textId="77777777" w:rsidTr="006610E1">
        <w:trPr>
          <w:trHeight w:val="397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89C591" w14:textId="77777777" w:rsidR="006610E1" w:rsidRPr="0005641D" w:rsidRDefault="006610E1" w:rsidP="006610E1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76D3E3D" w14:textId="77777777" w:rsidR="006610E1" w:rsidRPr="0005641D" w:rsidRDefault="006610E1" w:rsidP="006610E1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19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F99FF2" w14:textId="77777777" w:rsidR="006610E1" w:rsidRPr="0005641D" w:rsidRDefault="006610E1" w:rsidP="006610E1">
            <w:pPr>
              <w:snapToGrid w:val="0"/>
              <w:jc w:val="center"/>
              <w:rPr>
                <w:sz w:val="20"/>
                <w:szCs w:val="2"/>
              </w:rPr>
            </w:pPr>
          </w:p>
        </w:tc>
        <w:tc>
          <w:tcPr>
            <w:tcW w:w="381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9F56F" w14:textId="77777777" w:rsidR="006610E1" w:rsidRPr="0005641D" w:rsidRDefault="006610E1" w:rsidP="006610E1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2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C97A16" w14:textId="77777777" w:rsidR="006610E1" w:rsidRPr="0005641D" w:rsidRDefault="006610E1" w:rsidP="006610E1">
            <w:pPr>
              <w:snapToGrid w:val="0"/>
              <w:jc w:val="center"/>
              <w:rPr>
                <w:sz w:val="20"/>
                <w:szCs w:val="2"/>
              </w:rPr>
            </w:pPr>
          </w:p>
        </w:tc>
      </w:tr>
      <w:tr w:rsidR="006610E1" w:rsidRPr="0005641D" w14:paraId="55FAF8E9" w14:textId="77777777" w:rsidTr="006610E1">
        <w:trPr>
          <w:trHeight w:val="41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DF69" w14:textId="77777777" w:rsidR="006610E1" w:rsidRPr="0005641D" w:rsidRDefault="006610E1" w:rsidP="006610E1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A4D84FA" w14:textId="77777777" w:rsidR="006610E1" w:rsidRPr="0005641D" w:rsidRDefault="006610E1" w:rsidP="006610E1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F34FC0" w14:textId="77777777" w:rsidR="006610E1" w:rsidRPr="0005641D" w:rsidRDefault="006610E1" w:rsidP="006610E1">
            <w:pPr>
              <w:snapToGrid w:val="0"/>
              <w:jc w:val="center"/>
              <w:rPr>
                <w:sz w:val="20"/>
                <w:szCs w:val="2"/>
              </w:rPr>
            </w:pPr>
            <w:r w:rsidRPr="00E9070B">
              <w:rPr>
                <w:rFonts w:hint="eastAsia"/>
                <w:sz w:val="20"/>
                <w:szCs w:val="2"/>
              </w:rPr>
              <w:t>報告書発送方法</w:t>
            </w: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745EE" w14:textId="77777777" w:rsidR="006610E1" w:rsidRPr="0005641D" w:rsidRDefault="006610E1" w:rsidP="006610E1">
            <w:pPr>
              <w:snapToGrid w:val="0"/>
              <w:jc w:val="center"/>
              <w:rPr>
                <w:sz w:val="20"/>
                <w:szCs w:val="2"/>
              </w:rPr>
            </w:pPr>
            <w:r w:rsidRPr="0005641D">
              <w:rPr>
                <w:rFonts w:hint="eastAsia"/>
                <w:sz w:val="20"/>
                <w:szCs w:val="2"/>
              </w:rPr>
              <w:t>郵送</w:t>
            </w:r>
            <w:r w:rsidRPr="001F56A1">
              <w:rPr>
                <w:rFonts w:hint="eastAsia"/>
                <w:sz w:val="18"/>
                <w:szCs w:val="2"/>
              </w:rPr>
              <w:t xml:space="preserve"> </w:t>
            </w:r>
            <w:r w:rsidRPr="0005641D">
              <w:rPr>
                <w:rFonts w:hint="eastAsia"/>
                <w:sz w:val="20"/>
                <w:szCs w:val="2"/>
              </w:rPr>
              <w:t>・</w:t>
            </w:r>
            <w:r w:rsidRPr="001F56A1">
              <w:rPr>
                <w:rFonts w:hint="eastAsia"/>
                <w:sz w:val="18"/>
                <w:szCs w:val="2"/>
              </w:rPr>
              <w:t xml:space="preserve"> </w:t>
            </w:r>
            <w:r w:rsidRPr="0005641D">
              <w:rPr>
                <w:rFonts w:hint="eastAsia"/>
                <w:sz w:val="20"/>
                <w:szCs w:val="2"/>
              </w:rPr>
              <w:t>お引取り</w:t>
            </w:r>
            <w:r w:rsidRPr="001F56A1">
              <w:rPr>
                <w:rFonts w:hint="eastAsia"/>
                <w:sz w:val="18"/>
                <w:szCs w:val="2"/>
              </w:rPr>
              <w:t xml:space="preserve"> </w:t>
            </w:r>
            <w:r w:rsidRPr="0005641D">
              <w:rPr>
                <w:rFonts w:hint="eastAsia"/>
                <w:sz w:val="20"/>
                <w:szCs w:val="2"/>
              </w:rPr>
              <w:t>・</w:t>
            </w:r>
            <w:r w:rsidRPr="001F56A1">
              <w:rPr>
                <w:rFonts w:hint="eastAsia"/>
                <w:sz w:val="18"/>
                <w:szCs w:val="2"/>
              </w:rPr>
              <w:t xml:space="preserve"> </w:t>
            </w:r>
            <w:r w:rsidRPr="0005641D">
              <w:rPr>
                <w:rFonts w:hint="eastAsia"/>
                <w:sz w:val="20"/>
                <w:szCs w:val="2"/>
              </w:rPr>
              <w:t>その他</w:t>
            </w:r>
            <w:r>
              <w:rPr>
                <w:rFonts w:hint="eastAsia"/>
                <w:sz w:val="20"/>
                <w:szCs w:val="2"/>
              </w:rPr>
              <w:t xml:space="preserve">（　</w:t>
            </w:r>
            <w:r>
              <w:rPr>
                <w:rFonts w:hint="eastAsia"/>
                <w:sz w:val="20"/>
                <w:szCs w:val="2"/>
              </w:rPr>
              <w:t xml:space="preserve">   </w:t>
            </w:r>
            <w:r>
              <w:rPr>
                <w:rFonts w:hint="eastAsia"/>
                <w:sz w:val="20"/>
                <w:szCs w:val="2"/>
              </w:rPr>
              <w:t xml:space="preserve">　）</w:t>
            </w:r>
          </w:p>
        </w:tc>
        <w:tc>
          <w:tcPr>
            <w:tcW w:w="2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7262" w14:textId="77777777" w:rsidR="006610E1" w:rsidRPr="0005641D" w:rsidRDefault="006610E1" w:rsidP="006610E1">
            <w:pPr>
              <w:snapToGrid w:val="0"/>
              <w:jc w:val="center"/>
              <w:rPr>
                <w:sz w:val="20"/>
                <w:szCs w:val="2"/>
              </w:rPr>
            </w:pPr>
          </w:p>
        </w:tc>
      </w:tr>
    </w:tbl>
    <w:p w14:paraId="182BF54A" w14:textId="77777777" w:rsidR="006610E1" w:rsidRPr="00F17471" w:rsidRDefault="006610E1" w:rsidP="006610E1">
      <w:pPr>
        <w:snapToGrid w:val="0"/>
        <w:jc w:val="right"/>
        <w:rPr>
          <w:rFonts w:ascii="ＭＳ 明朝" w:hAnsi="ＭＳ 明朝" w:cs="Meiryo UI"/>
          <w:sz w:val="19"/>
          <w:szCs w:val="19"/>
        </w:rPr>
      </w:pPr>
      <w:r w:rsidRPr="00F17471">
        <w:rPr>
          <w:rFonts w:ascii="ＭＳ 明朝" w:hAnsi="ＭＳ 明朝" w:cs="Meiryo UI" w:hint="eastAsia"/>
          <w:sz w:val="19"/>
          <w:szCs w:val="19"/>
        </w:rPr>
        <w:t>株式会社札幌市中央卸売市場食品衛生検査センター　〒060-0012 札幌市中央区北12条西20丁目1-10 カネシメ冷蔵㈱2F</w:t>
      </w:r>
    </w:p>
    <w:p w14:paraId="696DC7E9" w14:textId="77777777" w:rsidR="006610E1" w:rsidRDefault="006610E1" w:rsidP="006610E1">
      <w:pPr>
        <w:snapToGrid w:val="0"/>
        <w:jc w:val="right"/>
        <w:rPr>
          <w:rFonts w:ascii="ＭＳ 明朝" w:hAnsi="ＭＳ 明朝" w:cs="Meiryo UI"/>
          <w:sz w:val="18"/>
          <w:szCs w:val="18"/>
        </w:rPr>
      </w:pPr>
      <w:r w:rsidRPr="00F17471">
        <w:rPr>
          <w:rFonts w:ascii="ＭＳ 明朝" w:hAnsi="ＭＳ 明朝" w:cs="Meiryo UI" w:hint="eastAsia"/>
          <w:sz w:val="18"/>
          <w:szCs w:val="18"/>
        </w:rPr>
        <w:t xml:space="preserve">ＴＥＬ ０１１（６１８）２２６３ ／ ＦＡＸ ０１１（６１８）２２６４　</w:t>
      </w:r>
      <w:r w:rsidR="00F1736A">
        <w:rPr>
          <w:rFonts w:ascii="ＭＳ 明朝" w:hAnsi="ＭＳ 明朝" w:cs="Meiryo UI" w:hint="eastAsia"/>
          <w:sz w:val="18"/>
          <w:szCs w:val="18"/>
        </w:rPr>
        <w:t>2607</w:t>
      </w:r>
      <w:r w:rsidRPr="00F17471">
        <w:rPr>
          <w:rFonts w:ascii="ＭＳ 明朝" w:hAnsi="ＭＳ 明朝" w:cs="Meiryo UI" w:hint="eastAsia"/>
          <w:sz w:val="18"/>
          <w:szCs w:val="18"/>
        </w:rPr>
        <w:t xml:space="preserve">版 </w:t>
      </w:r>
      <w:r w:rsidR="00F1736A">
        <w:rPr>
          <w:rFonts w:ascii="ＭＳ 明朝" w:hAnsi="ＭＳ 明朝" w:cs="Meiryo UI"/>
          <w:sz w:val="18"/>
          <w:szCs w:val="18"/>
        </w:rPr>
        <w:t>F</w:t>
      </w:r>
      <w:r w:rsidRPr="00F17471">
        <w:rPr>
          <w:rFonts w:ascii="ＭＳ 明朝" w:hAnsi="ＭＳ 明朝" w:cs="Meiryo UI" w:hint="eastAsia"/>
          <w:sz w:val="18"/>
          <w:szCs w:val="18"/>
        </w:rPr>
        <w:t>-1</w:t>
      </w:r>
      <w:r w:rsidR="00C11FA3">
        <w:rPr>
          <w:rFonts w:ascii="ＭＳ 明朝" w:hAnsi="ＭＳ 明朝" w:cs="Meiryo UI" w:hint="eastAsia"/>
          <w:sz w:val="18"/>
          <w:szCs w:val="18"/>
        </w:rPr>
        <w:t>-</w:t>
      </w:r>
      <w:r w:rsidR="00C11FA3">
        <w:rPr>
          <w:rFonts w:ascii="ＭＳ 明朝" w:hAnsi="ＭＳ 明朝" w:cs="Meiryo UI"/>
          <w:sz w:val="18"/>
          <w:szCs w:val="18"/>
        </w:rPr>
        <w:t>1</w:t>
      </w:r>
    </w:p>
    <w:p w14:paraId="339B200B" w14:textId="77777777" w:rsidR="00C11FA3" w:rsidRPr="00F4689A" w:rsidRDefault="00C11FA3" w:rsidP="00C11FA3">
      <w:pPr>
        <w:snapToGrid w:val="0"/>
        <w:jc w:val="left"/>
        <w:rPr>
          <w:rFonts w:ascii="Meiryo UI" w:eastAsia="Meiryo UI" w:hAnsi="Meiryo UI" w:cs="Meiryo UI"/>
          <w:b/>
          <w:color w:val="FF0000"/>
          <w:szCs w:val="21"/>
          <w:u w:val="single"/>
        </w:rPr>
      </w:pPr>
      <w:r w:rsidRPr="00E23E2B">
        <w:rPr>
          <w:rFonts w:ascii="Meiryo UI" w:eastAsia="Meiryo UI" w:hAnsi="Meiryo UI" w:cs="Meiryo UI" w:hint="eastAsia"/>
          <w:sz w:val="20"/>
        </w:rPr>
        <w:lastRenderedPageBreak/>
        <w:t>【</w:t>
      </w:r>
      <w:r>
        <w:rPr>
          <w:rFonts w:ascii="Meiryo UI" w:eastAsia="Meiryo UI" w:hAnsi="Meiryo UI" w:cs="Meiryo UI" w:hint="eastAsia"/>
          <w:sz w:val="20"/>
        </w:rPr>
        <w:t>採取箇所</w:t>
      </w:r>
      <w:r w:rsidR="00F4689A">
        <w:rPr>
          <w:rFonts w:ascii="Meiryo UI" w:eastAsia="Meiryo UI" w:hAnsi="Meiryo UI" w:cs="Meiryo UI" w:hint="eastAsia"/>
          <w:sz w:val="20"/>
        </w:rPr>
        <w:t>リスト</w:t>
      </w:r>
      <w:r w:rsidRPr="00E23E2B">
        <w:rPr>
          <w:rFonts w:ascii="Meiryo UI" w:eastAsia="Meiryo UI" w:hAnsi="Meiryo UI" w:cs="Meiryo UI" w:hint="eastAsia"/>
          <w:sz w:val="20"/>
        </w:rPr>
        <w:t>・報告書へ記載する事項</w:t>
      </w:r>
      <w:r>
        <w:rPr>
          <w:rFonts w:ascii="Meiryo UI" w:eastAsia="Meiryo UI" w:hAnsi="Meiryo UI" w:cs="Meiryo UI"/>
          <w:b/>
          <w:color w:val="0070C0"/>
          <w:sz w:val="20"/>
        </w:rPr>
        <w:t>F1-</w:t>
      </w:r>
      <w:r w:rsidRPr="00CA1D6B">
        <w:rPr>
          <w:rFonts w:ascii="Meiryo UI" w:eastAsia="Meiryo UI" w:hAnsi="Meiryo UI" w:cs="Meiryo UI" w:hint="eastAsia"/>
          <w:b/>
          <w:color w:val="0070C0"/>
          <w:sz w:val="20"/>
        </w:rPr>
        <w:t>２</w:t>
      </w:r>
      <w:r w:rsidRPr="00E23E2B">
        <w:rPr>
          <w:rFonts w:ascii="Meiryo UI" w:eastAsia="Meiryo UI" w:hAnsi="Meiryo UI" w:cs="Meiryo UI" w:hint="eastAsia"/>
          <w:sz w:val="20"/>
        </w:rPr>
        <w:t>】</w:t>
      </w:r>
      <w:r>
        <w:rPr>
          <w:rFonts w:ascii="Meiryo UI" w:eastAsia="Meiryo UI" w:hAnsi="Meiryo UI" w:cs="Meiryo UI" w:hint="eastAsia"/>
        </w:rPr>
        <w:t xml:space="preserve"> </w:t>
      </w:r>
      <w:r w:rsidRPr="00F4689A">
        <w:rPr>
          <w:rFonts w:ascii="Meiryo UI" w:eastAsia="Meiryo UI" w:hAnsi="Meiryo UI" w:cs="Meiryo UI" w:hint="eastAsia"/>
          <w:b/>
          <w:color w:val="FF0000"/>
          <w:szCs w:val="21"/>
          <w:u w:val="single"/>
        </w:rPr>
        <w:t>※報告書発行後、「宛名」・「試験品名称・情報」は一切変更できません。</w:t>
      </w:r>
    </w:p>
    <w:tbl>
      <w:tblPr>
        <w:tblW w:w="1032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327"/>
        <w:gridCol w:w="3017"/>
        <w:gridCol w:w="1926"/>
        <w:gridCol w:w="3567"/>
      </w:tblGrid>
      <w:tr w:rsidR="00414518" w:rsidRPr="000B1C93" w14:paraId="6862A5D5" w14:textId="77777777" w:rsidTr="004B616A">
        <w:trPr>
          <w:trHeight w:hRule="exact" w:val="397"/>
        </w:trPr>
        <w:tc>
          <w:tcPr>
            <w:tcW w:w="18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291D23" w14:textId="77777777" w:rsidR="00C11FA3" w:rsidRPr="000B1C93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0B1C93">
              <w:rPr>
                <w:rFonts w:ascii="Meiryo UI" w:eastAsia="Meiryo UI" w:hAnsi="Meiryo UI" w:cs="Meiryo UI" w:hint="eastAsia"/>
              </w:rPr>
              <w:t>依頼者</w:t>
            </w:r>
            <w:r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8510" w:type="dxa"/>
            <w:gridSpan w:val="3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14FAB13" w14:textId="77777777" w:rsidR="00C11FA3" w:rsidRPr="00432EC3" w:rsidRDefault="00C11FA3" w:rsidP="00981023">
            <w:pPr>
              <w:snapToGrid w:val="0"/>
              <w:spacing w:beforeLines="20" w:before="72"/>
              <w:rPr>
                <w:rFonts w:ascii="ＭＳ 明朝" w:hAnsi="ＭＳ 明朝" w:cs="Meiryo UI"/>
                <w:sz w:val="18"/>
              </w:rPr>
            </w:pPr>
            <w:r>
              <w:rPr>
                <w:rFonts w:ascii="ＭＳ 明朝" w:hAnsi="ＭＳ 明朝" w:cs="Meiryo U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>
              <w:rPr>
                <w:rFonts w:ascii="ＭＳ 明朝" w:hAnsi="ＭＳ 明朝" w:cs="Meiryo UI"/>
              </w:rPr>
              <w:instrText xml:space="preserve"> FORMTEXT </w:instrText>
            </w:r>
            <w:r>
              <w:rPr>
                <w:rFonts w:ascii="ＭＳ 明朝" w:hAnsi="ＭＳ 明朝" w:cs="Meiryo UI"/>
              </w:rPr>
            </w:r>
            <w:r>
              <w:rPr>
                <w:rFonts w:ascii="ＭＳ 明朝" w:hAnsi="ＭＳ 明朝" w:cs="Meiryo UI"/>
              </w:rPr>
              <w:fldChar w:fldCharType="separate"/>
            </w:r>
            <w:r>
              <w:rPr>
                <w:rFonts w:ascii="ＭＳ 明朝" w:hAnsi="ＭＳ 明朝" w:cs="Meiryo UI"/>
                <w:noProof/>
              </w:rPr>
              <w:t> </w:t>
            </w:r>
            <w:r>
              <w:rPr>
                <w:rFonts w:ascii="ＭＳ 明朝" w:hAnsi="ＭＳ 明朝" w:cs="Meiryo UI"/>
                <w:noProof/>
              </w:rPr>
              <w:t> </w:t>
            </w:r>
            <w:r>
              <w:rPr>
                <w:rFonts w:ascii="ＭＳ 明朝" w:hAnsi="ＭＳ 明朝" w:cs="Meiryo UI"/>
                <w:noProof/>
              </w:rPr>
              <w:t> </w:t>
            </w:r>
            <w:r>
              <w:rPr>
                <w:rFonts w:ascii="ＭＳ 明朝" w:hAnsi="ＭＳ 明朝" w:cs="Meiryo UI"/>
                <w:noProof/>
              </w:rPr>
              <w:t> </w:t>
            </w:r>
            <w:r>
              <w:rPr>
                <w:rFonts w:ascii="ＭＳ 明朝" w:hAnsi="ＭＳ 明朝" w:cs="Meiryo UI"/>
                <w:noProof/>
              </w:rPr>
              <w:t> </w:t>
            </w:r>
            <w:r>
              <w:rPr>
                <w:rFonts w:ascii="ＭＳ 明朝" w:hAnsi="ＭＳ 明朝" w:cs="Meiryo UI"/>
              </w:rPr>
              <w:fldChar w:fldCharType="end"/>
            </w:r>
          </w:p>
        </w:tc>
      </w:tr>
      <w:tr w:rsidR="00414518" w:rsidRPr="000B1C93" w14:paraId="3E0D47DB" w14:textId="77777777" w:rsidTr="004B616A">
        <w:trPr>
          <w:trHeight w:hRule="exact" w:val="510"/>
        </w:trPr>
        <w:tc>
          <w:tcPr>
            <w:tcW w:w="1810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B80C37C" w14:textId="77777777" w:rsidR="00C11FA3" w:rsidRPr="000B1C93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943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05D82898" w14:textId="77777777" w:rsidR="00C11FA3" w:rsidRPr="000B1C93" w:rsidRDefault="00C11FA3" w:rsidP="00981023">
            <w:pPr>
              <w:snapToGrid w:val="0"/>
              <w:spacing w:beforeLines="20" w:before="72"/>
              <w:rPr>
                <w:rFonts w:ascii="Meiryo UI" w:eastAsia="Meiryo UI" w:hAnsi="Meiryo UI" w:cs="Meiryo UI"/>
              </w:rPr>
            </w:pPr>
            <w:r w:rsidRPr="00FE2E4C">
              <w:rPr>
                <w:rFonts w:ascii="Meiryo UI" w:eastAsia="Meiryo UI" w:hAnsi="Meiryo UI" w:cs="Meiryo UI" w:hint="eastAsia"/>
                <w:sz w:val="20"/>
              </w:rPr>
              <w:t xml:space="preserve">所属・部署: </w:t>
            </w:r>
            <w:r>
              <w:rPr>
                <w:rFonts w:ascii="ＭＳ 明朝" w:hAnsi="ＭＳ 明朝" w:cs="Meiryo UI"/>
                <w:sz w:val="20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>
              <w:rPr>
                <w:rFonts w:ascii="ＭＳ 明朝" w:hAnsi="ＭＳ 明朝" w:cs="Meiryo UI"/>
                <w:sz w:val="20"/>
              </w:rPr>
              <w:instrText xml:space="preserve"> FORMTEXT </w:instrText>
            </w:r>
            <w:r>
              <w:rPr>
                <w:rFonts w:ascii="ＭＳ 明朝" w:hAnsi="ＭＳ 明朝" w:cs="Meiryo UI"/>
                <w:sz w:val="20"/>
              </w:rPr>
            </w:r>
            <w:r>
              <w:rPr>
                <w:rFonts w:ascii="ＭＳ 明朝" w:hAnsi="ＭＳ 明朝" w:cs="Meiryo UI"/>
                <w:sz w:val="20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sz w:val="20"/>
              </w:rPr>
              <w:fldChar w:fldCharType="end"/>
            </w:r>
          </w:p>
        </w:tc>
        <w:tc>
          <w:tcPr>
            <w:tcW w:w="3567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5099F9B4" w14:textId="77777777" w:rsidR="00C11FA3" w:rsidRPr="000B1C93" w:rsidRDefault="00C11FA3" w:rsidP="00981023">
            <w:pPr>
              <w:snapToGrid w:val="0"/>
              <w:spacing w:beforeLines="20" w:before="72"/>
              <w:rPr>
                <w:rFonts w:ascii="Meiryo UI" w:eastAsia="Meiryo UI" w:hAnsi="Meiryo UI" w:cs="Meiryo UI"/>
              </w:rPr>
            </w:pPr>
            <w:r w:rsidRPr="00FE2E4C">
              <w:rPr>
                <w:rFonts w:ascii="Meiryo UI" w:eastAsia="Meiryo UI" w:hAnsi="Meiryo UI" w:cs="Meiryo UI" w:hint="eastAsia"/>
                <w:sz w:val="20"/>
              </w:rPr>
              <w:t xml:space="preserve">担当者: </w:t>
            </w:r>
            <w:r>
              <w:rPr>
                <w:rFonts w:ascii="ＭＳ 明朝" w:hAnsi="ＭＳ 明朝" w:cs="Meiryo UI"/>
                <w:sz w:val="20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>
              <w:rPr>
                <w:rFonts w:ascii="ＭＳ 明朝" w:hAnsi="ＭＳ 明朝" w:cs="Meiryo UI"/>
                <w:sz w:val="20"/>
              </w:rPr>
              <w:instrText xml:space="preserve"> FORMTEXT </w:instrText>
            </w:r>
            <w:r>
              <w:rPr>
                <w:rFonts w:ascii="ＭＳ 明朝" w:hAnsi="ＭＳ 明朝" w:cs="Meiryo UI"/>
                <w:sz w:val="20"/>
              </w:rPr>
            </w:r>
            <w:r>
              <w:rPr>
                <w:rFonts w:ascii="ＭＳ 明朝" w:hAnsi="ＭＳ 明朝" w:cs="Meiryo UI"/>
                <w:sz w:val="20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noProof/>
                <w:sz w:val="20"/>
              </w:rPr>
              <w:t> </w:t>
            </w:r>
            <w:r>
              <w:rPr>
                <w:rFonts w:ascii="ＭＳ 明朝" w:hAnsi="ＭＳ 明朝" w:cs="Meiryo UI"/>
                <w:sz w:val="20"/>
              </w:rPr>
              <w:fldChar w:fldCharType="end"/>
            </w:r>
          </w:p>
        </w:tc>
      </w:tr>
      <w:tr w:rsidR="00414518" w:rsidRPr="000A5336" w14:paraId="2CF7CF06" w14:textId="77777777" w:rsidTr="004B616A">
        <w:trPr>
          <w:trHeight w:hRule="exact" w:val="34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71C1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No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C0BF" w14:textId="77777777" w:rsidR="00C11FA3" w:rsidRPr="002E54A2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名称</w:t>
            </w:r>
            <w:r w:rsidRPr="00C11FA3">
              <w:rPr>
                <w:rFonts w:ascii="Meiryo UI" w:eastAsia="Meiryo UI" w:hAnsi="Meiryo UI" w:cs="Meiryo UI" w:hint="eastAsia"/>
                <w:sz w:val="18"/>
                <w:szCs w:val="20"/>
              </w:rPr>
              <w:t>（採取場所など）</w:t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012BBE" w14:textId="77777777" w:rsidR="00C11FA3" w:rsidRPr="002E54A2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特記事項</w:t>
            </w:r>
            <w:r w:rsidRPr="002E54A2">
              <w:rPr>
                <w:rFonts w:ascii="Meiryo UI" w:eastAsia="Meiryo UI" w:hAnsi="Meiryo UI" w:cs="Meiryo UI" w:hint="eastAsia"/>
              </w:rPr>
              <w:t>※</w:t>
            </w:r>
          </w:p>
        </w:tc>
      </w:tr>
      <w:tr w:rsidR="00414518" w:rsidRPr="004A1DC2" w14:paraId="13FBA31C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9CDD918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1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453D" w14:textId="77777777" w:rsidR="00C11FA3" w:rsidRPr="004A5B45" w:rsidRDefault="00C11FA3" w:rsidP="00414518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="004B616A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="004B616A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="004B616A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="004B616A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="004B616A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82EEA2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71097C8A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117E7126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AD2F15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2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FE2A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6A5A4F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3B178CB9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5A4CE47E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AC76D69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3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2E3D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38C83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85259D5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59A7D6CD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E6A4BE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4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E73C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95DD4F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71580AEB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6CEC594B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E85303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5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5A14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1D8FC0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30209477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5E342D13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2A77B3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6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5C4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0184F0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3F55EB64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6DD287EA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2B21243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7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E71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FB078A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15D27F5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529DACFB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B518C4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8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E6D9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3C1642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D2EAC89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4A1DC2">
              <w:rPr>
                <w:rFonts w:ascii="ＭＳ 明朝" w:hAnsi="ＭＳ 明朝" w:cs="Meiryo UI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4A1DC2">
              <w:rPr>
                <w:rFonts w:ascii="ＭＳ 明朝" w:hAnsi="ＭＳ 明朝" w:cs="Meiryo UI"/>
                <w:szCs w:val="21"/>
              </w:rPr>
              <w:instrText xml:space="preserve"> FORMTEXT </w:instrText>
            </w:r>
            <w:r w:rsidRPr="004A1DC2">
              <w:rPr>
                <w:rFonts w:ascii="ＭＳ 明朝" w:hAnsi="ＭＳ 明朝" w:cs="Meiryo UI"/>
                <w:szCs w:val="21"/>
              </w:rPr>
            </w:r>
            <w:r w:rsidRPr="004A1DC2">
              <w:rPr>
                <w:rFonts w:ascii="ＭＳ 明朝" w:hAnsi="ＭＳ 明朝" w:cs="Meiryo UI"/>
                <w:szCs w:val="21"/>
              </w:rPr>
              <w:fldChar w:fldCharType="separate"/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 w:rsidRPr="004A1DC2">
              <w:rPr>
                <w:rFonts w:ascii="ＭＳ 明朝" w:hAnsi="ＭＳ 明朝" w:cs="Meiryo UI"/>
                <w:szCs w:val="21"/>
              </w:rPr>
              <w:fldChar w:fldCharType="end"/>
            </w:r>
          </w:p>
        </w:tc>
      </w:tr>
      <w:tr w:rsidR="00414518" w:rsidRPr="004A1DC2" w14:paraId="79091025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601EF48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9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4552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811C0D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6B1E0094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4865304C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BD484F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10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C0E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517A95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40D86345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4F03F633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CFAB277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11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7DC8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EF59EA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559544E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0E487E9B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608CF67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12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8A31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076998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F6AC65C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344A907B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2DC938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13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12B5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13676B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1B736085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4A1DC2">
              <w:rPr>
                <w:rFonts w:ascii="ＭＳ 明朝" w:hAnsi="ＭＳ 明朝" w:cs="Meiryo UI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4A1DC2">
              <w:rPr>
                <w:rFonts w:ascii="ＭＳ 明朝" w:hAnsi="ＭＳ 明朝" w:cs="Meiryo UI"/>
                <w:szCs w:val="21"/>
              </w:rPr>
              <w:instrText xml:space="preserve"> FORMTEXT </w:instrText>
            </w:r>
            <w:r w:rsidRPr="004A1DC2">
              <w:rPr>
                <w:rFonts w:ascii="ＭＳ 明朝" w:hAnsi="ＭＳ 明朝" w:cs="Meiryo UI"/>
                <w:szCs w:val="21"/>
              </w:rPr>
            </w:r>
            <w:r w:rsidRPr="004A1DC2">
              <w:rPr>
                <w:rFonts w:ascii="ＭＳ 明朝" w:hAnsi="ＭＳ 明朝" w:cs="Meiryo UI"/>
                <w:szCs w:val="21"/>
              </w:rPr>
              <w:fldChar w:fldCharType="separate"/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 w:rsidRPr="004A1DC2">
              <w:rPr>
                <w:rFonts w:ascii="ＭＳ 明朝" w:hAnsi="ＭＳ 明朝" w:cs="Meiryo UI"/>
                <w:szCs w:val="21"/>
              </w:rPr>
              <w:fldChar w:fldCharType="end"/>
            </w:r>
          </w:p>
        </w:tc>
      </w:tr>
      <w:tr w:rsidR="00414518" w:rsidRPr="004A1DC2" w14:paraId="2EEC6B9A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958112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14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66D5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C6C44F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565D6C1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4A1DC2">
              <w:rPr>
                <w:rFonts w:ascii="ＭＳ 明朝" w:hAnsi="ＭＳ 明朝" w:cs="Meiryo UI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4A1DC2">
              <w:rPr>
                <w:rFonts w:ascii="ＭＳ 明朝" w:hAnsi="ＭＳ 明朝" w:cs="Meiryo UI"/>
                <w:szCs w:val="21"/>
              </w:rPr>
              <w:instrText xml:space="preserve"> FORMTEXT </w:instrText>
            </w:r>
            <w:r w:rsidRPr="004A1DC2">
              <w:rPr>
                <w:rFonts w:ascii="ＭＳ 明朝" w:hAnsi="ＭＳ 明朝" w:cs="Meiryo UI"/>
                <w:szCs w:val="21"/>
              </w:rPr>
            </w:r>
            <w:r w:rsidRPr="004A1DC2">
              <w:rPr>
                <w:rFonts w:ascii="ＭＳ 明朝" w:hAnsi="ＭＳ 明朝" w:cs="Meiryo UI"/>
                <w:szCs w:val="21"/>
              </w:rPr>
              <w:fldChar w:fldCharType="separate"/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 w:rsidRPr="004A1DC2">
              <w:rPr>
                <w:rFonts w:ascii="ＭＳ 明朝" w:hAnsi="ＭＳ 明朝" w:cs="Meiryo UI"/>
                <w:szCs w:val="21"/>
              </w:rPr>
              <w:fldChar w:fldCharType="end"/>
            </w:r>
          </w:p>
        </w:tc>
      </w:tr>
      <w:tr w:rsidR="00414518" w:rsidRPr="004A1DC2" w14:paraId="393E744C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E8C358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15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DCFE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1C9D78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6D1C9FC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179504DC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005531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16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F39F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1EE4CB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163C04E8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4D0A3D43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AE837D3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17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7391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085A50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17DAAB3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527E8B7D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CDD21F0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18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B705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593BEB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175C7EF0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A1DC2" w14:paraId="13B4AAE5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BA0D21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19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9936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806783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780FDD96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414518" w:rsidRPr="00432EC3" w14:paraId="742F56C2" w14:textId="77777777" w:rsidTr="004B616A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0CE025" w14:textId="77777777" w:rsidR="00C11FA3" w:rsidRPr="000A5336" w:rsidRDefault="00C11FA3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2</w:t>
            </w:r>
            <w:r>
              <w:rPr>
                <w:rFonts w:ascii="Meiryo UI" w:eastAsia="Meiryo UI" w:hAnsi="Meiryo UI" w:cs="Meiryo UI"/>
                <w:sz w:val="20"/>
              </w:rPr>
              <w:t>0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FFB3D3" w14:textId="77777777" w:rsidR="00C11FA3" w:rsidRPr="004A5B45" w:rsidRDefault="00C11FA3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A26AF6" w14:textId="77777777" w:rsidR="00C11FA3" w:rsidRPr="00796F2B" w:rsidRDefault="00C11FA3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5EEE39E1" w14:textId="77777777" w:rsidR="00C11FA3" w:rsidRPr="004A1DC2" w:rsidRDefault="00C11FA3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</w:tbl>
    <w:p w14:paraId="57205181" w14:textId="77777777" w:rsidR="00C11FA3" w:rsidRPr="00F17471" w:rsidRDefault="00C11FA3" w:rsidP="00C11FA3">
      <w:pPr>
        <w:snapToGrid w:val="0"/>
        <w:jc w:val="right"/>
        <w:rPr>
          <w:rFonts w:ascii="ＭＳ 明朝" w:hAnsi="ＭＳ 明朝" w:cs="Meiryo UI"/>
          <w:sz w:val="19"/>
          <w:szCs w:val="19"/>
        </w:rPr>
      </w:pPr>
      <w:r w:rsidRPr="00F17471">
        <w:rPr>
          <w:rFonts w:ascii="ＭＳ 明朝" w:hAnsi="ＭＳ 明朝" w:cs="Meiryo UI" w:hint="eastAsia"/>
          <w:sz w:val="19"/>
          <w:szCs w:val="19"/>
        </w:rPr>
        <w:t>株式会社札幌市中央卸売市場食品衛生検査センター　〒060-0012 札幌市中央区北12条西20丁目1-10 カネシメ冷蔵㈱2F</w:t>
      </w:r>
    </w:p>
    <w:p w14:paraId="0DE3939D" w14:textId="77777777" w:rsidR="00C11FA3" w:rsidRPr="00C11FA3" w:rsidRDefault="00C11FA3" w:rsidP="00C11FA3">
      <w:pPr>
        <w:snapToGrid w:val="0"/>
        <w:jc w:val="right"/>
        <w:rPr>
          <w:rFonts w:ascii="ＭＳ 明朝" w:hAnsi="ＭＳ 明朝" w:cs="Meiryo UI"/>
          <w:sz w:val="18"/>
          <w:szCs w:val="18"/>
        </w:rPr>
      </w:pPr>
      <w:r w:rsidRPr="00F17471">
        <w:rPr>
          <w:rFonts w:ascii="ＭＳ 明朝" w:hAnsi="ＭＳ 明朝" w:cs="Meiryo UI" w:hint="eastAsia"/>
          <w:sz w:val="18"/>
          <w:szCs w:val="18"/>
        </w:rPr>
        <w:t xml:space="preserve">ＴＥＬ ０１１（６１８）２２６３ ／ ＦＡＸ ０１１（６１８）２２６４　</w:t>
      </w:r>
      <w:r>
        <w:rPr>
          <w:rFonts w:ascii="ＭＳ 明朝" w:hAnsi="ＭＳ 明朝" w:cs="Meiryo UI" w:hint="eastAsia"/>
          <w:sz w:val="18"/>
          <w:szCs w:val="18"/>
        </w:rPr>
        <w:t>2607</w:t>
      </w:r>
      <w:r w:rsidRPr="00F17471">
        <w:rPr>
          <w:rFonts w:ascii="ＭＳ 明朝" w:hAnsi="ＭＳ 明朝" w:cs="Meiryo UI" w:hint="eastAsia"/>
          <w:sz w:val="18"/>
          <w:szCs w:val="18"/>
        </w:rPr>
        <w:t xml:space="preserve">版 </w:t>
      </w:r>
      <w:r>
        <w:rPr>
          <w:rFonts w:ascii="ＭＳ 明朝" w:hAnsi="ＭＳ 明朝" w:cs="Meiryo UI"/>
          <w:sz w:val="18"/>
          <w:szCs w:val="18"/>
        </w:rPr>
        <w:t>F</w:t>
      </w:r>
      <w:r w:rsidRPr="00F17471">
        <w:rPr>
          <w:rFonts w:ascii="ＭＳ 明朝" w:hAnsi="ＭＳ 明朝" w:cs="Meiryo UI" w:hint="eastAsia"/>
          <w:sz w:val="18"/>
          <w:szCs w:val="18"/>
        </w:rPr>
        <w:t>-1</w:t>
      </w:r>
      <w:r>
        <w:rPr>
          <w:rFonts w:ascii="ＭＳ 明朝" w:hAnsi="ＭＳ 明朝" w:cs="Meiryo UI" w:hint="eastAsia"/>
          <w:sz w:val="18"/>
          <w:szCs w:val="18"/>
        </w:rPr>
        <w:t>-</w:t>
      </w:r>
      <w:r>
        <w:rPr>
          <w:rFonts w:ascii="ＭＳ 明朝" w:hAnsi="ＭＳ 明朝" w:cs="Meiryo UI"/>
          <w:sz w:val="18"/>
          <w:szCs w:val="18"/>
        </w:rPr>
        <w:t>2</w:t>
      </w:r>
    </w:p>
    <w:p w14:paraId="6EA2A807" w14:textId="77777777" w:rsidR="00473036" w:rsidRPr="00861A22" w:rsidRDefault="004B616A" w:rsidP="004B616A">
      <w:pPr>
        <w:snapToGrid w:val="0"/>
        <w:jc w:val="left"/>
        <w:rPr>
          <w:rFonts w:ascii="Meiryo UI" w:eastAsia="Meiryo UI" w:hAnsi="Meiryo UI" w:cs="Meiryo UI"/>
          <w:w w:val="150"/>
          <w:sz w:val="24"/>
        </w:rPr>
      </w:pPr>
      <w:r w:rsidRPr="004B616A">
        <w:rPr>
          <w:rFonts w:ascii="Meiryo UI" w:eastAsia="Meiryo UI" w:hAnsi="Meiryo UI" w:cs="Meiryo UI" w:hint="eastAsia"/>
          <w:color w:val="FF0000"/>
          <w:w w:val="150"/>
          <w:sz w:val="24"/>
          <w:bdr w:val="single" w:sz="4" w:space="0" w:color="auto"/>
        </w:rPr>
        <w:lastRenderedPageBreak/>
        <w:t>記入例</w:t>
      </w:r>
      <w:r>
        <w:rPr>
          <w:rFonts w:ascii="Meiryo UI" w:eastAsia="Meiryo UI" w:hAnsi="Meiryo UI" w:cs="Meiryo UI" w:hint="eastAsia"/>
          <w:color w:val="FF0000"/>
          <w:w w:val="150"/>
          <w:sz w:val="24"/>
        </w:rPr>
        <w:t xml:space="preserve"> </w:t>
      </w:r>
      <w:r w:rsidR="00473036" w:rsidRPr="00F1736A">
        <w:rPr>
          <w:rFonts w:ascii="Meiryo UI" w:eastAsia="Meiryo UI" w:hAnsi="Meiryo UI" w:cs="Meiryo UI" w:hint="eastAsia"/>
          <w:sz w:val="24"/>
        </w:rPr>
        <w:t>アレルゲン拭き取り試験依頼書</w:t>
      </w:r>
      <w:r w:rsidR="00473036">
        <w:rPr>
          <w:rFonts w:ascii="Meiryo UI" w:eastAsia="Meiryo UI" w:hAnsi="Meiryo UI" w:cs="Meiryo UI" w:hint="eastAsia"/>
          <w:sz w:val="18"/>
        </w:rPr>
        <w:t xml:space="preserve">　　★</w:t>
      </w:r>
      <w:r w:rsidR="00473036" w:rsidRPr="00861A22">
        <w:rPr>
          <w:rFonts w:ascii="Meiryo UI" w:eastAsia="Meiryo UI" w:hAnsi="Meiryo UI" w:cs="Meiryo UI" w:hint="eastAsia"/>
          <w:sz w:val="18"/>
        </w:rPr>
        <w:t>注意事項などについてご確認の上、</w:t>
      </w:r>
      <w:r w:rsidR="00473036">
        <w:rPr>
          <w:rFonts w:ascii="Meiryo UI" w:eastAsia="Meiryo UI" w:hAnsi="Meiryo UI" w:cs="Meiryo UI" w:hint="eastAsia"/>
          <w:sz w:val="18"/>
        </w:rPr>
        <w:t>太枠内をご記入、チェックマーク付けてください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15"/>
        <w:gridCol w:w="2062"/>
        <w:gridCol w:w="1276"/>
        <w:gridCol w:w="992"/>
        <w:gridCol w:w="992"/>
        <w:gridCol w:w="2924"/>
      </w:tblGrid>
      <w:tr w:rsidR="00473036" w:rsidRPr="000B1C93" w14:paraId="6F73DCBE" w14:textId="77777777" w:rsidTr="00981023">
        <w:trPr>
          <w:trHeight w:hRule="exact" w:val="340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150502" w14:textId="77777777" w:rsidR="00473036" w:rsidRPr="000B1C93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0B1C93">
              <w:rPr>
                <w:rFonts w:ascii="Meiryo UI" w:eastAsia="Meiryo UI" w:hAnsi="Meiryo UI" w:cs="Meiryo UI" w:hint="eastAsia"/>
              </w:rPr>
              <w:t>依頼者</w:t>
            </w:r>
            <w:r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9161" w:type="dxa"/>
            <w:gridSpan w:val="6"/>
            <w:tcBorders>
              <w:top w:val="single" w:sz="18" w:space="0" w:color="auto"/>
              <w:bottom w:val="dashed" w:sz="2" w:space="0" w:color="auto"/>
              <w:right w:val="single" w:sz="18" w:space="0" w:color="auto"/>
            </w:tcBorders>
            <w:vAlign w:val="center"/>
          </w:tcPr>
          <w:p w14:paraId="4E6E104B" w14:textId="77777777" w:rsidR="00473036" w:rsidRPr="000B1C93" w:rsidRDefault="00473036" w:rsidP="00981023">
            <w:pPr>
              <w:snapToGrid w:val="0"/>
              <w:rPr>
                <w:rFonts w:ascii="Meiryo UI" w:eastAsia="Meiryo UI" w:hAnsi="Meiryo UI" w:cs="Meiryo UI"/>
              </w:rPr>
            </w:pPr>
            <w:r w:rsidRPr="00796F2B">
              <w:rPr>
                <w:rFonts w:ascii="Meiryo UI" w:eastAsia="Meiryo UI" w:hAnsi="Meiryo UI" w:cs="Meiryo UI" w:hint="eastAsia"/>
                <w:sz w:val="16"/>
              </w:rPr>
              <w:t>フリガナ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: </w:t>
            </w:r>
            <w:r w:rsidR="000135C9" w:rsidRPr="000135C9">
              <w:rPr>
                <w:rFonts w:ascii="ＭＳ 明朝" w:hAnsi="ＭＳ 明朝" w:cs="Meiryo UI" w:hint="eastAsia"/>
                <w:b/>
                <w:bCs/>
                <w:color w:val="FF0000"/>
                <w:sz w:val="14"/>
              </w:rPr>
              <w:t>カ）サンプル</w:t>
            </w:r>
          </w:p>
        </w:tc>
      </w:tr>
      <w:tr w:rsidR="00473036" w:rsidRPr="000B1C93" w14:paraId="47F8B30C" w14:textId="77777777" w:rsidTr="00981023">
        <w:trPr>
          <w:trHeight w:hRule="exact" w:val="340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4AE85A83" w14:textId="77777777" w:rsidR="00473036" w:rsidRPr="000B1C93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9161" w:type="dxa"/>
            <w:gridSpan w:val="6"/>
            <w:tcBorders>
              <w:top w:val="dashed" w:sz="2" w:space="0" w:color="auto"/>
              <w:bottom w:val="nil"/>
              <w:right w:val="single" w:sz="18" w:space="0" w:color="auto"/>
            </w:tcBorders>
            <w:vAlign w:val="center"/>
          </w:tcPr>
          <w:p w14:paraId="4EE5263C" w14:textId="77777777" w:rsidR="00473036" w:rsidRPr="000135C9" w:rsidRDefault="00473036" w:rsidP="00981023">
            <w:pPr>
              <w:snapToGrid w:val="0"/>
              <w:spacing w:line="276" w:lineRule="auto"/>
              <w:rPr>
                <w:rFonts w:ascii="ＭＳ 明朝" w:hAnsi="ＭＳ 明朝" w:cs="Meiryo UI"/>
                <w:b/>
                <w:bCs/>
                <w:sz w:val="18"/>
              </w:rPr>
            </w:pPr>
            <w:r w:rsidRPr="000B1C93">
              <w:rPr>
                <w:rFonts w:ascii="Meiryo UI" w:eastAsia="Meiryo UI" w:hAnsi="Meiryo UI" w:cs="Meiryo UI" w:hint="eastAsia"/>
              </w:rPr>
              <w:t xml:space="preserve">　　　　 </w:t>
            </w:r>
            <w:r w:rsidR="000135C9" w:rsidRPr="000135C9">
              <w:rPr>
                <w:rFonts w:ascii="ＭＳ 明朝" w:hAnsi="ＭＳ 明朝" w:cs="Meiryo UI" w:hint="eastAsia"/>
                <w:b/>
                <w:bCs/>
                <w:color w:val="FF0000"/>
                <w:sz w:val="22"/>
              </w:rPr>
              <w:t>株式会社 サンプル</w:t>
            </w:r>
          </w:p>
        </w:tc>
      </w:tr>
      <w:tr w:rsidR="00473036" w:rsidRPr="000B1C93" w14:paraId="5D4EB4D2" w14:textId="77777777" w:rsidTr="00981023">
        <w:trPr>
          <w:trHeight w:hRule="exact" w:val="397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2AF9B8BD" w14:textId="77777777" w:rsidR="00473036" w:rsidRPr="000B1C93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245" w:type="dxa"/>
            <w:gridSpan w:val="4"/>
            <w:tcBorders>
              <w:top w:val="nil"/>
              <w:right w:val="nil"/>
            </w:tcBorders>
            <w:vAlign w:val="center"/>
          </w:tcPr>
          <w:p w14:paraId="4930FB48" w14:textId="77777777" w:rsidR="00473036" w:rsidRPr="000B1C93" w:rsidRDefault="00473036" w:rsidP="00981023">
            <w:pPr>
              <w:snapToGrid w:val="0"/>
              <w:spacing w:line="276" w:lineRule="auto"/>
              <w:rPr>
                <w:rFonts w:ascii="Meiryo UI" w:eastAsia="Meiryo UI" w:hAnsi="Meiryo UI" w:cs="Meiryo UI"/>
              </w:rPr>
            </w:pPr>
            <w:r w:rsidRPr="00FE2E4C">
              <w:rPr>
                <w:rFonts w:ascii="Meiryo UI" w:eastAsia="Meiryo UI" w:hAnsi="Meiryo UI" w:cs="Meiryo UI" w:hint="eastAsia"/>
                <w:sz w:val="20"/>
              </w:rPr>
              <w:t xml:space="preserve">所属・部署: </w:t>
            </w:r>
            <w:r w:rsidR="00F4689A" w:rsidRPr="00F4689A">
              <w:rPr>
                <w:rFonts w:ascii="ＭＳ 明朝" w:hAnsi="ＭＳ 明朝" w:cs="Meiryo UI" w:hint="eastAsia"/>
                <w:b/>
                <w:bCs/>
                <w:color w:val="FF0000"/>
                <w:sz w:val="20"/>
              </w:rPr>
              <w:t>品質保証課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7724E413" w14:textId="77777777" w:rsidR="00473036" w:rsidRPr="000B1C93" w:rsidRDefault="00473036" w:rsidP="00981023">
            <w:pPr>
              <w:snapToGrid w:val="0"/>
              <w:rPr>
                <w:rFonts w:ascii="Meiryo UI" w:eastAsia="Meiryo UI" w:hAnsi="Meiryo UI" w:cs="Meiryo UI"/>
              </w:rPr>
            </w:pPr>
            <w:r w:rsidRPr="00FE2E4C">
              <w:rPr>
                <w:rFonts w:ascii="Meiryo UI" w:eastAsia="Meiryo UI" w:hAnsi="Meiryo UI" w:cs="Meiryo UI" w:hint="eastAsia"/>
                <w:sz w:val="20"/>
              </w:rPr>
              <w:t xml:space="preserve">ご担当者: </w:t>
            </w:r>
            <w:r w:rsidR="000135C9" w:rsidRPr="000135C9">
              <w:rPr>
                <w:rFonts w:ascii="ＭＳ 明朝" w:hAnsi="ＭＳ 明朝" w:cs="Meiryo UI" w:hint="eastAsia"/>
                <w:b/>
                <w:bCs/>
                <w:color w:val="FF0000"/>
                <w:sz w:val="20"/>
              </w:rPr>
              <w:t>サンプル 太郎</w:t>
            </w:r>
          </w:p>
        </w:tc>
      </w:tr>
      <w:tr w:rsidR="00473036" w:rsidRPr="000B1C93" w14:paraId="5F64C627" w14:textId="77777777" w:rsidTr="00981023">
        <w:trPr>
          <w:trHeight w:hRule="exact" w:val="686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2F7BC950" w14:textId="77777777" w:rsidR="00473036" w:rsidRPr="000B1C93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0B1C93">
              <w:rPr>
                <w:rFonts w:ascii="Meiryo UI" w:eastAsia="Meiryo UI" w:hAnsi="Meiryo UI" w:cs="Meiryo UI" w:hint="eastAsia"/>
              </w:rPr>
              <w:t>住　所</w:t>
            </w:r>
          </w:p>
        </w:tc>
        <w:tc>
          <w:tcPr>
            <w:tcW w:w="9161" w:type="dxa"/>
            <w:gridSpan w:val="6"/>
            <w:tcBorders>
              <w:right w:val="single" w:sz="18" w:space="0" w:color="auto"/>
            </w:tcBorders>
          </w:tcPr>
          <w:p w14:paraId="3AE6C08E" w14:textId="77777777" w:rsidR="00473036" w:rsidRPr="000B1C93" w:rsidRDefault="00473036" w:rsidP="00981023">
            <w:pPr>
              <w:snapToGrid w:val="0"/>
              <w:spacing w:line="300" w:lineRule="auto"/>
              <w:rPr>
                <w:rFonts w:ascii="Meiryo UI" w:eastAsia="Meiryo UI" w:hAnsi="Meiryo UI" w:cs="Meiryo UI"/>
              </w:rPr>
            </w:pPr>
            <w:r w:rsidRPr="000B1C93">
              <w:rPr>
                <w:rFonts w:ascii="Meiryo UI" w:eastAsia="Meiryo UI" w:hAnsi="Meiryo UI" w:cs="Meiryo UI" w:hint="eastAsia"/>
                <w:sz w:val="18"/>
              </w:rPr>
              <w:t>〒</w:t>
            </w:r>
            <w:r w:rsidR="000135C9" w:rsidRPr="000135C9">
              <w:rPr>
                <w:rFonts w:ascii="ＭＳ 明朝" w:hAnsi="ＭＳ 明朝" w:cs="Meiryo UI" w:hint="eastAsia"/>
                <w:b/>
                <w:bCs/>
                <w:color w:val="FF0000"/>
                <w:sz w:val="18"/>
              </w:rPr>
              <w:t>060</w:t>
            </w:r>
            <w:r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0135C9" w:rsidRPr="000135C9">
              <w:rPr>
                <w:rFonts w:ascii="ＭＳ 明朝" w:hAnsi="ＭＳ 明朝" w:cs="Meiryo UI" w:hint="eastAsia"/>
                <w:b/>
                <w:bCs/>
                <w:color w:val="FF0000"/>
                <w:sz w:val="18"/>
              </w:rPr>
              <w:t>0000</w:t>
            </w:r>
            <w:r w:rsidRPr="000135C9">
              <w:rPr>
                <w:rFonts w:ascii="Meiryo UI" w:eastAsia="Meiryo UI" w:hAnsi="Meiryo UI" w:cs="Meiryo UI" w:hint="eastAsia"/>
                <w:b/>
                <w:bCs/>
                <w:color w:val="FF0000"/>
                <w:sz w:val="18"/>
              </w:rPr>
              <w:t xml:space="preserve"> 　　　　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TEL: </w:t>
            </w:r>
            <w:r w:rsidR="000135C9" w:rsidRPr="000135C9">
              <w:rPr>
                <w:rFonts w:ascii="ＭＳ 明朝" w:hAnsi="ＭＳ 明朝" w:cs="Meiryo UI" w:hint="eastAsia"/>
                <w:b/>
                <w:bCs/>
                <w:color w:val="FF0000"/>
                <w:sz w:val="18"/>
              </w:rPr>
              <w:t>011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 ( </w:t>
            </w:r>
            <w:r w:rsidR="000135C9" w:rsidRPr="000135C9">
              <w:rPr>
                <w:rFonts w:ascii="ＭＳ 明朝" w:hAnsi="ＭＳ 明朝" w:cs="Meiryo UI" w:hint="eastAsia"/>
                <w:b/>
                <w:bCs/>
                <w:color w:val="FF0000"/>
                <w:sz w:val="18"/>
              </w:rPr>
              <w:t>618</w:t>
            </w:r>
            <w:r w:rsidRPr="000135C9">
              <w:rPr>
                <w:rFonts w:ascii="Meiryo UI" w:eastAsia="Meiryo UI" w:hAnsi="Meiryo UI" w:cs="Meiryo UI" w:hint="eastAsia"/>
                <w:color w:val="FF0000"/>
                <w:sz w:val="18"/>
              </w:rPr>
              <w:t xml:space="preserve"> 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) </w:t>
            </w:r>
            <w:r w:rsidR="000135C9" w:rsidRPr="000135C9">
              <w:rPr>
                <w:rFonts w:ascii="ＭＳ 明朝" w:hAnsi="ＭＳ 明朝" w:cs="Meiryo UI"/>
                <w:b/>
                <w:bCs/>
                <w:color w:val="FF0000"/>
                <w:sz w:val="18"/>
              </w:rPr>
              <w:t>2263</w:t>
            </w:r>
            <w:r w:rsidRPr="000135C9">
              <w:rPr>
                <w:rFonts w:ascii="Meiryo UI" w:eastAsia="Meiryo UI" w:hAnsi="Meiryo UI" w:cs="Meiryo UI" w:hint="eastAsia"/>
                <w:color w:val="FF0000"/>
                <w:sz w:val="18"/>
              </w:rPr>
              <w:t xml:space="preserve"> 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／ FAX: </w:t>
            </w:r>
            <w:r w:rsidR="000135C9" w:rsidRPr="000135C9">
              <w:rPr>
                <w:rFonts w:ascii="ＭＳ 明朝" w:hAnsi="ＭＳ 明朝" w:cs="Meiryo UI"/>
                <w:b/>
                <w:bCs/>
                <w:color w:val="FF0000"/>
                <w:sz w:val="18"/>
              </w:rPr>
              <w:t>011</w:t>
            </w:r>
            <w:r w:rsidRPr="000135C9">
              <w:rPr>
                <w:rFonts w:ascii="Meiryo UI" w:eastAsia="Meiryo UI" w:hAnsi="Meiryo UI" w:cs="Meiryo UI" w:hint="eastAsia"/>
                <w:color w:val="FF0000"/>
                <w:sz w:val="18"/>
              </w:rPr>
              <w:t xml:space="preserve"> 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( </w:t>
            </w:r>
            <w:r w:rsidR="000135C9" w:rsidRPr="000135C9">
              <w:rPr>
                <w:rFonts w:ascii="ＭＳ 明朝" w:hAnsi="ＭＳ 明朝" w:cs="Meiryo UI"/>
                <w:b/>
                <w:bCs/>
                <w:color w:val="FF0000"/>
                <w:sz w:val="18"/>
              </w:rPr>
              <w:t>618</w:t>
            </w:r>
            <w:r w:rsidRPr="000135C9">
              <w:rPr>
                <w:rFonts w:ascii="Meiryo UI" w:eastAsia="Meiryo UI" w:hAnsi="Meiryo UI" w:cs="Meiryo UI" w:hint="eastAsia"/>
                <w:color w:val="FF0000"/>
                <w:sz w:val="18"/>
              </w:rPr>
              <w:t xml:space="preserve"> 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) </w:t>
            </w:r>
            <w:r w:rsidR="000135C9" w:rsidRPr="000135C9">
              <w:rPr>
                <w:rFonts w:ascii="ＭＳ 明朝" w:hAnsi="ＭＳ 明朝" w:cs="Meiryo UI"/>
                <w:b/>
                <w:bCs/>
                <w:color w:val="FF0000"/>
                <w:sz w:val="18"/>
              </w:rPr>
              <w:t>2264</w:t>
            </w:r>
          </w:p>
          <w:p w14:paraId="4175CDCB" w14:textId="77777777" w:rsidR="00473036" w:rsidRPr="000135C9" w:rsidRDefault="000135C9" w:rsidP="00981023">
            <w:pPr>
              <w:snapToGrid w:val="0"/>
              <w:spacing w:line="300" w:lineRule="auto"/>
              <w:rPr>
                <w:rFonts w:ascii="Meiryo UI" w:eastAsia="Meiryo UI" w:hAnsi="Meiryo UI" w:cs="Meiryo UI"/>
                <w:b/>
                <w:bCs/>
              </w:rPr>
            </w:pPr>
            <w:r w:rsidRPr="000135C9">
              <w:rPr>
                <w:rFonts w:ascii="ＭＳ 明朝" w:hAnsi="ＭＳ 明朝" w:cs="Meiryo UI" w:hint="eastAsia"/>
                <w:b/>
                <w:bCs/>
                <w:color w:val="FF0000"/>
              </w:rPr>
              <w:t>札幌市中央区北○条西○丁目１－１</w:t>
            </w:r>
          </w:p>
        </w:tc>
      </w:tr>
      <w:tr w:rsidR="00473036" w:rsidRPr="00F765BF" w14:paraId="59E2F36C" w14:textId="77777777" w:rsidTr="00981023">
        <w:trPr>
          <w:trHeight w:hRule="exact" w:val="794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812A51A" w14:textId="77777777" w:rsidR="00473036" w:rsidRPr="00F765BF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F765BF">
              <w:rPr>
                <w:rFonts w:ascii="Meiryo UI" w:eastAsia="Meiryo UI" w:hAnsi="Meiryo UI" w:cs="Meiryo UI" w:hint="eastAsia"/>
                <w:sz w:val="20"/>
              </w:rPr>
              <w:t>報告書</w:t>
            </w:r>
          </w:p>
          <w:p w14:paraId="3E54B59B" w14:textId="77777777" w:rsidR="00473036" w:rsidRPr="00F765BF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F765BF">
              <w:rPr>
                <w:rFonts w:ascii="Meiryo UI" w:eastAsia="Meiryo UI" w:hAnsi="Meiryo UI" w:cs="Meiryo UI" w:hint="eastAsia"/>
                <w:sz w:val="20"/>
              </w:rPr>
              <w:t>郵送先等</w:t>
            </w:r>
          </w:p>
        </w:tc>
        <w:tc>
          <w:tcPr>
            <w:tcW w:w="9161" w:type="dxa"/>
            <w:gridSpan w:val="6"/>
            <w:tcBorders>
              <w:bottom w:val="dashed" w:sz="2" w:space="0" w:color="auto"/>
              <w:right w:val="single" w:sz="18" w:space="0" w:color="auto"/>
            </w:tcBorders>
            <w:vAlign w:val="center"/>
          </w:tcPr>
          <w:p w14:paraId="52C7C902" w14:textId="77777777" w:rsidR="00473036" w:rsidRPr="000B1C93" w:rsidRDefault="000135C9" w:rsidP="00981023">
            <w:pPr>
              <w:snapToGrid w:val="0"/>
              <w:rPr>
                <w:rFonts w:ascii="Meiryo UI" w:eastAsia="Meiryo UI" w:hAnsi="Meiryo UI" w:cs="Meiryo UI"/>
              </w:rPr>
            </w:pPr>
            <w:r w:rsidRPr="000135C9">
              <w:rPr>
                <w:rFonts w:ascii="Meiryo UI" w:eastAsia="Meiryo UI" w:hAnsi="Meiryo UI" w:cs="Meiryo UI"/>
                <w:b/>
                <w:bCs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 w:rsidRPr="000135C9">
              <w:rPr>
                <w:rFonts w:ascii="Meiryo UI" w:eastAsia="Meiryo UI" w:hAnsi="Meiryo UI" w:cs="Meiryo UI"/>
                <w:b/>
                <w:bCs/>
                <w:color w:val="FF0000"/>
                <w:sz w:val="20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0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0"/>
              </w:rPr>
              <w:fldChar w:fldCharType="separate"/>
            </w:r>
            <w:r w:rsidRPr="000135C9">
              <w:rPr>
                <w:rFonts w:ascii="Meiryo UI" w:eastAsia="Meiryo UI" w:hAnsi="Meiryo UI" w:cs="Meiryo UI"/>
                <w:b/>
                <w:bCs/>
                <w:color w:val="FF0000"/>
                <w:sz w:val="20"/>
              </w:rPr>
              <w:fldChar w:fldCharType="end"/>
            </w:r>
            <w:r w:rsidR="00473036" w:rsidRPr="00F765BF">
              <w:rPr>
                <w:rFonts w:ascii="Meiryo UI" w:eastAsia="Meiryo UI" w:hAnsi="Meiryo UI" w:cs="Meiryo UI" w:hint="eastAsia"/>
                <w:sz w:val="20"/>
              </w:rPr>
              <w:t xml:space="preserve">依頼者と同じ / </w:t>
            </w:r>
            <w:r w:rsidR="00473036" w:rsidRPr="00F765BF">
              <w:rPr>
                <w:rFonts w:ascii="Meiryo UI" w:eastAsia="Meiryo UI" w:hAnsi="Meiryo UI" w:cs="Meiryo U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473036" w:rsidRPr="00F765BF">
              <w:rPr>
                <w:rFonts w:ascii="Meiryo UI" w:eastAsia="Meiryo UI" w:hAnsi="Meiryo UI" w:cs="Meiryo UI"/>
                <w:sz w:val="20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</w:rPr>
            </w:r>
            <w:r w:rsidR="00EA3BB6">
              <w:rPr>
                <w:rFonts w:ascii="Meiryo UI" w:eastAsia="Meiryo UI" w:hAnsi="Meiryo UI" w:cs="Meiryo UI"/>
                <w:sz w:val="20"/>
              </w:rPr>
              <w:fldChar w:fldCharType="separate"/>
            </w:r>
            <w:r w:rsidR="00473036" w:rsidRPr="00F765BF">
              <w:rPr>
                <w:rFonts w:ascii="Meiryo UI" w:eastAsia="Meiryo UI" w:hAnsi="Meiryo UI" w:cs="Meiryo UI"/>
                <w:sz w:val="20"/>
              </w:rPr>
              <w:fldChar w:fldCharType="end"/>
            </w:r>
            <w:r w:rsidR="00473036" w:rsidRPr="00F765BF">
              <w:rPr>
                <w:rFonts w:ascii="Meiryo UI" w:eastAsia="Meiryo UI" w:hAnsi="Meiryo UI" w:cs="Meiryo UI" w:hint="eastAsia"/>
                <w:sz w:val="20"/>
              </w:rPr>
              <w:t>弊社にてお引取り</w:t>
            </w:r>
            <w:r w:rsidR="00473036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="00473036" w:rsidRPr="000B1C93">
              <w:rPr>
                <w:rFonts w:ascii="Meiryo UI" w:eastAsia="Meiryo UI" w:hAnsi="Meiryo UI" w:cs="Meiryo UI" w:hint="eastAsia"/>
                <w:sz w:val="18"/>
              </w:rPr>
              <w:t xml:space="preserve">TEL: </w:t>
            </w:r>
            <w:r w:rsidR="00473036"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="00473036"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="00473036" w:rsidRPr="00432EC3">
              <w:rPr>
                <w:rFonts w:hAnsi="ＭＳ 明朝" w:cs="Meiryo UI"/>
                <w:sz w:val="18"/>
              </w:rPr>
            </w:r>
            <w:r w:rsidR="00473036" w:rsidRPr="00432EC3">
              <w:rPr>
                <w:rFonts w:hAnsi="ＭＳ 明朝" w:cs="Meiryo UI"/>
                <w:sz w:val="18"/>
              </w:rPr>
              <w:fldChar w:fldCharType="separate"/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 w:rsidRPr="00432EC3">
              <w:rPr>
                <w:rFonts w:hAnsi="ＭＳ 明朝" w:cs="Meiryo UI"/>
                <w:sz w:val="18"/>
              </w:rPr>
              <w:fldChar w:fldCharType="end"/>
            </w:r>
            <w:r w:rsidR="00473036" w:rsidRPr="000B1C93">
              <w:rPr>
                <w:rFonts w:ascii="Meiryo UI" w:eastAsia="Meiryo UI" w:hAnsi="Meiryo UI" w:cs="Meiryo UI" w:hint="eastAsia"/>
                <w:sz w:val="18"/>
              </w:rPr>
              <w:t xml:space="preserve"> ( </w:t>
            </w:r>
            <w:r w:rsidR="00473036"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="00473036"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="00473036" w:rsidRPr="00432EC3">
              <w:rPr>
                <w:rFonts w:hAnsi="ＭＳ 明朝" w:cs="Meiryo UI"/>
                <w:sz w:val="18"/>
              </w:rPr>
            </w:r>
            <w:r w:rsidR="00473036" w:rsidRPr="00432EC3">
              <w:rPr>
                <w:rFonts w:hAnsi="ＭＳ 明朝" w:cs="Meiryo UI"/>
                <w:sz w:val="18"/>
              </w:rPr>
              <w:fldChar w:fldCharType="separate"/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 w:rsidRPr="00432EC3">
              <w:rPr>
                <w:rFonts w:hAnsi="ＭＳ 明朝" w:cs="Meiryo UI"/>
                <w:sz w:val="18"/>
              </w:rPr>
              <w:fldChar w:fldCharType="end"/>
            </w:r>
            <w:r w:rsidR="00473036" w:rsidRPr="000B1C93">
              <w:rPr>
                <w:rFonts w:ascii="Meiryo UI" w:eastAsia="Meiryo UI" w:hAnsi="Meiryo UI" w:cs="Meiryo UI" w:hint="eastAsia"/>
                <w:sz w:val="18"/>
              </w:rPr>
              <w:t xml:space="preserve"> ) </w:t>
            </w:r>
            <w:r w:rsidR="00473036"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="00473036"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="00473036" w:rsidRPr="00432EC3">
              <w:rPr>
                <w:rFonts w:hAnsi="ＭＳ 明朝" w:cs="Meiryo UI"/>
                <w:sz w:val="18"/>
              </w:rPr>
            </w:r>
            <w:r w:rsidR="00473036" w:rsidRPr="00432EC3">
              <w:rPr>
                <w:rFonts w:hAnsi="ＭＳ 明朝" w:cs="Meiryo UI"/>
                <w:sz w:val="18"/>
              </w:rPr>
              <w:fldChar w:fldCharType="separate"/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 w:rsidRPr="00432EC3">
              <w:rPr>
                <w:rFonts w:hAnsi="ＭＳ 明朝" w:cs="Meiryo UI"/>
                <w:sz w:val="18"/>
              </w:rPr>
              <w:fldChar w:fldCharType="end"/>
            </w:r>
            <w:r w:rsidR="00473036" w:rsidRPr="000B1C93">
              <w:rPr>
                <w:rFonts w:ascii="Meiryo UI" w:eastAsia="Meiryo UI" w:hAnsi="Meiryo UI" w:cs="Meiryo UI" w:hint="eastAsia"/>
                <w:sz w:val="18"/>
              </w:rPr>
              <w:t xml:space="preserve"> ／ FAX: </w:t>
            </w:r>
            <w:r w:rsidR="00473036"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="00473036"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="00473036" w:rsidRPr="00432EC3">
              <w:rPr>
                <w:rFonts w:hAnsi="ＭＳ 明朝" w:cs="Meiryo UI"/>
                <w:sz w:val="18"/>
              </w:rPr>
            </w:r>
            <w:r w:rsidR="00473036" w:rsidRPr="00432EC3">
              <w:rPr>
                <w:rFonts w:hAnsi="ＭＳ 明朝" w:cs="Meiryo UI"/>
                <w:sz w:val="18"/>
              </w:rPr>
              <w:fldChar w:fldCharType="separate"/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 w:rsidRPr="00432EC3">
              <w:rPr>
                <w:rFonts w:hAnsi="ＭＳ 明朝" w:cs="Meiryo UI"/>
                <w:sz w:val="18"/>
              </w:rPr>
              <w:fldChar w:fldCharType="end"/>
            </w:r>
            <w:r w:rsidR="00473036" w:rsidRPr="000B1C93">
              <w:rPr>
                <w:rFonts w:ascii="Meiryo UI" w:eastAsia="Meiryo UI" w:hAnsi="Meiryo UI" w:cs="Meiryo UI" w:hint="eastAsia"/>
                <w:sz w:val="18"/>
              </w:rPr>
              <w:t xml:space="preserve"> ( </w:t>
            </w:r>
            <w:r w:rsidR="00473036"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="00473036"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="00473036" w:rsidRPr="00432EC3">
              <w:rPr>
                <w:rFonts w:hAnsi="ＭＳ 明朝" w:cs="Meiryo UI"/>
                <w:sz w:val="18"/>
              </w:rPr>
            </w:r>
            <w:r w:rsidR="00473036" w:rsidRPr="00432EC3">
              <w:rPr>
                <w:rFonts w:hAnsi="ＭＳ 明朝" w:cs="Meiryo UI"/>
                <w:sz w:val="18"/>
              </w:rPr>
              <w:fldChar w:fldCharType="separate"/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 w:rsidRPr="00432EC3">
              <w:rPr>
                <w:rFonts w:hAnsi="ＭＳ 明朝" w:cs="Meiryo UI"/>
                <w:sz w:val="18"/>
              </w:rPr>
              <w:fldChar w:fldCharType="end"/>
            </w:r>
            <w:r w:rsidR="00473036" w:rsidRPr="000B1C93">
              <w:rPr>
                <w:rFonts w:ascii="Meiryo UI" w:eastAsia="Meiryo UI" w:hAnsi="Meiryo UI" w:cs="Meiryo UI" w:hint="eastAsia"/>
                <w:sz w:val="18"/>
              </w:rPr>
              <w:t xml:space="preserve"> ) </w:t>
            </w:r>
            <w:r w:rsidR="00473036"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="00473036"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="00473036" w:rsidRPr="00432EC3">
              <w:rPr>
                <w:rFonts w:hAnsi="ＭＳ 明朝" w:cs="Meiryo UI"/>
                <w:sz w:val="18"/>
              </w:rPr>
            </w:r>
            <w:r w:rsidR="00473036" w:rsidRPr="00432EC3">
              <w:rPr>
                <w:rFonts w:hAnsi="ＭＳ 明朝" w:cs="Meiryo UI"/>
                <w:sz w:val="18"/>
              </w:rPr>
              <w:fldChar w:fldCharType="separate"/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>
              <w:rPr>
                <w:rFonts w:hAnsi="ＭＳ 明朝" w:cs="Meiryo UI"/>
                <w:sz w:val="18"/>
              </w:rPr>
              <w:t> </w:t>
            </w:r>
            <w:r w:rsidR="00473036" w:rsidRPr="00432EC3">
              <w:rPr>
                <w:rFonts w:hAnsi="ＭＳ 明朝" w:cs="Meiryo UI"/>
                <w:sz w:val="18"/>
              </w:rPr>
              <w:fldChar w:fldCharType="end"/>
            </w:r>
          </w:p>
          <w:p w14:paraId="5577396D" w14:textId="77777777" w:rsidR="00473036" w:rsidRPr="00F765BF" w:rsidRDefault="00473036" w:rsidP="00981023">
            <w:pPr>
              <w:snapToGrid w:val="0"/>
              <w:rPr>
                <w:rFonts w:ascii="Meiryo UI" w:eastAsia="Meiryo UI" w:hAnsi="Meiryo UI" w:cs="Meiryo UI"/>
                <w:sz w:val="20"/>
              </w:rPr>
            </w:pPr>
            <w:r w:rsidRPr="00F765BF">
              <w:rPr>
                <w:rFonts w:ascii="Meiryo UI" w:eastAsia="Meiryo UI" w:hAnsi="Meiryo UI" w:cs="Meiryo U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765BF">
              <w:rPr>
                <w:rFonts w:ascii="Meiryo UI" w:eastAsia="Meiryo UI" w:hAnsi="Meiryo UI" w:cs="Meiryo UI"/>
                <w:sz w:val="20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</w:rPr>
            </w:r>
            <w:r w:rsidR="00EA3BB6">
              <w:rPr>
                <w:rFonts w:ascii="Meiryo UI" w:eastAsia="Meiryo UI" w:hAnsi="Meiryo UI" w:cs="Meiryo UI"/>
                <w:sz w:val="20"/>
              </w:rPr>
              <w:fldChar w:fldCharType="separate"/>
            </w:r>
            <w:r w:rsidRPr="00F765BF">
              <w:rPr>
                <w:rFonts w:ascii="Meiryo UI" w:eastAsia="Meiryo UI" w:hAnsi="Meiryo UI" w:cs="Meiryo UI"/>
                <w:sz w:val="20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他　</w:t>
            </w:r>
            <w:r w:rsidRPr="003B7550">
              <w:rPr>
                <w:rFonts w:ascii="Meiryo UI" w:eastAsia="Meiryo UI" w:hAnsi="Meiryo UI" w:cs="Meiryo UI" w:hint="eastAsia"/>
                <w:sz w:val="16"/>
              </w:rPr>
              <w:t>名称:</w:t>
            </w:r>
            <w:r w:rsidRPr="00254822">
              <w:rPr>
                <w:rFonts w:hAnsi="ＭＳ 明朝" w:cs="Meiryo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822">
              <w:rPr>
                <w:rFonts w:hAnsi="ＭＳ 明朝" w:cs="Meiryo UI" w:hint="eastAsia"/>
                <w:sz w:val="20"/>
              </w:rPr>
              <w:instrText xml:space="preserve"> FORMTEXT </w:instrText>
            </w:r>
            <w:r w:rsidRPr="00254822">
              <w:rPr>
                <w:rFonts w:hAnsi="ＭＳ 明朝" w:cs="Meiryo UI"/>
                <w:sz w:val="20"/>
              </w:rPr>
            </w:r>
            <w:r w:rsidRPr="00254822">
              <w:rPr>
                <w:rFonts w:hAnsi="ＭＳ 明朝" w:cs="Meiryo UI"/>
                <w:sz w:val="20"/>
              </w:rPr>
              <w:fldChar w:fldCharType="separate"/>
            </w:r>
            <w:r>
              <w:rPr>
                <w:rFonts w:hAnsi="ＭＳ 明朝" w:cs="Meiryo UI"/>
                <w:sz w:val="20"/>
              </w:rPr>
              <w:t> </w:t>
            </w:r>
            <w:r>
              <w:rPr>
                <w:rFonts w:hAnsi="ＭＳ 明朝" w:cs="Meiryo UI"/>
                <w:sz w:val="20"/>
              </w:rPr>
              <w:t> </w:t>
            </w:r>
            <w:r>
              <w:rPr>
                <w:rFonts w:hAnsi="ＭＳ 明朝" w:cs="Meiryo UI"/>
                <w:sz w:val="20"/>
              </w:rPr>
              <w:t> </w:t>
            </w:r>
            <w:r>
              <w:rPr>
                <w:rFonts w:hAnsi="ＭＳ 明朝" w:cs="Meiryo UI"/>
                <w:sz w:val="20"/>
              </w:rPr>
              <w:t> </w:t>
            </w:r>
            <w:r>
              <w:rPr>
                <w:rFonts w:hAnsi="ＭＳ 明朝" w:cs="Meiryo UI"/>
                <w:sz w:val="20"/>
              </w:rPr>
              <w:t> </w:t>
            </w:r>
            <w:r w:rsidRPr="00254822">
              <w:rPr>
                <w:rFonts w:hAnsi="ＭＳ 明朝" w:cs="Meiryo UI"/>
                <w:sz w:val="20"/>
              </w:rPr>
              <w:fldChar w:fldCharType="end"/>
            </w:r>
            <w:r>
              <w:rPr>
                <w:rFonts w:hAnsi="ＭＳ 明朝" w:cs="Meiryo UI" w:hint="eastAsia"/>
              </w:rPr>
              <w:t xml:space="preserve"> </w:t>
            </w:r>
            <w:r w:rsidRPr="003B7550">
              <w:rPr>
                <w:rFonts w:ascii="Meiryo UI" w:eastAsia="Meiryo UI" w:hAnsi="Meiryo UI" w:cs="Meiryo UI" w:hint="eastAsia"/>
                <w:sz w:val="16"/>
              </w:rPr>
              <w:t>住所等: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>〒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Pr="00432EC3">
              <w:rPr>
                <w:rFonts w:hAnsi="ＭＳ 明朝" w:cs="Meiryo UI"/>
                <w:sz w:val="18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432EC3">
              <w:rPr>
                <w:rFonts w:hAnsi="ＭＳ 明朝" w:cs="Meiryo UI"/>
                <w:sz w:val="18"/>
              </w:rPr>
              <w:instrText xml:space="preserve"> FORMTEXT </w:instrText>
            </w:r>
            <w:r w:rsidRPr="00432EC3">
              <w:rPr>
                <w:rFonts w:hAnsi="ＭＳ 明朝" w:cs="Meiryo UI"/>
                <w:sz w:val="18"/>
              </w:rPr>
            </w:r>
            <w:r w:rsidRPr="00432EC3">
              <w:rPr>
                <w:rFonts w:hAnsi="ＭＳ 明朝" w:cs="Meiryo UI"/>
                <w:sz w:val="18"/>
              </w:rPr>
              <w:fldChar w:fldCharType="separate"/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>
              <w:rPr>
                <w:rFonts w:hAnsi="ＭＳ 明朝" w:cs="Meiryo UI"/>
                <w:sz w:val="18"/>
              </w:rPr>
              <w:t> </w:t>
            </w:r>
            <w:r w:rsidRPr="00432EC3">
              <w:rPr>
                <w:rFonts w:hAnsi="ＭＳ 明朝" w:cs="Meiryo UI"/>
                <w:sz w:val="18"/>
              </w:rPr>
              <w:fldChar w:fldCharType="end"/>
            </w:r>
            <w:r>
              <w:rPr>
                <w:rFonts w:hAnsi="ＭＳ 明朝" w:cs="Meiryo UI" w:hint="eastAsia"/>
                <w:sz w:val="18"/>
              </w:rPr>
              <w:t xml:space="preserve"> </w:t>
            </w:r>
            <w:r w:rsidRPr="003B7550">
              <w:rPr>
                <w:rFonts w:hAnsi="ＭＳ 明朝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550">
              <w:rPr>
                <w:rFonts w:hAnsi="ＭＳ 明朝" w:cs="Meiryo UI"/>
                <w:sz w:val="18"/>
              </w:rPr>
              <w:instrText xml:space="preserve"> FORMTEXT </w:instrText>
            </w:r>
            <w:r w:rsidRPr="003B7550">
              <w:rPr>
                <w:rFonts w:hAnsi="ＭＳ 明朝" w:cs="Meiryo UI"/>
                <w:sz w:val="18"/>
              </w:rPr>
            </w:r>
            <w:r w:rsidRPr="003B7550">
              <w:rPr>
                <w:rFonts w:hAnsi="ＭＳ 明朝" w:cs="Meiryo UI"/>
                <w:sz w:val="18"/>
              </w:rPr>
              <w:fldChar w:fldCharType="separate"/>
            </w:r>
            <w:r w:rsidRPr="003B7550">
              <w:rPr>
                <w:rFonts w:hAnsi="ＭＳ 明朝" w:cs="Meiryo UI"/>
                <w:sz w:val="18"/>
              </w:rPr>
              <w:t> </w:t>
            </w:r>
            <w:r w:rsidRPr="003B7550">
              <w:rPr>
                <w:rFonts w:hAnsi="ＭＳ 明朝" w:cs="Meiryo UI"/>
                <w:sz w:val="18"/>
              </w:rPr>
              <w:t> </w:t>
            </w:r>
            <w:r w:rsidRPr="003B7550">
              <w:rPr>
                <w:rFonts w:hAnsi="ＭＳ 明朝" w:cs="Meiryo UI"/>
                <w:sz w:val="18"/>
              </w:rPr>
              <w:t> </w:t>
            </w:r>
            <w:r w:rsidRPr="003B7550">
              <w:rPr>
                <w:rFonts w:hAnsi="ＭＳ 明朝" w:cs="Meiryo UI"/>
                <w:sz w:val="18"/>
              </w:rPr>
              <w:t> </w:t>
            </w:r>
            <w:r w:rsidRPr="003B7550">
              <w:rPr>
                <w:rFonts w:hAnsi="ＭＳ 明朝" w:cs="Meiryo UI"/>
                <w:sz w:val="18"/>
              </w:rPr>
              <w:t> </w:t>
            </w:r>
            <w:r w:rsidRPr="003B7550">
              <w:rPr>
                <w:rFonts w:hAnsi="ＭＳ 明朝" w:cs="Meiryo UI"/>
                <w:sz w:val="18"/>
              </w:rPr>
              <w:fldChar w:fldCharType="end"/>
            </w:r>
          </w:p>
        </w:tc>
      </w:tr>
      <w:tr w:rsidR="00473036" w:rsidRPr="00F765BF" w14:paraId="4024FFCE" w14:textId="77777777" w:rsidTr="00981023">
        <w:trPr>
          <w:trHeight w:hRule="exact" w:val="794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72A1547E" w14:textId="77777777" w:rsidR="00473036" w:rsidRPr="000B1C93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0B1C93">
              <w:rPr>
                <w:rFonts w:ascii="Meiryo UI" w:eastAsia="Meiryo UI" w:hAnsi="Meiryo UI" w:cs="Meiryo UI" w:hint="eastAsia"/>
              </w:rPr>
              <w:t>請求先</w:t>
            </w:r>
          </w:p>
        </w:tc>
        <w:tc>
          <w:tcPr>
            <w:tcW w:w="9161" w:type="dxa"/>
            <w:gridSpan w:val="6"/>
            <w:tcBorders>
              <w:bottom w:val="dashed" w:sz="2" w:space="0" w:color="auto"/>
              <w:right w:val="single" w:sz="18" w:space="0" w:color="auto"/>
            </w:tcBorders>
            <w:vAlign w:val="center"/>
          </w:tcPr>
          <w:p w14:paraId="323352F2" w14:textId="77777777" w:rsidR="00473036" w:rsidRPr="000B1C93" w:rsidRDefault="00473036" w:rsidP="00981023">
            <w:pPr>
              <w:snapToGrid w:val="0"/>
              <w:rPr>
                <w:rFonts w:ascii="Meiryo UI" w:eastAsia="Meiryo UI" w:hAnsi="Meiryo UI" w:cs="Meiryo UI"/>
              </w:rPr>
            </w:pPr>
            <w:r w:rsidRPr="00F765BF">
              <w:rPr>
                <w:rFonts w:ascii="Meiryo UI" w:eastAsia="Meiryo UI" w:hAnsi="Meiryo UI" w:cs="Meiryo U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765BF">
              <w:rPr>
                <w:rFonts w:ascii="Meiryo UI" w:eastAsia="Meiryo UI" w:hAnsi="Meiryo UI" w:cs="Meiryo UI"/>
                <w:sz w:val="20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</w:rPr>
            </w:r>
            <w:r w:rsidR="00EA3BB6">
              <w:rPr>
                <w:rFonts w:ascii="Meiryo UI" w:eastAsia="Meiryo UI" w:hAnsi="Meiryo UI" w:cs="Meiryo UI"/>
                <w:sz w:val="20"/>
              </w:rPr>
              <w:fldChar w:fldCharType="separate"/>
            </w:r>
            <w:r w:rsidRPr="00F765BF">
              <w:rPr>
                <w:rFonts w:ascii="Meiryo UI" w:eastAsia="Meiryo UI" w:hAnsi="Meiryo UI" w:cs="Meiryo UI"/>
                <w:sz w:val="20"/>
              </w:rPr>
              <w:fldChar w:fldCharType="end"/>
            </w:r>
            <w:r w:rsidRPr="00F765BF">
              <w:rPr>
                <w:rFonts w:ascii="Meiryo UI" w:eastAsia="Meiryo UI" w:hAnsi="Meiryo UI" w:cs="Meiryo UI" w:hint="eastAsia"/>
                <w:sz w:val="20"/>
              </w:rPr>
              <w:t xml:space="preserve">依頼者と同じ / </w:t>
            </w:r>
            <w:r w:rsidRPr="00F765BF">
              <w:rPr>
                <w:rFonts w:ascii="Meiryo UI" w:eastAsia="Meiryo UI" w:hAnsi="Meiryo UI" w:cs="Meiryo U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765BF">
              <w:rPr>
                <w:rFonts w:ascii="Meiryo UI" w:eastAsia="Meiryo UI" w:hAnsi="Meiryo UI" w:cs="Meiryo UI"/>
                <w:sz w:val="20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</w:rPr>
            </w:r>
            <w:r w:rsidR="00EA3BB6">
              <w:rPr>
                <w:rFonts w:ascii="Meiryo UI" w:eastAsia="Meiryo UI" w:hAnsi="Meiryo UI" w:cs="Meiryo UI"/>
                <w:sz w:val="20"/>
              </w:rPr>
              <w:fldChar w:fldCharType="separate"/>
            </w:r>
            <w:r w:rsidRPr="00F765BF">
              <w:rPr>
                <w:rFonts w:ascii="Meiryo UI" w:eastAsia="Meiryo UI" w:hAnsi="Meiryo UI" w:cs="Meiryo UI"/>
                <w:sz w:val="20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報告書郵送先と同じ 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TEL: </w:t>
            </w:r>
            <w:r w:rsidR="000135C9" w:rsidRPr="000135C9">
              <w:rPr>
                <w:rFonts w:hAnsi="ＭＳ 明朝" w:cs="Meiryo UI" w:hint="eastAsia"/>
                <w:b/>
                <w:bCs/>
                <w:color w:val="FF0000"/>
                <w:sz w:val="18"/>
              </w:rPr>
              <w:t>011</w:t>
            </w:r>
            <w:r w:rsidRPr="000135C9">
              <w:rPr>
                <w:rFonts w:ascii="Meiryo UI" w:eastAsia="Meiryo UI" w:hAnsi="Meiryo UI" w:cs="Meiryo UI" w:hint="eastAsia"/>
                <w:color w:val="FF0000"/>
                <w:sz w:val="18"/>
              </w:rPr>
              <w:t xml:space="preserve"> 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( </w:t>
            </w:r>
            <w:r w:rsidR="000135C9" w:rsidRPr="000135C9">
              <w:rPr>
                <w:rFonts w:hAnsi="ＭＳ 明朝" w:cs="Meiryo UI" w:hint="eastAsia"/>
                <w:b/>
                <w:bCs/>
                <w:color w:val="FF0000"/>
                <w:sz w:val="18"/>
              </w:rPr>
              <w:t>618</w:t>
            </w:r>
            <w:r w:rsidRPr="000135C9">
              <w:rPr>
                <w:rFonts w:ascii="Meiryo UI" w:eastAsia="Meiryo UI" w:hAnsi="Meiryo UI" w:cs="Meiryo UI" w:hint="eastAsia"/>
                <w:color w:val="FF0000"/>
                <w:sz w:val="18"/>
              </w:rPr>
              <w:t xml:space="preserve"> 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) </w:t>
            </w:r>
            <w:r w:rsidR="000135C9" w:rsidRPr="000135C9">
              <w:rPr>
                <w:rFonts w:hAnsi="ＭＳ 明朝" w:cs="Meiryo UI" w:hint="eastAsia"/>
                <w:b/>
                <w:bCs/>
                <w:color w:val="FF0000"/>
                <w:sz w:val="18"/>
              </w:rPr>
              <w:t>0000</w:t>
            </w:r>
            <w:r w:rsidRPr="000135C9">
              <w:rPr>
                <w:rFonts w:ascii="Meiryo UI" w:eastAsia="Meiryo UI" w:hAnsi="Meiryo UI" w:cs="Meiryo UI" w:hint="eastAsia"/>
                <w:color w:val="FF0000"/>
                <w:sz w:val="18"/>
              </w:rPr>
              <w:t xml:space="preserve"> 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／ FAX: </w:t>
            </w:r>
            <w:r w:rsidR="000135C9" w:rsidRPr="000135C9">
              <w:rPr>
                <w:rFonts w:hAnsi="ＭＳ 明朝" w:cs="Meiryo UI" w:hint="eastAsia"/>
                <w:b/>
                <w:bCs/>
                <w:color w:val="FF0000"/>
                <w:sz w:val="18"/>
              </w:rPr>
              <w:t>011</w:t>
            </w:r>
            <w:r w:rsidRPr="000135C9">
              <w:rPr>
                <w:rFonts w:ascii="Meiryo UI" w:eastAsia="Meiryo UI" w:hAnsi="Meiryo UI" w:cs="Meiryo UI" w:hint="eastAsia"/>
                <w:color w:val="FF0000"/>
                <w:sz w:val="18"/>
              </w:rPr>
              <w:t xml:space="preserve"> 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( </w:t>
            </w:r>
            <w:r w:rsidR="000135C9" w:rsidRPr="000135C9">
              <w:rPr>
                <w:rFonts w:hAnsi="ＭＳ 明朝" w:cs="Meiryo UI" w:hint="eastAsia"/>
                <w:b/>
                <w:bCs/>
                <w:color w:val="FF0000"/>
                <w:sz w:val="18"/>
              </w:rPr>
              <w:t>643</w:t>
            </w:r>
            <w:r w:rsidRPr="000135C9">
              <w:rPr>
                <w:rFonts w:ascii="Meiryo UI" w:eastAsia="Meiryo UI" w:hAnsi="Meiryo UI" w:cs="Meiryo UI" w:hint="eastAsia"/>
                <w:color w:val="FF0000"/>
                <w:sz w:val="18"/>
              </w:rPr>
              <w:t xml:space="preserve"> </w:t>
            </w:r>
            <w:r w:rsidRPr="000B1C93">
              <w:rPr>
                <w:rFonts w:ascii="Meiryo UI" w:eastAsia="Meiryo UI" w:hAnsi="Meiryo UI" w:cs="Meiryo UI" w:hint="eastAsia"/>
                <w:sz w:val="18"/>
              </w:rPr>
              <w:t xml:space="preserve">) </w:t>
            </w:r>
            <w:r w:rsidR="000135C9" w:rsidRPr="000135C9">
              <w:rPr>
                <w:rFonts w:hAnsi="ＭＳ 明朝" w:cs="Meiryo UI" w:hint="eastAsia"/>
                <w:b/>
                <w:bCs/>
                <w:color w:val="FF0000"/>
                <w:sz w:val="18"/>
              </w:rPr>
              <w:t>0000</w:t>
            </w:r>
          </w:p>
          <w:p w14:paraId="7601DA6A" w14:textId="77777777" w:rsidR="00473036" w:rsidRPr="00F765BF" w:rsidRDefault="000135C9" w:rsidP="00981023">
            <w:pPr>
              <w:snapToGrid w:val="0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b/>
                <w:bCs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0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0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0"/>
              </w:rPr>
              <w:fldChar w:fldCharType="separate"/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0"/>
              </w:rPr>
              <w:fldChar w:fldCharType="end"/>
            </w:r>
            <w:r w:rsidR="00473036">
              <w:rPr>
                <w:rFonts w:ascii="Meiryo UI" w:eastAsia="Meiryo UI" w:hAnsi="Meiryo UI" w:cs="Meiryo UI" w:hint="eastAsia"/>
                <w:sz w:val="20"/>
              </w:rPr>
              <w:t xml:space="preserve">他　</w:t>
            </w:r>
            <w:r w:rsidR="00473036" w:rsidRPr="003B7550">
              <w:rPr>
                <w:rFonts w:ascii="Meiryo UI" w:eastAsia="Meiryo UI" w:hAnsi="Meiryo UI" w:cs="Meiryo UI" w:hint="eastAsia"/>
                <w:sz w:val="16"/>
              </w:rPr>
              <w:t>名称:</w:t>
            </w:r>
            <w:r w:rsidRPr="000135C9">
              <w:rPr>
                <w:rFonts w:hAnsi="ＭＳ 明朝" w:cs="Meiryo UI" w:hint="eastAsia"/>
                <w:b/>
                <w:bCs/>
                <w:color w:val="FF0000"/>
                <w:sz w:val="20"/>
              </w:rPr>
              <w:t>株式会社</w:t>
            </w:r>
            <w:r w:rsidRPr="000135C9">
              <w:rPr>
                <w:rFonts w:hAnsi="ＭＳ 明朝" w:cs="Meiryo UI" w:hint="eastAsia"/>
                <w:b/>
                <w:bCs/>
                <w:color w:val="FF0000"/>
                <w:sz w:val="20"/>
              </w:rPr>
              <w:t xml:space="preserve"> </w:t>
            </w:r>
            <w:r w:rsidRPr="000135C9">
              <w:rPr>
                <w:rFonts w:hAnsi="ＭＳ 明朝" w:cs="Meiryo UI" w:hint="eastAsia"/>
                <w:b/>
                <w:bCs/>
                <w:color w:val="FF0000"/>
                <w:sz w:val="20"/>
              </w:rPr>
              <w:t>サンプルＨＤ</w:t>
            </w:r>
            <w:r w:rsidR="00473036">
              <w:rPr>
                <w:rFonts w:hAnsi="ＭＳ 明朝" w:cs="Meiryo UI" w:hint="eastAsia"/>
              </w:rPr>
              <w:t xml:space="preserve"> </w:t>
            </w:r>
            <w:r w:rsidR="00473036" w:rsidRPr="003B7550">
              <w:rPr>
                <w:rFonts w:ascii="Meiryo UI" w:eastAsia="Meiryo UI" w:hAnsi="Meiryo UI" w:cs="Meiryo UI" w:hint="eastAsia"/>
                <w:sz w:val="16"/>
              </w:rPr>
              <w:t>住所等:</w:t>
            </w:r>
            <w:r w:rsidR="00473036" w:rsidRPr="000B1C93">
              <w:rPr>
                <w:rFonts w:ascii="Meiryo UI" w:eastAsia="Meiryo UI" w:hAnsi="Meiryo UI" w:cs="Meiryo UI" w:hint="eastAsia"/>
                <w:sz w:val="18"/>
              </w:rPr>
              <w:t>〒</w:t>
            </w:r>
            <w:r w:rsidRPr="000135C9">
              <w:rPr>
                <w:rFonts w:hAnsi="ＭＳ 明朝" w:cs="Meiryo UI"/>
                <w:b/>
                <w:bCs/>
                <w:color w:val="FF0000"/>
                <w:sz w:val="18"/>
              </w:rPr>
              <w:t>060</w:t>
            </w:r>
            <w:r w:rsidR="00473036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Pr="000135C9">
              <w:rPr>
                <w:rFonts w:hAnsi="ＭＳ 明朝" w:cs="Meiryo UI"/>
                <w:b/>
                <w:bCs/>
                <w:color w:val="FF0000"/>
                <w:sz w:val="18"/>
              </w:rPr>
              <w:t>0001</w:t>
            </w:r>
            <w:r w:rsidR="00473036" w:rsidRPr="000135C9">
              <w:rPr>
                <w:rFonts w:hAnsi="ＭＳ 明朝" w:cs="Meiryo UI" w:hint="eastAsia"/>
                <w:color w:val="FF0000"/>
                <w:sz w:val="18"/>
              </w:rPr>
              <w:t xml:space="preserve"> </w:t>
            </w:r>
            <w:r w:rsidRPr="000135C9">
              <w:rPr>
                <w:rFonts w:hAnsi="ＭＳ 明朝" w:cs="Meiryo UI" w:hint="eastAsia"/>
                <w:b/>
                <w:bCs/>
                <w:color w:val="FF0000"/>
                <w:sz w:val="18"/>
              </w:rPr>
              <w:t>札幌市</w:t>
            </w:r>
            <w:r w:rsidRPr="000135C9">
              <w:rPr>
                <w:rFonts w:hAnsi="ＭＳ 明朝" w:cs="Meiryo UI" w:hint="eastAsia"/>
                <w:b/>
                <w:bCs/>
                <w:color w:val="FF0000"/>
                <w:sz w:val="18"/>
                <w:szCs w:val="20"/>
              </w:rPr>
              <w:t>中央区北○条東○丁目１００－１００</w:t>
            </w:r>
          </w:p>
        </w:tc>
      </w:tr>
      <w:tr w:rsidR="00473036" w:rsidRPr="000B1C93" w14:paraId="414994CA" w14:textId="77777777" w:rsidTr="00981023">
        <w:trPr>
          <w:trHeight w:hRule="exact" w:val="454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765FDE" w14:textId="77777777" w:rsidR="00473036" w:rsidRPr="00E9070B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E9070B">
              <w:rPr>
                <w:rFonts w:ascii="Meiryo UI" w:eastAsia="Meiryo UI" w:hAnsi="Meiryo UI" w:cs="Meiryo UI" w:hint="eastAsia"/>
                <w:sz w:val="18"/>
              </w:rPr>
              <w:t>試験品搬送</w:t>
            </w:r>
          </w:p>
        </w:tc>
        <w:tc>
          <w:tcPr>
            <w:tcW w:w="915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6648C646" w14:textId="77777777" w:rsidR="00473036" w:rsidRPr="00861A22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861A22">
              <w:rPr>
                <w:rFonts w:ascii="Meiryo UI" w:eastAsia="Meiryo UI" w:hAnsi="Meiryo UI" w:cs="Meiryo UI" w:hint="eastAsia"/>
                <w:szCs w:val="18"/>
              </w:rPr>
              <w:t>発送日</w:t>
            </w:r>
          </w:p>
        </w:tc>
        <w:tc>
          <w:tcPr>
            <w:tcW w:w="206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0EB6A96" w14:textId="77777777" w:rsidR="00473036" w:rsidRPr="000135C9" w:rsidRDefault="000135C9" w:rsidP="00981023">
            <w:pPr>
              <w:snapToGrid w:val="0"/>
              <w:jc w:val="right"/>
              <w:rPr>
                <w:rFonts w:ascii="ＭＳ 明朝" w:hAnsi="ＭＳ 明朝" w:cs="Meiryo UI"/>
                <w:b/>
                <w:bCs/>
                <w:szCs w:val="18"/>
              </w:rPr>
            </w:pPr>
            <w:r w:rsidRPr="000135C9">
              <w:rPr>
                <w:rFonts w:ascii="ＭＳ 明朝" w:hAnsi="ＭＳ 明朝" w:cs="Meiryo UI"/>
                <w:b/>
                <w:bCs/>
                <w:color w:val="FF0000"/>
                <w:szCs w:val="18"/>
              </w:rPr>
              <w:t>26</w:t>
            </w:r>
            <w:r w:rsidR="00473036" w:rsidRPr="000135C9">
              <w:rPr>
                <w:rFonts w:ascii="ＭＳ 明朝" w:hAnsi="ＭＳ 明朝" w:cs="Meiryo UI" w:hint="eastAsia"/>
                <w:b/>
                <w:bCs/>
                <w:color w:val="FF0000"/>
                <w:szCs w:val="18"/>
              </w:rPr>
              <w:t xml:space="preserve">年 </w:t>
            </w:r>
            <w:r w:rsidRPr="000135C9">
              <w:rPr>
                <w:rFonts w:ascii="ＭＳ 明朝" w:hAnsi="ＭＳ 明朝" w:cs="Meiryo UI"/>
                <w:b/>
                <w:bCs/>
                <w:color w:val="FF0000"/>
                <w:szCs w:val="18"/>
              </w:rPr>
              <w:t>6</w:t>
            </w:r>
            <w:r w:rsidR="00473036" w:rsidRPr="000135C9">
              <w:rPr>
                <w:rFonts w:ascii="ＭＳ 明朝" w:hAnsi="ＭＳ 明朝" w:cs="Meiryo UI" w:hint="eastAsia"/>
                <w:b/>
                <w:bCs/>
                <w:color w:val="FF0000"/>
                <w:szCs w:val="18"/>
              </w:rPr>
              <w:t xml:space="preserve">月 </w:t>
            </w:r>
            <w:r w:rsidRPr="000135C9">
              <w:rPr>
                <w:rFonts w:ascii="ＭＳ 明朝" w:hAnsi="ＭＳ 明朝" w:cs="Meiryo UI"/>
                <w:b/>
                <w:bCs/>
                <w:color w:val="FF0000"/>
                <w:szCs w:val="18"/>
              </w:rPr>
              <w:t>1</w:t>
            </w:r>
            <w:r w:rsidR="00473036" w:rsidRPr="000135C9">
              <w:rPr>
                <w:rFonts w:ascii="ＭＳ 明朝" w:hAnsi="ＭＳ 明朝" w:cs="Meiryo UI" w:hint="eastAsia"/>
                <w:b/>
                <w:bCs/>
                <w:color w:val="FF0000"/>
                <w:szCs w:val="18"/>
              </w:rPr>
              <w:t>日</w:t>
            </w:r>
            <w:r w:rsidR="00473036" w:rsidRPr="000135C9">
              <w:rPr>
                <w:rFonts w:ascii="ＭＳ 明朝" w:hAnsi="ＭＳ 明朝" w:cs="Meiryo UI"/>
                <w:b/>
                <w:bCs/>
                <w:szCs w:val="18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type w:val="date"/>
                    <w:format w:val="yy年M月d日"/>
                  </w:textInput>
                </w:ffData>
              </w:fldChar>
            </w:r>
            <w:r w:rsidR="00473036" w:rsidRPr="000135C9">
              <w:rPr>
                <w:rFonts w:ascii="ＭＳ 明朝" w:hAnsi="ＭＳ 明朝" w:cs="Meiryo UI"/>
                <w:b/>
                <w:bCs/>
                <w:szCs w:val="18"/>
              </w:rPr>
              <w:instrText xml:space="preserve"> FORMTEXT </w:instrText>
            </w:r>
            <w:r w:rsidR="00EA3BB6">
              <w:rPr>
                <w:rFonts w:ascii="ＭＳ 明朝" w:hAnsi="ＭＳ 明朝" w:cs="Meiryo UI"/>
                <w:b/>
                <w:bCs/>
                <w:szCs w:val="18"/>
              </w:rPr>
            </w:r>
            <w:r w:rsidR="00EA3BB6">
              <w:rPr>
                <w:rFonts w:ascii="ＭＳ 明朝" w:hAnsi="ＭＳ 明朝" w:cs="Meiryo UI"/>
                <w:b/>
                <w:bCs/>
                <w:szCs w:val="18"/>
              </w:rPr>
              <w:fldChar w:fldCharType="separate"/>
            </w:r>
            <w:r w:rsidR="00473036" w:rsidRPr="000135C9">
              <w:rPr>
                <w:rFonts w:ascii="ＭＳ 明朝" w:hAnsi="ＭＳ 明朝" w:cs="Meiryo UI"/>
                <w:b/>
                <w:bCs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64B956" w14:textId="77777777" w:rsidR="00473036" w:rsidRPr="00861A22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861A22">
              <w:rPr>
                <w:rFonts w:ascii="Meiryo UI" w:eastAsia="Meiryo UI" w:hAnsi="Meiryo UI" w:cs="Meiryo UI" w:hint="eastAsia"/>
                <w:szCs w:val="18"/>
              </w:rPr>
              <w:t>到着予定日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26DE99" w14:textId="77777777" w:rsidR="00473036" w:rsidRPr="000135C9" w:rsidRDefault="000135C9" w:rsidP="00981023">
            <w:pPr>
              <w:snapToGrid w:val="0"/>
              <w:jc w:val="right"/>
              <w:rPr>
                <w:rFonts w:ascii="ＭＳ 明朝" w:hAnsi="ＭＳ 明朝" w:cs="Meiryo UI"/>
                <w:b/>
                <w:bCs/>
                <w:szCs w:val="18"/>
              </w:rPr>
            </w:pPr>
            <w:r w:rsidRPr="000135C9">
              <w:rPr>
                <w:rFonts w:ascii="ＭＳ 明朝" w:hAnsi="ＭＳ 明朝" w:cs="Meiryo UI"/>
                <w:b/>
                <w:bCs/>
                <w:color w:val="FF0000"/>
                <w:szCs w:val="18"/>
              </w:rPr>
              <w:t>26</w:t>
            </w:r>
            <w:r w:rsidR="00473036" w:rsidRPr="000135C9">
              <w:rPr>
                <w:rFonts w:ascii="ＭＳ 明朝" w:hAnsi="ＭＳ 明朝" w:cs="Meiryo UI" w:hint="eastAsia"/>
                <w:b/>
                <w:bCs/>
                <w:color w:val="FF0000"/>
                <w:szCs w:val="18"/>
              </w:rPr>
              <w:t xml:space="preserve">年 </w:t>
            </w:r>
            <w:r w:rsidRPr="000135C9">
              <w:rPr>
                <w:rFonts w:ascii="ＭＳ 明朝" w:hAnsi="ＭＳ 明朝" w:cs="Meiryo UI"/>
                <w:b/>
                <w:bCs/>
                <w:color w:val="FF0000"/>
                <w:szCs w:val="18"/>
              </w:rPr>
              <w:t>6</w:t>
            </w:r>
            <w:r w:rsidR="00473036" w:rsidRPr="000135C9">
              <w:rPr>
                <w:rFonts w:ascii="ＭＳ 明朝" w:hAnsi="ＭＳ 明朝" w:cs="Meiryo UI" w:hint="eastAsia"/>
                <w:b/>
                <w:bCs/>
                <w:color w:val="FF0000"/>
                <w:szCs w:val="18"/>
              </w:rPr>
              <w:t xml:space="preserve">月 </w:t>
            </w:r>
            <w:r w:rsidRPr="000135C9">
              <w:rPr>
                <w:rFonts w:ascii="ＭＳ 明朝" w:hAnsi="ＭＳ 明朝" w:cs="Meiryo UI"/>
                <w:b/>
                <w:bCs/>
                <w:color w:val="FF0000"/>
                <w:szCs w:val="18"/>
              </w:rPr>
              <w:t>2</w:t>
            </w:r>
            <w:r w:rsidR="00473036" w:rsidRPr="000135C9">
              <w:rPr>
                <w:rFonts w:ascii="ＭＳ 明朝" w:hAnsi="ＭＳ 明朝" w:cs="Meiryo UI" w:hint="eastAsia"/>
                <w:b/>
                <w:bCs/>
                <w:color w:val="FF0000"/>
                <w:szCs w:val="18"/>
              </w:rPr>
              <w:t>日</w:t>
            </w:r>
            <w:r w:rsidR="00473036" w:rsidRPr="000135C9">
              <w:rPr>
                <w:rFonts w:ascii="ＭＳ 明朝" w:hAnsi="ＭＳ 明朝" w:cs="Meiryo UI"/>
                <w:b/>
                <w:bCs/>
                <w:szCs w:val="18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type w:val="date"/>
                    <w:format w:val="yy年M月d日"/>
                  </w:textInput>
                </w:ffData>
              </w:fldChar>
            </w:r>
            <w:r w:rsidR="00473036" w:rsidRPr="000135C9">
              <w:rPr>
                <w:rFonts w:ascii="ＭＳ 明朝" w:hAnsi="ＭＳ 明朝" w:cs="Meiryo UI"/>
                <w:b/>
                <w:bCs/>
                <w:szCs w:val="18"/>
              </w:rPr>
              <w:instrText xml:space="preserve"> FORMTEXT </w:instrText>
            </w:r>
            <w:r w:rsidR="00EA3BB6">
              <w:rPr>
                <w:rFonts w:ascii="ＭＳ 明朝" w:hAnsi="ＭＳ 明朝" w:cs="Meiryo UI"/>
                <w:b/>
                <w:bCs/>
                <w:szCs w:val="18"/>
              </w:rPr>
            </w:r>
            <w:r w:rsidR="00EA3BB6">
              <w:rPr>
                <w:rFonts w:ascii="ＭＳ 明朝" w:hAnsi="ＭＳ 明朝" w:cs="Meiryo UI"/>
                <w:b/>
                <w:bCs/>
                <w:szCs w:val="18"/>
              </w:rPr>
              <w:fldChar w:fldCharType="separate"/>
            </w:r>
            <w:r w:rsidR="00473036" w:rsidRPr="000135C9">
              <w:rPr>
                <w:rFonts w:ascii="ＭＳ 明朝" w:hAnsi="ＭＳ 明朝" w:cs="Meiryo UI"/>
                <w:b/>
                <w:bCs/>
                <w:szCs w:val="18"/>
              </w:rPr>
              <w:fldChar w:fldCharType="end"/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3682ED" w14:textId="77777777" w:rsidR="00473036" w:rsidRPr="00861A22" w:rsidRDefault="000135C9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18"/>
              </w:rPr>
            </w:pPr>
            <w:r w:rsidRPr="000135C9">
              <w:rPr>
                <w:rFonts w:ascii="Meiryo UI" w:eastAsia="Meiryo UI" w:hAnsi="Meiryo UI" w:cs="Meiryo UI"/>
                <w:b/>
                <w:bCs/>
                <w:color w:val="FF0000"/>
                <w:sz w:val="20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14" w:name="チェック1"/>
            <w:r w:rsidRPr="000135C9">
              <w:rPr>
                <w:rFonts w:ascii="Meiryo UI" w:eastAsia="Meiryo UI" w:hAnsi="Meiryo UI" w:cs="Meiryo UI"/>
                <w:b/>
                <w:bCs/>
                <w:color w:val="FF0000"/>
                <w:sz w:val="20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0"/>
                <w:szCs w:val="18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0"/>
                <w:szCs w:val="18"/>
              </w:rPr>
              <w:fldChar w:fldCharType="separate"/>
            </w:r>
            <w:r w:rsidRPr="000135C9">
              <w:rPr>
                <w:rFonts w:ascii="Meiryo UI" w:eastAsia="Meiryo UI" w:hAnsi="Meiryo UI" w:cs="Meiryo UI"/>
                <w:b/>
                <w:bCs/>
                <w:color w:val="FF0000"/>
                <w:sz w:val="20"/>
                <w:szCs w:val="18"/>
              </w:rPr>
              <w:fldChar w:fldCharType="end"/>
            </w:r>
            <w:bookmarkEnd w:id="14"/>
            <w:r w:rsidR="00473036" w:rsidRPr="000135C9">
              <w:rPr>
                <w:rFonts w:ascii="Meiryo UI" w:eastAsia="Meiryo UI" w:hAnsi="Meiryo UI" w:cs="Meiryo UI" w:hint="eastAsia"/>
                <w:color w:val="FF0000"/>
                <w:sz w:val="20"/>
                <w:szCs w:val="18"/>
              </w:rPr>
              <w:t>郵送</w:t>
            </w:r>
            <w:r w:rsidR="00473036">
              <w:rPr>
                <w:rFonts w:ascii="Meiryo UI" w:eastAsia="Meiryo UI" w:hAnsi="Meiryo UI" w:cs="Meiryo UI" w:hint="eastAsia"/>
                <w:sz w:val="20"/>
                <w:szCs w:val="18"/>
              </w:rPr>
              <w:t xml:space="preserve"> </w:t>
            </w:r>
            <w:r w:rsidR="00473036" w:rsidRPr="00861A22">
              <w:rPr>
                <w:rFonts w:ascii="Meiryo UI" w:eastAsia="Meiryo UI" w:hAnsi="Meiryo UI" w:cs="Meiryo UI"/>
                <w:sz w:val="20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473036" w:rsidRPr="00861A22">
              <w:rPr>
                <w:rFonts w:ascii="Meiryo UI" w:eastAsia="Meiryo UI" w:hAnsi="Meiryo UI" w:cs="Meiryo UI"/>
                <w:sz w:val="20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  <w:szCs w:val="18"/>
              </w:rPr>
            </w:r>
            <w:r w:rsidR="00EA3BB6">
              <w:rPr>
                <w:rFonts w:ascii="Meiryo UI" w:eastAsia="Meiryo UI" w:hAnsi="Meiryo UI" w:cs="Meiryo UI"/>
                <w:sz w:val="20"/>
                <w:szCs w:val="18"/>
              </w:rPr>
              <w:fldChar w:fldCharType="separate"/>
            </w:r>
            <w:r w:rsidR="00473036" w:rsidRPr="00861A22">
              <w:rPr>
                <w:rFonts w:ascii="Meiryo UI" w:eastAsia="Meiryo UI" w:hAnsi="Meiryo UI" w:cs="Meiryo UI"/>
                <w:sz w:val="20"/>
                <w:szCs w:val="18"/>
              </w:rPr>
              <w:fldChar w:fldCharType="end"/>
            </w:r>
            <w:r w:rsidR="00473036">
              <w:rPr>
                <w:rFonts w:ascii="Meiryo UI" w:eastAsia="Meiryo UI" w:hAnsi="Meiryo UI" w:cs="Meiryo UI" w:hint="eastAsia"/>
                <w:sz w:val="20"/>
                <w:szCs w:val="18"/>
              </w:rPr>
              <w:t xml:space="preserve">お持込み </w:t>
            </w:r>
            <w:r w:rsidR="00473036" w:rsidRPr="00861A22">
              <w:rPr>
                <w:rFonts w:ascii="Meiryo UI" w:eastAsia="Meiryo UI" w:hAnsi="Meiryo UI" w:cs="Meiryo UI"/>
                <w:sz w:val="20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473036" w:rsidRPr="00861A22">
              <w:rPr>
                <w:rFonts w:ascii="Meiryo UI" w:eastAsia="Meiryo UI" w:hAnsi="Meiryo UI" w:cs="Meiryo UI"/>
                <w:sz w:val="20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0"/>
                <w:szCs w:val="18"/>
              </w:rPr>
            </w:r>
            <w:r w:rsidR="00EA3BB6">
              <w:rPr>
                <w:rFonts w:ascii="Meiryo UI" w:eastAsia="Meiryo UI" w:hAnsi="Meiryo UI" w:cs="Meiryo UI"/>
                <w:sz w:val="20"/>
                <w:szCs w:val="18"/>
              </w:rPr>
              <w:fldChar w:fldCharType="separate"/>
            </w:r>
            <w:r w:rsidR="00473036" w:rsidRPr="00861A22">
              <w:rPr>
                <w:rFonts w:ascii="Meiryo UI" w:eastAsia="Meiryo UI" w:hAnsi="Meiryo UI" w:cs="Meiryo UI"/>
                <w:sz w:val="20"/>
                <w:szCs w:val="18"/>
              </w:rPr>
              <w:fldChar w:fldCharType="end"/>
            </w:r>
            <w:r w:rsidR="00473036" w:rsidRPr="00861A22">
              <w:rPr>
                <w:rFonts w:ascii="Meiryo UI" w:eastAsia="Meiryo UI" w:hAnsi="Meiryo UI" w:cs="Meiryo UI" w:hint="eastAsia"/>
                <w:sz w:val="20"/>
                <w:szCs w:val="18"/>
              </w:rPr>
              <w:t>他</w:t>
            </w:r>
          </w:p>
        </w:tc>
      </w:tr>
    </w:tbl>
    <w:p w14:paraId="3EDDE94B" w14:textId="77777777" w:rsidR="00473036" w:rsidRPr="00FB4074" w:rsidRDefault="00473036" w:rsidP="00473036">
      <w:pPr>
        <w:snapToGrid w:val="0"/>
        <w:jc w:val="left"/>
        <w:rPr>
          <w:rFonts w:ascii="Meiryo UI" w:eastAsia="Meiryo UI" w:hAnsi="Meiryo UI" w:cs="Meiryo UI"/>
          <w:b/>
          <w:color w:val="FF0000"/>
          <w:sz w:val="22"/>
          <w:u w:val="single"/>
        </w:rPr>
      </w:pPr>
      <w:r w:rsidRPr="00E23E2B">
        <w:rPr>
          <w:rFonts w:ascii="Meiryo UI" w:eastAsia="Meiryo UI" w:hAnsi="Meiryo UI" w:cs="Meiryo UI" w:hint="eastAsia"/>
          <w:sz w:val="20"/>
        </w:rPr>
        <w:t>【</w:t>
      </w:r>
      <w:r>
        <w:rPr>
          <w:rFonts w:ascii="Meiryo UI" w:eastAsia="Meiryo UI" w:hAnsi="Meiryo UI" w:cs="Meiryo UI" w:hint="eastAsia"/>
          <w:sz w:val="20"/>
        </w:rPr>
        <w:t>試験内容</w:t>
      </w:r>
      <w:r w:rsidRPr="00E23E2B">
        <w:rPr>
          <w:rFonts w:ascii="Meiryo UI" w:eastAsia="Meiryo UI" w:hAnsi="Meiryo UI" w:cs="Meiryo UI" w:hint="eastAsia"/>
          <w:sz w:val="20"/>
        </w:rPr>
        <w:t>】</w:t>
      </w:r>
      <w:r>
        <w:rPr>
          <w:rFonts w:ascii="Meiryo UI" w:eastAsia="Meiryo UI" w:hAnsi="Meiryo UI" w:cs="Meiryo UI" w:hint="eastAsia"/>
        </w:rPr>
        <w:t xml:space="preserve"> </w:t>
      </w:r>
      <w:r w:rsidRPr="00861A22">
        <w:rPr>
          <w:rFonts w:ascii="Meiryo UI" w:eastAsia="Meiryo UI" w:hAnsi="Meiryo UI" w:cs="Meiryo UI" w:hint="eastAsia"/>
          <w:b/>
          <w:color w:val="FF0000"/>
          <w:sz w:val="22"/>
          <w:u w:val="single"/>
        </w:rPr>
        <w:t>※</w:t>
      </w:r>
      <w:r>
        <w:rPr>
          <w:rFonts w:ascii="Meiryo UI" w:eastAsia="Meiryo UI" w:hAnsi="Meiryo UI" w:cs="Meiryo UI" w:hint="eastAsia"/>
          <w:b/>
          <w:color w:val="FF0000"/>
          <w:sz w:val="22"/>
          <w:u w:val="single"/>
        </w:rPr>
        <w:t xml:space="preserve">1 </w:t>
      </w:r>
      <w:r w:rsidRPr="00861A22">
        <w:rPr>
          <w:rFonts w:ascii="Meiryo UI" w:eastAsia="Meiryo UI" w:hAnsi="Meiryo UI" w:cs="Meiryo UI" w:hint="eastAsia"/>
          <w:b/>
          <w:color w:val="FF0000"/>
          <w:sz w:val="22"/>
          <w:u w:val="single"/>
        </w:rPr>
        <w:t>報告書発行後、「宛名」・「</w:t>
      </w:r>
      <w:r>
        <w:rPr>
          <w:rFonts w:ascii="Meiryo UI" w:eastAsia="Meiryo UI" w:hAnsi="Meiryo UI" w:cs="Meiryo UI" w:hint="eastAsia"/>
          <w:b/>
          <w:color w:val="FF0000"/>
          <w:sz w:val="22"/>
          <w:u w:val="single"/>
        </w:rPr>
        <w:t>試験品名称・</w:t>
      </w:r>
      <w:r w:rsidRPr="00861A22">
        <w:rPr>
          <w:rFonts w:ascii="Meiryo UI" w:eastAsia="Meiryo UI" w:hAnsi="Meiryo UI" w:cs="Meiryo UI" w:hint="eastAsia"/>
          <w:b/>
          <w:color w:val="FF0000"/>
          <w:sz w:val="22"/>
          <w:u w:val="single"/>
        </w:rPr>
        <w:t>情報」は一切変更できません。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47"/>
        <w:gridCol w:w="8922"/>
      </w:tblGrid>
      <w:tr w:rsidR="00473036" w:rsidRPr="000B1C93" w14:paraId="55BE5832" w14:textId="77777777" w:rsidTr="00981023">
        <w:trPr>
          <w:trHeight w:hRule="exact" w:val="794"/>
        </w:trPr>
        <w:tc>
          <w:tcPr>
            <w:tcW w:w="1381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vAlign w:val="center"/>
          </w:tcPr>
          <w:p w14:paraId="624BA8E7" w14:textId="77777777" w:rsidR="00473036" w:rsidRPr="00D67662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D67662">
              <w:rPr>
                <w:rFonts w:ascii="Meiryo UI" w:eastAsia="Meiryo UI" w:hAnsi="Meiryo UI" w:cs="Meiryo UI" w:hint="eastAsia"/>
              </w:rPr>
              <w:t>報告書</w:t>
            </w:r>
          </w:p>
          <w:p w14:paraId="0B9B8AC6" w14:textId="77777777" w:rsidR="00473036" w:rsidRPr="00D67662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D67662">
              <w:rPr>
                <w:rFonts w:ascii="Meiryo UI" w:eastAsia="Meiryo UI" w:hAnsi="Meiryo UI" w:cs="Meiryo UI" w:hint="eastAsia"/>
              </w:rPr>
              <w:t>宛名</w:t>
            </w:r>
            <w:r w:rsidRPr="009152B1">
              <w:rPr>
                <w:rFonts w:ascii="Meiryo UI" w:eastAsia="Meiryo UI" w:hAnsi="Meiryo UI" w:cs="Meiryo UI" w:hint="eastAsia"/>
                <w:vertAlign w:val="superscript"/>
              </w:rPr>
              <w:t>※1</w:t>
            </w:r>
          </w:p>
        </w:tc>
        <w:tc>
          <w:tcPr>
            <w:tcW w:w="892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9279423" w14:textId="77777777" w:rsidR="00473036" w:rsidRPr="00E23E2B" w:rsidRDefault="000135C9" w:rsidP="00981023">
            <w:pPr>
              <w:snapToGrid w:val="0"/>
              <w:spacing w:line="276" w:lineRule="auto"/>
              <w:rPr>
                <w:rFonts w:ascii="Meiryo UI" w:eastAsia="Meiryo UI" w:hAnsi="Meiryo UI" w:cs="Meiryo UI"/>
                <w:sz w:val="18"/>
              </w:rPr>
            </w:pPr>
            <w:r w:rsidRPr="000135C9"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 w:rsidRPr="000135C9"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  <w:fldChar w:fldCharType="separate"/>
            </w:r>
            <w:r w:rsidRPr="000135C9"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  <w:fldChar w:fldCharType="end"/>
            </w:r>
            <w:r w:rsidR="00473036" w:rsidRPr="000135C9">
              <w:rPr>
                <w:rFonts w:ascii="Meiryo UI" w:eastAsia="Meiryo UI" w:hAnsi="Meiryo UI" w:cs="Meiryo UI" w:hint="eastAsia"/>
                <w:b/>
                <w:bCs/>
                <w:color w:val="FF0000"/>
                <w:sz w:val="18"/>
              </w:rPr>
              <w:t>依頼者と同じ</w:t>
            </w:r>
            <w:r w:rsidR="00473036" w:rsidRPr="00E23E2B">
              <w:rPr>
                <w:rFonts w:ascii="Meiryo UI" w:eastAsia="Meiryo UI" w:hAnsi="Meiryo UI" w:cs="Meiryo UI" w:hint="eastAsia"/>
                <w:sz w:val="18"/>
              </w:rPr>
              <w:t xml:space="preserve"> ／ </w:t>
            </w:r>
            <w:r w:rsidR="00473036" w:rsidRPr="00796F2B">
              <w:rPr>
                <w:rFonts w:ascii="Meiryo UI" w:eastAsia="Meiryo UI" w:hAnsi="Meiryo UI" w:cs="Meiryo UI" w:hint="eastAsia"/>
                <w:sz w:val="18"/>
              </w:rPr>
              <w:t>依頼者</w:t>
            </w:r>
            <w:r w:rsidR="00473036">
              <w:rPr>
                <w:rFonts w:ascii="Meiryo UI" w:eastAsia="Meiryo UI" w:hAnsi="Meiryo UI" w:cs="Meiryo UI" w:hint="eastAsia"/>
                <w:sz w:val="18"/>
              </w:rPr>
              <w:t>と異なる</w:t>
            </w:r>
            <w:r w:rsidR="00473036" w:rsidRPr="00796F2B">
              <w:rPr>
                <w:rFonts w:ascii="Meiryo UI" w:eastAsia="Meiryo UI" w:hAnsi="Meiryo UI" w:cs="Meiryo UI" w:hint="eastAsia"/>
                <w:sz w:val="18"/>
              </w:rPr>
              <w:t>場合は以下へご記入ください</w:t>
            </w:r>
          </w:p>
          <w:p w14:paraId="2E6AE41F" w14:textId="77777777" w:rsidR="00473036" w:rsidRPr="000B1C93" w:rsidRDefault="00473036" w:rsidP="00981023">
            <w:pPr>
              <w:snapToGrid w:val="0"/>
              <w:spacing w:line="276" w:lineRule="auto"/>
              <w:rPr>
                <w:rFonts w:ascii="Meiryo UI" w:eastAsia="Meiryo UI" w:hAnsi="Meiryo UI" w:cs="Meiryo UI"/>
                <w:sz w:val="20"/>
              </w:rPr>
            </w:pPr>
            <w:r w:rsidRPr="00AB5D5B">
              <w:rPr>
                <w:rFonts w:ascii="Meiryo UI" w:eastAsia="Meiryo UI" w:hAnsi="Meiryo UI" w:cs="Meiryo UI" w:hint="eastAsia"/>
              </w:rPr>
              <w:t>宛名: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>
              <w:rPr>
                <w:rFonts w:ascii="ＭＳ 明朝" w:hAnsi="ＭＳ 明朝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 w:cs="Meiryo UI"/>
                <w:sz w:val="24"/>
              </w:rPr>
              <w:instrText xml:space="preserve"> FORMTEXT </w:instrText>
            </w:r>
            <w:r>
              <w:rPr>
                <w:rFonts w:ascii="ＭＳ 明朝" w:hAnsi="ＭＳ 明朝" w:cs="Meiryo UI"/>
                <w:sz w:val="24"/>
              </w:rPr>
            </w:r>
            <w:r>
              <w:rPr>
                <w:rFonts w:ascii="ＭＳ 明朝" w:hAnsi="ＭＳ 明朝" w:cs="Meiryo UI"/>
                <w:sz w:val="24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24"/>
              </w:rPr>
              <w:t> </w:t>
            </w:r>
            <w:r>
              <w:rPr>
                <w:rFonts w:ascii="ＭＳ 明朝" w:hAnsi="ＭＳ 明朝" w:cs="Meiryo UI"/>
                <w:noProof/>
                <w:sz w:val="24"/>
              </w:rPr>
              <w:t> </w:t>
            </w:r>
            <w:r>
              <w:rPr>
                <w:rFonts w:ascii="ＭＳ 明朝" w:hAnsi="ＭＳ 明朝" w:cs="Meiryo UI"/>
                <w:noProof/>
                <w:sz w:val="24"/>
              </w:rPr>
              <w:t> </w:t>
            </w:r>
            <w:r>
              <w:rPr>
                <w:rFonts w:ascii="ＭＳ 明朝" w:hAnsi="ＭＳ 明朝" w:cs="Meiryo UI"/>
                <w:noProof/>
                <w:sz w:val="24"/>
              </w:rPr>
              <w:t> </w:t>
            </w:r>
            <w:r>
              <w:rPr>
                <w:rFonts w:ascii="ＭＳ 明朝" w:hAnsi="ＭＳ 明朝" w:cs="Meiryo UI"/>
                <w:noProof/>
                <w:sz w:val="24"/>
              </w:rPr>
              <w:t> </w:t>
            </w:r>
            <w:r>
              <w:rPr>
                <w:rFonts w:ascii="ＭＳ 明朝" w:hAnsi="ＭＳ 明朝" w:cs="Meiryo UI"/>
                <w:sz w:val="24"/>
              </w:rPr>
              <w:fldChar w:fldCharType="end"/>
            </w:r>
          </w:p>
        </w:tc>
      </w:tr>
      <w:tr w:rsidR="00473036" w:rsidRPr="00F14DD7" w14:paraId="571EE918" w14:textId="77777777" w:rsidTr="00981023">
        <w:trPr>
          <w:trHeight w:val="1361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4A5554" w14:textId="77777777" w:rsidR="00473036" w:rsidRPr="00F14DD7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試験項目</w:t>
            </w:r>
          </w:p>
        </w:tc>
        <w:tc>
          <w:tcPr>
            <w:tcW w:w="9736" w:type="dxa"/>
            <w:gridSpan w:val="3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78B81EDA" w14:textId="77777777" w:rsidR="00473036" w:rsidRPr="00F1736A" w:rsidRDefault="00473036" w:rsidP="00981023">
            <w:pPr>
              <w:snapToGrid w:val="0"/>
              <w:spacing w:line="300" w:lineRule="auto"/>
              <w:jc w:val="left"/>
              <w:rPr>
                <w:rFonts w:ascii="Meiryo UI" w:eastAsia="Meiryo UI" w:hAnsi="Meiryo UI" w:cs="Meiryo UI"/>
                <w:sz w:val="20"/>
                <w:szCs w:val="28"/>
              </w:rPr>
            </w:pPr>
            <w:r w:rsidRPr="00F1736A">
              <w:rPr>
                <w:rFonts w:ascii="Meiryo UI" w:eastAsia="Meiryo UI" w:hAnsi="Meiryo UI" w:cs="Meiryo UI" w:hint="eastAsia"/>
                <w:sz w:val="20"/>
                <w:szCs w:val="28"/>
              </w:rPr>
              <w:t>【ご希望の項目を選択下さい】</w:t>
            </w:r>
          </w:p>
          <w:p w14:paraId="4A8478E6" w14:textId="77777777" w:rsidR="00473036" w:rsidRPr="003E60A2" w:rsidRDefault="003E60A2" w:rsidP="00981023">
            <w:pPr>
              <w:snapToGrid w:val="0"/>
              <w:spacing w:line="300" w:lineRule="auto"/>
              <w:jc w:val="left"/>
              <w:rPr>
                <w:rFonts w:ascii="Meiryo UI" w:eastAsia="Meiryo UI" w:hAnsi="Meiryo UI" w:cs="Meiryo UI"/>
                <w:b/>
                <w:bCs/>
                <w:sz w:val="18"/>
                <w:szCs w:val="20"/>
              </w:rPr>
            </w:pP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bookmarkStart w:id="15" w:name="チェック2"/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end"/>
            </w:r>
            <w:bookmarkEnd w:id="15"/>
            <w:r w:rsidR="00473036" w:rsidRPr="003E60A2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卵</w:t>
            </w:r>
            <w:r w:rsidR="00473036" w:rsidRPr="003E60A2">
              <w:rPr>
                <w:rFonts w:ascii="Meiryo UI" w:eastAsia="Meiryo UI" w:hAnsi="Meiryo UI" w:cs="Meiryo UI" w:hint="eastAsia"/>
                <w:b/>
                <w:bCs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end"/>
            </w:r>
            <w:r w:rsidR="00473036" w:rsidRPr="003E60A2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乳</w:t>
            </w:r>
            <w:r w:rsidR="00473036" w:rsidRPr="003E60A2">
              <w:rPr>
                <w:rFonts w:ascii="Meiryo UI" w:eastAsia="Meiryo UI" w:hAnsi="Meiryo UI" w:cs="Meiryo UI" w:hint="eastAsia"/>
                <w:b/>
                <w:bCs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end"/>
            </w:r>
            <w:r w:rsidR="00473036" w:rsidRPr="003E60A2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小麦</w:t>
            </w:r>
            <w:r w:rsidR="00473036" w:rsidRPr="003E60A2">
              <w:rPr>
                <w:rFonts w:ascii="Meiryo UI" w:eastAsia="Meiryo UI" w:hAnsi="Meiryo UI" w:cs="Meiryo UI" w:hint="eastAsia"/>
                <w:b/>
                <w:bCs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end"/>
            </w:r>
            <w:r w:rsidR="00473036" w:rsidRPr="003E60A2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そば</w:t>
            </w:r>
            <w:r w:rsidR="00473036" w:rsidRPr="003E60A2">
              <w:rPr>
                <w:rFonts w:ascii="Meiryo UI" w:eastAsia="Meiryo UI" w:hAnsi="Meiryo UI" w:cs="Meiryo UI" w:hint="eastAsia"/>
                <w:b/>
                <w:bCs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end"/>
            </w:r>
            <w:r w:rsidR="00473036" w:rsidRPr="003E60A2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落花生</w:t>
            </w:r>
            <w:r w:rsidR="00473036" w:rsidRPr="003E60A2">
              <w:rPr>
                <w:rFonts w:ascii="Meiryo UI" w:eastAsia="Meiryo UI" w:hAnsi="Meiryo UI" w:cs="Meiryo UI" w:hint="eastAsia"/>
                <w:b/>
                <w:bCs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end"/>
            </w:r>
            <w:r w:rsidR="00473036" w:rsidRPr="003E60A2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えび・かに</w:t>
            </w:r>
          </w:p>
        </w:tc>
      </w:tr>
      <w:tr w:rsidR="00473036" w:rsidRPr="00E32B0A" w14:paraId="3D2C71C3" w14:textId="77777777" w:rsidTr="00981023">
        <w:trPr>
          <w:trHeight w:val="1361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E119E1" w14:textId="77777777" w:rsidR="00473036" w:rsidRPr="00F14DD7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採取箇所</w:t>
            </w:r>
          </w:p>
        </w:tc>
        <w:tc>
          <w:tcPr>
            <w:tcW w:w="9736" w:type="dxa"/>
            <w:gridSpan w:val="3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1AAB69C" w14:textId="77777777" w:rsidR="00473036" w:rsidRPr="003E60A2" w:rsidRDefault="00F4689A" w:rsidP="00981023">
            <w:pPr>
              <w:snapToGrid w:val="0"/>
              <w:spacing w:line="300" w:lineRule="auto"/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3D67CC" wp14:editId="0AC3E63D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635</wp:posOffset>
                      </wp:positionV>
                      <wp:extent cx="4257675" cy="695325"/>
                      <wp:effectExtent l="0" t="0" r="28575" b="28575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675" cy="695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4D999A" w14:textId="77777777" w:rsidR="00F4689A" w:rsidRPr="00F4689A" w:rsidRDefault="00F4689A" w:rsidP="00F4689A">
                                  <w:pPr>
                                    <w:snapToGrid w:val="0"/>
                                    <w:jc w:val="left"/>
                                    <w:rPr>
                                      <w:rFonts w:ascii="Noto Sans JP" w:eastAsia="Noto Sans JP" w:hAnsi="Noto Sans JP"/>
                                    </w:rPr>
                                  </w:pPr>
                                  <w:r w:rsidRPr="00F4689A">
                                    <w:rPr>
                                      <w:rFonts w:ascii="Noto Sans JP" w:eastAsia="Noto Sans JP" w:hAnsi="Noto Sans JP" w:hint="eastAsia"/>
                                    </w:rPr>
                                    <w:t>別紙</w:t>
                                  </w:r>
                                  <w:r>
                                    <w:rPr>
                                      <w:rFonts w:ascii="Noto Sans JP" w:eastAsia="Noto Sans JP" w:hAnsi="Noto Sans JP" w:hint="eastAsia"/>
                                    </w:rPr>
                                    <w:t>（２ページ目）</w:t>
                                  </w:r>
                                  <w:r w:rsidRPr="00F4689A">
                                    <w:rPr>
                                      <w:rFonts w:ascii="Noto Sans JP" w:eastAsia="Noto Sans JP" w:hAnsi="Noto Sans JP" w:hint="eastAsia"/>
                                    </w:rPr>
                                    <w:t>、採取箇所リストへ採取箇所を記入の上</w:t>
                                  </w:r>
                                </w:p>
                                <w:p w14:paraId="210A7F91" w14:textId="77777777" w:rsidR="00F4689A" w:rsidRPr="00F4689A" w:rsidRDefault="00F4689A" w:rsidP="00F4689A">
                                  <w:pPr>
                                    <w:snapToGrid w:val="0"/>
                                    <w:jc w:val="left"/>
                                    <w:rPr>
                                      <w:rFonts w:ascii="Noto Sans JP" w:eastAsia="Noto Sans JP" w:hAnsi="Noto Sans JP"/>
                                      <w:u w:val="single"/>
                                    </w:rPr>
                                  </w:pPr>
                                  <w:r w:rsidRPr="00F4689A">
                                    <w:rPr>
                                      <w:rFonts w:ascii="Noto Sans JP" w:eastAsia="Noto Sans JP" w:hAnsi="Noto Sans JP" w:hint="eastAsia"/>
                                      <w:u w:val="single"/>
                                    </w:rPr>
                                    <w:t>本紙と合わせ</w:t>
                                  </w:r>
                                  <w:r w:rsidRPr="00F4689A">
                                    <w:rPr>
                                      <w:rFonts w:ascii="Noto Sans JP" w:eastAsia="Noto Sans JP" w:hAnsi="Noto Sans JP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２枚ご提出下さい。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3D67CC" id="四角形: 角を丸くする 5" o:spid="_x0000_s1026" style="position:absolute;left:0;text-align:left;margin-left:132.4pt;margin-top:.05pt;width:335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" fillcolor="#4472c4 [3204]" strokecolor="#1f3763 [1604]" strokeweight="1pt">
                      <v:stroke joinstyle="miter"/>
                      <v:textbox>
                        <w:txbxContent>
                          <w:p w14:paraId="294D999A" w14:textId="77777777" w:rsidR="00F4689A" w:rsidRPr="00F4689A" w:rsidRDefault="00F4689A" w:rsidP="00F4689A">
                            <w:pPr>
                              <w:snapToGrid w:val="0"/>
                              <w:jc w:val="left"/>
                              <w:rPr>
                                <w:rFonts w:ascii="Noto Sans JP" w:eastAsia="Noto Sans JP" w:hAnsi="Noto Sans JP"/>
                              </w:rPr>
                            </w:pPr>
                            <w:r w:rsidRPr="00F4689A">
                              <w:rPr>
                                <w:rFonts w:ascii="Noto Sans JP" w:eastAsia="Noto Sans JP" w:hAnsi="Noto Sans JP" w:hint="eastAsia"/>
                              </w:rPr>
                              <w:t>別紙</w:t>
                            </w:r>
                            <w:r>
                              <w:rPr>
                                <w:rFonts w:ascii="Noto Sans JP" w:eastAsia="Noto Sans JP" w:hAnsi="Noto Sans JP" w:hint="eastAsia"/>
                              </w:rPr>
                              <w:t>（２ページ目）</w:t>
                            </w:r>
                            <w:r w:rsidRPr="00F4689A">
                              <w:rPr>
                                <w:rFonts w:ascii="Noto Sans JP" w:eastAsia="Noto Sans JP" w:hAnsi="Noto Sans JP" w:hint="eastAsia"/>
                              </w:rPr>
                              <w:t>、採取箇所リストへ採取箇所を記入の上</w:t>
                            </w:r>
                          </w:p>
                          <w:p w14:paraId="210A7F91" w14:textId="77777777" w:rsidR="00F4689A" w:rsidRPr="00F4689A" w:rsidRDefault="00F4689A" w:rsidP="00F4689A">
                            <w:pPr>
                              <w:snapToGrid w:val="0"/>
                              <w:jc w:val="left"/>
                              <w:rPr>
                                <w:rFonts w:ascii="Noto Sans JP" w:eastAsia="Noto Sans JP" w:hAnsi="Noto Sans JP"/>
                                <w:u w:val="single"/>
                              </w:rPr>
                            </w:pPr>
                            <w:r w:rsidRPr="00F4689A">
                              <w:rPr>
                                <w:rFonts w:ascii="Noto Sans JP" w:eastAsia="Noto Sans JP" w:hAnsi="Noto Sans JP" w:hint="eastAsia"/>
                                <w:u w:val="single"/>
                              </w:rPr>
                              <w:t>本紙と合わせ</w:t>
                            </w:r>
                            <w:r w:rsidRPr="00F4689A">
                              <w:rPr>
                                <w:rFonts w:ascii="Noto Sans JP" w:eastAsia="Noto Sans JP" w:hAnsi="Noto Sans JP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２枚ご提出下さい。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73036" w:rsidRPr="003E60A2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チェック2"/>
                  <w:enabled w:val="0"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473036" w:rsidRPr="003E60A2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separate"/>
            </w:r>
            <w:r w:rsidR="00473036" w:rsidRPr="003E60A2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end"/>
            </w:r>
            <w:r w:rsidR="00473036" w:rsidRPr="003E60A2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別紙リストの通り</w:t>
            </w:r>
          </w:p>
        </w:tc>
      </w:tr>
      <w:tr w:rsidR="00473036" w:rsidRPr="00E32B0A" w14:paraId="1A0AB180" w14:textId="77777777" w:rsidTr="00981023">
        <w:trPr>
          <w:trHeight w:val="1908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151FAD" w14:textId="77777777" w:rsidR="00473036" w:rsidRPr="00F14DD7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採取方法</w:t>
            </w:r>
          </w:p>
        </w:tc>
        <w:tc>
          <w:tcPr>
            <w:tcW w:w="9736" w:type="dxa"/>
            <w:gridSpan w:val="3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E6D27E2" w14:textId="77777777" w:rsidR="00473036" w:rsidRPr="00F1736A" w:rsidRDefault="00473036" w:rsidP="00981023">
            <w:pPr>
              <w:snapToGrid w:val="0"/>
              <w:spacing w:line="300" w:lineRule="auto"/>
              <w:jc w:val="left"/>
              <w:rPr>
                <w:rFonts w:ascii="Meiryo UI" w:eastAsia="Meiryo UI" w:hAnsi="Meiryo UI" w:cs="Meiryo UI"/>
                <w:sz w:val="20"/>
                <w:szCs w:val="28"/>
              </w:rPr>
            </w:pPr>
            <w:r w:rsidRPr="00F1736A">
              <w:rPr>
                <w:rFonts w:ascii="Meiryo UI" w:eastAsia="Meiryo UI" w:hAnsi="Meiryo UI" w:cs="Meiryo UI" w:hint="eastAsia"/>
                <w:sz w:val="20"/>
                <w:szCs w:val="28"/>
              </w:rPr>
              <w:t>【</w:t>
            </w:r>
            <w:r>
              <w:rPr>
                <w:rFonts w:ascii="Meiryo UI" w:eastAsia="Meiryo UI" w:hAnsi="Meiryo UI" w:cs="Meiryo UI" w:hint="eastAsia"/>
                <w:sz w:val="20"/>
                <w:szCs w:val="28"/>
              </w:rPr>
              <w:t>検体採取方法</w:t>
            </w:r>
            <w:r w:rsidRPr="00F1736A">
              <w:rPr>
                <w:rFonts w:ascii="Meiryo UI" w:eastAsia="Meiryo UI" w:hAnsi="Meiryo UI" w:cs="Meiryo UI" w:hint="eastAsia"/>
                <w:sz w:val="20"/>
                <w:szCs w:val="28"/>
              </w:rPr>
              <w:t>を</w:t>
            </w:r>
            <w:r>
              <w:rPr>
                <w:rFonts w:ascii="Meiryo UI" w:eastAsia="Meiryo UI" w:hAnsi="Meiryo UI" w:cs="Meiryo UI" w:hint="eastAsia"/>
                <w:sz w:val="20"/>
                <w:szCs w:val="28"/>
              </w:rPr>
              <w:t>いずれか</w:t>
            </w:r>
            <w:r w:rsidRPr="00F1736A">
              <w:rPr>
                <w:rFonts w:ascii="Meiryo UI" w:eastAsia="Meiryo UI" w:hAnsi="Meiryo UI" w:cs="Meiryo UI" w:hint="eastAsia"/>
                <w:sz w:val="20"/>
                <w:szCs w:val="28"/>
              </w:rPr>
              <w:t>選択下さい】</w:t>
            </w:r>
          </w:p>
          <w:p w14:paraId="1C9FE2A5" w14:textId="77777777" w:rsidR="00473036" w:rsidRDefault="003E60A2" w:rsidP="00981023">
            <w:pPr>
              <w:snapToGrid w:val="0"/>
              <w:spacing w:line="300" w:lineRule="auto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E60A2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3E60A2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separate"/>
            </w:r>
            <w:r w:rsidRPr="003E60A2">
              <w:rPr>
                <w:rFonts w:ascii="Meiryo UI" w:eastAsia="Meiryo UI" w:hAnsi="Meiryo UI" w:cs="Meiryo UI"/>
                <w:b/>
                <w:bCs/>
                <w:color w:val="FF0000"/>
                <w:sz w:val="24"/>
                <w:szCs w:val="24"/>
              </w:rPr>
              <w:fldChar w:fldCharType="end"/>
            </w:r>
            <w:r w:rsidR="00473036" w:rsidRPr="003E60A2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依頼者にて拭き取り後提出</w:t>
            </w:r>
            <w:r w:rsidR="00473036" w:rsidRPr="003E60A2">
              <w:rPr>
                <w:rFonts w:ascii="Meiryo UI" w:eastAsia="Meiryo UI" w:hAnsi="Meiryo UI" w:cs="Meiryo UI" w:hint="eastAsia"/>
                <w:color w:val="FF0000"/>
                <w:sz w:val="20"/>
                <w:szCs w:val="20"/>
              </w:rPr>
              <w:t>（拭き取りキットを当社より郵送いたします）</w:t>
            </w:r>
          </w:p>
          <w:p w14:paraId="3CC689BE" w14:textId="77777777" w:rsidR="00473036" w:rsidRDefault="00473036" w:rsidP="00981023">
            <w:pPr>
              <w:snapToGrid w:val="0"/>
              <w:spacing w:line="300" w:lineRule="auto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</w:r>
            <w:r w:rsidR="00EA3BB6">
              <w:rPr>
                <w:rFonts w:ascii="Meiryo UI" w:eastAsia="Meiryo UI" w:hAnsi="Meiryo UI" w:cs="Meiryo UI"/>
                <w:sz w:val="24"/>
                <w:szCs w:val="24"/>
              </w:rPr>
              <w:fldChar w:fldCharType="separate"/>
            </w:r>
            <w:r w:rsidRPr="00F1736A">
              <w:rPr>
                <w:rFonts w:ascii="Meiryo UI" w:eastAsia="Meiryo UI" w:hAnsi="Meiryo UI" w:cs="Meiryo UI"/>
                <w:sz w:val="24"/>
                <w:szCs w:val="24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出張サンプリング拭き取り希望</w:t>
            </w:r>
            <w:r w:rsidRPr="00E32B0A">
              <w:rPr>
                <w:rFonts w:ascii="Meiryo UI" w:eastAsia="Meiryo UI" w:hAnsi="Meiryo UI" w:cs="Meiryo UI" w:hint="eastAsia"/>
                <w:sz w:val="24"/>
                <w:szCs w:val="24"/>
                <w:vertAlign w:val="superscript"/>
              </w:rPr>
              <w:t>※</w:t>
            </w:r>
          </w:p>
          <w:p w14:paraId="279F0189" w14:textId="77777777" w:rsidR="00473036" w:rsidRPr="00E32B0A" w:rsidRDefault="00473036" w:rsidP="00981023">
            <w:pPr>
              <w:snapToGrid w:val="0"/>
              <w:spacing w:line="300" w:lineRule="auto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E32B0A">
              <w:rPr>
                <w:rFonts w:ascii="Meiryo UI" w:eastAsia="Meiryo UI" w:hAnsi="Meiryo UI" w:cs="Meiryo UI" w:hint="eastAsia"/>
                <w:sz w:val="20"/>
                <w:szCs w:val="20"/>
              </w:rPr>
              <w:t>※出張サンプリングは、当社規定の出張費用が別途発生いたします。</w:t>
            </w:r>
          </w:p>
        </w:tc>
      </w:tr>
      <w:tr w:rsidR="00473036" w:rsidRPr="00861A22" w14:paraId="66B60129" w14:textId="77777777" w:rsidTr="003E60A2">
        <w:trPr>
          <w:trHeight w:hRule="exact" w:val="988"/>
        </w:trPr>
        <w:tc>
          <w:tcPr>
            <w:tcW w:w="1030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482EFA" w14:textId="77777777" w:rsidR="00473036" w:rsidRDefault="00473036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出張サンプリングの日程や採取方法ご指定などのご希望、結果報告書発送などのご連絡事項がございましたら、以下へご記入ください。</w:t>
            </w:r>
          </w:p>
          <w:p w14:paraId="173EFE7F" w14:textId="77777777" w:rsidR="00473036" w:rsidRPr="0010546B" w:rsidRDefault="00473036" w:rsidP="00981023">
            <w:pPr>
              <w:snapToGrid w:val="0"/>
              <w:rPr>
                <w:rFonts w:ascii="ＭＳ 明朝" w:hAnsi="ＭＳ 明朝" w:cs="Meiryo UI"/>
                <w:sz w:val="22"/>
                <w:szCs w:val="18"/>
              </w:rPr>
            </w:pPr>
            <w:r>
              <w:rPr>
                <w:rFonts w:ascii="ＭＳ 明朝" w:hAnsi="ＭＳ 明朝" w:cs="Meiryo UI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ＭＳ 明朝" w:hAnsi="ＭＳ 明朝" w:cs="Meiryo UI"/>
                <w:sz w:val="22"/>
                <w:szCs w:val="18"/>
              </w:rPr>
              <w:instrText xml:space="preserve"> FORMTEXT </w:instrText>
            </w:r>
            <w:r>
              <w:rPr>
                <w:rFonts w:ascii="ＭＳ 明朝" w:hAnsi="ＭＳ 明朝" w:cs="Meiryo UI"/>
                <w:sz w:val="22"/>
                <w:szCs w:val="18"/>
              </w:rPr>
            </w:r>
            <w:r>
              <w:rPr>
                <w:rFonts w:ascii="ＭＳ 明朝" w:hAnsi="ＭＳ 明朝" w:cs="Meiryo UI"/>
                <w:sz w:val="22"/>
                <w:szCs w:val="18"/>
              </w:rPr>
              <w:fldChar w:fldCharType="separate"/>
            </w:r>
            <w:r>
              <w:rPr>
                <w:rFonts w:ascii="ＭＳ 明朝" w:hAnsi="ＭＳ 明朝" w:cs="Meiryo UI"/>
                <w:noProof/>
                <w:sz w:val="22"/>
                <w:szCs w:val="18"/>
              </w:rPr>
              <w:t> </w:t>
            </w:r>
            <w:r>
              <w:rPr>
                <w:rFonts w:ascii="ＭＳ 明朝" w:hAnsi="ＭＳ 明朝" w:cs="Meiryo UI"/>
                <w:noProof/>
                <w:sz w:val="22"/>
                <w:szCs w:val="18"/>
              </w:rPr>
              <w:t> </w:t>
            </w:r>
            <w:r>
              <w:rPr>
                <w:rFonts w:ascii="ＭＳ 明朝" w:hAnsi="ＭＳ 明朝" w:cs="Meiryo UI"/>
                <w:noProof/>
                <w:sz w:val="22"/>
                <w:szCs w:val="18"/>
              </w:rPr>
              <w:t> </w:t>
            </w:r>
            <w:r>
              <w:rPr>
                <w:rFonts w:ascii="ＭＳ 明朝" w:hAnsi="ＭＳ 明朝" w:cs="Meiryo UI"/>
                <w:noProof/>
                <w:sz w:val="22"/>
                <w:szCs w:val="18"/>
              </w:rPr>
              <w:t> </w:t>
            </w:r>
            <w:r>
              <w:rPr>
                <w:rFonts w:ascii="ＭＳ 明朝" w:hAnsi="ＭＳ 明朝" w:cs="Meiryo UI"/>
                <w:noProof/>
                <w:sz w:val="22"/>
                <w:szCs w:val="18"/>
              </w:rPr>
              <w:t> </w:t>
            </w:r>
            <w:r>
              <w:rPr>
                <w:rFonts w:ascii="ＭＳ 明朝" w:hAnsi="ＭＳ 明朝" w:cs="Meiryo UI"/>
                <w:sz w:val="22"/>
                <w:szCs w:val="18"/>
              </w:rPr>
              <w:fldChar w:fldCharType="end"/>
            </w:r>
          </w:p>
        </w:tc>
      </w:tr>
      <w:tr w:rsidR="00473036" w:rsidRPr="00DA4DF7" w14:paraId="47EF9E88" w14:textId="77777777" w:rsidTr="00981023">
        <w:trPr>
          <w:trHeight w:hRule="exact" w:val="680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57767B" w14:textId="77777777" w:rsidR="00473036" w:rsidRPr="00F45B21" w:rsidRDefault="00473036" w:rsidP="00981023">
            <w:pPr>
              <w:snapToGrid w:val="0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F45B21">
              <w:rPr>
                <w:rFonts w:ascii="Meiryo UI" w:eastAsia="Meiryo UI" w:hAnsi="Meiryo UI" w:cs="Meiryo UI" w:hint="eastAsia"/>
                <w:sz w:val="18"/>
              </w:rPr>
              <w:t>速報ご連絡</w:t>
            </w:r>
          </w:p>
        </w:tc>
        <w:tc>
          <w:tcPr>
            <w:tcW w:w="9169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9693ECE" w14:textId="77777777" w:rsidR="00473036" w:rsidRPr="00F45B21" w:rsidRDefault="003E60A2" w:rsidP="00981023">
            <w:pPr>
              <w:snapToGrid w:val="0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  <w:fldChar w:fldCharType="separate"/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  <w:fldChar w:fldCharType="end"/>
            </w:r>
            <w:r w:rsidR="00473036" w:rsidRPr="003E60A2">
              <w:rPr>
                <w:rFonts w:ascii="Meiryo UI" w:eastAsia="Meiryo UI" w:hAnsi="Meiryo UI" w:cs="Meiryo UI" w:hint="eastAsia"/>
                <w:color w:val="FF0000"/>
                <w:sz w:val="18"/>
              </w:rPr>
              <w:t>希望する</w:t>
            </w:r>
            <w:r w:rsidR="00473036" w:rsidRPr="00F45B21">
              <w:rPr>
                <w:rFonts w:ascii="Meiryo UI" w:eastAsia="Meiryo UI" w:hAnsi="Meiryo UI" w:cs="Meiryo UI" w:hint="eastAsia"/>
                <w:sz w:val="18"/>
              </w:rPr>
              <w:t xml:space="preserve"> [</w:t>
            </w:r>
            <w:r w:rsidR="00473036" w:rsidRPr="00F45B21">
              <w:rPr>
                <w:rFonts w:ascii="Meiryo UI" w:eastAsia="Meiryo UI" w:hAnsi="Meiryo UI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473036" w:rsidRPr="00F45B21">
              <w:rPr>
                <w:rFonts w:ascii="Meiryo UI" w:eastAsia="Meiryo UI" w:hAnsi="Meiryo UI" w:cs="Meiryo UI"/>
                <w:sz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18"/>
              </w:rPr>
            </w:r>
            <w:r w:rsidR="00EA3BB6">
              <w:rPr>
                <w:rFonts w:ascii="Meiryo UI" w:eastAsia="Meiryo UI" w:hAnsi="Meiryo UI" w:cs="Meiryo UI"/>
                <w:sz w:val="18"/>
              </w:rPr>
              <w:fldChar w:fldCharType="separate"/>
            </w:r>
            <w:r w:rsidR="00473036" w:rsidRPr="00F45B21">
              <w:rPr>
                <w:rFonts w:ascii="Meiryo UI" w:eastAsia="Meiryo UI" w:hAnsi="Meiryo UI" w:cs="Meiryo UI"/>
                <w:sz w:val="18"/>
              </w:rPr>
              <w:fldChar w:fldCharType="end"/>
            </w:r>
            <w:r w:rsidR="00473036" w:rsidRPr="00F45B21">
              <w:rPr>
                <w:rFonts w:ascii="Meiryo UI" w:eastAsia="Meiryo UI" w:hAnsi="Meiryo UI" w:cs="Meiryo UI" w:hint="eastAsia"/>
                <w:sz w:val="18"/>
              </w:rPr>
              <w:t>電話</w:t>
            </w:r>
            <w:r w:rsidR="00473036" w:rsidRPr="00F45B21">
              <w:rPr>
                <w:rFonts w:ascii="Meiryo UI" w:eastAsia="Meiryo UI" w:hAnsi="Meiryo UI" w:cs="Meiryo UI"/>
                <w:sz w:val="18"/>
              </w:rPr>
              <w:t xml:space="preserve"> </w:t>
            </w:r>
            <w:r w:rsidR="00473036" w:rsidRPr="00F45B21">
              <w:rPr>
                <w:rFonts w:ascii="Meiryo UI" w:eastAsia="Meiryo UI" w:hAnsi="Meiryo UI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473036" w:rsidRPr="00F45B21">
              <w:rPr>
                <w:rFonts w:ascii="Meiryo UI" w:eastAsia="Meiryo UI" w:hAnsi="Meiryo UI" w:cs="Meiryo UI"/>
                <w:sz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18"/>
              </w:rPr>
            </w:r>
            <w:r w:rsidR="00EA3BB6">
              <w:rPr>
                <w:rFonts w:ascii="Meiryo UI" w:eastAsia="Meiryo UI" w:hAnsi="Meiryo UI" w:cs="Meiryo UI"/>
                <w:sz w:val="18"/>
              </w:rPr>
              <w:fldChar w:fldCharType="separate"/>
            </w:r>
            <w:r w:rsidR="00473036" w:rsidRPr="00F45B21">
              <w:rPr>
                <w:rFonts w:ascii="Meiryo UI" w:eastAsia="Meiryo UI" w:hAnsi="Meiryo UI" w:cs="Meiryo UI"/>
                <w:sz w:val="18"/>
              </w:rPr>
              <w:fldChar w:fldCharType="end"/>
            </w:r>
            <w:r w:rsidR="00473036" w:rsidRPr="00F45B21">
              <w:rPr>
                <w:rFonts w:ascii="Meiryo UI" w:eastAsia="Meiryo UI" w:hAnsi="Meiryo UI" w:cs="Meiryo UI" w:hint="eastAsia"/>
                <w:sz w:val="18"/>
              </w:rPr>
              <w:t xml:space="preserve">FAX </w:t>
            </w:r>
            <w:r w:rsidRPr="003E60A2"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 w:rsidRPr="003E60A2"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  <w:fldChar w:fldCharType="separate"/>
            </w:r>
            <w:r w:rsidRPr="003E60A2">
              <w:rPr>
                <w:rFonts w:ascii="Meiryo UI" w:eastAsia="Meiryo UI" w:hAnsi="Meiryo UI" w:cs="Meiryo UI"/>
                <w:b/>
                <w:bCs/>
                <w:color w:val="FF0000"/>
                <w:sz w:val="18"/>
              </w:rPr>
              <w:fldChar w:fldCharType="end"/>
            </w:r>
            <w:r w:rsidR="00473036" w:rsidRPr="003E60A2">
              <w:rPr>
                <w:rFonts w:ascii="Meiryo UI" w:eastAsia="Meiryo UI" w:hAnsi="Meiryo UI" w:cs="Meiryo UI" w:hint="eastAsia"/>
                <w:color w:val="FF0000"/>
                <w:sz w:val="18"/>
              </w:rPr>
              <w:t>E-mail</w:t>
            </w:r>
            <w:r w:rsidR="00473036" w:rsidRPr="00F45B21">
              <w:rPr>
                <w:rFonts w:ascii="Meiryo UI" w:eastAsia="Meiryo UI" w:hAnsi="Meiryo UI" w:cs="Meiryo UI" w:hint="eastAsia"/>
                <w:sz w:val="18"/>
              </w:rPr>
              <w:t xml:space="preserve">] ご連絡先: </w:t>
            </w:r>
            <w:r w:rsidRPr="003E60A2">
              <w:rPr>
                <w:rFonts w:ascii="ＭＳ 明朝" w:hAnsi="ＭＳ 明朝" w:cs="Meiryo UI" w:hint="eastAsia"/>
                <w:b/>
                <w:bCs/>
                <w:color w:val="FF0000"/>
                <w:sz w:val="18"/>
                <w:szCs w:val="18"/>
              </w:rPr>
              <w:t>サンプル 太郎</w:t>
            </w:r>
          </w:p>
          <w:p w14:paraId="259B0A87" w14:textId="77777777" w:rsidR="00473036" w:rsidRPr="00F17471" w:rsidRDefault="00473036" w:rsidP="00981023">
            <w:pPr>
              <w:snapToGrid w:val="0"/>
              <w:rPr>
                <w:rFonts w:ascii="ＭＳ 明朝" w:hAnsi="ＭＳ 明朝" w:cs="Meiryo UI"/>
                <w:sz w:val="18"/>
              </w:rPr>
            </w:pPr>
            <w:r w:rsidRPr="00F45B21">
              <w:rPr>
                <w:rFonts w:ascii="Meiryo UI" w:eastAsia="Meiryo UI" w:hAnsi="Meiryo UI" w:cs="Meiryo U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F45B21">
              <w:rPr>
                <w:rFonts w:ascii="Meiryo UI" w:eastAsia="Meiryo UI" w:hAnsi="Meiryo UI" w:cs="Meiryo UI"/>
                <w:sz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 w:val="18"/>
              </w:rPr>
            </w:r>
            <w:r w:rsidR="00EA3BB6">
              <w:rPr>
                <w:rFonts w:ascii="Meiryo UI" w:eastAsia="Meiryo UI" w:hAnsi="Meiryo UI" w:cs="Meiryo UI"/>
                <w:sz w:val="18"/>
              </w:rPr>
              <w:fldChar w:fldCharType="separate"/>
            </w:r>
            <w:r w:rsidRPr="00F45B21">
              <w:rPr>
                <w:rFonts w:ascii="Meiryo UI" w:eastAsia="Meiryo UI" w:hAnsi="Meiryo UI" w:cs="Meiryo UI"/>
                <w:sz w:val="18"/>
              </w:rPr>
              <w:fldChar w:fldCharType="end"/>
            </w:r>
            <w:r w:rsidRPr="00F45B21">
              <w:rPr>
                <w:rFonts w:ascii="Meiryo UI" w:eastAsia="Meiryo UI" w:hAnsi="Meiryo UI" w:cs="Meiryo UI" w:hint="eastAsia"/>
                <w:sz w:val="18"/>
              </w:rPr>
              <w:t xml:space="preserve">希望しない　　　　　　　　　　　　　　 メールアドレスなど: </w:t>
            </w:r>
            <w:r w:rsidR="003E60A2" w:rsidRPr="003E60A2">
              <w:rPr>
                <w:rFonts w:ascii="ＭＳ 明朝" w:hAnsi="ＭＳ 明朝" w:cs="Meiryo UI"/>
                <w:b/>
                <w:bCs/>
                <w:color w:val="FF0000"/>
                <w:sz w:val="18"/>
              </w:rPr>
              <w:t>sample@sanple.co.jp</w:t>
            </w:r>
          </w:p>
        </w:tc>
      </w:tr>
    </w:tbl>
    <w:p w14:paraId="4EA197CE" w14:textId="77777777" w:rsidR="00473036" w:rsidRPr="00796F2B" w:rsidRDefault="00473036" w:rsidP="00473036">
      <w:pPr>
        <w:snapToGrid w:val="0"/>
        <w:jc w:val="left"/>
        <w:rPr>
          <w:rFonts w:ascii="Meiryo UI" w:eastAsia="Meiryo UI" w:hAnsi="Meiryo UI" w:cs="Meiryo UI"/>
          <w:sz w:val="20"/>
          <w:u w:val="single"/>
        </w:rPr>
      </w:pPr>
      <w:r w:rsidRPr="00796F2B">
        <w:rPr>
          <w:rFonts w:ascii="Meiryo UI" w:eastAsia="Meiryo UI" w:hAnsi="Meiryo UI" w:cs="Meiryo UI" w:hint="eastAsia"/>
          <w:sz w:val="20"/>
          <w:u w:val="single"/>
        </w:rPr>
        <w:t>＊ご依頼された</w:t>
      </w:r>
      <w:r>
        <w:rPr>
          <w:rFonts w:ascii="Meiryo UI" w:eastAsia="Meiryo UI" w:hAnsi="Meiryo UI" w:cs="Meiryo UI" w:hint="eastAsia"/>
          <w:sz w:val="20"/>
          <w:u w:val="single"/>
        </w:rPr>
        <w:t>分析</w:t>
      </w:r>
      <w:r w:rsidRPr="00796F2B">
        <w:rPr>
          <w:rFonts w:ascii="Meiryo UI" w:eastAsia="Meiryo UI" w:hAnsi="Meiryo UI" w:cs="Meiryo UI" w:hint="eastAsia"/>
          <w:sz w:val="20"/>
          <w:u w:val="single"/>
        </w:rPr>
        <w:t>に係る情報及び結果はご依頼者様の同意なしに他</w:t>
      </w:r>
      <w:r>
        <w:rPr>
          <w:rFonts w:ascii="Meiryo UI" w:eastAsia="Meiryo UI" w:hAnsi="Meiryo UI" w:cs="Meiryo UI" w:hint="eastAsia"/>
          <w:sz w:val="20"/>
          <w:u w:val="single"/>
        </w:rPr>
        <w:t>者</w:t>
      </w:r>
      <w:r w:rsidRPr="00796F2B">
        <w:rPr>
          <w:rFonts w:ascii="Meiryo UI" w:eastAsia="Meiryo UI" w:hAnsi="Meiryo UI" w:cs="Meiryo UI" w:hint="eastAsia"/>
          <w:sz w:val="20"/>
          <w:u w:val="single"/>
        </w:rPr>
        <w:t>へ供覧することはありません。</w:t>
      </w:r>
    </w:p>
    <w:p w14:paraId="28498FDB" w14:textId="77777777" w:rsidR="00473036" w:rsidRPr="00796F2B" w:rsidRDefault="00473036" w:rsidP="00473036">
      <w:pPr>
        <w:snapToGrid w:val="0"/>
        <w:jc w:val="lef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★</w:t>
      </w:r>
      <w:r w:rsidRPr="00796F2B">
        <w:rPr>
          <w:rFonts w:ascii="Meiryo UI" w:eastAsia="Meiryo UI" w:hAnsi="Meiryo UI" w:cs="Meiryo UI" w:hint="eastAsia"/>
          <w:sz w:val="20"/>
        </w:rPr>
        <w:t>注意事項</w:t>
      </w:r>
      <w:r>
        <w:rPr>
          <w:rFonts w:ascii="Meiryo UI" w:eastAsia="Meiryo UI" w:hAnsi="Meiryo UI" w:cs="Meiryo UI" w:hint="eastAsia"/>
          <w:sz w:val="20"/>
        </w:rPr>
        <w:t>★</w:t>
      </w:r>
    </w:p>
    <w:p w14:paraId="29208C1E" w14:textId="77777777" w:rsidR="00473036" w:rsidRPr="0076729F" w:rsidRDefault="00473036" w:rsidP="00473036">
      <w:pPr>
        <w:snapToGrid w:val="0"/>
        <w:rPr>
          <w:rFonts w:ascii="ＭＳ 明朝" w:hAnsi="ＭＳ 明朝" w:cs="Meiryo UI"/>
          <w:sz w:val="18"/>
        </w:rPr>
      </w:pPr>
      <w:r w:rsidRPr="0076729F">
        <w:rPr>
          <w:rFonts w:ascii="ＭＳ 明朝" w:hAnsi="ＭＳ 明朝" w:cs="Meiryo UI" w:hint="eastAsia"/>
          <w:sz w:val="18"/>
        </w:rPr>
        <w:t>1.</w:t>
      </w:r>
      <w:r>
        <w:rPr>
          <w:rFonts w:ascii="ＭＳ 明朝" w:hAnsi="ＭＳ 明朝" w:cs="Meiryo UI" w:hint="eastAsia"/>
          <w:sz w:val="18"/>
        </w:rPr>
        <w:t xml:space="preserve"> </w:t>
      </w:r>
      <w:r w:rsidRPr="0076729F">
        <w:rPr>
          <w:rFonts w:ascii="ＭＳ 明朝" w:hAnsi="ＭＳ 明朝" w:cs="Meiryo UI" w:hint="eastAsia"/>
          <w:sz w:val="18"/>
        </w:rPr>
        <w:t>結果報告書の再発行は</w:t>
      </w:r>
      <w:r>
        <w:rPr>
          <w:rFonts w:ascii="ＭＳ 明朝" w:hAnsi="ＭＳ 明朝" w:cs="Meiryo UI" w:hint="eastAsia"/>
          <w:sz w:val="18"/>
        </w:rPr>
        <w:t>、</w:t>
      </w:r>
      <w:r w:rsidRPr="009F7193">
        <w:rPr>
          <w:rFonts w:ascii="ＭＳ 明朝" w:hAnsi="ＭＳ 明朝" w:cs="Meiryo UI" w:hint="eastAsia"/>
          <w:sz w:val="18"/>
          <w:u w:val="single"/>
        </w:rPr>
        <w:t>発行後1年以内</w:t>
      </w:r>
      <w:r w:rsidRPr="0076729F">
        <w:rPr>
          <w:rFonts w:ascii="ＭＳ 明朝" w:hAnsi="ＭＳ 明朝" w:cs="Meiryo UI" w:hint="eastAsia"/>
          <w:sz w:val="18"/>
        </w:rPr>
        <w:t>に限ります。ただし、本依頼書への誤記載による再発行は一切行いません。</w:t>
      </w:r>
    </w:p>
    <w:p w14:paraId="60AC2048" w14:textId="77777777" w:rsidR="00473036" w:rsidRPr="0076729F" w:rsidRDefault="00473036" w:rsidP="00473036">
      <w:pPr>
        <w:snapToGrid w:val="0"/>
        <w:rPr>
          <w:rFonts w:ascii="ＭＳ 明朝" w:hAnsi="ＭＳ 明朝" w:cs="Meiryo UI"/>
          <w:sz w:val="18"/>
        </w:rPr>
      </w:pPr>
      <w:r w:rsidRPr="0076729F">
        <w:rPr>
          <w:rFonts w:ascii="ＭＳ 明朝" w:hAnsi="ＭＳ 明朝" w:cs="Meiryo UI" w:hint="eastAsia"/>
          <w:sz w:val="18"/>
        </w:rPr>
        <w:t>2.</w:t>
      </w:r>
      <w:r>
        <w:rPr>
          <w:rFonts w:ascii="ＭＳ 明朝" w:hAnsi="ＭＳ 明朝" w:cs="Meiryo UI" w:hint="eastAsia"/>
          <w:sz w:val="18"/>
        </w:rPr>
        <w:t xml:space="preserve"> </w:t>
      </w:r>
      <w:r w:rsidRPr="0076729F">
        <w:rPr>
          <w:rFonts w:ascii="ＭＳ 明朝" w:hAnsi="ＭＳ 明朝" w:cs="Meiryo UI" w:hint="eastAsia"/>
          <w:sz w:val="18"/>
        </w:rPr>
        <w:t>結果報告書の再発行は、</w:t>
      </w:r>
      <w:r w:rsidRPr="009F7193">
        <w:rPr>
          <w:rFonts w:ascii="ＭＳ 明朝" w:hAnsi="ＭＳ 明朝" w:cs="Meiryo UI" w:hint="eastAsia"/>
          <w:sz w:val="18"/>
          <w:u w:val="single"/>
        </w:rPr>
        <w:t>1枚につき500円(税別)</w:t>
      </w:r>
      <w:r w:rsidRPr="0076729F">
        <w:rPr>
          <w:rFonts w:ascii="ＭＳ 明朝" w:hAnsi="ＭＳ 明朝" w:cs="Meiryo UI" w:hint="eastAsia"/>
          <w:sz w:val="18"/>
        </w:rPr>
        <w:t>を申し受けます。</w:t>
      </w:r>
    </w:p>
    <w:p w14:paraId="465F4BA3" w14:textId="77777777" w:rsidR="00473036" w:rsidRPr="0076729F" w:rsidRDefault="003E60A2" w:rsidP="00473036">
      <w:pPr>
        <w:snapToGrid w:val="0"/>
        <w:spacing w:after="40"/>
        <w:rPr>
          <w:rFonts w:ascii="ＭＳ 明朝" w:hAnsi="ＭＳ 明朝" w:cs="Meiryo UI"/>
          <w:sz w:val="18"/>
        </w:rPr>
      </w:pPr>
      <w:r>
        <w:rPr>
          <w:rFonts w:hint="eastAsia"/>
          <w:noProof/>
          <w:sz w:val="20"/>
          <w:szCs w:val="2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45FA5" wp14:editId="5DB5FA3B">
                <wp:simplePos x="0" y="0"/>
                <wp:positionH relativeFrom="column">
                  <wp:posOffset>59055</wp:posOffset>
                </wp:positionH>
                <wp:positionV relativeFrom="paragraph">
                  <wp:posOffset>186690</wp:posOffset>
                </wp:positionV>
                <wp:extent cx="6612255" cy="1343025"/>
                <wp:effectExtent l="0" t="0" r="17145" b="285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6D865" w14:textId="77777777" w:rsidR="00C11FA3" w:rsidRPr="00C11FA3" w:rsidRDefault="00C11FA3" w:rsidP="00C11FA3">
                            <w:pPr>
                              <w:snapToGrid w:val="0"/>
                              <w:spacing w:beforeLines="200" w:before="720"/>
                              <w:jc w:val="center"/>
                              <w:rPr>
                                <w:rFonts w:ascii="Meiryo UI" w:eastAsia="Meiryo UI" w:hAnsi="Meiryo UI" w:cs="Meiryo UI"/>
                                <w:sz w:val="28"/>
                              </w:rPr>
                            </w:pPr>
                            <w:r w:rsidRPr="00C11FA3">
                              <w:rPr>
                                <w:rFonts w:ascii="Meiryo UI" w:eastAsia="Meiryo UI" w:hAnsi="Meiryo UI" w:cs="Meiryo UI" w:hint="eastAsia"/>
                                <w:sz w:val="28"/>
                              </w:rPr>
                              <w:t>弊社記入欄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45FA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left:0;text-align:left;margin-left:4.65pt;margin-top:14.7pt;width:520.6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">
                <v:textbox inset="5.85pt,.7pt,5.85pt,.7pt">
                  <w:txbxContent>
                    <w:p w14:paraId="04C6D865" w14:textId="77777777" w:rsidR="00C11FA3" w:rsidRPr="00C11FA3" w:rsidRDefault="00C11FA3" w:rsidP="00C11FA3">
                      <w:pPr>
                        <w:snapToGrid w:val="0"/>
                        <w:spacing w:beforeLines="200" w:before="720"/>
                        <w:jc w:val="center"/>
                        <w:rPr>
                          <w:rFonts w:ascii="Meiryo UI" w:eastAsia="Meiryo UI" w:hAnsi="Meiryo UI" w:cs="Meiryo UI"/>
                          <w:sz w:val="28"/>
                        </w:rPr>
                      </w:pPr>
                      <w:r w:rsidRPr="00C11FA3">
                        <w:rPr>
                          <w:rFonts w:ascii="Meiryo UI" w:eastAsia="Meiryo UI" w:hAnsi="Meiryo UI" w:cs="Meiryo UI" w:hint="eastAsia"/>
                          <w:sz w:val="28"/>
                        </w:rPr>
                        <w:t>弊社記入欄</w:t>
                      </w:r>
                    </w:p>
                  </w:txbxContent>
                </v:textbox>
              </v:shape>
            </w:pict>
          </mc:Fallback>
        </mc:AlternateContent>
      </w:r>
      <w:r w:rsidR="00473036" w:rsidRPr="0076729F">
        <w:rPr>
          <w:rFonts w:ascii="ＭＳ 明朝" w:hAnsi="ＭＳ 明朝" w:cs="Meiryo UI" w:hint="eastAsia"/>
          <w:sz w:val="18"/>
        </w:rPr>
        <w:t>3. 提出された試験品は、受付時に返却のお求めがない限り、一定期間経過後、廃棄いたします。</w:t>
      </w:r>
    </w:p>
    <w:tbl>
      <w:tblPr>
        <w:tblW w:w="10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125"/>
        <w:gridCol w:w="804"/>
        <w:gridCol w:w="606"/>
        <w:gridCol w:w="3204"/>
        <w:gridCol w:w="2629"/>
      </w:tblGrid>
      <w:tr w:rsidR="00473036" w:rsidRPr="0005641D" w14:paraId="32C4A23E" w14:textId="77777777" w:rsidTr="00981023">
        <w:trPr>
          <w:trHeight w:val="709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E5921E" w14:textId="77777777" w:rsidR="00473036" w:rsidRPr="00193E3A" w:rsidRDefault="00473036" w:rsidP="00981023">
            <w:pPr>
              <w:snapToGrid w:val="0"/>
              <w:jc w:val="center"/>
              <w:rPr>
                <w:sz w:val="20"/>
                <w:szCs w:val="2"/>
              </w:rPr>
            </w:pPr>
            <w:r w:rsidRPr="00193E3A">
              <w:rPr>
                <w:rFonts w:hint="eastAsia"/>
                <w:sz w:val="20"/>
                <w:szCs w:val="2"/>
              </w:rPr>
              <w:t>受付者</w:t>
            </w: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22363F0" w14:textId="77777777" w:rsidR="00473036" w:rsidRPr="00E9070B" w:rsidRDefault="00473036" w:rsidP="00981023">
            <w:pPr>
              <w:snapToGrid w:val="0"/>
              <w:spacing w:beforeLines="10" w:before="36"/>
              <w:rPr>
                <w:sz w:val="18"/>
                <w:szCs w:val="2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BDBC43" w14:textId="77777777" w:rsidR="00473036" w:rsidRPr="00E9070B" w:rsidRDefault="00473036" w:rsidP="00981023">
            <w:pPr>
              <w:snapToGrid w:val="0"/>
              <w:spacing w:beforeLines="10" w:before="36"/>
              <w:jc w:val="center"/>
              <w:rPr>
                <w:sz w:val="18"/>
                <w:szCs w:val="2"/>
              </w:rPr>
            </w:pPr>
            <w:r w:rsidRPr="0005641D">
              <w:rPr>
                <w:rFonts w:hint="eastAsia"/>
                <w:sz w:val="20"/>
                <w:szCs w:val="2"/>
              </w:rPr>
              <w:t>受付時間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C3A84" w14:textId="77777777" w:rsidR="00473036" w:rsidRPr="00E9070B" w:rsidRDefault="00473036" w:rsidP="00981023">
            <w:pPr>
              <w:snapToGrid w:val="0"/>
              <w:spacing w:beforeLines="10" w:before="36"/>
              <w:jc w:val="left"/>
              <w:rPr>
                <w:sz w:val="18"/>
                <w:szCs w:val="2"/>
              </w:rPr>
            </w:pPr>
            <w:r w:rsidRPr="00E9070B">
              <w:rPr>
                <w:rFonts w:hint="eastAsia"/>
                <w:sz w:val="18"/>
                <w:szCs w:val="2"/>
              </w:rPr>
              <w:t>採取・受取・搬入・郵送</w:t>
            </w:r>
          </w:p>
          <w:p w14:paraId="488DD49C" w14:textId="77777777" w:rsidR="00473036" w:rsidRPr="00E9070B" w:rsidRDefault="00473036" w:rsidP="00981023">
            <w:pPr>
              <w:snapToGrid w:val="0"/>
              <w:spacing w:beforeLines="10" w:before="36"/>
              <w:jc w:val="center"/>
              <w:rPr>
                <w:sz w:val="18"/>
                <w:szCs w:val="2"/>
              </w:rPr>
            </w:pPr>
            <w:r w:rsidRPr="00406DCB">
              <w:rPr>
                <w:rFonts w:hint="eastAsia"/>
                <w:sz w:val="24"/>
                <w:szCs w:val="2"/>
              </w:rPr>
              <w:t>：</w:t>
            </w:r>
          </w:p>
        </w:tc>
        <w:tc>
          <w:tcPr>
            <w:tcW w:w="2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224BDA" w14:textId="77777777" w:rsidR="00473036" w:rsidRPr="0005641D" w:rsidRDefault="00473036" w:rsidP="00981023">
            <w:pPr>
              <w:snapToGrid w:val="0"/>
              <w:spacing w:beforeLines="20" w:before="72"/>
              <w:rPr>
                <w:sz w:val="20"/>
                <w:szCs w:val="2"/>
              </w:rPr>
            </w:pPr>
            <w:r w:rsidRPr="0005641D">
              <w:rPr>
                <w:rFonts w:hint="eastAsia"/>
                <w:sz w:val="20"/>
                <w:szCs w:val="2"/>
              </w:rPr>
              <w:t>受付印</w:t>
            </w:r>
          </w:p>
        </w:tc>
      </w:tr>
      <w:tr w:rsidR="00473036" w:rsidRPr="0005641D" w14:paraId="2F6FF78A" w14:textId="77777777" w:rsidTr="00981023">
        <w:trPr>
          <w:trHeight w:val="7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0F945" w14:textId="77777777" w:rsidR="00473036" w:rsidRPr="0005641D" w:rsidRDefault="00473036" w:rsidP="00981023">
            <w:pPr>
              <w:snapToGrid w:val="0"/>
              <w:jc w:val="center"/>
              <w:rPr>
                <w:sz w:val="16"/>
                <w:szCs w:val="2"/>
              </w:rPr>
            </w:pPr>
            <w:r w:rsidRPr="0005641D">
              <w:rPr>
                <w:rFonts w:hint="eastAsia"/>
                <w:sz w:val="16"/>
                <w:szCs w:val="2"/>
              </w:rPr>
              <w:t>入力者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B79041" w14:textId="77777777" w:rsidR="00473036" w:rsidRPr="0005641D" w:rsidRDefault="00473036" w:rsidP="00981023">
            <w:pPr>
              <w:snapToGrid w:val="0"/>
              <w:jc w:val="center"/>
              <w:rPr>
                <w:sz w:val="20"/>
                <w:szCs w:val="2"/>
              </w:rPr>
            </w:pPr>
            <w:r w:rsidRPr="0005641D">
              <w:rPr>
                <w:rFonts w:hint="eastAsia"/>
                <w:sz w:val="16"/>
                <w:szCs w:val="2"/>
              </w:rPr>
              <w:t>チェック者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5CC54" w14:textId="77777777" w:rsidR="00473036" w:rsidRPr="0005641D" w:rsidRDefault="00473036" w:rsidP="00981023">
            <w:pPr>
              <w:snapToGrid w:val="0"/>
              <w:jc w:val="center"/>
              <w:rPr>
                <w:sz w:val="18"/>
                <w:szCs w:val="2"/>
              </w:rPr>
            </w:pPr>
            <w:r w:rsidRPr="0005641D">
              <w:rPr>
                <w:rFonts w:hint="eastAsia"/>
                <w:sz w:val="18"/>
                <w:szCs w:val="2"/>
              </w:rPr>
              <w:t>報告書発送日</w:t>
            </w: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C8DA0" w14:textId="77777777" w:rsidR="00473036" w:rsidRPr="0005641D" w:rsidRDefault="00473036" w:rsidP="00981023">
            <w:pPr>
              <w:snapToGrid w:val="0"/>
              <w:jc w:val="center"/>
              <w:rPr>
                <w:sz w:val="18"/>
                <w:szCs w:val="2"/>
              </w:rPr>
            </w:pPr>
            <w:r>
              <w:rPr>
                <w:rFonts w:hint="eastAsia"/>
                <w:sz w:val="18"/>
                <w:szCs w:val="2"/>
              </w:rPr>
              <w:t>検査料金</w:t>
            </w:r>
          </w:p>
        </w:tc>
        <w:tc>
          <w:tcPr>
            <w:tcW w:w="2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722E88" w14:textId="77777777" w:rsidR="00473036" w:rsidRPr="0005641D" w:rsidRDefault="00473036" w:rsidP="00981023">
            <w:pPr>
              <w:snapToGrid w:val="0"/>
              <w:jc w:val="center"/>
              <w:rPr>
                <w:sz w:val="20"/>
                <w:szCs w:val="2"/>
              </w:rPr>
            </w:pPr>
          </w:p>
        </w:tc>
      </w:tr>
      <w:tr w:rsidR="00473036" w:rsidRPr="0005641D" w14:paraId="319B2494" w14:textId="77777777" w:rsidTr="00981023">
        <w:trPr>
          <w:trHeight w:val="17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44B1" w14:textId="77777777" w:rsidR="00473036" w:rsidRPr="0005641D" w:rsidRDefault="00473036" w:rsidP="00981023">
            <w:pPr>
              <w:snapToGrid w:val="0"/>
              <w:jc w:val="right"/>
              <w:rPr>
                <w:sz w:val="20"/>
                <w:szCs w:val="2"/>
              </w:rPr>
            </w:pPr>
            <w:r w:rsidRPr="0005641D">
              <w:rPr>
                <w:rFonts w:hint="eastAsia"/>
                <w:sz w:val="16"/>
                <w:szCs w:val="2"/>
              </w:rPr>
              <w:t>月</w:t>
            </w:r>
            <w:r w:rsidRPr="0005641D">
              <w:rPr>
                <w:rFonts w:hint="eastAsia"/>
                <w:sz w:val="16"/>
                <w:szCs w:val="2"/>
              </w:rPr>
              <w:t xml:space="preserve"> </w:t>
            </w:r>
            <w:r w:rsidRPr="0005641D">
              <w:rPr>
                <w:rFonts w:hint="eastAsia"/>
                <w:sz w:val="16"/>
                <w:szCs w:val="2"/>
              </w:rPr>
              <w:t xml:space="preserve">　日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F03928" w14:textId="77777777" w:rsidR="00473036" w:rsidRPr="0005641D" w:rsidRDefault="00473036" w:rsidP="00981023">
            <w:pPr>
              <w:snapToGrid w:val="0"/>
              <w:jc w:val="right"/>
              <w:rPr>
                <w:sz w:val="20"/>
                <w:szCs w:val="2"/>
              </w:rPr>
            </w:pPr>
            <w:r w:rsidRPr="0005641D">
              <w:rPr>
                <w:rFonts w:hint="eastAsia"/>
                <w:sz w:val="16"/>
                <w:szCs w:val="2"/>
              </w:rPr>
              <w:t>月</w:t>
            </w:r>
            <w:r w:rsidRPr="0005641D">
              <w:rPr>
                <w:rFonts w:hint="eastAsia"/>
                <w:sz w:val="16"/>
                <w:szCs w:val="2"/>
              </w:rPr>
              <w:t xml:space="preserve"> </w:t>
            </w:r>
            <w:r w:rsidRPr="0005641D">
              <w:rPr>
                <w:rFonts w:hint="eastAsia"/>
                <w:sz w:val="16"/>
                <w:szCs w:val="2"/>
              </w:rPr>
              <w:t xml:space="preserve">　日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7CD7AF1" w14:textId="77777777" w:rsidR="00473036" w:rsidRPr="0005641D" w:rsidRDefault="00473036" w:rsidP="00981023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0F226FF" w14:textId="77777777" w:rsidR="00473036" w:rsidRPr="0005641D" w:rsidRDefault="00473036" w:rsidP="00981023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2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CEEE5D" w14:textId="77777777" w:rsidR="00473036" w:rsidRPr="0005641D" w:rsidRDefault="00473036" w:rsidP="00981023">
            <w:pPr>
              <w:snapToGrid w:val="0"/>
              <w:jc w:val="center"/>
              <w:rPr>
                <w:sz w:val="20"/>
                <w:szCs w:val="2"/>
              </w:rPr>
            </w:pPr>
          </w:p>
        </w:tc>
      </w:tr>
      <w:tr w:rsidR="00473036" w:rsidRPr="0005641D" w14:paraId="13D1B102" w14:textId="77777777" w:rsidTr="00981023">
        <w:trPr>
          <w:trHeight w:val="397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D6FD7C" w14:textId="77777777" w:rsidR="00473036" w:rsidRPr="0005641D" w:rsidRDefault="00473036" w:rsidP="00981023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7DC74EF7" w14:textId="77777777" w:rsidR="00473036" w:rsidRPr="0005641D" w:rsidRDefault="00473036" w:rsidP="00981023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19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2D6086" w14:textId="77777777" w:rsidR="00473036" w:rsidRPr="0005641D" w:rsidRDefault="00473036" w:rsidP="00981023">
            <w:pPr>
              <w:snapToGrid w:val="0"/>
              <w:jc w:val="center"/>
              <w:rPr>
                <w:sz w:val="20"/>
                <w:szCs w:val="2"/>
              </w:rPr>
            </w:pPr>
          </w:p>
        </w:tc>
        <w:tc>
          <w:tcPr>
            <w:tcW w:w="381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CEC32" w14:textId="77777777" w:rsidR="00473036" w:rsidRPr="0005641D" w:rsidRDefault="00473036" w:rsidP="00981023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26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5DE2C7" w14:textId="77777777" w:rsidR="00473036" w:rsidRPr="0005641D" w:rsidRDefault="00473036" w:rsidP="00981023">
            <w:pPr>
              <w:snapToGrid w:val="0"/>
              <w:jc w:val="center"/>
              <w:rPr>
                <w:sz w:val="20"/>
                <w:szCs w:val="2"/>
              </w:rPr>
            </w:pPr>
          </w:p>
        </w:tc>
      </w:tr>
      <w:tr w:rsidR="00473036" w:rsidRPr="0005641D" w14:paraId="585432B1" w14:textId="77777777" w:rsidTr="00981023">
        <w:trPr>
          <w:trHeight w:val="41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537E" w14:textId="77777777" w:rsidR="00473036" w:rsidRPr="0005641D" w:rsidRDefault="00473036" w:rsidP="00981023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C100AB3" w14:textId="77777777" w:rsidR="00473036" w:rsidRPr="0005641D" w:rsidRDefault="00473036" w:rsidP="00981023">
            <w:pPr>
              <w:snapToGrid w:val="0"/>
              <w:rPr>
                <w:sz w:val="20"/>
                <w:szCs w:val="2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774DAB" w14:textId="77777777" w:rsidR="00473036" w:rsidRPr="0005641D" w:rsidRDefault="00473036" w:rsidP="00981023">
            <w:pPr>
              <w:snapToGrid w:val="0"/>
              <w:jc w:val="center"/>
              <w:rPr>
                <w:sz w:val="20"/>
                <w:szCs w:val="2"/>
              </w:rPr>
            </w:pPr>
            <w:r w:rsidRPr="00E9070B">
              <w:rPr>
                <w:rFonts w:hint="eastAsia"/>
                <w:sz w:val="20"/>
                <w:szCs w:val="2"/>
              </w:rPr>
              <w:t>報告書発送方法</w:t>
            </w: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B6E63" w14:textId="77777777" w:rsidR="00473036" w:rsidRPr="0005641D" w:rsidRDefault="00473036" w:rsidP="00981023">
            <w:pPr>
              <w:snapToGrid w:val="0"/>
              <w:jc w:val="center"/>
              <w:rPr>
                <w:sz w:val="20"/>
                <w:szCs w:val="2"/>
              </w:rPr>
            </w:pPr>
            <w:r w:rsidRPr="0005641D">
              <w:rPr>
                <w:rFonts w:hint="eastAsia"/>
                <w:sz w:val="20"/>
                <w:szCs w:val="2"/>
              </w:rPr>
              <w:t>郵送</w:t>
            </w:r>
            <w:r w:rsidRPr="001F56A1">
              <w:rPr>
                <w:rFonts w:hint="eastAsia"/>
                <w:sz w:val="18"/>
                <w:szCs w:val="2"/>
              </w:rPr>
              <w:t xml:space="preserve"> </w:t>
            </w:r>
            <w:r w:rsidRPr="0005641D">
              <w:rPr>
                <w:rFonts w:hint="eastAsia"/>
                <w:sz w:val="20"/>
                <w:szCs w:val="2"/>
              </w:rPr>
              <w:t>・</w:t>
            </w:r>
            <w:r w:rsidRPr="001F56A1">
              <w:rPr>
                <w:rFonts w:hint="eastAsia"/>
                <w:sz w:val="18"/>
                <w:szCs w:val="2"/>
              </w:rPr>
              <w:t xml:space="preserve"> </w:t>
            </w:r>
            <w:r w:rsidRPr="0005641D">
              <w:rPr>
                <w:rFonts w:hint="eastAsia"/>
                <w:sz w:val="20"/>
                <w:szCs w:val="2"/>
              </w:rPr>
              <w:t>お引取り</w:t>
            </w:r>
            <w:r w:rsidRPr="001F56A1">
              <w:rPr>
                <w:rFonts w:hint="eastAsia"/>
                <w:sz w:val="18"/>
                <w:szCs w:val="2"/>
              </w:rPr>
              <w:t xml:space="preserve"> </w:t>
            </w:r>
            <w:r w:rsidRPr="0005641D">
              <w:rPr>
                <w:rFonts w:hint="eastAsia"/>
                <w:sz w:val="20"/>
                <w:szCs w:val="2"/>
              </w:rPr>
              <w:t>・</w:t>
            </w:r>
            <w:r w:rsidRPr="001F56A1">
              <w:rPr>
                <w:rFonts w:hint="eastAsia"/>
                <w:sz w:val="18"/>
                <w:szCs w:val="2"/>
              </w:rPr>
              <w:t xml:space="preserve"> </w:t>
            </w:r>
            <w:r w:rsidRPr="0005641D">
              <w:rPr>
                <w:rFonts w:hint="eastAsia"/>
                <w:sz w:val="20"/>
                <w:szCs w:val="2"/>
              </w:rPr>
              <w:t>その他</w:t>
            </w:r>
            <w:r>
              <w:rPr>
                <w:rFonts w:hint="eastAsia"/>
                <w:sz w:val="20"/>
                <w:szCs w:val="2"/>
              </w:rPr>
              <w:t xml:space="preserve">（　</w:t>
            </w:r>
            <w:r>
              <w:rPr>
                <w:rFonts w:hint="eastAsia"/>
                <w:sz w:val="20"/>
                <w:szCs w:val="2"/>
              </w:rPr>
              <w:t xml:space="preserve">   </w:t>
            </w:r>
            <w:r>
              <w:rPr>
                <w:rFonts w:hint="eastAsia"/>
                <w:sz w:val="20"/>
                <w:szCs w:val="2"/>
              </w:rPr>
              <w:t xml:space="preserve">　）</w:t>
            </w:r>
          </w:p>
        </w:tc>
        <w:tc>
          <w:tcPr>
            <w:tcW w:w="2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C0EE" w14:textId="77777777" w:rsidR="00473036" w:rsidRPr="0005641D" w:rsidRDefault="00473036" w:rsidP="00981023">
            <w:pPr>
              <w:snapToGrid w:val="0"/>
              <w:jc w:val="center"/>
              <w:rPr>
                <w:sz w:val="20"/>
                <w:szCs w:val="2"/>
              </w:rPr>
            </w:pPr>
          </w:p>
        </w:tc>
      </w:tr>
    </w:tbl>
    <w:p w14:paraId="31298E0A" w14:textId="77777777" w:rsidR="00473036" w:rsidRPr="00F17471" w:rsidRDefault="00473036" w:rsidP="00473036">
      <w:pPr>
        <w:snapToGrid w:val="0"/>
        <w:jc w:val="right"/>
        <w:rPr>
          <w:rFonts w:ascii="ＭＳ 明朝" w:hAnsi="ＭＳ 明朝" w:cs="Meiryo UI"/>
          <w:sz w:val="19"/>
          <w:szCs w:val="19"/>
        </w:rPr>
      </w:pPr>
      <w:r w:rsidRPr="00F17471">
        <w:rPr>
          <w:rFonts w:ascii="ＭＳ 明朝" w:hAnsi="ＭＳ 明朝" w:cs="Meiryo UI" w:hint="eastAsia"/>
          <w:sz w:val="19"/>
          <w:szCs w:val="19"/>
        </w:rPr>
        <w:t>株式会社札幌市中央卸売市場食品衛生検査センター　〒060-0012 札幌市中央区北12条西20丁目1-10 カネシメ冷蔵㈱2F</w:t>
      </w:r>
    </w:p>
    <w:p w14:paraId="223AD207" w14:textId="77777777" w:rsidR="00473036" w:rsidRDefault="00473036" w:rsidP="00473036">
      <w:pPr>
        <w:snapToGrid w:val="0"/>
        <w:jc w:val="right"/>
        <w:rPr>
          <w:rFonts w:ascii="ＭＳ 明朝" w:hAnsi="ＭＳ 明朝" w:cs="Meiryo UI"/>
          <w:sz w:val="18"/>
          <w:szCs w:val="18"/>
        </w:rPr>
      </w:pPr>
      <w:r w:rsidRPr="00F17471">
        <w:rPr>
          <w:rFonts w:ascii="ＭＳ 明朝" w:hAnsi="ＭＳ 明朝" w:cs="Meiryo UI" w:hint="eastAsia"/>
          <w:sz w:val="18"/>
          <w:szCs w:val="18"/>
        </w:rPr>
        <w:t xml:space="preserve">ＴＥＬ ０１１（６１８）２２６３ ／ ＦＡＸ ０１１（６１８）２２６４　</w:t>
      </w:r>
      <w:r>
        <w:rPr>
          <w:rFonts w:ascii="ＭＳ 明朝" w:hAnsi="ＭＳ 明朝" w:cs="Meiryo UI" w:hint="eastAsia"/>
          <w:sz w:val="18"/>
          <w:szCs w:val="18"/>
        </w:rPr>
        <w:t>2607</w:t>
      </w:r>
      <w:r w:rsidRPr="00F17471">
        <w:rPr>
          <w:rFonts w:ascii="ＭＳ 明朝" w:hAnsi="ＭＳ 明朝" w:cs="Meiryo UI" w:hint="eastAsia"/>
          <w:sz w:val="18"/>
          <w:szCs w:val="18"/>
        </w:rPr>
        <w:t xml:space="preserve">版 </w:t>
      </w:r>
      <w:r>
        <w:rPr>
          <w:rFonts w:ascii="ＭＳ 明朝" w:hAnsi="ＭＳ 明朝" w:cs="Meiryo UI"/>
          <w:sz w:val="18"/>
          <w:szCs w:val="18"/>
        </w:rPr>
        <w:t>F</w:t>
      </w:r>
      <w:r w:rsidRPr="00F17471">
        <w:rPr>
          <w:rFonts w:ascii="ＭＳ 明朝" w:hAnsi="ＭＳ 明朝" w:cs="Meiryo UI" w:hint="eastAsia"/>
          <w:sz w:val="18"/>
          <w:szCs w:val="18"/>
        </w:rPr>
        <w:t>-1</w:t>
      </w:r>
      <w:r w:rsidR="00C11FA3">
        <w:rPr>
          <w:rFonts w:ascii="ＭＳ 明朝" w:hAnsi="ＭＳ 明朝" w:cs="Meiryo UI"/>
          <w:sz w:val="18"/>
          <w:szCs w:val="18"/>
        </w:rPr>
        <w:t>-1</w:t>
      </w:r>
    </w:p>
    <w:p w14:paraId="45981974" w14:textId="77777777" w:rsidR="00F4689A" w:rsidRPr="00F4689A" w:rsidRDefault="00F4689A" w:rsidP="00F4689A">
      <w:pPr>
        <w:snapToGrid w:val="0"/>
        <w:jc w:val="left"/>
        <w:rPr>
          <w:rFonts w:ascii="Meiryo UI" w:eastAsia="Meiryo UI" w:hAnsi="Meiryo UI" w:cs="Meiryo UI"/>
          <w:b/>
          <w:color w:val="FF0000"/>
          <w:szCs w:val="21"/>
          <w:u w:val="single"/>
        </w:rPr>
      </w:pPr>
      <w:r w:rsidRPr="00E23E2B">
        <w:rPr>
          <w:rFonts w:ascii="Meiryo UI" w:eastAsia="Meiryo UI" w:hAnsi="Meiryo UI" w:cs="Meiryo UI" w:hint="eastAsia"/>
          <w:sz w:val="20"/>
        </w:rPr>
        <w:lastRenderedPageBreak/>
        <w:t>【</w:t>
      </w:r>
      <w:r>
        <w:rPr>
          <w:rFonts w:ascii="Meiryo UI" w:eastAsia="Meiryo UI" w:hAnsi="Meiryo UI" w:cs="Meiryo UI" w:hint="eastAsia"/>
          <w:sz w:val="20"/>
        </w:rPr>
        <w:t>採取箇所リスト</w:t>
      </w:r>
      <w:r w:rsidRPr="00E23E2B">
        <w:rPr>
          <w:rFonts w:ascii="Meiryo UI" w:eastAsia="Meiryo UI" w:hAnsi="Meiryo UI" w:cs="Meiryo UI" w:hint="eastAsia"/>
          <w:sz w:val="20"/>
        </w:rPr>
        <w:t>・報告書へ記載する事項</w:t>
      </w:r>
      <w:r>
        <w:rPr>
          <w:rFonts w:ascii="Meiryo UI" w:eastAsia="Meiryo UI" w:hAnsi="Meiryo UI" w:cs="Meiryo UI"/>
          <w:b/>
          <w:color w:val="0070C0"/>
          <w:sz w:val="20"/>
        </w:rPr>
        <w:t>F1-</w:t>
      </w:r>
      <w:r w:rsidRPr="00CA1D6B">
        <w:rPr>
          <w:rFonts w:ascii="Meiryo UI" w:eastAsia="Meiryo UI" w:hAnsi="Meiryo UI" w:cs="Meiryo UI" w:hint="eastAsia"/>
          <w:b/>
          <w:color w:val="0070C0"/>
          <w:sz w:val="20"/>
        </w:rPr>
        <w:t>２</w:t>
      </w:r>
      <w:r w:rsidRPr="00E23E2B">
        <w:rPr>
          <w:rFonts w:ascii="Meiryo UI" w:eastAsia="Meiryo UI" w:hAnsi="Meiryo UI" w:cs="Meiryo UI" w:hint="eastAsia"/>
          <w:sz w:val="20"/>
        </w:rPr>
        <w:t>】</w:t>
      </w:r>
      <w:r>
        <w:rPr>
          <w:rFonts w:ascii="Meiryo UI" w:eastAsia="Meiryo UI" w:hAnsi="Meiryo UI" w:cs="Meiryo UI" w:hint="eastAsia"/>
        </w:rPr>
        <w:t xml:space="preserve"> </w:t>
      </w:r>
      <w:r w:rsidRPr="00F4689A">
        <w:rPr>
          <w:rFonts w:ascii="Meiryo UI" w:eastAsia="Meiryo UI" w:hAnsi="Meiryo UI" w:cs="Meiryo UI" w:hint="eastAsia"/>
          <w:b/>
          <w:color w:val="FF0000"/>
          <w:szCs w:val="21"/>
          <w:u w:val="single"/>
        </w:rPr>
        <w:t>※報告書発行後、「宛名」・「試験品名称・情報」は一切変更できません。</w:t>
      </w:r>
    </w:p>
    <w:tbl>
      <w:tblPr>
        <w:tblW w:w="1032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327"/>
        <w:gridCol w:w="3017"/>
        <w:gridCol w:w="1926"/>
        <w:gridCol w:w="3567"/>
      </w:tblGrid>
      <w:tr w:rsidR="00F4689A" w:rsidRPr="000B1C93" w14:paraId="1F80DF8B" w14:textId="77777777" w:rsidTr="00981023">
        <w:trPr>
          <w:trHeight w:hRule="exact" w:val="397"/>
        </w:trPr>
        <w:tc>
          <w:tcPr>
            <w:tcW w:w="18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1558D8" w14:textId="77777777" w:rsidR="00F4689A" w:rsidRPr="000B1C93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0B1C93">
              <w:rPr>
                <w:rFonts w:ascii="Meiryo UI" w:eastAsia="Meiryo UI" w:hAnsi="Meiryo UI" w:cs="Meiryo UI" w:hint="eastAsia"/>
              </w:rPr>
              <w:t>依頼者</w:t>
            </w:r>
            <w:r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8510" w:type="dxa"/>
            <w:gridSpan w:val="3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8FE5148" w14:textId="77777777" w:rsidR="00F4689A" w:rsidRPr="00432EC3" w:rsidRDefault="00F4689A" w:rsidP="00981023">
            <w:pPr>
              <w:snapToGrid w:val="0"/>
              <w:spacing w:beforeLines="20" w:before="72"/>
              <w:rPr>
                <w:rFonts w:ascii="ＭＳ 明朝" w:hAnsi="ＭＳ 明朝" w:cs="Meiryo UI"/>
                <w:sz w:val="18"/>
              </w:rPr>
            </w:pPr>
            <w:r w:rsidRPr="000135C9">
              <w:rPr>
                <w:rFonts w:ascii="ＭＳ 明朝" w:hAnsi="ＭＳ 明朝" w:cs="Meiryo UI" w:hint="eastAsia"/>
                <w:b/>
                <w:bCs/>
                <w:color w:val="FF0000"/>
                <w:sz w:val="22"/>
              </w:rPr>
              <w:t>株式会社 サンプル</w:t>
            </w:r>
          </w:p>
        </w:tc>
      </w:tr>
      <w:tr w:rsidR="00F4689A" w:rsidRPr="000B1C93" w14:paraId="373E8858" w14:textId="77777777" w:rsidTr="00981023">
        <w:trPr>
          <w:trHeight w:hRule="exact" w:val="510"/>
        </w:trPr>
        <w:tc>
          <w:tcPr>
            <w:tcW w:w="1810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E0CADAA" w14:textId="77777777" w:rsidR="00F4689A" w:rsidRPr="000B1C93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943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376F2840" w14:textId="77777777" w:rsidR="00F4689A" w:rsidRPr="000B1C93" w:rsidRDefault="00F4689A" w:rsidP="00981023">
            <w:pPr>
              <w:snapToGrid w:val="0"/>
              <w:spacing w:beforeLines="20" w:before="72"/>
              <w:rPr>
                <w:rFonts w:ascii="Meiryo UI" w:eastAsia="Meiryo UI" w:hAnsi="Meiryo UI" w:cs="Meiryo UI"/>
              </w:rPr>
            </w:pPr>
            <w:r w:rsidRPr="00FE2E4C">
              <w:rPr>
                <w:rFonts w:ascii="Meiryo UI" w:eastAsia="Meiryo UI" w:hAnsi="Meiryo UI" w:cs="Meiryo UI" w:hint="eastAsia"/>
                <w:sz w:val="20"/>
              </w:rPr>
              <w:t xml:space="preserve">所属・部署: </w:t>
            </w:r>
            <w:r w:rsidRPr="00F4689A">
              <w:rPr>
                <w:rFonts w:ascii="ＭＳ 明朝" w:hAnsi="ＭＳ 明朝" w:cs="Meiryo UI" w:hint="eastAsia"/>
                <w:b/>
                <w:bCs/>
                <w:color w:val="FF0000"/>
                <w:sz w:val="20"/>
              </w:rPr>
              <w:t>品質保証課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3E6802C1" w14:textId="77777777" w:rsidR="00F4689A" w:rsidRPr="000B1C93" w:rsidRDefault="00F4689A" w:rsidP="00981023">
            <w:pPr>
              <w:snapToGrid w:val="0"/>
              <w:spacing w:beforeLines="20" w:before="72"/>
              <w:rPr>
                <w:rFonts w:ascii="Meiryo UI" w:eastAsia="Meiryo UI" w:hAnsi="Meiryo UI" w:cs="Meiryo UI"/>
              </w:rPr>
            </w:pPr>
            <w:r w:rsidRPr="00FE2E4C">
              <w:rPr>
                <w:rFonts w:ascii="Meiryo UI" w:eastAsia="Meiryo UI" w:hAnsi="Meiryo UI" w:cs="Meiryo UI" w:hint="eastAsia"/>
                <w:sz w:val="20"/>
              </w:rPr>
              <w:t xml:space="preserve">担当者: </w:t>
            </w:r>
            <w:r w:rsidRPr="000135C9">
              <w:rPr>
                <w:rFonts w:ascii="ＭＳ 明朝" w:hAnsi="ＭＳ 明朝" w:cs="Meiryo UI" w:hint="eastAsia"/>
                <w:b/>
                <w:bCs/>
                <w:color w:val="FF0000"/>
                <w:sz w:val="20"/>
              </w:rPr>
              <w:t>サンプル 太郎</w:t>
            </w:r>
          </w:p>
        </w:tc>
      </w:tr>
      <w:tr w:rsidR="00F4689A" w:rsidRPr="000A5336" w14:paraId="1EB70A1A" w14:textId="77777777" w:rsidTr="00981023">
        <w:trPr>
          <w:trHeight w:hRule="exact" w:val="34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6D3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No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7B35" w14:textId="77777777" w:rsidR="00F4689A" w:rsidRPr="002E54A2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名称</w:t>
            </w:r>
            <w:r w:rsidRPr="00C11FA3">
              <w:rPr>
                <w:rFonts w:ascii="Meiryo UI" w:eastAsia="Meiryo UI" w:hAnsi="Meiryo UI" w:cs="Meiryo UI" w:hint="eastAsia"/>
                <w:sz w:val="18"/>
                <w:szCs w:val="20"/>
              </w:rPr>
              <w:t>（採取場所など）</w:t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B7227" w14:textId="77777777" w:rsidR="00F4689A" w:rsidRPr="002E54A2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特記事項</w:t>
            </w:r>
            <w:r w:rsidRPr="002E54A2">
              <w:rPr>
                <w:rFonts w:ascii="Meiryo UI" w:eastAsia="Meiryo UI" w:hAnsi="Meiryo UI" w:cs="Meiryo UI" w:hint="eastAsia"/>
              </w:rPr>
              <w:t>※</w:t>
            </w:r>
          </w:p>
        </w:tc>
      </w:tr>
      <w:tr w:rsidR="00F4689A" w:rsidRPr="004A1DC2" w14:paraId="15E2B800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0B494E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1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2894" w14:textId="77777777" w:rsidR="00F4689A" w:rsidRPr="00B464E0" w:rsidRDefault="00B464E0" w:rsidP="00981023">
            <w:pPr>
              <w:snapToGrid w:val="0"/>
              <w:rPr>
                <w:rFonts w:ascii="ＭＳ 明朝" w:hAnsi="ＭＳ 明朝" w:cs="Meiryo UI"/>
                <w:b/>
                <w:bCs/>
                <w:sz w:val="22"/>
              </w:rPr>
            </w:pPr>
            <w:r w:rsidRPr="00B464E0">
              <w:rPr>
                <w:rFonts w:ascii="ＭＳ 明朝" w:hAnsi="ＭＳ 明朝" w:cs="Meiryo UI" w:hint="eastAsia"/>
                <w:b/>
                <w:bCs/>
                <w:color w:val="FF0000"/>
                <w:sz w:val="20"/>
                <w:szCs w:val="20"/>
              </w:rPr>
              <w:t>コンベヤ台</w:t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097755" w14:textId="77777777" w:rsidR="00F4689A" w:rsidRPr="00796F2B" w:rsidRDefault="00B464E0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464E0">
              <w:rPr>
                <w:rFonts w:ascii="Meiryo UI" w:eastAsia="Meiryo UI" w:hAnsi="Meiryo UI" w:cs="Meiryo UI"/>
                <w:color w:val="FF000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 w:rsidRPr="00B464E0">
              <w:rPr>
                <w:rFonts w:ascii="Meiryo UI" w:eastAsia="Meiryo UI" w:hAnsi="Meiryo UI" w:cs="Meiryo UI"/>
                <w:color w:val="FF0000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color w:val="FF0000"/>
                <w:szCs w:val="18"/>
              </w:rPr>
            </w:r>
            <w:r w:rsidR="00EA3BB6">
              <w:rPr>
                <w:rFonts w:ascii="Meiryo UI" w:eastAsia="Meiryo UI" w:hAnsi="Meiryo UI" w:cs="Meiryo UI"/>
                <w:color w:val="FF0000"/>
                <w:szCs w:val="18"/>
              </w:rPr>
              <w:fldChar w:fldCharType="separate"/>
            </w:r>
            <w:r w:rsidRPr="00B464E0">
              <w:rPr>
                <w:rFonts w:ascii="Meiryo UI" w:eastAsia="Meiryo UI" w:hAnsi="Meiryo UI" w:cs="Meiryo UI"/>
                <w:color w:val="FF0000"/>
                <w:szCs w:val="18"/>
              </w:rPr>
              <w:fldChar w:fldCharType="end"/>
            </w:r>
            <w:r w:rsidR="00F4689A" w:rsidRPr="00B464E0">
              <w:rPr>
                <w:rFonts w:ascii="Meiryo UI" w:eastAsia="Meiryo UI" w:hAnsi="Meiryo UI" w:cs="Meiryo UI" w:hint="eastAsia"/>
                <w:color w:val="FF0000"/>
                <w:sz w:val="20"/>
                <w:szCs w:val="18"/>
              </w:rPr>
              <w:t>なし</w:t>
            </w:r>
            <w:r w:rsidR="00F4689A"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 w:rsidR="00F4689A"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="00F4689A"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6133A8E1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51B2EF09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5B99FEF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2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55B0" w14:textId="77777777" w:rsidR="00F4689A" w:rsidRPr="00B464E0" w:rsidRDefault="00B464E0" w:rsidP="00981023">
            <w:pPr>
              <w:snapToGrid w:val="0"/>
              <w:rPr>
                <w:rFonts w:ascii="ＭＳ 明朝" w:hAnsi="ＭＳ 明朝" w:cs="Meiryo UI"/>
                <w:b/>
                <w:bCs/>
                <w:sz w:val="22"/>
              </w:rPr>
            </w:pPr>
            <w:r w:rsidRPr="00B464E0">
              <w:rPr>
                <w:rFonts w:ascii="ＭＳ 明朝" w:hAnsi="ＭＳ 明朝" w:cs="Meiryo UI" w:hint="eastAsia"/>
                <w:b/>
                <w:bCs/>
                <w:color w:val="FF0000"/>
                <w:sz w:val="20"/>
                <w:szCs w:val="20"/>
              </w:rPr>
              <w:t>製麺機</w:t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990DD1" w14:textId="77777777" w:rsidR="00F4689A" w:rsidRPr="00796F2B" w:rsidRDefault="00B464E0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b/>
                <w:bCs/>
                <w:color w:val="FF000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Cs w:val="18"/>
              </w:rPr>
            </w:r>
            <w:r w:rsidR="00EA3BB6">
              <w:rPr>
                <w:rFonts w:ascii="Meiryo UI" w:eastAsia="Meiryo UI" w:hAnsi="Meiryo UI" w:cs="Meiryo UI"/>
                <w:b/>
                <w:bCs/>
                <w:color w:val="FF0000"/>
                <w:szCs w:val="18"/>
              </w:rPr>
              <w:fldChar w:fldCharType="separate"/>
            </w:r>
            <w:r>
              <w:rPr>
                <w:rFonts w:ascii="Meiryo UI" w:eastAsia="Meiryo UI" w:hAnsi="Meiryo UI" w:cs="Meiryo UI"/>
                <w:b/>
                <w:bCs/>
                <w:color w:val="FF0000"/>
                <w:szCs w:val="18"/>
              </w:rPr>
              <w:fldChar w:fldCharType="end"/>
            </w:r>
            <w:r w:rsidR="00F4689A" w:rsidRPr="00B464E0">
              <w:rPr>
                <w:rFonts w:ascii="Meiryo UI" w:eastAsia="Meiryo UI" w:hAnsi="Meiryo UI" w:cs="Meiryo UI" w:hint="eastAsia"/>
                <w:b/>
                <w:bCs/>
                <w:color w:val="FF0000"/>
                <w:sz w:val="20"/>
                <w:szCs w:val="18"/>
              </w:rPr>
              <w:t>なし</w:t>
            </w:r>
            <w:r w:rsidR="00F4689A"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 w:rsidR="00F4689A"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="00F4689A"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9B3CC58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15AAED09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890668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3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B154" w14:textId="77777777" w:rsidR="00F4689A" w:rsidRPr="00B464E0" w:rsidRDefault="00B464E0" w:rsidP="00981023">
            <w:pPr>
              <w:snapToGrid w:val="0"/>
              <w:rPr>
                <w:rFonts w:ascii="ＭＳ 明朝" w:hAnsi="ＭＳ 明朝" w:cs="Meiryo UI"/>
                <w:b/>
                <w:bCs/>
                <w:sz w:val="22"/>
              </w:rPr>
            </w:pPr>
            <w:r w:rsidRPr="00B464E0">
              <w:rPr>
                <w:rFonts w:ascii="ＭＳ 明朝" w:hAnsi="ＭＳ 明朝" w:cs="Meiryo UI" w:hint="eastAsia"/>
                <w:b/>
                <w:bCs/>
                <w:color w:val="FF0000"/>
                <w:sz w:val="20"/>
                <w:szCs w:val="20"/>
              </w:rPr>
              <w:t>ステンレスボウル</w:t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EAAC6B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3E57AF6" w14:textId="77777777" w:rsidR="00F4689A" w:rsidRPr="00B464E0" w:rsidRDefault="00B464E0" w:rsidP="00981023">
            <w:pPr>
              <w:snapToGrid w:val="0"/>
              <w:rPr>
                <w:rFonts w:ascii="ＭＳ 明朝" w:hAnsi="ＭＳ 明朝" w:cs="Meiryo UI"/>
                <w:b/>
                <w:bCs/>
                <w:szCs w:val="21"/>
              </w:rPr>
            </w:pPr>
            <w:r w:rsidRPr="00B464E0">
              <w:rPr>
                <w:rFonts w:ascii="ＭＳ 明朝" w:hAnsi="ＭＳ 明朝" w:cs="Meiryo UI"/>
                <w:b/>
                <w:bCs/>
                <w:color w:val="FF0000"/>
                <w:sz w:val="20"/>
                <w:szCs w:val="20"/>
              </w:rPr>
              <w:t>13:00</w:t>
            </w:r>
            <w:r w:rsidRPr="00B464E0">
              <w:rPr>
                <w:rFonts w:ascii="ＭＳ 明朝" w:hAnsi="ＭＳ 明朝" w:cs="Meiryo UI" w:hint="eastAsia"/>
                <w:b/>
                <w:bCs/>
                <w:color w:val="FF0000"/>
                <w:sz w:val="20"/>
                <w:szCs w:val="20"/>
              </w:rPr>
              <w:t>洗浄後</w:t>
            </w:r>
          </w:p>
        </w:tc>
      </w:tr>
      <w:tr w:rsidR="00F4689A" w:rsidRPr="004A1DC2" w14:paraId="684A223F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954388D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4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619A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4F0566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1E8ED33A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6094A644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10C458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5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4EAB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5BC2C6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3F4BF8CD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40DE441F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1BB57B8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6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FF97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FA2436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564C1C15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21F24F52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9E821B8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7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5C1F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74E7A7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68E7DC10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53436A13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7D9B9C7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8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01F4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8CAE61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A0A96AF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4A1DC2">
              <w:rPr>
                <w:rFonts w:ascii="ＭＳ 明朝" w:hAnsi="ＭＳ 明朝" w:cs="Meiryo UI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4A1DC2">
              <w:rPr>
                <w:rFonts w:ascii="ＭＳ 明朝" w:hAnsi="ＭＳ 明朝" w:cs="Meiryo UI"/>
                <w:szCs w:val="21"/>
              </w:rPr>
              <w:instrText xml:space="preserve"> FORMTEXT </w:instrText>
            </w:r>
            <w:r w:rsidRPr="004A1DC2">
              <w:rPr>
                <w:rFonts w:ascii="ＭＳ 明朝" w:hAnsi="ＭＳ 明朝" w:cs="Meiryo UI"/>
                <w:szCs w:val="21"/>
              </w:rPr>
            </w:r>
            <w:r w:rsidRPr="004A1DC2">
              <w:rPr>
                <w:rFonts w:ascii="ＭＳ 明朝" w:hAnsi="ＭＳ 明朝" w:cs="Meiryo UI"/>
                <w:szCs w:val="21"/>
              </w:rPr>
              <w:fldChar w:fldCharType="separate"/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 w:rsidRPr="004A1DC2">
              <w:rPr>
                <w:rFonts w:ascii="ＭＳ 明朝" w:hAnsi="ＭＳ 明朝" w:cs="Meiryo UI"/>
                <w:szCs w:val="21"/>
              </w:rPr>
              <w:fldChar w:fldCharType="end"/>
            </w:r>
          </w:p>
        </w:tc>
      </w:tr>
      <w:tr w:rsidR="00F4689A" w:rsidRPr="004A1DC2" w14:paraId="58084D42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C494513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9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282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F76838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465FF85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31A6415E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88C2CE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10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2CE9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15927B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46A13620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14867CCC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268186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11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B5F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DDBF40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26FEB585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61E92F79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66E4A8C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12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8552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BD77ED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36AE9078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3FAA263B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CF13AB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13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5160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68A9F1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234C42C4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4A1DC2">
              <w:rPr>
                <w:rFonts w:ascii="ＭＳ 明朝" w:hAnsi="ＭＳ 明朝" w:cs="Meiryo UI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4A1DC2">
              <w:rPr>
                <w:rFonts w:ascii="ＭＳ 明朝" w:hAnsi="ＭＳ 明朝" w:cs="Meiryo UI"/>
                <w:szCs w:val="21"/>
              </w:rPr>
              <w:instrText xml:space="preserve"> FORMTEXT </w:instrText>
            </w:r>
            <w:r w:rsidRPr="004A1DC2">
              <w:rPr>
                <w:rFonts w:ascii="ＭＳ 明朝" w:hAnsi="ＭＳ 明朝" w:cs="Meiryo UI"/>
                <w:szCs w:val="21"/>
              </w:rPr>
            </w:r>
            <w:r w:rsidRPr="004A1DC2">
              <w:rPr>
                <w:rFonts w:ascii="ＭＳ 明朝" w:hAnsi="ＭＳ 明朝" w:cs="Meiryo UI"/>
                <w:szCs w:val="21"/>
              </w:rPr>
              <w:fldChar w:fldCharType="separate"/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 w:rsidRPr="004A1DC2">
              <w:rPr>
                <w:rFonts w:ascii="ＭＳ 明朝" w:hAnsi="ＭＳ 明朝" w:cs="Meiryo UI"/>
                <w:szCs w:val="21"/>
              </w:rPr>
              <w:fldChar w:fldCharType="end"/>
            </w:r>
          </w:p>
        </w:tc>
      </w:tr>
      <w:tr w:rsidR="00F4689A" w:rsidRPr="004A1DC2" w14:paraId="48216D1E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8974C7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14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0436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78404A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16474B53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4A1DC2">
              <w:rPr>
                <w:rFonts w:ascii="ＭＳ 明朝" w:hAnsi="ＭＳ 明朝" w:cs="Meiryo UI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4A1DC2">
              <w:rPr>
                <w:rFonts w:ascii="ＭＳ 明朝" w:hAnsi="ＭＳ 明朝" w:cs="Meiryo UI"/>
                <w:szCs w:val="21"/>
              </w:rPr>
              <w:instrText xml:space="preserve"> FORMTEXT </w:instrText>
            </w:r>
            <w:r w:rsidRPr="004A1DC2">
              <w:rPr>
                <w:rFonts w:ascii="ＭＳ 明朝" w:hAnsi="ＭＳ 明朝" w:cs="Meiryo UI"/>
                <w:szCs w:val="21"/>
              </w:rPr>
            </w:r>
            <w:r w:rsidRPr="004A1DC2">
              <w:rPr>
                <w:rFonts w:ascii="ＭＳ 明朝" w:hAnsi="ＭＳ 明朝" w:cs="Meiryo UI"/>
                <w:szCs w:val="21"/>
              </w:rPr>
              <w:fldChar w:fldCharType="separate"/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>
              <w:rPr>
                <w:rFonts w:ascii="ＭＳ 明朝" w:hAnsi="ＭＳ 明朝" w:cs="Meiryo UI"/>
                <w:szCs w:val="21"/>
              </w:rPr>
              <w:t> </w:t>
            </w:r>
            <w:r w:rsidRPr="004A1DC2">
              <w:rPr>
                <w:rFonts w:ascii="ＭＳ 明朝" w:hAnsi="ＭＳ 明朝" w:cs="Meiryo UI"/>
                <w:szCs w:val="21"/>
              </w:rPr>
              <w:fldChar w:fldCharType="end"/>
            </w:r>
          </w:p>
        </w:tc>
      </w:tr>
      <w:tr w:rsidR="00F4689A" w:rsidRPr="004A1DC2" w14:paraId="2B0D1709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563FA0E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15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C2FB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50CD21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4EDA62CC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020681A4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396F77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16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EEBD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549F94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6A7ABF37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4714A657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EA83031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17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A9D0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784B28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34E81905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322AD7B4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3E230E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18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CCEB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691E86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3C4DBA4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A1DC2" w14:paraId="088427E9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A1E5EA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19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0D76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573E56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7BFF343E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  <w:tr w:rsidR="00F4689A" w:rsidRPr="00432EC3" w14:paraId="121E06B8" w14:textId="77777777" w:rsidTr="00981023">
        <w:trPr>
          <w:trHeight w:hRule="exact" w:val="680"/>
        </w:trPr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FBD303" w14:textId="77777777" w:rsidR="00F4689A" w:rsidRPr="000A5336" w:rsidRDefault="00F4689A" w:rsidP="00981023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2</w:t>
            </w:r>
            <w:r>
              <w:rPr>
                <w:rFonts w:ascii="Meiryo UI" w:eastAsia="Meiryo UI" w:hAnsi="Meiryo UI" w:cs="Meiryo UI"/>
                <w:sz w:val="20"/>
              </w:rPr>
              <w:t>0</w:t>
            </w: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DAEADC" w14:textId="77777777" w:rsidR="00F4689A" w:rsidRPr="004A5B45" w:rsidRDefault="00F4689A" w:rsidP="00981023">
            <w:pPr>
              <w:snapToGrid w:val="0"/>
              <w:rPr>
                <w:rFonts w:ascii="ＭＳ 明朝" w:hAnsi="ＭＳ 明朝" w:cs="Meiryo UI"/>
                <w:sz w:val="22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470F2C8" w14:textId="77777777" w:rsidR="00F4689A" w:rsidRPr="00796F2B" w:rsidRDefault="00F4689A" w:rsidP="00981023">
            <w:pPr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A5336">
              <w:rPr>
                <w:rFonts w:ascii="Meiryo UI" w:eastAsia="Meiryo UI" w:hAnsi="Meiryo UI" w:cs="Meiryo UI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A5336">
              <w:rPr>
                <w:rFonts w:ascii="Meiryo UI" w:eastAsia="Meiryo UI" w:hAnsi="Meiryo UI" w:cs="Meiryo UI"/>
                <w:szCs w:val="18"/>
              </w:rPr>
              <w:instrText xml:space="preserve"> FORMCHECKBOX </w:instrText>
            </w:r>
            <w:r w:rsidR="00EA3BB6">
              <w:rPr>
                <w:rFonts w:ascii="Meiryo UI" w:eastAsia="Meiryo UI" w:hAnsi="Meiryo UI" w:cs="Meiryo UI"/>
                <w:szCs w:val="18"/>
              </w:rPr>
            </w:r>
            <w:r w:rsidR="00EA3BB6">
              <w:rPr>
                <w:rFonts w:ascii="Meiryo UI" w:eastAsia="Meiryo UI" w:hAnsi="Meiryo UI" w:cs="Meiryo UI"/>
                <w:szCs w:val="18"/>
              </w:rPr>
              <w:fldChar w:fldCharType="separate"/>
            </w:r>
            <w:r w:rsidRPr="000A5336">
              <w:rPr>
                <w:rFonts w:ascii="Meiryo UI" w:eastAsia="Meiryo UI" w:hAnsi="Meiryo UI" w:cs="Meiryo UI"/>
                <w:szCs w:val="18"/>
              </w:rPr>
              <w:fldChar w:fldCharType="end"/>
            </w:r>
            <w:r w:rsidRPr="004A1DC2">
              <w:rPr>
                <w:rFonts w:ascii="Meiryo UI" w:eastAsia="Meiryo UI" w:hAnsi="Meiryo UI" w:cs="Meiryo UI" w:hint="eastAsia"/>
                <w:sz w:val="20"/>
                <w:szCs w:val="18"/>
              </w:rPr>
              <w:t>なし</w:t>
            </w:r>
            <w:r w:rsidRPr="004A1DC2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／</w:t>
            </w:r>
            <w:r w:rsidRPr="00B03FAE">
              <w:rPr>
                <w:rFonts w:ascii="Meiryo UI" w:eastAsia="Meiryo UI" w:hAnsi="Meiryo UI" w:cs="Meiryo UI" w:hint="eastAsia"/>
                <w:sz w:val="16"/>
                <w:szCs w:val="18"/>
              </w:rPr>
              <w:t>特記事項がありましたら以下へご記入ください</w:t>
            </w:r>
          </w:p>
          <w:p w14:paraId="0C1EBBF9" w14:textId="77777777" w:rsidR="00F4689A" w:rsidRPr="004A1DC2" w:rsidRDefault="00F4689A" w:rsidP="00981023">
            <w:pPr>
              <w:snapToGrid w:val="0"/>
              <w:rPr>
                <w:rFonts w:ascii="ＭＳ 明朝" w:hAnsi="ＭＳ 明朝" w:cs="Meiryo UI"/>
                <w:szCs w:val="21"/>
              </w:rPr>
            </w:pP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全角文字"/>
                  </w:textInput>
                </w:ffData>
              </w:fldCha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instrText xml:space="preserve"> FORMTEXT </w:instrTex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separate"/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t> </w:t>
            </w:r>
            <w:r w:rsidRPr="00C11FA3">
              <w:rPr>
                <w:rFonts w:ascii="ＭＳ 明朝" w:hAnsi="ＭＳ 明朝" w:cs="Meiryo UI"/>
                <w:sz w:val="20"/>
                <w:szCs w:val="20"/>
              </w:rPr>
              <w:fldChar w:fldCharType="end"/>
            </w:r>
          </w:p>
        </w:tc>
      </w:tr>
    </w:tbl>
    <w:p w14:paraId="24F46A5B" w14:textId="77777777" w:rsidR="00F4689A" w:rsidRPr="00F17471" w:rsidRDefault="00F4689A" w:rsidP="00F4689A">
      <w:pPr>
        <w:snapToGrid w:val="0"/>
        <w:jc w:val="right"/>
        <w:rPr>
          <w:rFonts w:ascii="ＭＳ 明朝" w:hAnsi="ＭＳ 明朝" w:cs="Meiryo UI"/>
          <w:sz w:val="19"/>
          <w:szCs w:val="19"/>
        </w:rPr>
      </w:pPr>
      <w:r w:rsidRPr="00F17471">
        <w:rPr>
          <w:rFonts w:ascii="ＭＳ 明朝" w:hAnsi="ＭＳ 明朝" w:cs="Meiryo UI" w:hint="eastAsia"/>
          <w:sz w:val="19"/>
          <w:szCs w:val="19"/>
        </w:rPr>
        <w:t>株式会社札幌市中央卸売市場食品衛生検査センター　〒060-0012 札幌市中央区北12条西20丁目1-10 カネシメ冷蔵㈱2F</w:t>
      </w:r>
    </w:p>
    <w:p w14:paraId="4FA0F0A9" w14:textId="77777777" w:rsidR="00F4689A" w:rsidRPr="00F4689A" w:rsidRDefault="00F4689A" w:rsidP="00F4689A">
      <w:pPr>
        <w:snapToGrid w:val="0"/>
        <w:jc w:val="right"/>
        <w:rPr>
          <w:rFonts w:ascii="ＭＳ 明朝" w:hAnsi="ＭＳ 明朝" w:cs="Meiryo UI"/>
          <w:sz w:val="18"/>
          <w:szCs w:val="18"/>
        </w:rPr>
      </w:pPr>
      <w:r w:rsidRPr="00F17471">
        <w:rPr>
          <w:rFonts w:ascii="ＭＳ 明朝" w:hAnsi="ＭＳ 明朝" w:cs="Meiryo UI" w:hint="eastAsia"/>
          <w:sz w:val="18"/>
          <w:szCs w:val="18"/>
        </w:rPr>
        <w:t xml:space="preserve">ＴＥＬ ０１１（６１８）２２６３ ／ ＦＡＸ ０１１（６１８）２２６４　</w:t>
      </w:r>
      <w:r>
        <w:rPr>
          <w:rFonts w:ascii="ＭＳ 明朝" w:hAnsi="ＭＳ 明朝" w:cs="Meiryo UI" w:hint="eastAsia"/>
          <w:sz w:val="18"/>
          <w:szCs w:val="18"/>
        </w:rPr>
        <w:t>2607</w:t>
      </w:r>
      <w:r w:rsidRPr="00F17471">
        <w:rPr>
          <w:rFonts w:ascii="ＭＳ 明朝" w:hAnsi="ＭＳ 明朝" w:cs="Meiryo UI" w:hint="eastAsia"/>
          <w:sz w:val="18"/>
          <w:szCs w:val="18"/>
        </w:rPr>
        <w:t xml:space="preserve">版 </w:t>
      </w:r>
      <w:r>
        <w:rPr>
          <w:rFonts w:ascii="ＭＳ 明朝" w:hAnsi="ＭＳ 明朝" w:cs="Meiryo UI"/>
          <w:sz w:val="18"/>
          <w:szCs w:val="18"/>
        </w:rPr>
        <w:t>F</w:t>
      </w:r>
      <w:r w:rsidRPr="00F17471">
        <w:rPr>
          <w:rFonts w:ascii="ＭＳ 明朝" w:hAnsi="ＭＳ 明朝" w:cs="Meiryo UI" w:hint="eastAsia"/>
          <w:sz w:val="18"/>
          <w:szCs w:val="18"/>
        </w:rPr>
        <w:t>-1</w:t>
      </w:r>
      <w:r>
        <w:rPr>
          <w:rFonts w:ascii="ＭＳ 明朝" w:hAnsi="ＭＳ 明朝" w:cs="Meiryo UI" w:hint="eastAsia"/>
          <w:sz w:val="18"/>
          <w:szCs w:val="18"/>
        </w:rPr>
        <w:t>-</w:t>
      </w:r>
      <w:r>
        <w:rPr>
          <w:rFonts w:ascii="ＭＳ 明朝" w:hAnsi="ＭＳ 明朝" w:cs="Meiryo UI"/>
          <w:sz w:val="18"/>
          <w:szCs w:val="18"/>
        </w:rPr>
        <w:t>2</w:t>
      </w:r>
    </w:p>
    <w:sectPr w:rsidR="00F4689A" w:rsidRPr="00F4689A" w:rsidSect="00F17471">
      <w:pgSz w:w="11906" w:h="16838" w:code="9"/>
      <w:pgMar w:top="567" w:right="454" w:bottom="3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Noto Sans JP">
    <w:panose1 w:val="020B02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cumentProtection w:edit="forms" w:formatting="1" w:enforcement="1" w:cryptProviderType="rsaAES" w:cryptAlgorithmClass="hash" w:cryptAlgorithmType="typeAny" w:cryptAlgorithmSid="14" w:cryptSpinCount="100000" w:hash="hmdwoDJVl1iePIcwjpu3M+WmOR8qdKItESc8G15z4nRaCec5cmrsjwhEB20lHxu43zCNh+4ldySmnWKklXODmQ==" w:salt="CqKx+md68cjNLO2/M/XF8Q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6"/>
    <w:rsid w:val="00000066"/>
    <w:rsid w:val="000001F6"/>
    <w:rsid w:val="0000048C"/>
    <w:rsid w:val="00000565"/>
    <w:rsid w:val="0000056C"/>
    <w:rsid w:val="000005A8"/>
    <w:rsid w:val="000005AD"/>
    <w:rsid w:val="000006D3"/>
    <w:rsid w:val="000007B8"/>
    <w:rsid w:val="00000955"/>
    <w:rsid w:val="000009B5"/>
    <w:rsid w:val="00000C49"/>
    <w:rsid w:val="00000E27"/>
    <w:rsid w:val="00000F30"/>
    <w:rsid w:val="00001025"/>
    <w:rsid w:val="0000120C"/>
    <w:rsid w:val="000012D8"/>
    <w:rsid w:val="00001465"/>
    <w:rsid w:val="000015AD"/>
    <w:rsid w:val="000015F9"/>
    <w:rsid w:val="0000162B"/>
    <w:rsid w:val="000016C6"/>
    <w:rsid w:val="00001715"/>
    <w:rsid w:val="00001990"/>
    <w:rsid w:val="00001B3B"/>
    <w:rsid w:val="00001C9F"/>
    <w:rsid w:val="00001CC0"/>
    <w:rsid w:val="00001F61"/>
    <w:rsid w:val="00002004"/>
    <w:rsid w:val="00002059"/>
    <w:rsid w:val="000023FD"/>
    <w:rsid w:val="00002455"/>
    <w:rsid w:val="000024E3"/>
    <w:rsid w:val="0000272E"/>
    <w:rsid w:val="00002819"/>
    <w:rsid w:val="00002942"/>
    <w:rsid w:val="00002946"/>
    <w:rsid w:val="000029C1"/>
    <w:rsid w:val="00002A17"/>
    <w:rsid w:val="00002AA0"/>
    <w:rsid w:val="00002AA6"/>
    <w:rsid w:val="00002D84"/>
    <w:rsid w:val="00002E71"/>
    <w:rsid w:val="00002EDB"/>
    <w:rsid w:val="00002FC3"/>
    <w:rsid w:val="000030A2"/>
    <w:rsid w:val="0000323E"/>
    <w:rsid w:val="0000330D"/>
    <w:rsid w:val="0000338C"/>
    <w:rsid w:val="000034BA"/>
    <w:rsid w:val="000034DA"/>
    <w:rsid w:val="000035B1"/>
    <w:rsid w:val="0000375E"/>
    <w:rsid w:val="0000377C"/>
    <w:rsid w:val="00003834"/>
    <w:rsid w:val="0000383F"/>
    <w:rsid w:val="00003899"/>
    <w:rsid w:val="000038EF"/>
    <w:rsid w:val="0000393A"/>
    <w:rsid w:val="00003A3E"/>
    <w:rsid w:val="00003BEF"/>
    <w:rsid w:val="00003C9B"/>
    <w:rsid w:val="00003E9C"/>
    <w:rsid w:val="00003FCA"/>
    <w:rsid w:val="0000402C"/>
    <w:rsid w:val="0000421D"/>
    <w:rsid w:val="00004381"/>
    <w:rsid w:val="00004459"/>
    <w:rsid w:val="000046BB"/>
    <w:rsid w:val="00004717"/>
    <w:rsid w:val="00004732"/>
    <w:rsid w:val="000047A5"/>
    <w:rsid w:val="00004968"/>
    <w:rsid w:val="00004A44"/>
    <w:rsid w:val="00004A4A"/>
    <w:rsid w:val="00004AEE"/>
    <w:rsid w:val="00004B11"/>
    <w:rsid w:val="00004BD7"/>
    <w:rsid w:val="00004CD4"/>
    <w:rsid w:val="00004D00"/>
    <w:rsid w:val="00004EF6"/>
    <w:rsid w:val="00004FC0"/>
    <w:rsid w:val="00004FDA"/>
    <w:rsid w:val="00005025"/>
    <w:rsid w:val="00005041"/>
    <w:rsid w:val="0000504E"/>
    <w:rsid w:val="000050D4"/>
    <w:rsid w:val="000053E5"/>
    <w:rsid w:val="000054D5"/>
    <w:rsid w:val="000054F2"/>
    <w:rsid w:val="0000554A"/>
    <w:rsid w:val="00005554"/>
    <w:rsid w:val="000055AD"/>
    <w:rsid w:val="000055E9"/>
    <w:rsid w:val="000055FE"/>
    <w:rsid w:val="000056D5"/>
    <w:rsid w:val="0000588C"/>
    <w:rsid w:val="00005A6C"/>
    <w:rsid w:val="00005B49"/>
    <w:rsid w:val="00005D7A"/>
    <w:rsid w:val="00005E2C"/>
    <w:rsid w:val="00006074"/>
    <w:rsid w:val="0000634C"/>
    <w:rsid w:val="00006399"/>
    <w:rsid w:val="000063FF"/>
    <w:rsid w:val="00006565"/>
    <w:rsid w:val="00006577"/>
    <w:rsid w:val="00006638"/>
    <w:rsid w:val="0000666A"/>
    <w:rsid w:val="000066E4"/>
    <w:rsid w:val="000066EA"/>
    <w:rsid w:val="0000694B"/>
    <w:rsid w:val="00006A5B"/>
    <w:rsid w:val="00006C9B"/>
    <w:rsid w:val="00006CEE"/>
    <w:rsid w:val="00006D66"/>
    <w:rsid w:val="00006EFE"/>
    <w:rsid w:val="000070C7"/>
    <w:rsid w:val="00007270"/>
    <w:rsid w:val="000072A3"/>
    <w:rsid w:val="0000735B"/>
    <w:rsid w:val="000073F2"/>
    <w:rsid w:val="0000742F"/>
    <w:rsid w:val="000074A3"/>
    <w:rsid w:val="000074F0"/>
    <w:rsid w:val="000075C0"/>
    <w:rsid w:val="0000776A"/>
    <w:rsid w:val="0000780F"/>
    <w:rsid w:val="000078B9"/>
    <w:rsid w:val="0000794C"/>
    <w:rsid w:val="000079DE"/>
    <w:rsid w:val="00007A63"/>
    <w:rsid w:val="00007BD2"/>
    <w:rsid w:val="00007C32"/>
    <w:rsid w:val="00007E6B"/>
    <w:rsid w:val="0001024B"/>
    <w:rsid w:val="00010282"/>
    <w:rsid w:val="00010347"/>
    <w:rsid w:val="0001043E"/>
    <w:rsid w:val="000105D8"/>
    <w:rsid w:val="00010786"/>
    <w:rsid w:val="000107FF"/>
    <w:rsid w:val="000108B8"/>
    <w:rsid w:val="00010C01"/>
    <w:rsid w:val="00010C80"/>
    <w:rsid w:val="00010D5E"/>
    <w:rsid w:val="00010FAB"/>
    <w:rsid w:val="0001100B"/>
    <w:rsid w:val="000113B9"/>
    <w:rsid w:val="000113E4"/>
    <w:rsid w:val="000114B3"/>
    <w:rsid w:val="000115ED"/>
    <w:rsid w:val="00011786"/>
    <w:rsid w:val="00011793"/>
    <w:rsid w:val="00011A35"/>
    <w:rsid w:val="00011AF0"/>
    <w:rsid w:val="00011BA1"/>
    <w:rsid w:val="00011BEC"/>
    <w:rsid w:val="00011C2B"/>
    <w:rsid w:val="00011E01"/>
    <w:rsid w:val="00011F16"/>
    <w:rsid w:val="00012240"/>
    <w:rsid w:val="0001240B"/>
    <w:rsid w:val="00012497"/>
    <w:rsid w:val="000125CC"/>
    <w:rsid w:val="0001267A"/>
    <w:rsid w:val="000127FC"/>
    <w:rsid w:val="0001280E"/>
    <w:rsid w:val="00012951"/>
    <w:rsid w:val="00012968"/>
    <w:rsid w:val="00012AFE"/>
    <w:rsid w:val="00012BB4"/>
    <w:rsid w:val="00012D7D"/>
    <w:rsid w:val="00012D9D"/>
    <w:rsid w:val="00012DF2"/>
    <w:rsid w:val="00012E25"/>
    <w:rsid w:val="00012E44"/>
    <w:rsid w:val="00012EAE"/>
    <w:rsid w:val="00012F66"/>
    <w:rsid w:val="00012F69"/>
    <w:rsid w:val="00012FAB"/>
    <w:rsid w:val="00012FB9"/>
    <w:rsid w:val="00012FF1"/>
    <w:rsid w:val="000130C9"/>
    <w:rsid w:val="00013173"/>
    <w:rsid w:val="000131C5"/>
    <w:rsid w:val="000132AA"/>
    <w:rsid w:val="00013364"/>
    <w:rsid w:val="000135C7"/>
    <w:rsid w:val="000135C9"/>
    <w:rsid w:val="000135F9"/>
    <w:rsid w:val="00013666"/>
    <w:rsid w:val="000136B8"/>
    <w:rsid w:val="0001384D"/>
    <w:rsid w:val="0001395F"/>
    <w:rsid w:val="00013981"/>
    <w:rsid w:val="00013A41"/>
    <w:rsid w:val="00013A7B"/>
    <w:rsid w:val="00013B76"/>
    <w:rsid w:val="00013C34"/>
    <w:rsid w:val="00013C99"/>
    <w:rsid w:val="00013DD8"/>
    <w:rsid w:val="00013E12"/>
    <w:rsid w:val="00013ED3"/>
    <w:rsid w:val="00013EFA"/>
    <w:rsid w:val="00013F25"/>
    <w:rsid w:val="00013F53"/>
    <w:rsid w:val="00013FEF"/>
    <w:rsid w:val="00013FF2"/>
    <w:rsid w:val="00014174"/>
    <w:rsid w:val="00014239"/>
    <w:rsid w:val="00014316"/>
    <w:rsid w:val="000143CA"/>
    <w:rsid w:val="00014575"/>
    <w:rsid w:val="000145FA"/>
    <w:rsid w:val="00014640"/>
    <w:rsid w:val="000146D8"/>
    <w:rsid w:val="0001473F"/>
    <w:rsid w:val="00014A24"/>
    <w:rsid w:val="00014AF3"/>
    <w:rsid w:val="00014D2D"/>
    <w:rsid w:val="00014F20"/>
    <w:rsid w:val="00015056"/>
    <w:rsid w:val="0001507B"/>
    <w:rsid w:val="00015435"/>
    <w:rsid w:val="0001545D"/>
    <w:rsid w:val="0001559A"/>
    <w:rsid w:val="00015776"/>
    <w:rsid w:val="00015846"/>
    <w:rsid w:val="0001584E"/>
    <w:rsid w:val="00015A8A"/>
    <w:rsid w:val="00015AB9"/>
    <w:rsid w:val="00015B74"/>
    <w:rsid w:val="00015D3B"/>
    <w:rsid w:val="00015DE9"/>
    <w:rsid w:val="00015DED"/>
    <w:rsid w:val="00015E81"/>
    <w:rsid w:val="00015F3D"/>
    <w:rsid w:val="00016390"/>
    <w:rsid w:val="00016625"/>
    <w:rsid w:val="00016734"/>
    <w:rsid w:val="00016806"/>
    <w:rsid w:val="00016860"/>
    <w:rsid w:val="00016A0D"/>
    <w:rsid w:val="00016A92"/>
    <w:rsid w:val="00016C76"/>
    <w:rsid w:val="00016C7D"/>
    <w:rsid w:val="00016CC1"/>
    <w:rsid w:val="00016D9C"/>
    <w:rsid w:val="00016E4B"/>
    <w:rsid w:val="00016EB2"/>
    <w:rsid w:val="00016F0B"/>
    <w:rsid w:val="00016F2F"/>
    <w:rsid w:val="00016FD9"/>
    <w:rsid w:val="00016FE0"/>
    <w:rsid w:val="000170BA"/>
    <w:rsid w:val="000170FE"/>
    <w:rsid w:val="0001740E"/>
    <w:rsid w:val="00017432"/>
    <w:rsid w:val="0001756E"/>
    <w:rsid w:val="000175A8"/>
    <w:rsid w:val="00017726"/>
    <w:rsid w:val="0001789E"/>
    <w:rsid w:val="000178AC"/>
    <w:rsid w:val="000178D0"/>
    <w:rsid w:val="00017A53"/>
    <w:rsid w:val="00017D2A"/>
    <w:rsid w:val="00017E32"/>
    <w:rsid w:val="00017E48"/>
    <w:rsid w:val="00017E78"/>
    <w:rsid w:val="00017EC9"/>
    <w:rsid w:val="00017F89"/>
    <w:rsid w:val="00017FD4"/>
    <w:rsid w:val="00017FE8"/>
    <w:rsid w:val="00020003"/>
    <w:rsid w:val="0002001D"/>
    <w:rsid w:val="00020028"/>
    <w:rsid w:val="0002029A"/>
    <w:rsid w:val="000202B1"/>
    <w:rsid w:val="0002041B"/>
    <w:rsid w:val="000205A0"/>
    <w:rsid w:val="00020609"/>
    <w:rsid w:val="0002084E"/>
    <w:rsid w:val="0002098F"/>
    <w:rsid w:val="000209D2"/>
    <w:rsid w:val="00020A2B"/>
    <w:rsid w:val="00020BD1"/>
    <w:rsid w:val="00020BE1"/>
    <w:rsid w:val="00020C2C"/>
    <w:rsid w:val="00020C36"/>
    <w:rsid w:val="00020C3B"/>
    <w:rsid w:val="00020DE6"/>
    <w:rsid w:val="00020E3F"/>
    <w:rsid w:val="00020FEB"/>
    <w:rsid w:val="00021040"/>
    <w:rsid w:val="00021063"/>
    <w:rsid w:val="00021198"/>
    <w:rsid w:val="00021356"/>
    <w:rsid w:val="0002141D"/>
    <w:rsid w:val="00021491"/>
    <w:rsid w:val="000215CB"/>
    <w:rsid w:val="000217FA"/>
    <w:rsid w:val="000218BB"/>
    <w:rsid w:val="000218F8"/>
    <w:rsid w:val="00021B95"/>
    <w:rsid w:val="00021C5B"/>
    <w:rsid w:val="00021C86"/>
    <w:rsid w:val="00021CCB"/>
    <w:rsid w:val="00021F4A"/>
    <w:rsid w:val="00022017"/>
    <w:rsid w:val="0002205D"/>
    <w:rsid w:val="00022141"/>
    <w:rsid w:val="00022199"/>
    <w:rsid w:val="000221A0"/>
    <w:rsid w:val="000222D5"/>
    <w:rsid w:val="000223FB"/>
    <w:rsid w:val="000224DC"/>
    <w:rsid w:val="00022506"/>
    <w:rsid w:val="00022570"/>
    <w:rsid w:val="00022592"/>
    <w:rsid w:val="000225EF"/>
    <w:rsid w:val="000226AC"/>
    <w:rsid w:val="000227A9"/>
    <w:rsid w:val="00022874"/>
    <w:rsid w:val="0002296E"/>
    <w:rsid w:val="00022A6C"/>
    <w:rsid w:val="00022AAF"/>
    <w:rsid w:val="00022AC8"/>
    <w:rsid w:val="00022B9F"/>
    <w:rsid w:val="00022DDB"/>
    <w:rsid w:val="00022DF1"/>
    <w:rsid w:val="00022E49"/>
    <w:rsid w:val="00023098"/>
    <w:rsid w:val="000230BC"/>
    <w:rsid w:val="0002335B"/>
    <w:rsid w:val="000233BA"/>
    <w:rsid w:val="00023467"/>
    <w:rsid w:val="0002371A"/>
    <w:rsid w:val="00023891"/>
    <w:rsid w:val="000239BA"/>
    <w:rsid w:val="00023A6D"/>
    <w:rsid w:val="00023B1D"/>
    <w:rsid w:val="00023B5F"/>
    <w:rsid w:val="00023BFB"/>
    <w:rsid w:val="00023C58"/>
    <w:rsid w:val="00023C8C"/>
    <w:rsid w:val="00023CE7"/>
    <w:rsid w:val="00023D3F"/>
    <w:rsid w:val="000240A2"/>
    <w:rsid w:val="00024118"/>
    <w:rsid w:val="0002426A"/>
    <w:rsid w:val="00024389"/>
    <w:rsid w:val="00024587"/>
    <w:rsid w:val="000245ED"/>
    <w:rsid w:val="0002462B"/>
    <w:rsid w:val="00024834"/>
    <w:rsid w:val="000249E3"/>
    <w:rsid w:val="00024A18"/>
    <w:rsid w:val="00024A2F"/>
    <w:rsid w:val="00024BE4"/>
    <w:rsid w:val="00024C66"/>
    <w:rsid w:val="00024C95"/>
    <w:rsid w:val="00024D85"/>
    <w:rsid w:val="00024E58"/>
    <w:rsid w:val="00024E9D"/>
    <w:rsid w:val="00024EAB"/>
    <w:rsid w:val="00024F51"/>
    <w:rsid w:val="00024F70"/>
    <w:rsid w:val="00025152"/>
    <w:rsid w:val="000252C1"/>
    <w:rsid w:val="0002542F"/>
    <w:rsid w:val="0002544B"/>
    <w:rsid w:val="000254F8"/>
    <w:rsid w:val="00025688"/>
    <w:rsid w:val="000256CF"/>
    <w:rsid w:val="000256D1"/>
    <w:rsid w:val="00025718"/>
    <w:rsid w:val="0002581E"/>
    <w:rsid w:val="000259CA"/>
    <w:rsid w:val="000259D0"/>
    <w:rsid w:val="00025A42"/>
    <w:rsid w:val="00025B1F"/>
    <w:rsid w:val="00025CF5"/>
    <w:rsid w:val="00025DC8"/>
    <w:rsid w:val="00025E1D"/>
    <w:rsid w:val="00025E91"/>
    <w:rsid w:val="00025F63"/>
    <w:rsid w:val="00025FA6"/>
    <w:rsid w:val="000260FB"/>
    <w:rsid w:val="0002642C"/>
    <w:rsid w:val="0002646E"/>
    <w:rsid w:val="000264A8"/>
    <w:rsid w:val="0002659D"/>
    <w:rsid w:val="000265BD"/>
    <w:rsid w:val="00026651"/>
    <w:rsid w:val="000266C5"/>
    <w:rsid w:val="00026770"/>
    <w:rsid w:val="000267AB"/>
    <w:rsid w:val="00026A74"/>
    <w:rsid w:val="00026C4F"/>
    <w:rsid w:val="00026CA7"/>
    <w:rsid w:val="00026E89"/>
    <w:rsid w:val="00026F53"/>
    <w:rsid w:val="00026F8B"/>
    <w:rsid w:val="00027156"/>
    <w:rsid w:val="0002732C"/>
    <w:rsid w:val="00027349"/>
    <w:rsid w:val="0002743C"/>
    <w:rsid w:val="0002748F"/>
    <w:rsid w:val="000274FF"/>
    <w:rsid w:val="00027580"/>
    <w:rsid w:val="000275F3"/>
    <w:rsid w:val="00027623"/>
    <w:rsid w:val="0002778B"/>
    <w:rsid w:val="00027805"/>
    <w:rsid w:val="0002784A"/>
    <w:rsid w:val="000278C4"/>
    <w:rsid w:val="000279D4"/>
    <w:rsid w:val="000279E5"/>
    <w:rsid w:val="00027AD6"/>
    <w:rsid w:val="00027B7F"/>
    <w:rsid w:val="00027BB0"/>
    <w:rsid w:val="00027C6B"/>
    <w:rsid w:val="00027CA8"/>
    <w:rsid w:val="00027D99"/>
    <w:rsid w:val="00027E4F"/>
    <w:rsid w:val="00027E71"/>
    <w:rsid w:val="0003031E"/>
    <w:rsid w:val="00030321"/>
    <w:rsid w:val="0003039F"/>
    <w:rsid w:val="000303C7"/>
    <w:rsid w:val="000303CE"/>
    <w:rsid w:val="0003045F"/>
    <w:rsid w:val="00030474"/>
    <w:rsid w:val="000304C8"/>
    <w:rsid w:val="00030530"/>
    <w:rsid w:val="00030560"/>
    <w:rsid w:val="000308A7"/>
    <w:rsid w:val="00030945"/>
    <w:rsid w:val="00030A03"/>
    <w:rsid w:val="00030A41"/>
    <w:rsid w:val="00030BDF"/>
    <w:rsid w:val="00030E10"/>
    <w:rsid w:val="00030E70"/>
    <w:rsid w:val="00030F3A"/>
    <w:rsid w:val="00030FAB"/>
    <w:rsid w:val="00030FC3"/>
    <w:rsid w:val="00030FCE"/>
    <w:rsid w:val="000311B0"/>
    <w:rsid w:val="00031339"/>
    <w:rsid w:val="00031412"/>
    <w:rsid w:val="00031640"/>
    <w:rsid w:val="00031744"/>
    <w:rsid w:val="000318AC"/>
    <w:rsid w:val="000318B3"/>
    <w:rsid w:val="00031B0A"/>
    <w:rsid w:val="00031B31"/>
    <w:rsid w:val="00031C08"/>
    <w:rsid w:val="00031C30"/>
    <w:rsid w:val="00031CE5"/>
    <w:rsid w:val="00032005"/>
    <w:rsid w:val="00032278"/>
    <w:rsid w:val="0003246A"/>
    <w:rsid w:val="00032499"/>
    <w:rsid w:val="000324E6"/>
    <w:rsid w:val="00032634"/>
    <w:rsid w:val="00032649"/>
    <w:rsid w:val="000326D6"/>
    <w:rsid w:val="000326FB"/>
    <w:rsid w:val="00032801"/>
    <w:rsid w:val="00032808"/>
    <w:rsid w:val="000328ED"/>
    <w:rsid w:val="0003292F"/>
    <w:rsid w:val="000329E7"/>
    <w:rsid w:val="00032A97"/>
    <w:rsid w:val="00032B34"/>
    <w:rsid w:val="00032B61"/>
    <w:rsid w:val="00032C59"/>
    <w:rsid w:val="00032D86"/>
    <w:rsid w:val="00032DE9"/>
    <w:rsid w:val="00032F19"/>
    <w:rsid w:val="00032F4C"/>
    <w:rsid w:val="00032FFB"/>
    <w:rsid w:val="000330AA"/>
    <w:rsid w:val="0003321E"/>
    <w:rsid w:val="0003333A"/>
    <w:rsid w:val="0003339C"/>
    <w:rsid w:val="0003345D"/>
    <w:rsid w:val="0003349E"/>
    <w:rsid w:val="0003357B"/>
    <w:rsid w:val="0003361D"/>
    <w:rsid w:val="0003370D"/>
    <w:rsid w:val="000337F7"/>
    <w:rsid w:val="0003389E"/>
    <w:rsid w:val="000338FE"/>
    <w:rsid w:val="00033C70"/>
    <w:rsid w:val="00033CD9"/>
    <w:rsid w:val="00033ED4"/>
    <w:rsid w:val="000341A7"/>
    <w:rsid w:val="00034339"/>
    <w:rsid w:val="00034535"/>
    <w:rsid w:val="00034702"/>
    <w:rsid w:val="00034725"/>
    <w:rsid w:val="0003476A"/>
    <w:rsid w:val="00034785"/>
    <w:rsid w:val="0003485E"/>
    <w:rsid w:val="000348BA"/>
    <w:rsid w:val="00034A10"/>
    <w:rsid w:val="00034BC3"/>
    <w:rsid w:val="00034D1E"/>
    <w:rsid w:val="00034DE5"/>
    <w:rsid w:val="00034E8C"/>
    <w:rsid w:val="00034F4F"/>
    <w:rsid w:val="00034F9B"/>
    <w:rsid w:val="00034FB7"/>
    <w:rsid w:val="0003503F"/>
    <w:rsid w:val="00035494"/>
    <w:rsid w:val="00035528"/>
    <w:rsid w:val="00035667"/>
    <w:rsid w:val="000357BD"/>
    <w:rsid w:val="000357EA"/>
    <w:rsid w:val="0003581B"/>
    <w:rsid w:val="0003581F"/>
    <w:rsid w:val="00035A68"/>
    <w:rsid w:val="00035AD8"/>
    <w:rsid w:val="00035B6A"/>
    <w:rsid w:val="00035D11"/>
    <w:rsid w:val="00035EB4"/>
    <w:rsid w:val="00036030"/>
    <w:rsid w:val="00036283"/>
    <w:rsid w:val="000362FE"/>
    <w:rsid w:val="000362FF"/>
    <w:rsid w:val="00036330"/>
    <w:rsid w:val="000363D1"/>
    <w:rsid w:val="000363FA"/>
    <w:rsid w:val="0003647D"/>
    <w:rsid w:val="000364C2"/>
    <w:rsid w:val="00036728"/>
    <w:rsid w:val="0003676F"/>
    <w:rsid w:val="00036835"/>
    <w:rsid w:val="000368B8"/>
    <w:rsid w:val="00036A76"/>
    <w:rsid w:val="00036ACA"/>
    <w:rsid w:val="00036B93"/>
    <w:rsid w:val="00036C05"/>
    <w:rsid w:val="00036D77"/>
    <w:rsid w:val="00036DE2"/>
    <w:rsid w:val="00036E52"/>
    <w:rsid w:val="00036F19"/>
    <w:rsid w:val="00036FBA"/>
    <w:rsid w:val="0003708F"/>
    <w:rsid w:val="00037172"/>
    <w:rsid w:val="000371CA"/>
    <w:rsid w:val="000377CF"/>
    <w:rsid w:val="00037834"/>
    <w:rsid w:val="00037A4B"/>
    <w:rsid w:val="00037B17"/>
    <w:rsid w:val="00037B2B"/>
    <w:rsid w:val="00037B9D"/>
    <w:rsid w:val="00037C83"/>
    <w:rsid w:val="00037DCB"/>
    <w:rsid w:val="00037E60"/>
    <w:rsid w:val="00037E62"/>
    <w:rsid w:val="00037FF3"/>
    <w:rsid w:val="000400A3"/>
    <w:rsid w:val="000400BC"/>
    <w:rsid w:val="000404D2"/>
    <w:rsid w:val="00040630"/>
    <w:rsid w:val="00040640"/>
    <w:rsid w:val="0004077B"/>
    <w:rsid w:val="00040788"/>
    <w:rsid w:val="000407BF"/>
    <w:rsid w:val="00040853"/>
    <w:rsid w:val="00040A7D"/>
    <w:rsid w:val="00040A85"/>
    <w:rsid w:val="00040B71"/>
    <w:rsid w:val="00040B90"/>
    <w:rsid w:val="00040BE5"/>
    <w:rsid w:val="00040E1F"/>
    <w:rsid w:val="00040F58"/>
    <w:rsid w:val="00041048"/>
    <w:rsid w:val="0004109E"/>
    <w:rsid w:val="000410BC"/>
    <w:rsid w:val="000410DC"/>
    <w:rsid w:val="00041117"/>
    <w:rsid w:val="000411E1"/>
    <w:rsid w:val="00041227"/>
    <w:rsid w:val="00041394"/>
    <w:rsid w:val="0004147B"/>
    <w:rsid w:val="00041510"/>
    <w:rsid w:val="000415D0"/>
    <w:rsid w:val="000416E6"/>
    <w:rsid w:val="000416FF"/>
    <w:rsid w:val="0004171B"/>
    <w:rsid w:val="000417AE"/>
    <w:rsid w:val="0004183B"/>
    <w:rsid w:val="0004184D"/>
    <w:rsid w:val="0004197A"/>
    <w:rsid w:val="000419DE"/>
    <w:rsid w:val="00041AA8"/>
    <w:rsid w:val="00041B85"/>
    <w:rsid w:val="00041C41"/>
    <w:rsid w:val="00041DB3"/>
    <w:rsid w:val="00041E03"/>
    <w:rsid w:val="00041F39"/>
    <w:rsid w:val="00042008"/>
    <w:rsid w:val="00042013"/>
    <w:rsid w:val="000420C7"/>
    <w:rsid w:val="000420D5"/>
    <w:rsid w:val="00042104"/>
    <w:rsid w:val="000422E8"/>
    <w:rsid w:val="000422F6"/>
    <w:rsid w:val="00042430"/>
    <w:rsid w:val="000424A2"/>
    <w:rsid w:val="00042541"/>
    <w:rsid w:val="000425F0"/>
    <w:rsid w:val="0004261F"/>
    <w:rsid w:val="00042771"/>
    <w:rsid w:val="0004294C"/>
    <w:rsid w:val="000429E1"/>
    <w:rsid w:val="00042C94"/>
    <w:rsid w:val="00042C98"/>
    <w:rsid w:val="00042CFB"/>
    <w:rsid w:val="00042D19"/>
    <w:rsid w:val="00042D58"/>
    <w:rsid w:val="00042E0F"/>
    <w:rsid w:val="0004310D"/>
    <w:rsid w:val="0004312F"/>
    <w:rsid w:val="0004323F"/>
    <w:rsid w:val="000432EC"/>
    <w:rsid w:val="00043305"/>
    <w:rsid w:val="000433F1"/>
    <w:rsid w:val="000437C3"/>
    <w:rsid w:val="000439D7"/>
    <w:rsid w:val="00043C08"/>
    <w:rsid w:val="00043E47"/>
    <w:rsid w:val="00043F09"/>
    <w:rsid w:val="00044044"/>
    <w:rsid w:val="0004427E"/>
    <w:rsid w:val="00044329"/>
    <w:rsid w:val="000443AD"/>
    <w:rsid w:val="00044429"/>
    <w:rsid w:val="00044484"/>
    <w:rsid w:val="00044578"/>
    <w:rsid w:val="0004465F"/>
    <w:rsid w:val="0004473E"/>
    <w:rsid w:val="00044783"/>
    <w:rsid w:val="00044849"/>
    <w:rsid w:val="000449CA"/>
    <w:rsid w:val="00044A09"/>
    <w:rsid w:val="00044A38"/>
    <w:rsid w:val="00044A61"/>
    <w:rsid w:val="00044B7F"/>
    <w:rsid w:val="00044D13"/>
    <w:rsid w:val="00044E1B"/>
    <w:rsid w:val="00044E3B"/>
    <w:rsid w:val="000450BC"/>
    <w:rsid w:val="00045133"/>
    <w:rsid w:val="0004519B"/>
    <w:rsid w:val="0004529D"/>
    <w:rsid w:val="000453B3"/>
    <w:rsid w:val="000455F0"/>
    <w:rsid w:val="00045629"/>
    <w:rsid w:val="000456C0"/>
    <w:rsid w:val="00045A76"/>
    <w:rsid w:val="00045B57"/>
    <w:rsid w:val="00045B58"/>
    <w:rsid w:val="00045C3C"/>
    <w:rsid w:val="00045CF7"/>
    <w:rsid w:val="00045EF0"/>
    <w:rsid w:val="00045F50"/>
    <w:rsid w:val="00045FC7"/>
    <w:rsid w:val="00045FDD"/>
    <w:rsid w:val="00045FE8"/>
    <w:rsid w:val="000461BB"/>
    <w:rsid w:val="000461EB"/>
    <w:rsid w:val="000461FC"/>
    <w:rsid w:val="00046452"/>
    <w:rsid w:val="000468BF"/>
    <w:rsid w:val="00046BFD"/>
    <w:rsid w:val="00046CA7"/>
    <w:rsid w:val="00046CCF"/>
    <w:rsid w:val="00046D99"/>
    <w:rsid w:val="00046E64"/>
    <w:rsid w:val="00046F3F"/>
    <w:rsid w:val="00046F6C"/>
    <w:rsid w:val="00046FAB"/>
    <w:rsid w:val="00047165"/>
    <w:rsid w:val="000471A5"/>
    <w:rsid w:val="00047234"/>
    <w:rsid w:val="0004726A"/>
    <w:rsid w:val="00047276"/>
    <w:rsid w:val="00047287"/>
    <w:rsid w:val="00047351"/>
    <w:rsid w:val="0004749D"/>
    <w:rsid w:val="00047501"/>
    <w:rsid w:val="00047520"/>
    <w:rsid w:val="00047641"/>
    <w:rsid w:val="0004764B"/>
    <w:rsid w:val="00047676"/>
    <w:rsid w:val="00047810"/>
    <w:rsid w:val="0004787C"/>
    <w:rsid w:val="0004793C"/>
    <w:rsid w:val="00047AC0"/>
    <w:rsid w:val="00047B41"/>
    <w:rsid w:val="00047BD5"/>
    <w:rsid w:val="00047C81"/>
    <w:rsid w:val="00047D60"/>
    <w:rsid w:val="00047F7A"/>
    <w:rsid w:val="00047FE0"/>
    <w:rsid w:val="000500C9"/>
    <w:rsid w:val="000500DF"/>
    <w:rsid w:val="000501E7"/>
    <w:rsid w:val="00050325"/>
    <w:rsid w:val="0005037F"/>
    <w:rsid w:val="00050489"/>
    <w:rsid w:val="000504A1"/>
    <w:rsid w:val="00050542"/>
    <w:rsid w:val="00050552"/>
    <w:rsid w:val="00050555"/>
    <w:rsid w:val="000506E5"/>
    <w:rsid w:val="000507ED"/>
    <w:rsid w:val="00050868"/>
    <w:rsid w:val="00050932"/>
    <w:rsid w:val="00050990"/>
    <w:rsid w:val="00050AD4"/>
    <w:rsid w:val="00050B9E"/>
    <w:rsid w:val="00050C99"/>
    <w:rsid w:val="00050D48"/>
    <w:rsid w:val="00050E6D"/>
    <w:rsid w:val="00050F64"/>
    <w:rsid w:val="000511AA"/>
    <w:rsid w:val="000511CE"/>
    <w:rsid w:val="0005121D"/>
    <w:rsid w:val="000512C0"/>
    <w:rsid w:val="00051404"/>
    <w:rsid w:val="00051517"/>
    <w:rsid w:val="00051652"/>
    <w:rsid w:val="00051660"/>
    <w:rsid w:val="00051754"/>
    <w:rsid w:val="000518A9"/>
    <w:rsid w:val="0005190B"/>
    <w:rsid w:val="00051AC6"/>
    <w:rsid w:val="00051B56"/>
    <w:rsid w:val="00051BEB"/>
    <w:rsid w:val="00051BFD"/>
    <w:rsid w:val="00051CEA"/>
    <w:rsid w:val="00051E51"/>
    <w:rsid w:val="00051F28"/>
    <w:rsid w:val="0005211D"/>
    <w:rsid w:val="0005214B"/>
    <w:rsid w:val="0005237A"/>
    <w:rsid w:val="00052453"/>
    <w:rsid w:val="000525F9"/>
    <w:rsid w:val="0005260B"/>
    <w:rsid w:val="00052672"/>
    <w:rsid w:val="00052770"/>
    <w:rsid w:val="00052870"/>
    <w:rsid w:val="00052A08"/>
    <w:rsid w:val="00052BA9"/>
    <w:rsid w:val="00052C2E"/>
    <w:rsid w:val="00052C51"/>
    <w:rsid w:val="00052CFF"/>
    <w:rsid w:val="00052D72"/>
    <w:rsid w:val="00052F3F"/>
    <w:rsid w:val="0005302B"/>
    <w:rsid w:val="0005308A"/>
    <w:rsid w:val="000530F8"/>
    <w:rsid w:val="0005313F"/>
    <w:rsid w:val="0005316A"/>
    <w:rsid w:val="000533DF"/>
    <w:rsid w:val="00053490"/>
    <w:rsid w:val="000535AE"/>
    <w:rsid w:val="000535E6"/>
    <w:rsid w:val="0005369B"/>
    <w:rsid w:val="00053711"/>
    <w:rsid w:val="0005374C"/>
    <w:rsid w:val="00053859"/>
    <w:rsid w:val="000538F7"/>
    <w:rsid w:val="000539DE"/>
    <w:rsid w:val="00053A09"/>
    <w:rsid w:val="00053B48"/>
    <w:rsid w:val="00053B86"/>
    <w:rsid w:val="00053B9A"/>
    <w:rsid w:val="00053C73"/>
    <w:rsid w:val="00053CFD"/>
    <w:rsid w:val="00053D62"/>
    <w:rsid w:val="00053DF6"/>
    <w:rsid w:val="00053E66"/>
    <w:rsid w:val="00053F0E"/>
    <w:rsid w:val="00053F39"/>
    <w:rsid w:val="00053F43"/>
    <w:rsid w:val="00054009"/>
    <w:rsid w:val="00054301"/>
    <w:rsid w:val="00054313"/>
    <w:rsid w:val="00054385"/>
    <w:rsid w:val="000543FD"/>
    <w:rsid w:val="00054485"/>
    <w:rsid w:val="00054543"/>
    <w:rsid w:val="000546D2"/>
    <w:rsid w:val="00054728"/>
    <w:rsid w:val="00054733"/>
    <w:rsid w:val="0005475B"/>
    <w:rsid w:val="00054817"/>
    <w:rsid w:val="000549EF"/>
    <w:rsid w:val="00054AF8"/>
    <w:rsid w:val="00054B5A"/>
    <w:rsid w:val="00054BDE"/>
    <w:rsid w:val="00054CA4"/>
    <w:rsid w:val="00054CBE"/>
    <w:rsid w:val="00054D71"/>
    <w:rsid w:val="00054DAB"/>
    <w:rsid w:val="00054E0E"/>
    <w:rsid w:val="00054F50"/>
    <w:rsid w:val="0005500B"/>
    <w:rsid w:val="00055193"/>
    <w:rsid w:val="000553F2"/>
    <w:rsid w:val="00055651"/>
    <w:rsid w:val="00055992"/>
    <w:rsid w:val="00055C18"/>
    <w:rsid w:val="00056005"/>
    <w:rsid w:val="0005607F"/>
    <w:rsid w:val="000561A7"/>
    <w:rsid w:val="00056231"/>
    <w:rsid w:val="000562D2"/>
    <w:rsid w:val="0005641D"/>
    <w:rsid w:val="00056454"/>
    <w:rsid w:val="0005645D"/>
    <w:rsid w:val="00056501"/>
    <w:rsid w:val="0005659B"/>
    <w:rsid w:val="00056618"/>
    <w:rsid w:val="00056A2C"/>
    <w:rsid w:val="00056A4E"/>
    <w:rsid w:val="00056ABD"/>
    <w:rsid w:val="00056DA6"/>
    <w:rsid w:val="00056E4B"/>
    <w:rsid w:val="00056F40"/>
    <w:rsid w:val="00056FF1"/>
    <w:rsid w:val="0005713C"/>
    <w:rsid w:val="000571A3"/>
    <w:rsid w:val="00057231"/>
    <w:rsid w:val="000577A3"/>
    <w:rsid w:val="00057AC0"/>
    <w:rsid w:val="00057B1E"/>
    <w:rsid w:val="00057D26"/>
    <w:rsid w:val="00057EF4"/>
    <w:rsid w:val="00057F0A"/>
    <w:rsid w:val="00057F10"/>
    <w:rsid w:val="00060018"/>
    <w:rsid w:val="000600D2"/>
    <w:rsid w:val="000601CA"/>
    <w:rsid w:val="0006024E"/>
    <w:rsid w:val="0006033D"/>
    <w:rsid w:val="00060515"/>
    <w:rsid w:val="000605E2"/>
    <w:rsid w:val="00060662"/>
    <w:rsid w:val="000606D7"/>
    <w:rsid w:val="00060845"/>
    <w:rsid w:val="0006090F"/>
    <w:rsid w:val="00060917"/>
    <w:rsid w:val="00060A06"/>
    <w:rsid w:val="00060A5E"/>
    <w:rsid w:val="00060A68"/>
    <w:rsid w:val="00060AF5"/>
    <w:rsid w:val="00060B0F"/>
    <w:rsid w:val="00060B6F"/>
    <w:rsid w:val="00060B72"/>
    <w:rsid w:val="00060BC1"/>
    <w:rsid w:val="00060CBB"/>
    <w:rsid w:val="00060D21"/>
    <w:rsid w:val="00060F49"/>
    <w:rsid w:val="00060F6C"/>
    <w:rsid w:val="00060FB9"/>
    <w:rsid w:val="000610A3"/>
    <w:rsid w:val="000610E2"/>
    <w:rsid w:val="000611A5"/>
    <w:rsid w:val="000613C7"/>
    <w:rsid w:val="000613EE"/>
    <w:rsid w:val="00061537"/>
    <w:rsid w:val="0006160F"/>
    <w:rsid w:val="00061722"/>
    <w:rsid w:val="00061771"/>
    <w:rsid w:val="00061851"/>
    <w:rsid w:val="00061958"/>
    <w:rsid w:val="00061A23"/>
    <w:rsid w:val="00061B5C"/>
    <w:rsid w:val="00061CB8"/>
    <w:rsid w:val="00061D23"/>
    <w:rsid w:val="00061F32"/>
    <w:rsid w:val="00061F35"/>
    <w:rsid w:val="00061F48"/>
    <w:rsid w:val="00062156"/>
    <w:rsid w:val="000622B7"/>
    <w:rsid w:val="00062542"/>
    <w:rsid w:val="000626B4"/>
    <w:rsid w:val="000629E1"/>
    <w:rsid w:val="00062A1E"/>
    <w:rsid w:val="00062AA5"/>
    <w:rsid w:val="00062AB5"/>
    <w:rsid w:val="00062AF5"/>
    <w:rsid w:val="00062E58"/>
    <w:rsid w:val="00062EEF"/>
    <w:rsid w:val="00062F23"/>
    <w:rsid w:val="000630D1"/>
    <w:rsid w:val="0006310E"/>
    <w:rsid w:val="00063180"/>
    <w:rsid w:val="00063498"/>
    <w:rsid w:val="0006354A"/>
    <w:rsid w:val="0006368E"/>
    <w:rsid w:val="000636FD"/>
    <w:rsid w:val="00063769"/>
    <w:rsid w:val="000637F4"/>
    <w:rsid w:val="0006387A"/>
    <w:rsid w:val="00063896"/>
    <w:rsid w:val="00063C6F"/>
    <w:rsid w:val="00063F23"/>
    <w:rsid w:val="00063F9C"/>
    <w:rsid w:val="000641A3"/>
    <w:rsid w:val="000641AC"/>
    <w:rsid w:val="00064339"/>
    <w:rsid w:val="000643F2"/>
    <w:rsid w:val="00064580"/>
    <w:rsid w:val="00064934"/>
    <w:rsid w:val="00064A1A"/>
    <w:rsid w:val="00064A6E"/>
    <w:rsid w:val="00064AD1"/>
    <w:rsid w:val="00064B1D"/>
    <w:rsid w:val="00064B6D"/>
    <w:rsid w:val="00064C31"/>
    <w:rsid w:val="00064EE3"/>
    <w:rsid w:val="0006515D"/>
    <w:rsid w:val="0006517F"/>
    <w:rsid w:val="000653B8"/>
    <w:rsid w:val="0006551C"/>
    <w:rsid w:val="0006557D"/>
    <w:rsid w:val="000655ED"/>
    <w:rsid w:val="0006565F"/>
    <w:rsid w:val="000656D3"/>
    <w:rsid w:val="00065803"/>
    <w:rsid w:val="00065942"/>
    <w:rsid w:val="00065964"/>
    <w:rsid w:val="0006598F"/>
    <w:rsid w:val="00065A7D"/>
    <w:rsid w:val="00065B79"/>
    <w:rsid w:val="00065B99"/>
    <w:rsid w:val="00065BEE"/>
    <w:rsid w:val="00065C69"/>
    <w:rsid w:val="00065D01"/>
    <w:rsid w:val="00065EE4"/>
    <w:rsid w:val="000661A5"/>
    <w:rsid w:val="000661B3"/>
    <w:rsid w:val="0006626D"/>
    <w:rsid w:val="0006636D"/>
    <w:rsid w:val="00066496"/>
    <w:rsid w:val="0006658F"/>
    <w:rsid w:val="000665E0"/>
    <w:rsid w:val="00066736"/>
    <w:rsid w:val="00066741"/>
    <w:rsid w:val="000667DD"/>
    <w:rsid w:val="00066819"/>
    <w:rsid w:val="0006694C"/>
    <w:rsid w:val="00066971"/>
    <w:rsid w:val="00066A93"/>
    <w:rsid w:val="00066B54"/>
    <w:rsid w:val="00066DCC"/>
    <w:rsid w:val="00066E8F"/>
    <w:rsid w:val="00066EC2"/>
    <w:rsid w:val="00066F21"/>
    <w:rsid w:val="00067147"/>
    <w:rsid w:val="00067166"/>
    <w:rsid w:val="000671B7"/>
    <w:rsid w:val="0006743D"/>
    <w:rsid w:val="0006752C"/>
    <w:rsid w:val="00067711"/>
    <w:rsid w:val="00067815"/>
    <w:rsid w:val="000678FE"/>
    <w:rsid w:val="0006795C"/>
    <w:rsid w:val="00067A53"/>
    <w:rsid w:val="00067AF0"/>
    <w:rsid w:val="00067D6C"/>
    <w:rsid w:val="00067E1A"/>
    <w:rsid w:val="00067F62"/>
    <w:rsid w:val="00067F80"/>
    <w:rsid w:val="00067FF6"/>
    <w:rsid w:val="0007005B"/>
    <w:rsid w:val="000701ED"/>
    <w:rsid w:val="00070301"/>
    <w:rsid w:val="000703B6"/>
    <w:rsid w:val="0007045A"/>
    <w:rsid w:val="000704D3"/>
    <w:rsid w:val="000706B0"/>
    <w:rsid w:val="000708F1"/>
    <w:rsid w:val="00070AC4"/>
    <w:rsid w:val="00070BB2"/>
    <w:rsid w:val="00070CA2"/>
    <w:rsid w:val="00070E37"/>
    <w:rsid w:val="0007107C"/>
    <w:rsid w:val="00071192"/>
    <w:rsid w:val="00071241"/>
    <w:rsid w:val="0007136F"/>
    <w:rsid w:val="00071407"/>
    <w:rsid w:val="000714B6"/>
    <w:rsid w:val="0007191E"/>
    <w:rsid w:val="0007192F"/>
    <w:rsid w:val="00071B27"/>
    <w:rsid w:val="00071B42"/>
    <w:rsid w:val="00071C28"/>
    <w:rsid w:val="00071FA6"/>
    <w:rsid w:val="00072059"/>
    <w:rsid w:val="00072108"/>
    <w:rsid w:val="00072225"/>
    <w:rsid w:val="000725A6"/>
    <w:rsid w:val="000725B5"/>
    <w:rsid w:val="000725F1"/>
    <w:rsid w:val="00072A41"/>
    <w:rsid w:val="00072B92"/>
    <w:rsid w:val="00072C42"/>
    <w:rsid w:val="00072C54"/>
    <w:rsid w:val="00072D14"/>
    <w:rsid w:val="00072D4B"/>
    <w:rsid w:val="00072EAD"/>
    <w:rsid w:val="00073092"/>
    <w:rsid w:val="00073179"/>
    <w:rsid w:val="0007318E"/>
    <w:rsid w:val="000732B1"/>
    <w:rsid w:val="00073448"/>
    <w:rsid w:val="000738BC"/>
    <w:rsid w:val="000738F6"/>
    <w:rsid w:val="00073918"/>
    <w:rsid w:val="0007396A"/>
    <w:rsid w:val="000739BB"/>
    <w:rsid w:val="000739D2"/>
    <w:rsid w:val="00073B37"/>
    <w:rsid w:val="00073C23"/>
    <w:rsid w:val="00073C51"/>
    <w:rsid w:val="00073C8A"/>
    <w:rsid w:val="00073D3A"/>
    <w:rsid w:val="00073D4E"/>
    <w:rsid w:val="00073DAE"/>
    <w:rsid w:val="00073EE1"/>
    <w:rsid w:val="00073F67"/>
    <w:rsid w:val="0007424E"/>
    <w:rsid w:val="00074263"/>
    <w:rsid w:val="0007426B"/>
    <w:rsid w:val="000743C1"/>
    <w:rsid w:val="000744FE"/>
    <w:rsid w:val="000745E2"/>
    <w:rsid w:val="000749F3"/>
    <w:rsid w:val="00074B40"/>
    <w:rsid w:val="00074B7A"/>
    <w:rsid w:val="00074C70"/>
    <w:rsid w:val="00074C95"/>
    <w:rsid w:val="00074CD6"/>
    <w:rsid w:val="00074EA7"/>
    <w:rsid w:val="000750E8"/>
    <w:rsid w:val="00075143"/>
    <w:rsid w:val="00075192"/>
    <w:rsid w:val="00075217"/>
    <w:rsid w:val="000752A5"/>
    <w:rsid w:val="000752B3"/>
    <w:rsid w:val="000753E0"/>
    <w:rsid w:val="000754F5"/>
    <w:rsid w:val="000755B6"/>
    <w:rsid w:val="0007563F"/>
    <w:rsid w:val="00075661"/>
    <w:rsid w:val="0007577F"/>
    <w:rsid w:val="00075948"/>
    <w:rsid w:val="000759BA"/>
    <w:rsid w:val="000759D8"/>
    <w:rsid w:val="00075A71"/>
    <w:rsid w:val="00075AB5"/>
    <w:rsid w:val="00075AF7"/>
    <w:rsid w:val="00075B3E"/>
    <w:rsid w:val="00075BE0"/>
    <w:rsid w:val="00075C3E"/>
    <w:rsid w:val="00075C76"/>
    <w:rsid w:val="00075D61"/>
    <w:rsid w:val="00075EE3"/>
    <w:rsid w:val="00075F2C"/>
    <w:rsid w:val="00076011"/>
    <w:rsid w:val="0007654A"/>
    <w:rsid w:val="0007659A"/>
    <w:rsid w:val="0007677A"/>
    <w:rsid w:val="00076944"/>
    <w:rsid w:val="0007695A"/>
    <w:rsid w:val="00076987"/>
    <w:rsid w:val="000769A8"/>
    <w:rsid w:val="00076ADC"/>
    <w:rsid w:val="00076BE7"/>
    <w:rsid w:val="00076C08"/>
    <w:rsid w:val="00076C0C"/>
    <w:rsid w:val="00076EF6"/>
    <w:rsid w:val="00076FB5"/>
    <w:rsid w:val="000770C5"/>
    <w:rsid w:val="00077212"/>
    <w:rsid w:val="00077272"/>
    <w:rsid w:val="00077343"/>
    <w:rsid w:val="00077355"/>
    <w:rsid w:val="000774D0"/>
    <w:rsid w:val="00077550"/>
    <w:rsid w:val="00077569"/>
    <w:rsid w:val="000775BA"/>
    <w:rsid w:val="00077668"/>
    <w:rsid w:val="000776DF"/>
    <w:rsid w:val="000776F7"/>
    <w:rsid w:val="00077741"/>
    <w:rsid w:val="000777F9"/>
    <w:rsid w:val="000778F8"/>
    <w:rsid w:val="000779C7"/>
    <w:rsid w:val="00077A8D"/>
    <w:rsid w:val="00077C1A"/>
    <w:rsid w:val="00077C37"/>
    <w:rsid w:val="00077C8C"/>
    <w:rsid w:val="00077D42"/>
    <w:rsid w:val="00077D47"/>
    <w:rsid w:val="00077E74"/>
    <w:rsid w:val="00077FF7"/>
    <w:rsid w:val="0008004E"/>
    <w:rsid w:val="00080094"/>
    <w:rsid w:val="00080172"/>
    <w:rsid w:val="00080281"/>
    <w:rsid w:val="000804A9"/>
    <w:rsid w:val="000809E3"/>
    <w:rsid w:val="00080ADA"/>
    <w:rsid w:val="00080B53"/>
    <w:rsid w:val="00080B6A"/>
    <w:rsid w:val="00080B74"/>
    <w:rsid w:val="00080B77"/>
    <w:rsid w:val="00080C7E"/>
    <w:rsid w:val="00080D8C"/>
    <w:rsid w:val="00080DC7"/>
    <w:rsid w:val="00080E54"/>
    <w:rsid w:val="00080EAC"/>
    <w:rsid w:val="00081115"/>
    <w:rsid w:val="000814CB"/>
    <w:rsid w:val="00081582"/>
    <w:rsid w:val="00081622"/>
    <w:rsid w:val="000816AE"/>
    <w:rsid w:val="000818CA"/>
    <w:rsid w:val="0008197A"/>
    <w:rsid w:val="00081A22"/>
    <w:rsid w:val="00081A40"/>
    <w:rsid w:val="00081A74"/>
    <w:rsid w:val="00081B3B"/>
    <w:rsid w:val="00081D55"/>
    <w:rsid w:val="00081E08"/>
    <w:rsid w:val="000820DF"/>
    <w:rsid w:val="00082122"/>
    <w:rsid w:val="00082169"/>
    <w:rsid w:val="00082307"/>
    <w:rsid w:val="00082468"/>
    <w:rsid w:val="000824DD"/>
    <w:rsid w:val="000825C2"/>
    <w:rsid w:val="0008269D"/>
    <w:rsid w:val="000826BD"/>
    <w:rsid w:val="0008271B"/>
    <w:rsid w:val="00082AA7"/>
    <w:rsid w:val="00082B3A"/>
    <w:rsid w:val="00082C05"/>
    <w:rsid w:val="00082C36"/>
    <w:rsid w:val="00082E5E"/>
    <w:rsid w:val="00082EB7"/>
    <w:rsid w:val="00082EE9"/>
    <w:rsid w:val="00082FDB"/>
    <w:rsid w:val="00083093"/>
    <w:rsid w:val="000830E7"/>
    <w:rsid w:val="00083191"/>
    <w:rsid w:val="000831D9"/>
    <w:rsid w:val="000831F2"/>
    <w:rsid w:val="00083308"/>
    <w:rsid w:val="0008338E"/>
    <w:rsid w:val="000834A0"/>
    <w:rsid w:val="0008368F"/>
    <w:rsid w:val="000836F8"/>
    <w:rsid w:val="000836FD"/>
    <w:rsid w:val="00083978"/>
    <w:rsid w:val="00083D4F"/>
    <w:rsid w:val="00083D68"/>
    <w:rsid w:val="00083DD7"/>
    <w:rsid w:val="00083DF7"/>
    <w:rsid w:val="00083EC0"/>
    <w:rsid w:val="00083F3F"/>
    <w:rsid w:val="00084094"/>
    <w:rsid w:val="000840BE"/>
    <w:rsid w:val="00084115"/>
    <w:rsid w:val="000841A6"/>
    <w:rsid w:val="00084384"/>
    <w:rsid w:val="00084442"/>
    <w:rsid w:val="00084594"/>
    <w:rsid w:val="000845E8"/>
    <w:rsid w:val="0008496F"/>
    <w:rsid w:val="000849BC"/>
    <w:rsid w:val="00084A80"/>
    <w:rsid w:val="00084B02"/>
    <w:rsid w:val="00084B47"/>
    <w:rsid w:val="00084B98"/>
    <w:rsid w:val="00084C49"/>
    <w:rsid w:val="00084C6E"/>
    <w:rsid w:val="00084D78"/>
    <w:rsid w:val="00084ED4"/>
    <w:rsid w:val="00084EF7"/>
    <w:rsid w:val="0008504A"/>
    <w:rsid w:val="00085087"/>
    <w:rsid w:val="00085407"/>
    <w:rsid w:val="0008542A"/>
    <w:rsid w:val="00085449"/>
    <w:rsid w:val="0008545C"/>
    <w:rsid w:val="000854BD"/>
    <w:rsid w:val="00085515"/>
    <w:rsid w:val="00085562"/>
    <w:rsid w:val="000857D5"/>
    <w:rsid w:val="000857F6"/>
    <w:rsid w:val="00085805"/>
    <w:rsid w:val="0008581F"/>
    <w:rsid w:val="000858B7"/>
    <w:rsid w:val="0008597F"/>
    <w:rsid w:val="00085ABA"/>
    <w:rsid w:val="00085EDF"/>
    <w:rsid w:val="00085F35"/>
    <w:rsid w:val="00086096"/>
    <w:rsid w:val="0008624C"/>
    <w:rsid w:val="0008644F"/>
    <w:rsid w:val="0008658E"/>
    <w:rsid w:val="000865AB"/>
    <w:rsid w:val="0008672D"/>
    <w:rsid w:val="00086764"/>
    <w:rsid w:val="00086A12"/>
    <w:rsid w:val="00086AC8"/>
    <w:rsid w:val="00086B9B"/>
    <w:rsid w:val="00086C29"/>
    <w:rsid w:val="00086C74"/>
    <w:rsid w:val="00086E18"/>
    <w:rsid w:val="00086EEB"/>
    <w:rsid w:val="00086FAA"/>
    <w:rsid w:val="0008704A"/>
    <w:rsid w:val="0008709A"/>
    <w:rsid w:val="0008718B"/>
    <w:rsid w:val="000872B9"/>
    <w:rsid w:val="00087323"/>
    <w:rsid w:val="0008732A"/>
    <w:rsid w:val="00087823"/>
    <w:rsid w:val="00087840"/>
    <w:rsid w:val="00087927"/>
    <w:rsid w:val="00087942"/>
    <w:rsid w:val="00087B64"/>
    <w:rsid w:val="00087BFD"/>
    <w:rsid w:val="00087C24"/>
    <w:rsid w:val="00087DCF"/>
    <w:rsid w:val="00087F12"/>
    <w:rsid w:val="00087F20"/>
    <w:rsid w:val="00087F3D"/>
    <w:rsid w:val="00087F8C"/>
    <w:rsid w:val="00090015"/>
    <w:rsid w:val="00090088"/>
    <w:rsid w:val="0009015F"/>
    <w:rsid w:val="00090179"/>
    <w:rsid w:val="000901FA"/>
    <w:rsid w:val="00090306"/>
    <w:rsid w:val="0009047C"/>
    <w:rsid w:val="000905EA"/>
    <w:rsid w:val="00090735"/>
    <w:rsid w:val="00090834"/>
    <w:rsid w:val="000909D9"/>
    <w:rsid w:val="00090A75"/>
    <w:rsid w:val="00090B83"/>
    <w:rsid w:val="00090BE7"/>
    <w:rsid w:val="00090BEE"/>
    <w:rsid w:val="00090C7C"/>
    <w:rsid w:val="00090C7E"/>
    <w:rsid w:val="00090CE3"/>
    <w:rsid w:val="00090FE6"/>
    <w:rsid w:val="0009110A"/>
    <w:rsid w:val="0009115D"/>
    <w:rsid w:val="00091367"/>
    <w:rsid w:val="000913B3"/>
    <w:rsid w:val="0009147C"/>
    <w:rsid w:val="00091532"/>
    <w:rsid w:val="00091543"/>
    <w:rsid w:val="000917B5"/>
    <w:rsid w:val="00091A53"/>
    <w:rsid w:val="00091B21"/>
    <w:rsid w:val="00091B81"/>
    <w:rsid w:val="00091BBA"/>
    <w:rsid w:val="00091BC1"/>
    <w:rsid w:val="00091C40"/>
    <w:rsid w:val="00091E21"/>
    <w:rsid w:val="00091ED8"/>
    <w:rsid w:val="00091FFD"/>
    <w:rsid w:val="00092030"/>
    <w:rsid w:val="00092036"/>
    <w:rsid w:val="00092329"/>
    <w:rsid w:val="0009233A"/>
    <w:rsid w:val="000923E2"/>
    <w:rsid w:val="00092414"/>
    <w:rsid w:val="00092451"/>
    <w:rsid w:val="0009250A"/>
    <w:rsid w:val="00092768"/>
    <w:rsid w:val="000928C6"/>
    <w:rsid w:val="00092BB8"/>
    <w:rsid w:val="00092C26"/>
    <w:rsid w:val="00092C74"/>
    <w:rsid w:val="00092E6D"/>
    <w:rsid w:val="00092F65"/>
    <w:rsid w:val="00092FAB"/>
    <w:rsid w:val="00092FBA"/>
    <w:rsid w:val="00092FC0"/>
    <w:rsid w:val="000930D2"/>
    <w:rsid w:val="00093119"/>
    <w:rsid w:val="00093167"/>
    <w:rsid w:val="0009318B"/>
    <w:rsid w:val="0009320E"/>
    <w:rsid w:val="00093219"/>
    <w:rsid w:val="00093435"/>
    <w:rsid w:val="00093453"/>
    <w:rsid w:val="000934BD"/>
    <w:rsid w:val="00093516"/>
    <w:rsid w:val="000935B3"/>
    <w:rsid w:val="000936DB"/>
    <w:rsid w:val="00093708"/>
    <w:rsid w:val="00093910"/>
    <w:rsid w:val="00093B83"/>
    <w:rsid w:val="00093C74"/>
    <w:rsid w:val="00093D55"/>
    <w:rsid w:val="00093F7D"/>
    <w:rsid w:val="00094048"/>
    <w:rsid w:val="0009417F"/>
    <w:rsid w:val="000943FE"/>
    <w:rsid w:val="00094446"/>
    <w:rsid w:val="000944F6"/>
    <w:rsid w:val="00094563"/>
    <w:rsid w:val="0009462E"/>
    <w:rsid w:val="00094665"/>
    <w:rsid w:val="000949A3"/>
    <w:rsid w:val="000949E7"/>
    <w:rsid w:val="000949F5"/>
    <w:rsid w:val="00094A4D"/>
    <w:rsid w:val="00094CD5"/>
    <w:rsid w:val="00094CDE"/>
    <w:rsid w:val="00094D75"/>
    <w:rsid w:val="00094E3E"/>
    <w:rsid w:val="00094E91"/>
    <w:rsid w:val="00094F19"/>
    <w:rsid w:val="00094F60"/>
    <w:rsid w:val="00094F7B"/>
    <w:rsid w:val="0009504D"/>
    <w:rsid w:val="0009505B"/>
    <w:rsid w:val="0009517E"/>
    <w:rsid w:val="000951E7"/>
    <w:rsid w:val="00095202"/>
    <w:rsid w:val="00095206"/>
    <w:rsid w:val="0009522A"/>
    <w:rsid w:val="00095317"/>
    <w:rsid w:val="00095402"/>
    <w:rsid w:val="00095628"/>
    <w:rsid w:val="00095706"/>
    <w:rsid w:val="000957E1"/>
    <w:rsid w:val="000959E1"/>
    <w:rsid w:val="000959F5"/>
    <w:rsid w:val="00095B99"/>
    <w:rsid w:val="00095DF5"/>
    <w:rsid w:val="00096027"/>
    <w:rsid w:val="0009606D"/>
    <w:rsid w:val="000961D4"/>
    <w:rsid w:val="000961EF"/>
    <w:rsid w:val="00096224"/>
    <w:rsid w:val="0009637E"/>
    <w:rsid w:val="000963FF"/>
    <w:rsid w:val="00096429"/>
    <w:rsid w:val="00096577"/>
    <w:rsid w:val="000965EF"/>
    <w:rsid w:val="000966D7"/>
    <w:rsid w:val="000967DE"/>
    <w:rsid w:val="00096918"/>
    <w:rsid w:val="000969A7"/>
    <w:rsid w:val="000969DA"/>
    <w:rsid w:val="000969F7"/>
    <w:rsid w:val="00096A0A"/>
    <w:rsid w:val="00096A8F"/>
    <w:rsid w:val="00096BA0"/>
    <w:rsid w:val="00096BD3"/>
    <w:rsid w:val="00096D2F"/>
    <w:rsid w:val="00096E09"/>
    <w:rsid w:val="00096E52"/>
    <w:rsid w:val="00096E63"/>
    <w:rsid w:val="00096EEA"/>
    <w:rsid w:val="00097087"/>
    <w:rsid w:val="00097089"/>
    <w:rsid w:val="000970F6"/>
    <w:rsid w:val="00097187"/>
    <w:rsid w:val="000972B4"/>
    <w:rsid w:val="000974F6"/>
    <w:rsid w:val="00097802"/>
    <w:rsid w:val="000978D8"/>
    <w:rsid w:val="00097B27"/>
    <w:rsid w:val="00097BF0"/>
    <w:rsid w:val="00097C00"/>
    <w:rsid w:val="00097F36"/>
    <w:rsid w:val="000A0089"/>
    <w:rsid w:val="000A00C2"/>
    <w:rsid w:val="000A02E7"/>
    <w:rsid w:val="000A07F2"/>
    <w:rsid w:val="000A090E"/>
    <w:rsid w:val="000A09BB"/>
    <w:rsid w:val="000A0B23"/>
    <w:rsid w:val="000A0EE8"/>
    <w:rsid w:val="000A0EEC"/>
    <w:rsid w:val="000A107A"/>
    <w:rsid w:val="000A1086"/>
    <w:rsid w:val="000A108E"/>
    <w:rsid w:val="000A14B0"/>
    <w:rsid w:val="000A15A4"/>
    <w:rsid w:val="000A15A8"/>
    <w:rsid w:val="000A1872"/>
    <w:rsid w:val="000A18D3"/>
    <w:rsid w:val="000A18F0"/>
    <w:rsid w:val="000A1BA7"/>
    <w:rsid w:val="000A1BF6"/>
    <w:rsid w:val="000A1DC1"/>
    <w:rsid w:val="000A1F2D"/>
    <w:rsid w:val="000A20F3"/>
    <w:rsid w:val="000A2355"/>
    <w:rsid w:val="000A236C"/>
    <w:rsid w:val="000A249A"/>
    <w:rsid w:val="000A259F"/>
    <w:rsid w:val="000A2723"/>
    <w:rsid w:val="000A2755"/>
    <w:rsid w:val="000A275C"/>
    <w:rsid w:val="000A293D"/>
    <w:rsid w:val="000A29D8"/>
    <w:rsid w:val="000A29E4"/>
    <w:rsid w:val="000A2A43"/>
    <w:rsid w:val="000A2AEA"/>
    <w:rsid w:val="000A2B1D"/>
    <w:rsid w:val="000A2B72"/>
    <w:rsid w:val="000A2BF8"/>
    <w:rsid w:val="000A2D1B"/>
    <w:rsid w:val="000A2F19"/>
    <w:rsid w:val="000A3109"/>
    <w:rsid w:val="000A310B"/>
    <w:rsid w:val="000A311A"/>
    <w:rsid w:val="000A31F9"/>
    <w:rsid w:val="000A3258"/>
    <w:rsid w:val="000A349E"/>
    <w:rsid w:val="000A34A8"/>
    <w:rsid w:val="000A3634"/>
    <w:rsid w:val="000A3664"/>
    <w:rsid w:val="000A39B4"/>
    <w:rsid w:val="000A3AD0"/>
    <w:rsid w:val="000A3FAD"/>
    <w:rsid w:val="000A3FDE"/>
    <w:rsid w:val="000A40F3"/>
    <w:rsid w:val="000A43F4"/>
    <w:rsid w:val="000A44F7"/>
    <w:rsid w:val="000A4545"/>
    <w:rsid w:val="000A4610"/>
    <w:rsid w:val="000A461D"/>
    <w:rsid w:val="000A4883"/>
    <w:rsid w:val="000A49D3"/>
    <w:rsid w:val="000A4A12"/>
    <w:rsid w:val="000A4AA4"/>
    <w:rsid w:val="000A4B50"/>
    <w:rsid w:val="000A4CF9"/>
    <w:rsid w:val="000A4FDA"/>
    <w:rsid w:val="000A500B"/>
    <w:rsid w:val="000A50BA"/>
    <w:rsid w:val="000A50D8"/>
    <w:rsid w:val="000A52FA"/>
    <w:rsid w:val="000A5336"/>
    <w:rsid w:val="000A54B4"/>
    <w:rsid w:val="000A54C5"/>
    <w:rsid w:val="000A54FA"/>
    <w:rsid w:val="000A57DC"/>
    <w:rsid w:val="000A584C"/>
    <w:rsid w:val="000A5900"/>
    <w:rsid w:val="000A5998"/>
    <w:rsid w:val="000A599F"/>
    <w:rsid w:val="000A59C8"/>
    <w:rsid w:val="000A5A2E"/>
    <w:rsid w:val="000A5ABC"/>
    <w:rsid w:val="000A5C82"/>
    <w:rsid w:val="000A5DB2"/>
    <w:rsid w:val="000A5ED0"/>
    <w:rsid w:val="000A5F46"/>
    <w:rsid w:val="000A5FDC"/>
    <w:rsid w:val="000A6253"/>
    <w:rsid w:val="000A62A5"/>
    <w:rsid w:val="000A62EE"/>
    <w:rsid w:val="000A6362"/>
    <w:rsid w:val="000A640C"/>
    <w:rsid w:val="000A641B"/>
    <w:rsid w:val="000A6493"/>
    <w:rsid w:val="000A64AA"/>
    <w:rsid w:val="000A6534"/>
    <w:rsid w:val="000A6674"/>
    <w:rsid w:val="000A6701"/>
    <w:rsid w:val="000A67F5"/>
    <w:rsid w:val="000A681B"/>
    <w:rsid w:val="000A6884"/>
    <w:rsid w:val="000A68F7"/>
    <w:rsid w:val="000A691F"/>
    <w:rsid w:val="000A6984"/>
    <w:rsid w:val="000A6A54"/>
    <w:rsid w:val="000A6A55"/>
    <w:rsid w:val="000A6B24"/>
    <w:rsid w:val="000A6B83"/>
    <w:rsid w:val="000A6D05"/>
    <w:rsid w:val="000A6D2C"/>
    <w:rsid w:val="000A6D94"/>
    <w:rsid w:val="000A6E0A"/>
    <w:rsid w:val="000A6EB8"/>
    <w:rsid w:val="000A6F19"/>
    <w:rsid w:val="000A6FFE"/>
    <w:rsid w:val="000A7041"/>
    <w:rsid w:val="000A72C8"/>
    <w:rsid w:val="000A7336"/>
    <w:rsid w:val="000A7396"/>
    <w:rsid w:val="000A747F"/>
    <w:rsid w:val="000A74CC"/>
    <w:rsid w:val="000A75A2"/>
    <w:rsid w:val="000A7686"/>
    <w:rsid w:val="000A7919"/>
    <w:rsid w:val="000A796C"/>
    <w:rsid w:val="000A79E0"/>
    <w:rsid w:val="000A7A36"/>
    <w:rsid w:val="000A7ABE"/>
    <w:rsid w:val="000A7B47"/>
    <w:rsid w:val="000A7C7E"/>
    <w:rsid w:val="000A7CDC"/>
    <w:rsid w:val="000A7D9B"/>
    <w:rsid w:val="000A7E56"/>
    <w:rsid w:val="000B001B"/>
    <w:rsid w:val="000B0044"/>
    <w:rsid w:val="000B0122"/>
    <w:rsid w:val="000B014E"/>
    <w:rsid w:val="000B0186"/>
    <w:rsid w:val="000B01E1"/>
    <w:rsid w:val="000B01E5"/>
    <w:rsid w:val="000B02D4"/>
    <w:rsid w:val="000B0319"/>
    <w:rsid w:val="000B048C"/>
    <w:rsid w:val="000B05EA"/>
    <w:rsid w:val="000B07F3"/>
    <w:rsid w:val="000B09DB"/>
    <w:rsid w:val="000B0AFF"/>
    <w:rsid w:val="000B0B22"/>
    <w:rsid w:val="000B0BC5"/>
    <w:rsid w:val="000B0CB7"/>
    <w:rsid w:val="000B0CCF"/>
    <w:rsid w:val="000B0FA9"/>
    <w:rsid w:val="000B1066"/>
    <w:rsid w:val="000B1217"/>
    <w:rsid w:val="000B1304"/>
    <w:rsid w:val="000B1452"/>
    <w:rsid w:val="000B14C4"/>
    <w:rsid w:val="000B162C"/>
    <w:rsid w:val="000B185C"/>
    <w:rsid w:val="000B189E"/>
    <w:rsid w:val="000B199A"/>
    <w:rsid w:val="000B1B9F"/>
    <w:rsid w:val="000B1C0A"/>
    <w:rsid w:val="000B1C77"/>
    <w:rsid w:val="000B1C93"/>
    <w:rsid w:val="000B1D13"/>
    <w:rsid w:val="000B1D4F"/>
    <w:rsid w:val="000B1DA1"/>
    <w:rsid w:val="000B1FCA"/>
    <w:rsid w:val="000B21F2"/>
    <w:rsid w:val="000B2306"/>
    <w:rsid w:val="000B2390"/>
    <w:rsid w:val="000B2602"/>
    <w:rsid w:val="000B26C8"/>
    <w:rsid w:val="000B2749"/>
    <w:rsid w:val="000B2AFB"/>
    <w:rsid w:val="000B2B55"/>
    <w:rsid w:val="000B2B86"/>
    <w:rsid w:val="000B2BAB"/>
    <w:rsid w:val="000B2D31"/>
    <w:rsid w:val="000B2EF5"/>
    <w:rsid w:val="000B2F31"/>
    <w:rsid w:val="000B2FDC"/>
    <w:rsid w:val="000B30EF"/>
    <w:rsid w:val="000B33D2"/>
    <w:rsid w:val="000B346C"/>
    <w:rsid w:val="000B3605"/>
    <w:rsid w:val="000B36EF"/>
    <w:rsid w:val="000B374B"/>
    <w:rsid w:val="000B378B"/>
    <w:rsid w:val="000B3881"/>
    <w:rsid w:val="000B39CE"/>
    <w:rsid w:val="000B3A51"/>
    <w:rsid w:val="000B3B82"/>
    <w:rsid w:val="000B3C10"/>
    <w:rsid w:val="000B3D69"/>
    <w:rsid w:val="000B417A"/>
    <w:rsid w:val="000B41C8"/>
    <w:rsid w:val="000B4258"/>
    <w:rsid w:val="000B4262"/>
    <w:rsid w:val="000B4375"/>
    <w:rsid w:val="000B437C"/>
    <w:rsid w:val="000B44E3"/>
    <w:rsid w:val="000B44FB"/>
    <w:rsid w:val="000B473A"/>
    <w:rsid w:val="000B47FA"/>
    <w:rsid w:val="000B4A66"/>
    <w:rsid w:val="000B4AD3"/>
    <w:rsid w:val="000B4C82"/>
    <w:rsid w:val="000B4D69"/>
    <w:rsid w:val="000B4F74"/>
    <w:rsid w:val="000B508E"/>
    <w:rsid w:val="000B5107"/>
    <w:rsid w:val="000B512C"/>
    <w:rsid w:val="000B5168"/>
    <w:rsid w:val="000B51E4"/>
    <w:rsid w:val="000B5200"/>
    <w:rsid w:val="000B53C6"/>
    <w:rsid w:val="000B54AF"/>
    <w:rsid w:val="000B560E"/>
    <w:rsid w:val="000B5658"/>
    <w:rsid w:val="000B567E"/>
    <w:rsid w:val="000B57A7"/>
    <w:rsid w:val="000B5948"/>
    <w:rsid w:val="000B5AA1"/>
    <w:rsid w:val="000B5C0C"/>
    <w:rsid w:val="000B5D58"/>
    <w:rsid w:val="000B5E30"/>
    <w:rsid w:val="000B5F51"/>
    <w:rsid w:val="000B5F7F"/>
    <w:rsid w:val="000B5FFF"/>
    <w:rsid w:val="000B60C6"/>
    <w:rsid w:val="000B61CF"/>
    <w:rsid w:val="000B61D9"/>
    <w:rsid w:val="000B626D"/>
    <w:rsid w:val="000B627F"/>
    <w:rsid w:val="000B62F5"/>
    <w:rsid w:val="000B6341"/>
    <w:rsid w:val="000B646B"/>
    <w:rsid w:val="000B659C"/>
    <w:rsid w:val="000B65B9"/>
    <w:rsid w:val="000B68E4"/>
    <w:rsid w:val="000B6911"/>
    <w:rsid w:val="000B699A"/>
    <w:rsid w:val="000B6A84"/>
    <w:rsid w:val="000B6C50"/>
    <w:rsid w:val="000B6CBF"/>
    <w:rsid w:val="000B6E17"/>
    <w:rsid w:val="000B6E51"/>
    <w:rsid w:val="000B6EA7"/>
    <w:rsid w:val="000B706B"/>
    <w:rsid w:val="000B70E9"/>
    <w:rsid w:val="000B7165"/>
    <w:rsid w:val="000B71C3"/>
    <w:rsid w:val="000B71F3"/>
    <w:rsid w:val="000B7204"/>
    <w:rsid w:val="000B72FF"/>
    <w:rsid w:val="000B731E"/>
    <w:rsid w:val="000B752C"/>
    <w:rsid w:val="000B75E4"/>
    <w:rsid w:val="000B7603"/>
    <w:rsid w:val="000B76B8"/>
    <w:rsid w:val="000B78EC"/>
    <w:rsid w:val="000B7AA6"/>
    <w:rsid w:val="000B7AD2"/>
    <w:rsid w:val="000B7BCE"/>
    <w:rsid w:val="000B7C68"/>
    <w:rsid w:val="000B7C8A"/>
    <w:rsid w:val="000B7CBA"/>
    <w:rsid w:val="000B7DDF"/>
    <w:rsid w:val="000C0025"/>
    <w:rsid w:val="000C00AE"/>
    <w:rsid w:val="000C019F"/>
    <w:rsid w:val="000C0263"/>
    <w:rsid w:val="000C02D4"/>
    <w:rsid w:val="000C0352"/>
    <w:rsid w:val="000C037C"/>
    <w:rsid w:val="000C037E"/>
    <w:rsid w:val="000C03D6"/>
    <w:rsid w:val="000C0462"/>
    <w:rsid w:val="000C05A7"/>
    <w:rsid w:val="000C0625"/>
    <w:rsid w:val="000C0756"/>
    <w:rsid w:val="000C07A8"/>
    <w:rsid w:val="000C0861"/>
    <w:rsid w:val="000C08DD"/>
    <w:rsid w:val="000C095F"/>
    <w:rsid w:val="000C0C5E"/>
    <w:rsid w:val="000C0D02"/>
    <w:rsid w:val="000C0DB8"/>
    <w:rsid w:val="000C10E0"/>
    <w:rsid w:val="000C11D7"/>
    <w:rsid w:val="000C1428"/>
    <w:rsid w:val="000C155B"/>
    <w:rsid w:val="000C189B"/>
    <w:rsid w:val="000C1914"/>
    <w:rsid w:val="000C1A65"/>
    <w:rsid w:val="000C1AF5"/>
    <w:rsid w:val="000C1AFD"/>
    <w:rsid w:val="000C1C3C"/>
    <w:rsid w:val="000C1C84"/>
    <w:rsid w:val="000C1D44"/>
    <w:rsid w:val="000C1E1B"/>
    <w:rsid w:val="000C1EAD"/>
    <w:rsid w:val="000C225D"/>
    <w:rsid w:val="000C22B6"/>
    <w:rsid w:val="000C2382"/>
    <w:rsid w:val="000C244D"/>
    <w:rsid w:val="000C2600"/>
    <w:rsid w:val="000C2645"/>
    <w:rsid w:val="000C2743"/>
    <w:rsid w:val="000C284B"/>
    <w:rsid w:val="000C2AEC"/>
    <w:rsid w:val="000C2BE9"/>
    <w:rsid w:val="000C2BFF"/>
    <w:rsid w:val="000C2C3D"/>
    <w:rsid w:val="000C2C99"/>
    <w:rsid w:val="000C2CF4"/>
    <w:rsid w:val="000C3077"/>
    <w:rsid w:val="000C308F"/>
    <w:rsid w:val="000C3216"/>
    <w:rsid w:val="000C321C"/>
    <w:rsid w:val="000C3345"/>
    <w:rsid w:val="000C3403"/>
    <w:rsid w:val="000C34AB"/>
    <w:rsid w:val="000C357F"/>
    <w:rsid w:val="000C3637"/>
    <w:rsid w:val="000C36D9"/>
    <w:rsid w:val="000C38D0"/>
    <w:rsid w:val="000C3946"/>
    <w:rsid w:val="000C3A61"/>
    <w:rsid w:val="000C3A97"/>
    <w:rsid w:val="000C3B1B"/>
    <w:rsid w:val="000C3B79"/>
    <w:rsid w:val="000C3C5B"/>
    <w:rsid w:val="000C3C79"/>
    <w:rsid w:val="000C3CA9"/>
    <w:rsid w:val="000C3DE2"/>
    <w:rsid w:val="000C3DE6"/>
    <w:rsid w:val="000C3E20"/>
    <w:rsid w:val="000C3E75"/>
    <w:rsid w:val="000C3ED2"/>
    <w:rsid w:val="000C3F92"/>
    <w:rsid w:val="000C40AE"/>
    <w:rsid w:val="000C415F"/>
    <w:rsid w:val="000C4219"/>
    <w:rsid w:val="000C422C"/>
    <w:rsid w:val="000C4239"/>
    <w:rsid w:val="000C443B"/>
    <w:rsid w:val="000C446A"/>
    <w:rsid w:val="000C44B1"/>
    <w:rsid w:val="000C45AE"/>
    <w:rsid w:val="000C45FB"/>
    <w:rsid w:val="000C4650"/>
    <w:rsid w:val="000C469F"/>
    <w:rsid w:val="000C476B"/>
    <w:rsid w:val="000C47AD"/>
    <w:rsid w:val="000C484D"/>
    <w:rsid w:val="000C485C"/>
    <w:rsid w:val="000C48BB"/>
    <w:rsid w:val="000C48FB"/>
    <w:rsid w:val="000C4908"/>
    <w:rsid w:val="000C493F"/>
    <w:rsid w:val="000C4A1A"/>
    <w:rsid w:val="000C4A9A"/>
    <w:rsid w:val="000C4AA0"/>
    <w:rsid w:val="000C4AF4"/>
    <w:rsid w:val="000C4C1F"/>
    <w:rsid w:val="000C4E42"/>
    <w:rsid w:val="000C4E55"/>
    <w:rsid w:val="000C4F12"/>
    <w:rsid w:val="000C4F1A"/>
    <w:rsid w:val="000C4F56"/>
    <w:rsid w:val="000C4F71"/>
    <w:rsid w:val="000C4FFE"/>
    <w:rsid w:val="000C5005"/>
    <w:rsid w:val="000C5106"/>
    <w:rsid w:val="000C525E"/>
    <w:rsid w:val="000C53CB"/>
    <w:rsid w:val="000C554F"/>
    <w:rsid w:val="000C55D0"/>
    <w:rsid w:val="000C5C37"/>
    <w:rsid w:val="000C5C50"/>
    <w:rsid w:val="000C5CE9"/>
    <w:rsid w:val="000C5D53"/>
    <w:rsid w:val="000C5D6E"/>
    <w:rsid w:val="000C5E9E"/>
    <w:rsid w:val="000C602E"/>
    <w:rsid w:val="000C6181"/>
    <w:rsid w:val="000C6424"/>
    <w:rsid w:val="000C64D2"/>
    <w:rsid w:val="000C6529"/>
    <w:rsid w:val="000C655F"/>
    <w:rsid w:val="000C6648"/>
    <w:rsid w:val="000C675B"/>
    <w:rsid w:val="000C67CF"/>
    <w:rsid w:val="000C685D"/>
    <w:rsid w:val="000C68CB"/>
    <w:rsid w:val="000C694A"/>
    <w:rsid w:val="000C6A99"/>
    <w:rsid w:val="000C6B12"/>
    <w:rsid w:val="000C6B22"/>
    <w:rsid w:val="000C6CA9"/>
    <w:rsid w:val="000C6CC0"/>
    <w:rsid w:val="000C6E58"/>
    <w:rsid w:val="000C6FF4"/>
    <w:rsid w:val="000C701C"/>
    <w:rsid w:val="000C7223"/>
    <w:rsid w:val="000C7424"/>
    <w:rsid w:val="000C74D0"/>
    <w:rsid w:val="000C75FD"/>
    <w:rsid w:val="000C76A0"/>
    <w:rsid w:val="000C76F7"/>
    <w:rsid w:val="000C77E2"/>
    <w:rsid w:val="000C7839"/>
    <w:rsid w:val="000C791D"/>
    <w:rsid w:val="000C796B"/>
    <w:rsid w:val="000C7A24"/>
    <w:rsid w:val="000C7B9C"/>
    <w:rsid w:val="000C7BF7"/>
    <w:rsid w:val="000C7D2E"/>
    <w:rsid w:val="000C7D3C"/>
    <w:rsid w:val="000C7D40"/>
    <w:rsid w:val="000C7EA3"/>
    <w:rsid w:val="000C7EEC"/>
    <w:rsid w:val="000C7F2C"/>
    <w:rsid w:val="000D0034"/>
    <w:rsid w:val="000D021F"/>
    <w:rsid w:val="000D05F4"/>
    <w:rsid w:val="000D0684"/>
    <w:rsid w:val="000D0783"/>
    <w:rsid w:val="000D080B"/>
    <w:rsid w:val="000D0834"/>
    <w:rsid w:val="000D0A4C"/>
    <w:rsid w:val="000D0A91"/>
    <w:rsid w:val="000D0AA6"/>
    <w:rsid w:val="000D0BFA"/>
    <w:rsid w:val="000D0C71"/>
    <w:rsid w:val="000D0E2D"/>
    <w:rsid w:val="000D0E3F"/>
    <w:rsid w:val="000D0EC4"/>
    <w:rsid w:val="000D0F28"/>
    <w:rsid w:val="000D0F91"/>
    <w:rsid w:val="000D1107"/>
    <w:rsid w:val="000D1121"/>
    <w:rsid w:val="000D1219"/>
    <w:rsid w:val="000D1346"/>
    <w:rsid w:val="000D13BC"/>
    <w:rsid w:val="000D1568"/>
    <w:rsid w:val="000D1578"/>
    <w:rsid w:val="000D17C5"/>
    <w:rsid w:val="000D17D4"/>
    <w:rsid w:val="000D188E"/>
    <w:rsid w:val="000D18F8"/>
    <w:rsid w:val="000D1B49"/>
    <w:rsid w:val="000D1BDD"/>
    <w:rsid w:val="000D1D01"/>
    <w:rsid w:val="000D1D7E"/>
    <w:rsid w:val="000D1F28"/>
    <w:rsid w:val="000D1F38"/>
    <w:rsid w:val="000D1F5D"/>
    <w:rsid w:val="000D2010"/>
    <w:rsid w:val="000D2066"/>
    <w:rsid w:val="000D221C"/>
    <w:rsid w:val="000D23B4"/>
    <w:rsid w:val="000D248E"/>
    <w:rsid w:val="000D2551"/>
    <w:rsid w:val="000D255E"/>
    <w:rsid w:val="000D2667"/>
    <w:rsid w:val="000D269F"/>
    <w:rsid w:val="000D26C5"/>
    <w:rsid w:val="000D274F"/>
    <w:rsid w:val="000D2804"/>
    <w:rsid w:val="000D288C"/>
    <w:rsid w:val="000D28D3"/>
    <w:rsid w:val="000D28DC"/>
    <w:rsid w:val="000D2A57"/>
    <w:rsid w:val="000D2A5C"/>
    <w:rsid w:val="000D2AAA"/>
    <w:rsid w:val="000D2C5D"/>
    <w:rsid w:val="000D2C8C"/>
    <w:rsid w:val="000D2F58"/>
    <w:rsid w:val="000D316D"/>
    <w:rsid w:val="000D322A"/>
    <w:rsid w:val="000D3290"/>
    <w:rsid w:val="000D32BE"/>
    <w:rsid w:val="000D3346"/>
    <w:rsid w:val="000D33CE"/>
    <w:rsid w:val="000D3450"/>
    <w:rsid w:val="000D3457"/>
    <w:rsid w:val="000D3566"/>
    <w:rsid w:val="000D3578"/>
    <w:rsid w:val="000D359E"/>
    <w:rsid w:val="000D3690"/>
    <w:rsid w:val="000D3970"/>
    <w:rsid w:val="000D3A19"/>
    <w:rsid w:val="000D3A60"/>
    <w:rsid w:val="000D3ADE"/>
    <w:rsid w:val="000D3B6A"/>
    <w:rsid w:val="000D3B7A"/>
    <w:rsid w:val="000D3C72"/>
    <w:rsid w:val="000D3CE6"/>
    <w:rsid w:val="000D3D27"/>
    <w:rsid w:val="000D3D9A"/>
    <w:rsid w:val="000D3DD2"/>
    <w:rsid w:val="000D3E00"/>
    <w:rsid w:val="000D3E98"/>
    <w:rsid w:val="000D3FFE"/>
    <w:rsid w:val="000D409D"/>
    <w:rsid w:val="000D4122"/>
    <w:rsid w:val="000D4172"/>
    <w:rsid w:val="000D4259"/>
    <w:rsid w:val="000D4322"/>
    <w:rsid w:val="000D4338"/>
    <w:rsid w:val="000D44C4"/>
    <w:rsid w:val="000D45A8"/>
    <w:rsid w:val="000D4880"/>
    <w:rsid w:val="000D48E6"/>
    <w:rsid w:val="000D48EC"/>
    <w:rsid w:val="000D4945"/>
    <w:rsid w:val="000D4B1D"/>
    <w:rsid w:val="000D4B5E"/>
    <w:rsid w:val="000D4C76"/>
    <w:rsid w:val="000D4EFA"/>
    <w:rsid w:val="000D4F85"/>
    <w:rsid w:val="000D5037"/>
    <w:rsid w:val="000D5068"/>
    <w:rsid w:val="000D5122"/>
    <w:rsid w:val="000D525D"/>
    <w:rsid w:val="000D5269"/>
    <w:rsid w:val="000D534C"/>
    <w:rsid w:val="000D5352"/>
    <w:rsid w:val="000D535E"/>
    <w:rsid w:val="000D53BE"/>
    <w:rsid w:val="000D56D4"/>
    <w:rsid w:val="000D5917"/>
    <w:rsid w:val="000D5C92"/>
    <w:rsid w:val="000D5CBD"/>
    <w:rsid w:val="000D5CE3"/>
    <w:rsid w:val="000D5D8A"/>
    <w:rsid w:val="000D5DEF"/>
    <w:rsid w:val="000D5FE9"/>
    <w:rsid w:val="000D608C"/>
    <w:rsid w:val="000D61EA"/>
    <w:rsid w:val="000D62BC"/>
    <w:rsid w:val="000D648A"/>
    <w:rsid w:val="000D6578"/>
    <w:rsid w:val="000D659E"/>
    <w:rsid w:val="000D6625"/>
    <w:rsid w:val="000D6A4B"/>
    <w:rsid w:val="000D6AD2"/>
    <w:rsid w:val="000D6CC7"/>
    <w:rsid w:val="000D6CD3"/>
    <w:rsid w:val="000D6CDB"/>
    <w:rsid w:val="000D6D3C"/>
    <w:rsid w:val="000D6D69"/>
    <w:rsid w:val="000D6D75"/>
    <w:rsid w:val="000D6F1A"/>
    <w:rsid w:val="000D6F38"/>
    <w:rsid w:val="000D6F7C"/>
    <w:rsid w:val="000D70BE"/>
    <w:rsid w:val="000D72B6"/>
    <w:rsid w:val="000D72FD"/>
    <w:rsid w:val="000D73B2"/>
    <w:rsid w:val="000D73F1"/>
    <w:rsid w:val="000D7423"/>
    <w:rsid w:val="000D74AD"/>
    <w:rsid w:val="000D75B0"/>
    <w:rsid w:val="000D7831"/>
    <w:rsid w:val="000D7C31"/>
    <w:rsid w:val="000D7C54"/>
    <w:rsid w:val="000D7D65"/>
    <w:rsid w:val="000E0020"/>
    <w:rsid w:val="000E0071"/>
    <w:rsid w:val="000E01E7"/>
    <w:rsid w:val="000E01F7"/>
    <w:rsid w:val="000E0209"/>
    <w:rsid w:val="000E032E"/>
    <w:rsid w:val="000E0424"/>
    <w:rsid w:val="000E050C"/>
    <w:rsid w:val="000E056E"/>
    <w:rsid w:val="000E05D3"/>
    <w:rsid w:val="000E07BC"/>
    <w:rsid w:val="000E0868"/>
    <w:rsid w:val="000E08DD"/>
    <w:rsid w:val="000E0A3D"/>
    <w:rsid w:val="000E0A87"/>
    <w:rsid w:val="000E0ABA"/>
    <w:rsid w:val="000E0BAF"/>
    <w:rsid w:val="000E0D35"/>
    <w:rsid w:val="000E10FF"/>
    <w:rsid w:val="000E117A"/>
    <w:rsid w:val="000E1277"/>
    <w:rsid w:val="000E1293"/>
    <w:rsid w:val="000E13DA"/>
    <w:rsid w:val="000E14F1"/>
    <w:rsid w:val="000E1550"/>
    <w:rsid w:val="000E15A8"/>
    <w:rsid w:val="000E16DA"/>
    <w:rsid w:val="000E175A"/>
    <w:rsid w:val="000E1898"/>
    <w:rsid w:val="000E18FA"/>
    <w:rsid w:val="000E1993"/>
    <w:rsid w:val="000E1AF1"/>
    <w:rsid w:val="000E1B80"/>
    <w:rsid w:val="000E1BD6"/>
    <w:rsid w:val="000E1C44"/>
    <w:rsid w:val="000E1EB0"/>
    <w:rsid w:val="000E1EEF"/>
    <w:rsid w:val="000E1F6E"/>
    <w:rsid w:val="000E2117"/>
    <w:rsid w:val="000E22FE"/>
    <w:rsid w:val="000E25A7"/>
    <w:rsid w:val="000E2600"/>
    <w:rsid w:val="000E2686"/>
    <w:rsid w:val="000E2800"/>
    <w:rsid w:val="000E2896"/>
    <w:rsid w:val="000E2960"/>
    <w:rsid w:val="000E29DF"/>
    <w:rsid w:val="000E2A53"/>
    <w:rsid w:val="000E2AEF"/>
    <w:rsid w:val="000E2B81"/>
    <w:rsid w:val="000E2D91"/>
    <w:rsid w:val="000E2DBA"/>
    <w:rsid w:val="000E2E12"/>
    <w:rsid w:val="000E2E9D"/>
    <w:rsid w:val="000E2F4D"/>
    <w:rsid w:val="000E2F88"/>
    <w:rsid w:val="000E2F92"/>
    <w:rsid w:val="000E3155"/>
    <w:rsid w:val="000E318F"/>
    <w:rsid w:val="000E3371"/>
    <w:rsid w:val="000E341A"/>
    <w:rsid w:val="000E35E9"/>
    <w:rsid w:val="000E35FA"/>
    <w:rsid w:val="000E3778"/>
    <w:rsid w:val="000E3937"/>
    <w:rsid w:val="000E3A5A"/>
    <w:rsid w:val="000E3E17"/>
    <w:rsid w:val="000E3EB4"/>
    <w:rsid w:val="000E3EE9"/>
    <w:rsid w:val="000E3F07"/>
    <w:rsid w:val="000E40AC"/>
    <w:rsid w:val="000E42AE"/>
    <w:rsid w:val="000E4316"/>
    <w:rsid w:val="000E4477"/>
    <w:rsid w:val="000E449E"/>
    <w:rsid w:val="000E44F5"/>
    <w:rsid w:val="000E458E"/>
    <w:rsid w:val="000E45E1"/>
    <w:rsid w:val="000E467E"/>
    <w:rsid w:val="000E4844"/>
    <w:rsid w:val="000E48C6"/>
    <w:rsid w:val="000E49D9"/>
    <w:rsid w:val="000E4A41"/>
    <w:rsid w:val="000E4A69"/>
    <w:rsid w:val="000E4B3C"/>
    <w:rsid w:val="000E4B80"/>
    <w:rsid w:val="000E4CBD"/>
    <w:rsid w:val="000E4DF1"/>
    <w:rsid w:val="000E4EB8"/>
    <w:rsid w:val="000E4F6E"/>
    <w:rsid w:val="000E5071"/>
    <w:rsid w:val="000E5191"/>
    <w:rsid w:val="000E5201"/>
    <w:rsid w:val="000E5281"/>
    <w:rsid w:val="000E52EB"/>
    <w:rsid w:val="000E5373"/>
    <w:rsid w:val="000E5482"/>
    <w:rsid w:val="000E5515"/>
    <w:rsid w:val="000E555D"/>
    <w:rsid w:val="000E55DB"/>
    <w:rsid w:val="000E5670"/>
    <w:rsid w:val="000E5A6B"/>
    <w:rsid w:val="000E5B0D"/>
    <w:rsid w:val="000E5C5C"/>
    <w:rsid w:val="000E5C91"/>
    <w:rsid w:val="000E5D74"/>
    <w:rsid w:val="000E5DE3"/>
    <w:rsid w:val="000E6026"/>
    <w:rsid w:val="000E6170"/>
    <w:rsid w:val="000E630D"/>
    <w:rsid w:val="000E6355"/>
    <w:rsid w:val="000E63BB"/>
    <w:rsid w:val="000E63D0"/>
    <w:rsid w:val="000E63D6"/>
    <w:rsid w:val="000E6410"/>
    <w:rsid w:val="000E652D"/>
    <w:rsid w:val="000E654E"/>
    <w:rsid w:val="000E6553"/>
    <w:rsid w:val="000E65B4"/>
    <w:rsid w:val="000E65FD"/>
    <w:rsid w:val="000E6623"/>
    <w:rsid w:val="000E6668"/>
    <w:rsid w:val="000E666F"/>
    <w:rsid w:val="000E66FE"/>
    <w:rsid w:val="000E68E6"/>
    <w:rsid w:val="000E6B06"/>
    <w:rsid w:val="000E6BD4"/>
    <w:rsid w:val="000E6CB3"/>
    <w:rsid w:val="000E6E4D"/>
    <w:rsid w:val="000E6EA1"/>
    <w:rsid w:val="000E6F74"/>
    <w:rsid w:val="000E6FD4"/>
    <w:rsid w:val="000E71DB"/>
    <w:rsid w:val="000E74D3"/>
    <w:rsid w:val="000E776D"/>
    <w:rsid w:val="000E796F"/>
    <w:rsid w:val="000E7971"/>
    <w:rsid w:val="000E7A6A"/>
    <w:rsid w:val="000E7CC2"/>
    <w:rsid w:val="000E7D16"/>
    <w:rsid w:val="000E7DFB"/>
    <w:rsid w:val="000E7ED3"/>
    <w:rsid w:val="000E7EE5"/>
    <w:rsid w:val="000E7F2C"/>
    <w:rsid w:val="000E7FAE"/>
    <w:rsid w:val="000E7FD3"/>
    <w:rsid w:val="000F0447"/>
    <w:rsid w:val="000F0729"/>
    <w:rsid w:val="000F0796"/>
    <w:rsid w:val="000F0872"/>
    <w:rsid w:val="000F08EB"/>
    <w:rsid w:val="000F0953"/>
    <w:rsid w:val="000F0978"/>
    <w:rsid w:val="000F0A93"/>
    <w:rsid w:val="000F0AAB"/>
    <w:rsid w:val="000F0C19"/>
    <w:rsid w:val="000F0CB4"/>
    <w:rsid w:val="000F0D94"/>
    <w:rsid w:val="000F0E3E"/>
    <w:rsid w:val="000F0E8D"/>
    <w:rsid w:val="000F0F21"/>
    <w:rsid w:val="000F115C"/>
    <w:rsid w:val="000F12A4"/>
    <w:rsid w:val="000F12F2"/>
    <w:rsid w:val="000F13C9"/>
    <w:rsid w:val="000F163C"/>
    <w:rsid w:val="000F1695"/>
    <w:rsid w:val="000F1785"/>
    <w:rsid w:val="000F18AF"/>
    <w:rsid w:val="000F198B"/>
    <w:rsid w:val="000F1996"/>
    <w:rsid w:val="000F19D7"/>
    <w:rsid w:val="000F1ADB"/>
    <w:rsid w:val="000F1AEE"/>
    <w:rsid w:val="000F1B82"/>
    <w:rsid w:val="000F1D68"/>
    <w:rsid w:val="000F1E40"/>
    <w:rsid w:val="000F24FC"/>
    <w:rsid w:val="000F287F"/>
    <w:rsid w:val="000F29A0"/>
    <w:rsid w:val="000F2A4D"/>
    <w:rsid w:val="000F2B13"/>
    <w:rsid w:val="000F2B8F"/>
    <w:rsid w:val="000F2C01"/>
    <w:rsid w:val="000F2C09"/>
    <w:rsid w:val="000F2C41"/>
    <w:rsid w:val="000F2C4D"/>
    <w:rsid w:val="000F2CBB"/>
    <w:rsid w:val="000F2CCA"/>
    <w:rsid w:val="000F2D11"/>
    <w:rsid w:val="000F2D4B"/>
    <w:rsid w:val="000F2E97"/>
    <w:rsid w:val="000F2F08"/>
    <w:rsid w:val="000F30D0"/>
    <w:rsid w:val="000F33BC"/>
    <w:rsid w:val="000F34F7"/>
    <w:rsid w:val="000F3516"/>
    <w:rsid w:val="000F35A2"/>
    <w:rsid w:val="000F35E8"/>
    <w:rsid w:val="000F3941"/>
    <w:rsid w:val="000F3968"/>
    <w:rsid w:val="000F3AEB"/>
    <w:rsid w:val="000F3B1D"/>
    <w:rsid w:val="000F3C81"/>
    <w:rsid w:val="000F3D82"/>
    <w:rsid w:val="000F3E01"/>
    <w:rsid w:val="000F41EC"/>
    <w:rsid w:val="000F4205"/>
    <w:rsid w:val="000F4478"/>
    <w:rsid w:val="000F45E3"/>
    <w:rsid w:val="000F481A"/>
    <w:rsid w:val="000F4834"/>
    <w:rsid w:val="000F48B7"/>
    <w:rsid w:val="000F49D3"/>
    <w:rsid w:val="000F4BD7"/>
    <w:rsid w:val="000F4CD8"/>
    <w:rsid w:val="000F4E86"/>
    <w:rsid w:val="000F4F26"/>
    <w:rsid w:val="000F5073"/>
    <w:rsid w:val="000F523C"/>
    <w:rsid w:val="000F5330"/>
    <w:rsid w:val="000F57EC"/>
    <w:rsid w:val="000F5994"/>
    <w:rsid w:val="000F59C8"/>
    <w:rsid w:val="000F5A34"/>
    <w:rsid w:val="000F5E12"/>
    <w:rsid w:val="000F5E31"/>
    <w:rsid w:val="000F6011"/>
    <w:rsid w:val="000F608A"/>
    <w:rsid w:val="000F6112"/>
    <w:rsid w:val="000F633B"/>
    <w:rsid w:val="000F6361"/>
    <w:rsid w:val="000F655F"/>
    <w:rsid w:val="000F6964"/>
    <w:rsid w:val="000F69F8"/>
    <w:rsid w:val="000F6A1E"/>
    <w:rsid w:val="000F6B9B"/>
    <w:rsid w:val="000F6DF5"/>
    <w:rsid w:val="000F6E4E"/>
    <w:rsid w:val="000F6EA4"/>
    <w:rsid w:val="000F71BD"/>
    <w:rsid w:val="000F7264"/>
    <w:rsid w:val="000F7296"/>
    <w:rsid w:val="000F7335"/>
    <w:rsid w:val="000F7476"/>
    <w:rsid w:val="000F78D2"/>
    <w:rsid w:val="000F7ADA"/>
    <w:rsid w:val="000F7BC1"/>
    <w:rsid w:val="000F7BF7"/>
    <w:rsid w:val="000F7E21"/>
    <w:rsid w:val="000F7F9A"/>
    <w:rsid w:val="00100090"/>
    <w:rsid w:val="0010011F"/>
    <w:rsid w:val="00100319"/>
    <w:rsid w:val="0010035C"/>
    <w:rsid w:val="00100455"/>
    <w:rsid w:val="0010051C"/>
    <w:rsid w:val="001006C9"/>
    <w:rsid w:val="001006F6"/>
    <w:rsid w:val="001007D7"/>
    <w:rsid w:val="0010082E"/>
    <w:rsid w:val="0010086E"/>
    <w:rsid w:val="00100ACB"/>
    <w:rsid w:val="00100B54"/>
    <w:rsid w:val="00100F01"/>
    <w:rsid w:val="00101095"/>
    <w:rsid w:val="001011F5"/>
    <w:rsid w:val="00101228"/>
    <w:rsid w:val="001012A6"/>
    <w:rsid w:val="001012D9"/>
    <w:rsid w:val="00101476"/>
    <w:rsid w:val="0010163F"/>
    <w:rsid w:val="0010167C"/>
    <w:rsid w:val="00101798"/>
    <w:rsid w:val="001017E6"/>
    <w:rsid w:val="00101876"/>
    <w:rsid w:val="00101947"/>
    <w:rsid w:val="00101965"/>
    <w:rsid w:val="001019A1"/>
    <w:rsid w:val="001019E8"/>
    <w:rsid w:val="001019F1"/>
    <w:rsid w:val="00101A63"/>
    <w:rsid w:val="00101BCB"/>
    <w:rsid w:val="00101C83"/>
    <w:rsid w:val="001020BF"/>
    <w:rsid w:val="001020D7"/>
    <w:rsid w:val="00102154"/>
    <w:rsid w:val="00102280"/>
    <w:rsid w:val="0010238C"/>
    <w:rsid w:val="001024F1"/>
    <w:rsid w:val="001025CE"/>
    <w:rsid w:val="0010268A"/>
    <w:rsid w:val="0010284F"/>
    <w:rsid w:val="001029D2"/>
    <w:rsid w:val="00102B7D"/>
    <w:rsid w:val="00102B96"/>
    <w:rsid w:val="00102C23"/>
    <w:rsid w:val="00102C78"/>
    <w:rsid w:val="00102DC3"/>
    <w:rsid w:val="00102EAD"/>
    <w:rsid w:val="00102F15"/>
    <w:rsid w:val="00102F46"/>
    <w:rsid w:val="00102F66"/>
    <w:rsid w:val="001035D9"/>
    <w:rsid w:val="001035EB"/>
    <w:rsid w:val="00103BE5"/>
    <w:rsid w:val="00103D65"/>
    <w:rsid w:val="00103D84"/>
    <w:rsid w:val="00103DD5"/>
    <w:rsid w:val="00103DEB"/>
    <w:rsid w:val="00103F20"/>
    <w:rsid w:val="00103F9B"/>
    <w:rsid w:val="00103FB5"/>
    <w:rsid w:val="001040AD"/>
    <w:rsid w:val="00104197"/>
    <w:rsid w:val="001042E6"/>
    <w:rsid w:val="0010446C"/>
    <w:rsid w:val="0010451D"/>
    <w:rsid w:val="0010454D"/>
    <w:rsid w:val="00104569"/>
    <w:rsid w:val="00104579"/>
    <w:rsid w:val="00104588"/>
    <w:rsid w:val="001045AC"/>
    <w:rsid w:val="001047B9"/>
    <w:rsid w:val="001047CF"/>
    <w:rsid w:val="00104842"/>
    <w:rsid w:val="001048B6"/>
    <w:rsid w:val="00104A8F"/>
    <w:rsid w:val="00104B45"/>
    <w:rsid w:val="00104C35"/>
    <w:rsid w:val="00104DCB"/>
    <w:rsid w:val="00104E10"/>
    <w:rsid w:val="00104EEE"/>
    <w:rsid w:val="00104FBC"/>
    <w:rsid w:val="00105010"/>
    <w:rsid w:val="00105128"/>
    <w:rsid w:val="001051B1"/>
    <w:rsid w:val="001051BD"/>
    <w:rsid w:val="00105270"/>
    <w:rsid w:val="001052B2"/>
    <w:rsid w:val="001052D2"/>
    <w:rsid w:val="001053C8"/>
    <w:rsid w:val="0010546B"/>
    <w:rsid w:val="001054C6"/>
    <w:rsid w:val="001054D3"/>
    <w:rsid w:val="00105615"/>
    <w:rsid w:val="00105720"/>
    <w:rsid w:val="001057D7"/>
    <w:rsid w:val="001057E9"/>
    <w:rsid w:val="001058D5"/>
    <w:rsid w:val="00105A56"/>
    <w:rsid w:val="00105AE8"/>
    <w:rsid w:val="00105BFA"/>
    <w:rsid w:val="00105E56"/>
    <w:rsid w:val="00105F46"/>
    <w:rsid w:val="00105FF7"/>
    <w:rsid w:val="0010616C"/>
    <w:rsid w:val="00106473"/>
    <w:rsid w:val="001064A9"/>
    <w:rsid w:val="001064DF"/>
    <w:rsid w:val="001066C4"/>
    <w:rsid w:val="001066CB"/>
    <w:rsid w:val="0010692E"/>
    <w:rsid w:val="0010695D"/>
    <w:rsid w:val="00106B07"/>
    <w:rsid w:val="00106B8E"/>
    <w:rsid w:val="00106C3C"/>
    <w:rsid w:val="00106C82"/>
    <w:rsid w:val="00106C92"/>
    <w:rsid w:val="00106CD8"/>
    <w:rsid w:val="00106D45"/>
    <w:rsid w:val="00106DBF"/>
    <w:rsid w:val="00106DCC"/>
    <w:rsid w:val="00106FDC"/>
    <w:rsid w:val="0010711C"/>
    <w:rsid w:val="00107185"/>
    <w:rsid w:val="001071B3"/>
    <w:rsid w:val="00107355"/>
    <w:rsid w:val="001073BE"/>
    <w:rsid w:val="001074D7"/>
    <w:rsid w:val="00107651"/>
    <w:rsid w:val="001077F9"/>
    <w:rsid w:val="001078F2"/>
    <w:rsid w:val="0010794A"/>
    <w:rsid w:val="0010798F"/>
    <w:rsid w:val="00107A5D"/>
    <w:rsid w:val="00107C98"/>
    <w:rsid w:val="00107E94"/>
    <w:rsid w:val="00107F0F"/>
    <w:rsid w:val="00107FBD"/>
    <w:rsid w:val="00107FF4"/>
    <w:rsid w:val="00107FF9"/>
    <w:rsid w:val="00110110"/>
    <w:rsid w:val="001102C7"/>
    <w:rsid w:val="001102D1"/>
    <w:rsid w:val="0011046E"/>
    <w:rsid w:val="00110490"/>
    <w:rsid w:val="001106F6"/>
    <w:rsid w:val="00110713"/>
    <w:rsid w:val="00110760"/>
    <w:rsid w:val="001107BC"/>
    <w:rsid w:val="00110B11"/>
    <w:rsid w:val="00110C2A"/>
    <w:rsid w:val="00110CB4"/>
    <w:rsid w:val="0011102B"/>
    <w:rsid w:val="00111083"/>
    <w:rsid w:val="001110DF"/>
    <w:rsid w:val="00111185"/>
    <w:rsid w:val="001111FE"/>
    <w:rsid w:val="00111575"/>
    <w:rsid w:val="00111630"/>
    <w:rsid w:val="0011185F"/>
    <w:rsid w:val="00111A31"/>
    <w:rsid w:val="00111B04"/>
    <w:rsid w:val="00111B3E"/>
    <w:rsid w:val="00111B4C"/>
    <w:rsid w:val="00111C43"/>
    <w:rsid w:val="00111CE4"/>
    <w:rsid w:val="00111E1D"/>
    <w:rsid w:val="00111E45"/>
    <w:rsid w:val="00111F75"/>
    <w:rsid w:val="00111F7D"/>
    <w:rsid w:val="00111F7E"/>
    <w:rsid w:val="001121E2"/>
    <w:rsid w:val="00112595"/>
    <w:rsid w:val="0011266F"/>
    <w:rsid w:val="001126A0"/>
    <w:rsid w:val="00112833"/>
    <w:rsid w:val="0011293B"/>
    <w:rsid w:val="00112BD3"/>
    <w:rsid w:val="00112C1C"/>
    <w:rsid w:val="00112C38"/>
    <w:rsid w:val="00112C47"/>
    <w:rsid w:val="00112D5B"/>
    <w:rsid w:val="00112D7A"/>
    <w:rsid w:val="00112D9B"/>
    <w:rsid w:val="00112F2A"/>
    <w:rsid w:val="0011347A"/>
    <w:rsid w:val="001134DA"/>
    <w:rsid w:val="0011350F"/>
    <w:rsid w:val="00113828"/>
    <w:rsid w:val="001138B0"/>
    <w:rsid w:val="00113918"/>
    <w:rsid w:val="00113954"/>
    <w:rsid w:val="00113969"/>
    <w:rsid w:val="001139AD"/>
    <w:rsid w:val="00113A20"/>
    <w:rsid w:val="00113A3E"/>
    <w:rsid w:val="00113A51"/>
    <w:rsid w:val="00113AC8"/>
    <w:rsid w:val="00113AD0"/>
    <w:rsid w:val="00113B3A"/>
    <w:rsid w:val="00113F1A"/>
    <w:rsid w:val="001141F3"/>
    <w:rsid w:val="00114257"/>
    <w:rsid w:val="00114407"/>
    <w:rsid w:val="001144F5"/>
    <w:rsid w:val="0011458A"/>
    <w:rsid w:val="0011458C"/>
    <w:rsid w:val="0011466D"/>
    <w:rsid w:val="001147B7"/>
    <w:rsid w:val="001148F1"/>
    <w:rsid w:val="0011494E"/>
    <w:rsid w:val="00114AFB"/>
    <w:rsid w:val="00114B80"/>
    <w:rsid w:val="00114C26"/>
    <w:rsid w:val="00114C8A"/>
    <w:rsid w:val="00114D3C"/>
    <w:rsid w:val="00115061"/>
    <w:rsid w:val="001150D1"/>
    <w:rsid w:val="001151FD"/>
    <w:rsid w:val="00115415"/>
    <w:rsid w:val="00115479"/>
    <w:rsid w:val="0011549B"/>
    <w:rsid w:val="001154BF"/>
    <w:rsid w:val="001155F8"/>
    <w:rsid w:val="00115682"/>
    <w:rsid w:val="001159B1"/>
    <w:rsid w:val="00115A12"/>
    <w:rsid w:val="00115A23"/>
    <w:rsid w:val="00115AB0"/>
    <w:rsid w:val="00115AC0"/>
    <w:rsid w:val="00115B62"/>
    <w:rsid w:val="00115B88"/>
    <w:rsid w:val="00115BB9"/>
    <w:rsid w:val="00115E7E"/>
    <w:rsid w:val="00115F63"/>
    <w:rsid w:val="00116089"/>
    <w:rsid w:val="001160FE"/>
    <w:rsid w:val="00116118"/>
    <w:rsid w:val="0011618F"/>
    <w:rsid w:val="00116199"/>
    <w:rsid w:val="00116427"/>
    <w:rsid w:val="00116493"/>
    <w:rsid w:val="0011662B"/>
    <w:rsid w:val="001166CB"/>
    <w:rsid w:val="001167F9"/>
    <w:rsid w:val="00116821"/>
    <w:rsid w:val="00116894"/>
    <w:rsid w:val="00116952"/>
    <w:rsid w:val="001169BD"/>
    <w:rsid w:val="00116AE5"/>
    <w:rsid w:val="00116AEB"/>
    <w:rsid w:val="00116C2B"/>
    <w:rsid w:val="00116D5D"/>
    <w:rsid w:val="00116F75"/>
    <w:rsid w:val="00116FA1"/>
    <w:rsid w:val="001170DF"/>
    <w:rsid w:val="0011718B"/>
    <w:rsid w:val="001171D0"/>
    <w:rsid w:val="00117251"/>
    <w:rsid w:val="001172FB"/>
    <w:rsid w:val="00117354"/>
    <w:rsid w:val="001173FC"/>
    <w:rsid w:val="00117428"/>
    <w:rsid w:val="00117586"/>
    <w:rsid w:val="0011758F"/>
    <w:rsid w:val="001175CF"/>
    <w:rsid w:val="001175F7"/>
    <w:rsid w:val="00117680"/>
    <w:rsid w:val="00117723"/>
    <w:rsid w:val="00117818"/>
    <w:rsid w:val="0011793E"/>
    <w:rsid w:val="00117A5B"/>
    <w:rsid w:val="00117ABC"/>
    <w:rsid w:val="00117B3D"/>
    <w:rsid w:val="00117D9C"/>
    <w:rsid w:val="00117DF7"/>
    <w:rsid w:val="00117FC7"/>
    <w:rsid w:val="00117FDB"/>
    <w:rsid w:val="0012009F"/>
    <w:rsid w:val="001200B6"/>
    <w:rsid w:val="001200FD"/>
    <w:rsid w:val="001201B3"/>
    <w:rsid w:val="00120329"/>
    <w:rsid w:val="0012042A"/>
    <w:rsid w:val="00120466"/>
    <w:rsid w:val="0012057A"/>
    <w:rsid w:val="001207AD"/>
    <w:rsid w:val="001208A2"/>
    <w:rsid w:val="00120945"/>
    <w:rsid w:val="00120A1D"/>
    <w:rsid w:val="00120AC8"/>
    <w:rsid w:val="00120BEA"/>
    <w:rsid w:val="00120BF4"/>
    <w:rsid w:val="00120C0C"/>
    <w:rsid w:val="00120C12"/>
    <w:rsid w:val="00121050"/>
    <w:rsid w:val="00121066"/>
    <w:rsid w:val="001210D5"/>
    <w:rsid w:val="00121199"/>
    <w:rsid w:val="001213E7"/>
    <w:rsid w:val="0012157E"/>
    <w:rsid w:val="001215F2"/>
    <w:rsid w:val="0012161C"/>
    <w:rsid w:val="00121658"/>
    <w:rsid w:val="001217E3"/>
    <w:rsid w:val="0012196C"/>
    <w:rsid w:val="001219D1"/>
    <w:rsid w:val="00121AA4"/>
    <w:rsid w:val="00121D8B"/>
    <w:rsid w:val="00121E6D"/>
    <w:rsid w:val="00121FE6"/>
    <w:rsid w:val="00121FED"/>
    <w:rsid w:val="0012205A"/>
    <w:rsid w:val="00122150"/>
    <w:rsid w:val="00122182"/>
    <w:rsid w:val="001221ED"/>
    <w:rsid w:val="00122370"/>
    <w:rsid w:val="001223FF"/>
    <w:rsid w:val="00122471"/>
    <w:rsid w:val="0012255E"/>
    <w:rsid w:val="001225BA"/>
    <w:rsid w:val="0012270E"/>
    <w:rsid w:val="001227F1"/>
    <w:rsid w:val="0012285D"/>
    <w:rsid w:val="00122904"/>
    <w:rsid w:val="001229F9"/>
    <w:rsid w:val="00122C35"/>
    <w:rsid w:val="00122CB7"/>
    <w:rsid w:val="00122DF4"/>
    <w:rsid w:val="00123099"/>
    <w:rsid w:val="00123119"/>
    <w:rsid w:val="00123164"/>
    <w:rsid w:val="0012322E"/>
    <w:rsid w:val="001232F3"/>
    <w:rsid w:val="00123355"/>
    <w:rsid w:val="00123360"/>
    <w:rsid w:val="00123406"/>
    <w:rsid w:val="0012345D"/>
    <w:rsid w:val="001234E8"/>
    <w:rsid w:val="0012355B"/>
    <w:rsid w:val="00123588"/>
    <w:rsid w:val="001235B6"/>
    <w:rsid w:val="001235C6"/>
    <w:rsid w:val="00123686"/>
    <w:rsid w:val="00123695"/>
    <w:rsid w:val="001236F5"/>
    <w:rsid w:val="0012377C"/>
    <w:rsid w:val="001238F0"/>
    <w:rsid w:val="00123948"/>
    <w:rsid w:val="001239A8"/>
    <w:rsid w:val="00123C24"/>
    <w:rsid w:val="00123C90"/>
    <w:rsid w:val="00123E49"/>
    <w:rsid w:val="00123F06"/>
    <w:rsid w:val="00123F10"/>
    <w:rsid w:val="001240A7"/>
    <w:rsid w:val="00124188"/>
    <w:rsid w:val="00124262"/>
    <w:rsid w:val="00124292"/>
    <w:rsid w:val="0012438F"/>
    <w:rsid w:val="00124526"/>
    <w:rsid w:val="001245C5"/>
    <w:rsid w:val="00124648"/>
    <w:rsid w:val="00124744"/>
    <w:rsid w:val="0012474D"/>
    <w:rsid w:val="00124924"/>
    <w:rsid w:val="00124997"/>
    <w:rsid w:val="00124CC2"/>
    <w:rsid w:val="00124DB1"/>
    <w:rsid w:val="00124DDE"/>
    <w:rsid w:val="00124E0A"/>
    <w:rsid w:val="00124F5D"/>
    <w:rsid w:val="00124FF0"/>
    <w:rsid w:val="00125089"/>
    <w:rsid w:val="001251E9"/>
    <w:rsid w:val="00125257"/>
    <w:rsid w:val="00125327"/>
    <w:rsid w:val="0012537A"/>
    <w:rsid w:val="0012541D"/>
    <w:rsid w:val="001257A6"/>
    <w:rsid w:val="001257CE"/>
    <w:rsid w:val="00125834"/>
    <w:rsid w:val="00125943"/>
    <w:rsid w:val="00125956"/>
    <w:rsid w:val="001259C3"/>
    <w:rsid w:val="00125A56"/>
    <w:rsid w:val="00125AD1"/>
    <w:rsid w:val="00125BE3"/>
    <w:rsid w:val="00125C1B"/>
    <w:rsid w:val="00125C3F"/>
    <w:rsid w:val="00125C7F"/>
    <w:rsid w:val="00126267"/>
    <w:rsid w:val="00126375"/>
    <w:rsid w:val="001263F8"/>
    <w:rsid w:val="0012663E"/>
    <w:rsid w:val="00126728"/>
    <w:rsid w:val="0012686B"/>
    <w:rsid w:val="001269A6"/>
    <w:rsid w:val="001269D9"/>
    <w:rsid w:val="00126A76"/>
    <w:rsid w:val="00126B80"/>
    <w:rsid w:val="00126C35"/>
    <w:rsid w:val="00126D0B"/>
    <w:rsid w:val="00126D7E"/>
    <w:rsid w:val="00126E53"/>
    <w:rsid w:val="00126E91"/>
    <w:rsid w:val="00126ED2"/>
    <w:rsid w:val="00126F37"/>
    <w:rsid w:val="00127084"/>
    <w:rsid w:val="001270B8"/>
    <w:rsid w:val="00127281"/>
    <w:rsid w:val="001272AB"/>
    <w:rsid w:val="0012765C"/>
    <w:rsid w:val="001276D7"/>
    <w:rsid w:val="001277B2"/>
    <w:rsid w:val="0012787F"/>
    <w:rsid w:val="00127AC3"/>
    <w:rsid w:val="00127D63"/>
    <w:rsid w:val="00127E04"/>
    <w:rsid w:val="00127FD4"/>
    <w:rsid w:val="00130151"/>
    <w:rsid w:val="001301D6"/>
    <w:rsid w:val="001301E8"/>
    <w:rsid w:val="0013027F"/>
    <w:rsid w:val="00130370"/>
    <w:rsid w:val="001303E5"/>
    <w:rsid w:val="00130420"/>
    <w:rsid w:val="001304F0"/>
    <w:rsid w:val="001305C0"/>
    <w:rsid w:val="00130788"/>
    <w:rsid w:val="0013082A"/>
    <w:rsid w:val="00130856"/>
    <w:rsid w:val="001309A6"/>
    <w:rsid w:val="00130AE2"/>
    <w:rsid w:val="00130CA5"/>
    <w:rsid w:val="00130CDA"/>
    <w:rsid w:val="00130D4E"/>
    <w:rsid w:val="00130E3E"/>
    <w:rsid w:val="00131058"/>
    <w:rsid w:val="00131084"/>
    <w:rsid w:val="001310EB"/>
    <w:rsid w:val="001310EF"/>
    <w:rsid w:val="001313C8"/>
    <w:rsid w:val="00131418"/>
    <w:rsid w:val="00131481"/>
    <w:rsid w:val="001314AD"/>
    <w:rsid w:val="001314CD"/>
    <w:rsid w:val="001315FD"/>
    <w:rsid w:val="0013179F"/>
    <w:rsid w:val="0013183E"/>
    <w:rsid w:val="0013187C"/>
    <w:rsid w:val="001318E9"/>
    <w:rsid w:val="00131904"/>
    <w:rsid w:val="001319A3"/>
    <w:rsid w:val="00131A81"/>
    <w:rsid w:val="00131A9E"/>
    <w:rsid w:val="00131B92"/>
    <w:rsid w:val="00131C2F"/>
    <w:rsid w:val="00131D15"/>
    <w:rsid w:val="00131E24"/>
    <w:rsid w:val="00131E45"/>
    <w:rsid w:val="00131EC6"/>
    <w:rsid w:val="00131EFD"/>
    <w:rsid w:val="00131FC5"/>
    <w:rsid w:val="00131FE6"/>
    <w:rsid w:val="0013201A"/>
    <w:rsid w:val="00132023"/>
    <w:rsid w:val="0013214C"/>
    <w:rsid w:val="001322BD"/>
    <w:rsid w:val="001322DA"/>
    <w:rsid w:val="00132321"/>
    <w:rsid w:val="00132367"/>
    <w:rsid w:val="001325A6"/>
    <w:rsid w:val="001325B8"/>
    <w:rsid w:val="001325EA"/>
    <w:rsid w:val="001325ED"/>
    <w:rsid w:val="001327A4"/>
    <w:rsid w:val="001327C4"/>
    <w:rsid w:val="00132951"/>
    <w:rsid w:val="0013297D"/>
    <w:rsid w:val="00132A14"/>
    <w:rsid w:val="00132A73"/>
    <w:rsid w:val="00132ACB"/>
    <w:rsid w:val="00132ACC"/>
    <w:rsid w:val="00132B0F"/>
    <w:rsid w:val="00132B37"/>
    <w:rsid w:val="00132D0A"/>
    <w:rsid w:val="00132D49"/>
    <w:rsid w:val="00132E4F"/>
    <w:rsid w:val="00132E92"/>
    <w:rsid w:val="0013307C"/>
    <w:rsid w:val="00133276"/>
    <w:rsid w:val="00133318"/>
    <w:rsid w:val="00133389"/>
    <w:rsid w:val="0013342C"/>
    <w:rsid w:val="00133487"/>
    <w:rsid w:val="001335A3"/>
    <w:rsid w:val="00133858"/>
    <w:rsid w:val="001339B1"/>
    <w:rsid w:val="00133A2E"/>
    <w:rsid w:val="00133AD0"/>
    <w:rsid w:val="00133E58"/>
    <w:rsid w:val="00133EC6"/>
    <w:rsid w:val="00133F32"/>
    <w:rsid w:val="00133FA0"/>
    <w:rsid w:val="00134282"/>
    <w:rsid w:val="001342EC"/>
    <w:rsid w:val="001343AB"/>
    <w:rsid w:val="001343E6"/>
    <w:rsid w:val="00134662"/>
    <w:rsid w:val="0013470A"/>
    <w:rsid w:val="00134772"/>
    <w:rsid w:val="00134824"/>
    <w:rsid w:val="001348D7"/>
    <w:rsid w:val="00134927"/>
    <w:rsid w:val="00134A56"/>
    <w:rsid w:val="00134DE3"/>
    <w:rsid w:val="00134F5D"/>
    <w:rsid w:val="00135039"/>
    <w:rsid w:val="00135041"/>
    <w:rsid w:val="0013517E"/>
    <w:rsid w:val="001351F9"/>
    <w:rsid w:val="0013531B"/>
    <w:rsid w:val="00135345"/>
    <w:rsid w:val="001355FD"/>
    <w:rsid w:val="001356BF"/>
    <w:rsid w:val="001356F1"/>
    <w:rsid w:val="001356F6"/>
    <w:rsid w:val="00135795"/>
    <w:rsid w:val="00135A08"/>
    <w:rsid w:val="00135B5B"/>
    <w:rsid w:val="00135C05"/>
    <w:rsid w:val="00135C1B"/>
    <w:rsid w:val="00135D05"/>
    <w:rsid w:val="00135D71"/>
    <w:rsid w:val="00135EF7"/>
    <w:rsid w:val="00135F6D"/>
    <w:rsid w:val="00135F77"/>
    <w:rsid w:val="00136087"/>
    <w:rsid w:val="001361EF"/>
    <w:rsid w:val="001363E3"/>
    <w:rsid w:val="001363E5"/>
    <w:rsid w:val="0013645B"/>
    <w:rsid w:val="00136512"/>
    <w:rsid w:val="00136570"/>
    <w:rsid w:val="00136606"/>
    <w:rsid w:val="0013660A"/>
    <w:rsid w:val="0013663C"/>
    <w:rsid w:val="0013665D"/>
    <w:rsid w:val="00136832"/>
    <w:rsid w:val="001368FE"/>
    <w:rsid w:val="00136AF3"/>
    <w:rsid w:val="00136B27"/>
    <w:rsid w:val="00136B9C"/>
    <w:rsid w:val="00136BEF"/>
    <w:rsid w:val="00136C0B"/>
    <w:rsid w:val="00136C49"/>
    <w:rsid w:val="00136C53"/>
    <w:rsid w:val="00136C5B"/>
    <w:rsid w:val="00136CEB"/>
    <w:rsid w:val="00136CF1"/>
    <w:rsid w:val="00136D98"/>
    <w:rsid w:val="00136DFF"/>
    <w:rsid w:val="00136F91"/>
    <w:rsid w:val="0013729B"/>
    <w:rsid w:val="00137432"/>
    <w:rsid w:val="00137439"/>
    <w:rsid w:val="0013745C"/>
    <w:rsid w:val="001374E0"/>
    <w:rsid w:val="001375BC"/>
    <w:rsid w:val="00137652"/>
    <w:rsid w:val="0013773C"/>
    <w:rsid w:val="00137741"/>
    <w:rsid w:val="001377C9"/>
    <w:rsid w:val="0013780C"/>
    <w:rsid w:val="00137848"/>
    <w:rsid w:val="0013791A"/>
    <w:rsid w:val="001379F8"/>
    <w:rsid w:val="00137A5B"/>
    <w:rsid w:val="00137B5D"/>
    <w:rsid w:val="00137C69"/>
    <w:rsid w:val="00137D9E"/>
    <w:rsid w:val="00137E63"/>
    <w:rsid w:val="00137EAE"/>
    <w:rsid w:val="00137EDA"/>
    <w:rsid w:val="001400B6"/>
    <w:rsid w:val="001400C0"/>
    <w:rsid w:val="00140274"/>
    <w:rsid w:val="0014030F"/>
    <w:rsid w:val="0014034A"/>
    <w:rsid w:val="001403FD"/>
    <w:rsid w:val="001404EE"/>
    <w:rsid w:val="00140579"/>
    <w:rsid w:val="001406A9"/>
    <w:rsid w:val="00140729"/>
    <w:rsid w:val="001407FD"/>
    <w:rsid w:val="00140803"/>
    <w:rsid w:val="00140A14"/>
    <w:rsid w:val="00140B42"/>
    <w:rsid w:val="00140B80"/>
    <w:rsid w:val="00140BD5"/>
    <w:rsid w:val="00140D7D"/>
    <w:rsid w:val="00140E03"/>
    <w:rsid w:val="00140E51"/>
    <w:rsid w:val="00140EFC"/>
    <w:rsid w:val="00140FBD"/>
    <w:rsid w:val="00141065"/>
    <w:rsid w:val="001410DF"/>
    <w:rsid w:val="0014115A"/>
    <w:rsid w:val="001411CD"/>
    <w:rsid w:val="00141327"/>
    <w:rsid w:val="00141422"/>
    <w:rsid w:val="001414A0"/>
    <w:rsid w:val="001414AA"/>
    <w:rsid w:val="001416A0"/>
    <w:rsid w:val="00141766"/>
    <w:rsid w:val="00141A62"/>
    <w:rsid w:val="00141BBF"/>
    <w:rsid w:val="00141C23"/>
    <w:rsid w:val="00141C6B"/>
    <w:rsid w:val="00141D2C"/>
    <w:rsid w:val="00141DEA"/>
    <w:rsid w:val="00141E81"/>
    <w:rsid w:val="00141FFF"/>
    <w:rsid w:val="00142004"/>
    <w:rsid w:val="00142062"/>
    <w:rsid w:val="00142063"/>
    <w:rsid w:val="001422F9"/>
    <w:rsid w:val="00142508"/>
    <w:rsid w:val="001425AA"/>
    <w:rsid w:val="001426AD"/>
    <w:rsid w:val="001427A1"/>
    <w:rsid w:val="00142850"/>
    <w:rsid w:val="00142919"/>
    <w:rsid w:val="0014294A"/>
    <w:rsid w:val="00142AA4"/>
    <w:rsid w:val="00142B03"/>
    <w:rsid w:val="00142B9D"/>
    <w:rsid w:val="00142CCC"/>
    <w:rsid w:val="00142D27"/>
    <w:rsid w:val="00142DDC"/>
    <w:rsid w:val="00142F99"/>
    <w:rsid w:val="0014308D"/>
    <w:rsid w:val="001431E5"/>
    <w:rsid w:val="001432A1"/>
    <w:rsid w:val="001433AB"/>
    <w:rsid w:val="001435D4"/>
    <w:rsid w:val="001437CA"/>
    <w:rsid w:val="0014392A"/>
    <w:rsid w:val="001439F5"/>
    <w:rsid w:val="00143A0E"/>
    <w:rsid w:val="00143A3E"/>
    <w:rsid w:val="00143B76"/>
    <w:rsid w:val="00143BE4"/>
    <w:rsid w:val="00143BFE"/>
    <w:rsid w:val="00143D76"/>
    <w:rsid w:val="00143E58"/>
    <w:rsid w:val="001441C2"/>
    <w:rsid w:val="001441ED"/>
    <w:rsid w:val="001441F5"/>
    <w:rsid w:val="001444F5"/>
    <w:rsid w:val="001445E9"/>
    <w:rsid w:val="00144665"/>
    <w:rsid w:val="0014482F"/>
    <w:rsid w:val="00144954"/>
    <w:rsid w:val="001449B4"/>
    <w:rsid w:val="001449FC"/>
    <w:rsid w:val="00144AAD"/>
    <w:rsid w:val="00144C57"/>
    <w:rsid w:val="00144CF5"/>
    <w:rsid w:val="00144D64"/>
    <w:rsid w:val="00144E69"/>
    <w:rsid w:val="00144F55"/>
    <w:rsid w:val="0014519E"/>
    <w:rsid w:val="001451D6"/>
    <w:rsid w:val="001451E1"/>
    <w:rsid w:val="001452A4"/>
    <w:rsid w:val="001453B4"/>
    <w:rsid w:val="001453CE"/>
    <w:rsid w:val="00145584"/>
    <w:rsid w:val="001455AF"/>
    <w:rsid w:val="00145718"/>
    <w:rsid w:val="0014576B"/>
    <w:rsid w:val="00145827"/>
    <w:rsid w:val="0014587C"/>
    <w:rsid w:val="00145946"/>
    <w:rsid w:val="00145960"/>
    <w:rsid w:val="001459A1"/>
    <w:rsid w:val="001459C5"/>
    <w:rsid w:val="00145ACD"/>
    <w:rsid w:val="00145C1A"/>
    <w:rsid w:val="00145CBC"/>
    <w:rsid w:val="00145D12"/>
    <w:rsid w:val="00145DB4"/>
    <w:rsid w:val="00145DCE"/>
    <w:rsid w:val="00145E53"/>
    <w:rsid w:val="00146066"/>
    <w:rsid w:val="00146427"/>
    <w:rsid w:val="00146447"/>
    <w:rsid w:val="00146735"/>
    <w:rsid w:val="0014677D"/>
    <w:rsid w:val="00146B07"/>
    <w:rsid w:val="00146C0F"/>
    <w:rsid w:val="00146D32"/>
    <w:rsid w:val="00146E6E"/>
    <w:rsid w:val="0014700F"/>
    <w:rsid w:val="0014713E"/>
    <w:rsid w:val="00147171"/>
    <w:rsid w:val="001471A3"/>
    <w:rsid w:val="001471D3"/>
    <w:rsid w:val="0014721D"/>
    <w:rsid w:val="00147288"/>
    <w:rsid w:val="001472F7"/>
    <w:rsid w:val="0014730C"/>
    <w:rsid w:val="00147348"/>
    <w:rsid w:val="001474DC"/>
    <w:rsid w:val="00147503"/>
    <w:rsid w:val="00147649"/>
    <w:rsid w:val="00147683"/>
    <w:rsid w:val="0014768A"/>
    <w:rsid w:val="0014782C"/>
    <w:rsid w:val="00147899"/>
    <w:rsid w:val="00147B56"/>
    <w:rsid w:val="00147D13"/>
    <w:rsid w:val="00147DD9"/>
    <w:rsid w:val="00147DF7"/>
    <w:rsid w:val="0015010B"/>
    <w:rsid w:val="0015024E"/>
    <w:rsid w:val="001502A1"/>
    <w:rsid w:val="001502FF"/>
    <w:rsid w:val="00150400"/>
    <w:rsid w:val="001504D8"/>
    <w:rsid w:val="0015053C"/>
    <w:rsid w:val="001505FD"/>
    <w:rsid w:val="0015069D"/>
    <w:rsid w:val="00150744"/>
    <w:rsid w:val="00150864"/>
    <w:rsid w:val="001508C5"/>
    <w:rsid w:val="0015096D"/>
    <w:rsid w:val="00150A53"/>
    <w:rsid w:val="00150A72"/>
    <w:rsid w:val="00150AE3"/>
    <w:rsid w:val="00150B70"/>
    <w:rsid w:val="00150EF5"/>
    <w:rsid w:val="00151014"/>
    <w:rsid w:val="001510E1"/>
    <w:rsid w:val="00151254"/>
    <w:rsid w:val="001514E0"/>
    <w:rsid w:val="001515B8"/>
    <w:rsid w:val="0015160A"/>
    <w:rsid w:val="0015185F"/>
    <w:rsid w:val="00151A67"/>
    <w:rsid w:val="00151BF4"/>
    <w:rsid w:val="00151CDE"/>
    <w:rsid w:val="00151D1A"/>
    <w:rsid w:val="00151D5F"/>
    <w:rsid w:val="00151DFE"/>
    <w:rsid w:val="00151F16"/>
    <w:rsid w:val="00152022"/>
    <w:rsid w:val="0015210B"/>
    <w:rsid w:val="00152173"/>
    <w:rsid w:val="001522A7"/>
    <w:rsid w:val="00152381"/>
    <w:rsid w:val="0015251B"/>
    <w:rsid w:val="001525A0"/>
    <w:rsid w:val="001525C8"/>
    <w:rsid w:val="0015281C"/>
    <w:rsid w:val="00152840"/>
    <w:rsid w:val="00152875"/>
    <w:rsid w:val="0015297A"/>
    <w:rsid w:val="00152A63"/>
    <w:rsid w:val="00152B7A"/>
    <w:rsid w:val="00152E30"/>
    <w:rsid w:val="00152E3F"/>
    <w:rsid w:val="00152F58"/>
    <w:rsid w:val="0015305A"/>
    <w:rsid w:val="0015309E"/>
    <w:rsid w:val="0015322C"/>
    <w:rsid w:val="001532CD"/>
    <w:rsid w:val="00153350"/>
    <w:rsid w:val="00153395"/>
    <w:rsid w:val="001533A0"/>
    <w:rsid w:val="001534B4"/>
    <w:rsid w:val="001534F6"/>
    <w:rsid w:val="0015372D"/>
    <w:rsid w:val="0015375C"/>
    <w:rsid w:val="00153794"/>
    <w:rsid w:val="001537F6"/>
    <w:rsid w:val="00153863"/>
    <w:rsid w:val="00153867"/>
    <w:rsid w:val="001538A8"/>
    <w:rsid w:val="001538EF"/>
    <w:rsid w:val="0015395A"/>
    <w:rsid w:val="001539C8"/>
    <w:rsid w:val="00153A02"/>
    <w:rsid w:val="00153A9B"/>
    <w:rsid w:val="00153B56"/>
    <w:rsid w:val="00153B7D"/>
    <w:rsid w:val="00153BCB"/>
    <w:rsid w:val="00153CBC"/>
    <w:rsid w:val="00153CEE"/>
    <w:rsid w:val="00153D41"/>
    <w:rsid w:val="00153EDB"/>
    <w:rsid w:val="00153F9F"/>
    <w:rsid w:val="001541E4"/>
    <w:rsid w:val="001542A8"/>
    <w:rsid w:val="0015435D"/>
    <w:rsid w:val="00154414"/>
    <w:rsid w:val="0015446C"/>
    <w:rsid w:val="00154530"/>
    <w:rsid w:val="00154548"/>
    <w:rsid w:val="001545D4"/>
    <w:rsid w:val="00154691"/>
    <w:rsid w:val="00154900"/>
    <w:rsid w:val="00154D77"/>
    <w:rsid w:val="00154DA0"/>
    <w:rsid w:val="00154E30"/>
    <w:rsid w:val="00154EBA"/>
    <w:rsid w:val="00154EF7"/>
    <w:rsid w:val="00154F7B"/>
    <w:rsid w:val="001550D3"/>
    <w:rsid w:val="00155139"/>
    <w:rsid w:val="001553F4"/>
    <w:rsid w:val="00155457"/>
    <w:rsid w:val="00155561"/>
    <w:rsid w:val="00155608"/>
    <w:rsid w:val="00155644"/>
    <w:rsid w:val="0015565A"/>
    <w:rsid w:val="00155681"/>
    <w:rsid w:val="0015598C"/>
    <w:rsid w:val="00155A0A"/>
    <w:rsid w:val="00155AFD"/>
    <w:rsid w:val="00155B57"/>
    <w:rsid w:val="00155DA7"/>
    <w:rsid w:val="00155EBD"/>
    <w:rsid w:val="001560BE"/>
    <w:rsid w:val="001561AA"/>
    <w:rsid w:val="001561C4"/>
    <w:rsid w:val="00156519"/>
    <w:rsid w:val="00156651"/>
    <w:rsid w:val="00156745"/>
    <w:rsid w:val="00156829"/>
    <w:rsid w:val="00156886"/>
    <w:rsid w:val="001568A9"/>
    <w:rsid w:val="0015696A"/>
    <w:rsid w:val="00156991"/>
    <w:rsid w:val="00156ABB"/>
    <w:rsid w:val="00156BE3"/>
    <w:rsid w:val="00156C3D"/>
    <w:rsid w:val="00156F99"/>
    <w:rsid w:val="00157009"/>
    <w:rsid w:val="00157107"/>
    <w:rsid w:val="0015721F"/>
    <w:rsid w:val="0015739D"/>
    <w:rsid w:val="00157451"/>
    <w:rsid w:val="00157474"/>
    <w:rsid w:val="0015756E"/>
    <w:rsid w:val="00157579"/>
    <w:rsid w:val="001575A6"/>
    <w:rsid w:val="001575A9"/>
    <w:rsid w:val="0015767E"/>
    <w:rsid w:val="00157734"/>
    <w:rsid w:val="001577BB"/>
    <w:rsid w:val="001577DD"/>
    <w:rsid w:val="0015795A"/>
    <w:rsid w:val="00157A31"/>
    <w:rsid w:val="00157AD4"/>
    <w:rsid w:val="00157E52"/>
    <w:rsid w:val="00157E66"/>
    <w:rsid w:val="00157E8A"/>
    <w:rsid w:val="00157EE8"/>
    <w:rsid w:val="00157F24"/>
    <w:rsid w:val="0016004F"/>
    <w:rsid w:val="00160298"/>
    <w:rsid w:val="001602E0"/>
    <w:rsid w:val="00160344"/>
    <w:rsid w:val="0016046B"/>
    <w:rsid w:val="001604E8"/>
    <w:rsid w:val="00160581"/>
    <w:rsid w:val="001605C5"/>
    <w:rsid w:val="001606B6"/>
    <w:rsid w:val="00160769"/>
    <w:rsid w:val="001607B6"/>
    <w:rsid w:val="001607D5"/>
    <w:rsid w:val="00160D9E"/>
    <w:rsid w:val="00160E11"/>
    <w:rsid w:val="00160E42"/>
    <w:rsid w:val="00160EDE"/>
    <w:rsid w:val="00160F37"/>
    <w:rsid w:val="00160F96"/>
    <w:rsid w:val="00160FFC"/>
    <w:rsid w:val="00161080"/>
    <w:rsid w:val="00161172"/>
    <w:rsid w:val="0016120B"/>
    <w:rsid w:val="00161374"/>
    <w:rsid w:val="00161404"/>
    <w:rsid w:val="001616D8"/>
    <w:rsid w:val="001617A3"/>
    <w:rsid w:val="001618FC"/>
    <w:rsid w:val="00161918"/>
    <w:rsid w:val="001619C5"/>
    <w:rsid w:val="00161A05"/>
    <w:rsid w:val="00161F8E"/>
    <w:rsid w:val="00162027"/>
    <w:rsid w:val="0016206C"/>
    <w:rsid w:val="0016240C"/>
    <w:rsid w:val="001626EF"/>
    <w:rsid w:val="001627F6"/>
    <w:rsid w:val="00162870"/>
    <w:rsid w:val="0016295D"/>
    <w:rsid w:val="00162B7F"/>
    <w:rsid w:val="00162C24"/>
    <w:rsid w:val="00162D82"/>
    <w:rsid w:val="00162E84"/>
    <w:rsid w:val="001630C4"/>
    <w:rsid w:val="0016313C"/>
    <w:rsid w:val="00163196"/>
    <w:rsid w:val="00163204"/>
    <w:rsid w:val="001632AA"/>
    <w:rsid w:val="001633B9"/>
    <w:rsid w:val="001634E6"/>
    <w:rsid w:val="001634EB"/>
    <w:rsid w:val="001634EC"/>
    <w:rsid w:val="00163835"/>
    <w:rsid w:val="0016388F"/>
    <w:rsid w:val="00163AC6"/>
    <w:rsid w:val="00163B6E"/>
    <w:rsid w:val="00163D6C"/>
    <w:rsid w:val="00163E04"/>
    <w:rsid w:val="00163E6C"/>
    <w:rsid w:val="0016403D"/>
    <w:rsid w:val="0016407B"/>
    <w:rsid w:val="00164093"/>
    <w:rsid w:val="001640B7"/>
    <w:rsid w:val="0016417B"/>
    <w:rsid w:val="001643E0"/>
    <w:rsid w:val="00164A48"/>
    <w:rsid w:val="00164B55"/>
    <w:rsid w:val="00164BB3"/>
    <w:rsid w:val="00164CC4"/>
    <w:rsid w:val="00164E1B"/>
    <w:rsid w:val="00164EBD"/>
    <w:rsid w:val="00164F37"/>
    <w:rsid w:val="00164FC1"/>
    <w:rsid w:val="00164FF9"/>
    <w:rsid w:val="00165078"/>
    <w:rsid w:val="00165088"/>
    <w:rsid w:val="001650F5"/>
    <w:rsid w:val="00165137"/>
    <w:rsid w:val="0016516A"/>
    <w:rsid w:val="00165220"/>
    <w:rsid w:val="0016529D"/>
    <w:rsid w:val="001653A4"/>
    <w:rsid w:val="001654E2"/>
    <w:rsid w:val="00165603"/>
    <w:rsid w:val="00165661"/>
    <w:rsid w:val="0016577C"/>
    <w:rsid w:val="001658EF"/>
    <w:rsid w:val="0016597F"/>
    <w:rsid w:val="00165A19"/>
    <w:rsid w:val="00165AB0"/>
    <w:rsid w:val="00165AF1"/>
    <w:rsid w:val="00165B10"/>
    <w:rsid w:val="00165BF9"/>
    <w:rsid w:val="00165D2B"/>
    <w:rsid w:val="00165E6E"/>
    <w:rsid w:val="00166012"/>
    <w:rsid w:val="001660B0"/>
    <w:rsid w:val="00166297"/>
    <w:rsid w:val="00166382"/>
    <w:rsid w:val="001663C4"/>
    <w:rsid w:val="0016643E"/>
    <w:rsid w:val="001665B2"/>
    <w:rsid w:val="00166786"/>
    <w:rsid w:val="001667C0"/>
    <w:rsid w:val="001668B2"/>
    <w:rsid w:val="001668DC"/>
    <w:rsid w:val="00166910"/>
    <w:rsid w:val="00166B7D"/>
    <w:rsid w:val="00166B8F"/>
    <w:rsid w:val="00166BDF"/>
    <w:rsid w:val="00166CDB"/>
    <w:rsid w:val="00166D67"/>
    <w:rsid w:val="00166E15"/>
    <w:rsid w:val="00167022"/>
    <w:rsid w:val="001671C1"/>
    <w:rsid w:val="001672FE"/>
    <w:rsid w:val="001675F5"/>
    <w:rsid w:val="00167617"/>
    <w:rsid w:val="0016768A"/>
    <w:rsid w:val="001676B9"/>
    <w:rsid w:val="0016779B"/>
    <w:rsid w:val="001678C7"/>
    <w:rsid w:val="001678FD"/>
    <w:rsid w:val="0016792A"/>
    <w:rsid w:val="00167C1C"/>
    <w:rsid w:val="00167FA4"/>
    <w:rsid w:val="00167FA9"/>
    <w:rsid w:val="00170078"/>
    <w:rsid w:val="00170311"/>
    <w:rsid w:val="00170591"/>
    <w:rsid w:val="00170759"/>
    <w:rsid w:val="00170798"/>
    <w:rsid w:val="001708D7"/>
    <w:rsid w:val="00170A7B"/>
    <w:rsid w:val="00170AF7"/>
    <w:rsid w:val="00170C29"/>
    <w:rsid w:val="00170C5E"/>
    <w:rsid w:val="00170CF5"/>
    <w:rsid w:val="00170D42"/>
    <w:rsid w:val="00171029"/>
    <w:rsid w:val="00171060"/>
    <w:rsid w:val="0017110B"/>
    <w:rsid w:val="001711FC"/>
    <w:rsid w:val="00171203"/>
    <w:rsid w:val="001713CE"/>
    <w:rsid w:val="001713F8"/>
    <w:rsid w:val="0017153B"/>
    <w:rsid w:val="001715ED"/>
    <w:rsid w:val="0017198A"/>
    <w:rsid w:val="001719DF"/>
    <w:rsid w:val="00171A33"/>
    <w:rsid w:val="00171A63"/>
    <w:rsid w:val="00171B23"/>
    <w:rsid w:val="00171B24"/>
    <w:rsid w:val="00171D20"/>
    <w:rsid w:val="00171D35"/>
    <w:rsid w:val="00171D82"/>
    <w:rsid w:val="00171DF4"/>
    <w:rsid w:val="00171EA0"/>
    <w:rsid w:val="00171ED7"/>
    <w:rsid w:val="00171F27"/>
    <w:rsid w:val="0017254A"/>
    <w:rsid w:val="00172552"/>
    <w:rsid w:val="001725A9"/>
    <w:rsid w:val="001725BB"/>
    <w:rsid w:val="0017268F"/>
    <w:rsid w:val="00172733"/>
    <w:rsid w:val="00172831"/>
    <w:rsid w:val="001728FF"/>
    <w:rsid w:val="00172A88"/>
    <w:rsid w:val="00172B6B"/>
    <w:rsid w:val="00172C07"/>
    <w:rsid w:val="00172D0A"/>
    <w:rsid w:val="00172E8B"/>
    <w:rsid w:val="00173095"/>
    <w:rsid w:val="001730CE"/>
    <w:rsid w:val="001731B5"/>
    <w:rsid w:val="001732EB"/>
    <w:rsid w:val="001734EE"/>
    <w:rsid w:val="0017361E"/>
    <w:rsid w:val="00173676"/>
    <w:rsid w:val="00173799"/>
    <w:rsid w:val="001738D8"/>
    <w:rsid w:val="001738EC"/>
    <w:rsid w:val="00173908"/>
    <w:rsid w:val="0017399B"/>
    <w:rsid w:val="001739DB"/>
    <w:rsid w:val="00173A1B"/>
    <w:rsid w:val="00173AAF"/>
    <w:rsid w:val="00173B18"/>
    <w:rsid w:val="00173BA5"/>
    <w:rsid w:val="00173BC2"/>
    <w:rsid w:val="00173C9C"/>
    <w:rsid w:val="00173D67"/>
    <w:rsid w:val="00173E52"/>
    <w:rsid w:val="00173E5E"/>
    <w:rsid w:val="00173EA4"/>
    <w:rsid w:val="00173F1A"/>
    <w:rsid w:val="0017403E"/>
    <w:rsid w:val="001740B5"/>
    <w:rsid w:val="001740D0"/>
    <w:rsid w:val="001741E7"/>
    <w:rsid w:val="0017429F"/>
    <w:rsid w:val="00174429"/>
    <w:rsid w:val="001744A4"/>
    <w:rsid w:val="0017467B"/>
    <w:rsid w:val="0017489F"/>
    <w:rsid w:val="001748E2"/>
    <w:rsid w:val="00174B63"/>
    <w:rsid w:val="00174B80"/>
    <w:rsid w:val="00174C24"/>
    <w:rsid w:val="00174C55"/>
    <w:rsid w:val="00174D5E"/>
    <w:rsid w:val="00174E96"/>
    <w:rsid w:val="00174E9D"/>
    <w:rsid w:val="00174EF4"/>
    <w:rsid w:val="00174FE3"/>
    <w:rsid w:val="0017503A"/>
    <w:rsid w:val="00175056"/>
    <w:rsid w:val="00175143"/>
    <w:rsid w:val="001752B3"/>
    <w:rsid w:val="001752CF"/>
    <w:rsid w:val="001752E0"/>
    <w:rsid w:val="00175301"/>
    <w:rsid w:val="0017543C"/>
    <w:rsid w:val="0017552C"/>
    <w:rsid w:val="00175664"/>
    <w:rsid w:val="00175689"/>
    <w:rsid w:val="00175749"/>
    <w:rsid w:val="001758EA"/>
    <w:rsid w:val="001759EA"/>
    <w:rsid w:val="00175A24"/>
    <w:rsid w:val="00175A56"/>
    <w:rsid w:val="00175AEE"/>
    <w:rsid w:val="00175B65"/>
    <w:rsid w:val="00175BB3"/>
    <w:rsid w:val="00175BCA"/>
    <w:rsid w:val="00175CFE"/>
    <w:rsid w:val="00175E7D"/>
    <w:rsid w:val="00176016"/>
    <w:rsid w:val="001762BD"/>
    <w:rsid w:val="001763A1"/>
    <w:rsid w:val="00176401"/>
    <w:rsid w:val="00176561"/>
    <w:rsid w:val="0017661C"/>
    <w:rsid w:val="00176676"/>
    <w:rsid w:val="001766C2"/>
    <w:rsid w:val="001766FE"/>
    <w:rsid w:val="0017684D"/>
    <w:rsid w:val="00176BA6"/>
    <w:rsid w:val="00176BD0"/>
    <w:rsid w:val="00176C4A"/>
    <w:rsid w:val="00176D02"/>
    <w:rsid w:val="00176D77"/>
    <w:rsid w:val="00176E13"/>
    <w:rsid w:val="00176F6A"/>
    <w:rsid w:val="0017701C"/>
    <w:rsid w:val="00177111"/>
    <w:rsid w:val="001771A4"/>
    <w:rsid w:val="001771B6"/>
    <w:rsid w:val="001772B0"/>
    <w:rsid w:val="0017739B"/>
    <w:rsid w:val="001777F2"/>
    <w:rsid w:val="001779EF"/>
    <w:rsid w:val="00177A55"/>
    <w:rsid w:val="00177B36"/>
    <w:rsid w:val="00177BEE"/>
    <w:rsid w:val="00177BFE"/>
    <w:rsid w:val="00177CA6"/>
    <w:rsid w:val="00177D25"/>
    <w:rsid w:val="00177DD7"/>
    <w:rsid w:val="00177F1F"/>
    <w:rsid w:val="00180034"/>
    <w:rsid w:val="00180138"/>
    <w:rsid w:val="00180285"/>
    <w:rsid w:val="00180392"/>
    <w:rsid w:val="001804AD"/>
    <w:rsid w:val="001805AA"/>
    <w:rsid w:val="001806A8"/>
    <w:rsid w:val="0018070B"/>
    <w:rsid w:val="001809D3"/>
    <w:rsid w:val="00180BE0"/>
    <w:rsid w:val="00180C32"/>
    <w:rsid w:val="00180C8A"/>
    <w:rsid w:val="00180E99"/>
    <w:rsid w:val="00181108"/>
    <w:rsid w:val="0018122F"/>
    <w:rsid w:val="001813B6"/>
    <w:rsid w:val="00181488"/>
    <w:rsid w:val="001816CC"/>
    <w:rsid w:val="00181A72"/>
    <w:rsid w:val="00181BFF"/>
    <w:rsid w:val="00181C4D"/>
    <w:rsid w:val="00181D32"/>
    <w:rsid w:val="00181E26"/>
    <w:rsid w:val="00181E34"/>
    <w:rsid w:val="00181F7C"/>
    <w:rsid w:val="00181FA4"/>
    <w:rsid w:val="001822B0"/>
    <w:rsid w:val="001823B9"/>
    <w:rsid w:val="001823E1"/>
    <w:rsid w:val="001824C0"/>
    <w:rsid w:val="0018257E"/>
    <w:rsid w:val="001826BE"/>
    <w:rsid w:val="001826D7"/>
    <w:rsid w:val="00182945"/>
    <w:rsid w:val="00182AA8"/>
    <w:rsid w:val="00182B06"/>
    <w:rsid w:val="00182B1E"/>
    <w:rsid w:val="00182BF3"/>
    <w:rsid w:val="00182C7A"/>
    <w:rsid w:val="00182CF7"/>
    <w:rsid w:val="00182E73"/>
    <w:rsid w:val="00182EDC"/>
    <w:rsid w:val="00182F49"/>
    <w:rsid w:val="001830F3"/>
    <w:rsid w:val="00183103"/>
    <w:rsid w:val="0018310D"/>
    <w:rsid w:val="0018340E"/>
    <w:rsid w:val="00183547"/>
    <w:rsid w:val="001835CC"/>
    <w:rsid w:val="00183764"/>
    <w:rsid w:val="00183822"/>
    <w:rsid w:val="00183835"/>
    <w:rsid w:val="0018387E"/>
    <w:rsid w:val="001839E9"/>
    <w:rsid w:val="00183AE8"/>
    <w:rsid w:val="00183BFB"/>
    <w:rsid w:val="00183D01"/>
    <w:rsid w:val="00183E6E"/>
    <w:rsid w:val="00183E7E"/>
    <w:rsid w:val="00183ECF"/>
    <w:rsid w:val="00184030"/>
    <w:rsid w:val="001840DA"/>
    <w:rsid w:val="001841AF"/>
    <w:rsid w:val="00184274"/>
    <w:rsid w:val="0018468D"/>
    <w:rsid w:val="001847D9"/>
    <w:rsid w:val="0018480F"/>
    <w:rsid w:val="001848A2"/>
    <w:rsid w:val="001848AB"/>
    <w:rsid w:val="00184945"/>
    <w:rsid w:val="001849BC"/>
    <w:rsid w:val="001849F5"/>
    <w:rsid w:val="00184A54"/>
    <w:rsid w:val="00184C61"/>
    <w:rsid w:val="00184D85"/>
    <w:rsid w:val="00184FF8"/>
    <w:rsid w:val="001850B4"/>
    <w:rsid w:val="001850EA"/>
    <w:rsid w:val="00185130"/>
    <w:rsid w:val="0018529A"/>
    <w:rsid w:val="0018537B"/>
    <w:rsid w:val="00185386"/>
    <w:rsid w:val="00185393"/>
    <w:rsid w:val="0018553D"/>
    <w:rsid w:val="00185772"/>
    <w:rsid w:val="00185D94"/>
    <w:rsid w:val="00185F87"/>
    <w:rsid w:val="001861CF"/>
    <w:rsid w:val="00186230"/>
    <w:rsid w:val="001864F9"/>
    <w:rsid w:val="001867EA"/>
    <w:rsid w:val="00186931"/>
    <w:rsid w:val="00186AD1"/>
    <w:rsid w:val="00186BE7"/>
    <w:rsid w:val="00186C25"/>
    <w:rsid w:val="00186C47"/>
    <w:rsid w:val="00186CA7"/>
    <w:rsid w:val="00186D04"/>
    <w:rsid w:val="00186DD6"/>
    <w:rsid w:val="00186DF2"/>
    <w:rsid w:val="00186E47"/>
    <w:rsid w:val="00186E76"/>
    <w:rsid w:val="00186EDD"/>
    <w:rsid w:val="00186F95"/>
    <w:rsid w:val="0018718B"/>
    <w:rsid w:val="0018741A"/>
    <w:rsid w:val="00187446"/>
    <w:rsid w:val="001874FA"/>
    <w:rsid w:val="00187513"/>
    <w:rsid w:val="00187533"/>
    <w:rsid w:val="00187570"/>
    <w:rsid w:val="0018776A"/>
    <w:rsid w:val="00187814"/>
    <w:rsid w:val="00187874"/>
    <w:rsid w:val="00187882"/>
    <w:rsid w:val="00187E7C"/>
    <w:rsid w:val="00187EA9"/>
    <w:rsid w:val="00187EF8"/>
    <w:rsid w:val="00187F0A"/>
    <w:rsid w:val="001902E5"/>
    <w:rsid w:val="001904E1"/>
    <w:rsid w:val="00190515"/>
    <w:rsid w:val="00190660"/>
    <w:rsid w:val="001906CA"/>
    <w:rsid w:val="00190736"/>
    <w:rsid w:val="00190817"/>
    <w:rsid w:val="00190A9C"/>
    <w:rsid w:val="00190AB4"/>
    <w:rsid w:val="00190B00"/>
    <w:rsid w:val="00190B14"/>
    <w:rsid w:val="00190EC4"/>
    <w:rsid w:val="00190FF5"/>
    <w:rsid w:val="0019100D"/>
    <w:rsid w:val="001910B4"/>
    <w:rsid w:val="00191108"/>
    <w:rsid w:val="00191245"/>
    <w:rsid w:val="0019126B"/>
    <w:rsid w:val="001912F9"/>
    <w:rsid w:val="001913EC"/>
    <w:rsid w:val="001916E3"/>
    <w:rsid w:val="001917C0"/>
    <w:rsid w:val="00191BB5"/>
    <w:rsid w:val="00191CC0"/>
    <w:rsid w:val="00191D39"/>
    <w:rsid w:val="00191D59"/>
    <w:rsid w:val="00191D62"/>
    <w:rsid w:val="00191E06"/>
    <w:rsid w:val="00191E34"/>
    <w:rsid w:val="00191EBA"/>
    <w:rsid w:val="00191FB6"/>
    <w:rsid w:val="00192092"/>
    <w:rsid w:val="0019212E"/>
    <w:rsid w:val="0019217A"/>
    <w:rsid w:val="001921E6"/>
    <w:rsid w:val="0019226D"/>
    <w:rsid w:val="001923B5"/>
    <w:rsid w:val="0019244C"/>
    <w:rsid w:val="00192471"/>
    <w:rsid w:val="0019257E"/>
    <w:rsid w:val="00192662"/>
    <w:rsid w:val="0019266C"/>
    <w:rsid w:val="00192783"/>
    <w:rsid w:val="0019282E"/>
    <w:rsid w:val="00192913"/>
    <w:rsid w:val="00192954"/>
    <w:rsid w:val="001929B1"/>
    <w:rsid w:val="00192A42"/>
    <w:rsid w:val="00192BAD"/>
    <w:rsid w:val="00192BB1"/>
    <w:rsid w:val="00192DF8"/>
    <w:rsid w:val="00192E88"/>
    <w:rsid w:val="00192EB7"/>
    <w:rsid w:val="00192FE6"/>
    <w:rsid w:val="001931B5"/>
    <w:rsid w:val="001932D3"/>
    <w:rsid w:val="0019336C"/>
    <w:rsid w:val="00193372"/>
    <w:rsid w:val="001933A8"/>
    <w:rsid w:val="00193776"/>
    <w:rsid w:val="00193807"/>
    <w:rsid w:val="001938CC"/>
    <w:rsid w:val="00193A05"/>
    <w:rsid w:val="00193A10"/>
    <w:rsid w:val="00193A2F"/>
    <w:rsid w:val="00193A5F"/>
    <w:rsid w:val="00193B1D"/>
    <w:rsid w:val="00193B72"/>
    <w:rsid w:val="00193C7F"/>
    <w:rsid w:val="00193C90"/>
    <w:rsid w:val="00193DA5"/>
    <w:rsid w:val="00193E19"/>
    <w:rsid w:val="00193E24"/>
    <w:rsid w:val="00193E3A"/>
    <w:rsid w:val="00194267"/>
    <w:rsid w:val="00194286"/>
    <w:rsid w:val="00194469"/>
    <w:rsid w:val="0019447C"/>
    <w:rsid w:val="00194749"/>
    <w:rsid w:val="0019497A"/>
    <w:rsid w:val="00194A45"/>
    <w:rsid w:val="00194ABE"/>
    <w:rsid w:val="00194B91"/>
    <w:rsid w:val="00194D71"/>
    <w:rsid w:val="00194D94"/>
    <w:rsid w:val="00194F15"/>
    <w:rsid w:val="00194F68"/>
    <w:rsid w:val="0019506A"/>
    <w:rsid w:val="0019517D"/>
    <w:rsid w:val="0019520B"/>
    <w:rsid w:val="00195277"/>
    <w:rsid w:val="001952D3"/>
    <w:rsid w:val="0019537D"/>
    <w:rsid w:val="001953A9"/>
    <w:rsid w:val="00195493"/>
    <w:rsid w:val="00195495"/>
    <w:rsid w:val="0019562F"/>
    <w:rsid w:val="0019594A"/>
    <w:rsid w:val="00195959"/>
    <w:rsid w:val="00195B2B"/>
    <w:rsid w:val="00195C20"/>
    <w:rsid w:val="00195D31"/>
    <w:rsid w:val="00195D9D"/>
    <w:rsid w:val="00195E48"/>
    <w:rsid w:val="00195FBC"/>
    <w:rsid w:val="001960AF"/>
    <w:rsid w:val="001961E3"/>
    <w:rsid w:val="00196291"/>
    <w:rsid w:val="00196300"/>
    <w:rsid w:val="00196317"/>
    <w:rsid w:val="0019639C"/>
    <w:rsid w:val="00196483"/>
    <w:rsid w:val="00196549"/>
    <w:rsid w:val="001965AF"/>
    <w:rsid w:val="001965C5"/>
    <w:rsid w:val="001967D8"/>
    <w:rsid w:val="001967FB"/>
    <w:rsid w:val="001969BC"/>
    <w:rsid w:val="00196A88"/>
    <w:rsid w:val="00196A9B"/>
    <w:rsid w:val="00196AD4"/>
    <w:rsid w:val="0019704C"/>
    <w:rsid w:val="001970B8"/>
    <w:rsid w:val="001972E9"/>
    <w:rsid w:val="00197349"/>
    <w:rsid w:val="001973B7"/>
    <w:rsid w:val="001974E8"/>
    <w:rsid w:val="00197563"/>
    <w:rsid w:val="001976C8"/>
    <w:rsid w:val="001976F6"/>
    <w:rsid w:val="001976FC"/>
    <w:rsid w:val="001976FD"/>
    <w:rsid w:val="00197759"/>
    <w:rsid w:val="001977C1"/>
    <w:rsid w:val="00197997"/>
    <w:rsid w:val="001979E2"/>
    <w:rsid w:val="00197A0C"/>
    <w:rsid w:val="00197AB8"/>
    <w:rsid w:val="00197BDA"/>
    <w:rsid w:val="00197DAA"/>
    <w:rsid w:val="00197F6D"/>
    <w:rsid w:val="001A0257"/>
    <w:rsid w:val="001A031C"/>
    <w:rsid w:val="001A03B8"/>
    <w:rsid w:val="001A03C4"/>
    <w:rsid w:val="001A03C6"/>
    <w:rsid w:val="001A04A1"/>
    <w:rsid w:val="001A05AC"/>
    <w:rsid w:val="001A06D4"/>
    <w:rsid w:val="001A08E4"/>
    <w:rsid w:val="001A0908"/>
    <w:rsid w:val="001A090F"/>
    <w:rsid w:val="001A0A15"/>
    <w:rsid w:val="001A0AA3"/>
    <w:rsid w:val="001A0BBC"/>
    <w:rsid w:val="001A0CDF"/>
    <w:rsid w:val="001A0D10"/>
    <w:rsid w:val="001A1092"/>
    <w:rsid w:val="001A1167"/>
    <w:rsid w:val="001A118B"/>
    <w:rsid w:val="001A1362"/>
    <w:rsid w:val="001A1492"/>
    <w:rsid w:val="001A14E8"/>
    <w:rsid w:val="001A1879"/>
    <w:rsid w:val="001A1993"/>
    <w:rsid w:val="001A1998"/>
    <w:rsid w:val="001A19E1"/>
    <w:rsid w:val="001A1A81"/>
    <w:rsid w:val="001A1A88"/>
    <w:rsid w:val="001A1C27"/>
    <w:rsid w:val="001A1CCB"/>
    <w:rsid w:val="001A1D9E"/>
    <w:rsid w:val="001A1E21"/>
    <w:rsid w:val="001A2068"/>
    <w:rsid w:val="001A20FB"/>
    <w:rsid w:val="001A213B"/>
    <w:rsid w:val="001A228E"/>
    <w:rsid w:val="001A2369"/>
    <w:rsid w:val="001A2556"/>
    <w:rsid w:val="001A2741"/>
    <w:rsid w:val="001A2751"/>
    <w:rsid w:val="001A2775"/>
    <w:rsid w:val="001A2972"/>
    <w:rsid w:val="001A2AD2"/>
    <w:rsid w:val="001A2CB9"/>
    <w:rsid w:val="001A2D03"/>
    <w:rsid w:val="001A2E31"/>
    <w:rsid w:val="001A2EE9"/>
    <w:rsid w:val="001A2F4F"/>
    <w:rsid w:val="001A301F"/>
    <w:rsid w:val="001A3161"/>
    <w:rsid w:val="001A3216"/>
    <w:rsid w:val="001A32C2"/>
    <w:rsid w:val="001A32DB"/>
    <w:rsid w:val="001A3592"/>
    <w:rsid w:val="001A359B"/>
    <w:rsid w:val="001A373D"/>
    <w:rsid w:val="001A37E1"/>
    <w:rsid w:val="001A3819"/>
    <w:rsid w:val="001A3914"/>
    <w:rsid w:val="001A3954"/>
    <w:rsid w:val="001A3A4D"/>
    <w:rsid w:val="001A3C18"/>
    <w:rsid w:val="001A3CC8"/>
    <w:rsid w:val="001A3F56"/>
    <w:rsid w:val="001A3F7F"/>
    <w:rsid w:val="001A4017"/>
    <w:rsid w:val="001A4117"/>
    <w:rsid w:val="001A411A"/>
    <w:rsid w:val="001A4202"/>
    <w:rsid w:val="001A431E"/>
    <w:rsid w:val="001A43C2"/>
    <w:rsid w:val="001A4455"/>
    <w:rsid w:val="001A445E"/>
    <w:rsid w:val="001A449E"/>
    <w:rsid w:val="001A44EB"/>
    <w:rsid w:val="001A4612"/>
    <w:rsid w:val="001A466D"/>
    <w:rsid w:val="001A469E"/>
    <w:rsid w:val="001A4711"/>
    <w:rsid w:val="001A476C"/>
    <w:rsid w:val="001A4927"/>
    <w:rsid w:val="001A4AB5"/>
    <w:rsid w:val="001A4AFC"/>
    <w:rsid w:val="001A4B88"/>
    <w:rsid w:val="001A4C63"/>
    <w:rsid w:val="001A4E16"/>
    <w:rsid w:val="001A4ED7"/>
    <w:rsid w:val="001A4FD2"/>
    <w:rsid w:val="001A513F"/>
    <w:rsid w:val="001A51D0"/>
    <w:rsid w:val="001A5234"/>
    <w:rsid w:val="001A5243"/>
    <w:rsid w:val="001A52C1"/>
    <w:rsid w:val="001A54BE"/>
    <w:rsid w:val="001A5561"/>
    <w:rsid w:val="001A5578"/>
    <w:rsid w:val="001A563F"/>
    <w:rsid w:val="001A5850"/>
    <w:rsid w:val="001A5A2D"/>
    <w:rsid w:val="001A5B01"/>
    <w:rsid w:val="001A5B51"/>
    <w:rsid w:val="001A5BB0"/>
    <w:rsid w:val="001A5BBA"/>
    <w:rsid w:val="001A5D47"/>
    <w:rsid w:val="001A5E01"/>
    <w:rsid w:val="001A60FE"/>
    <w:rsid w:val="001A6101"/>
    <w:rsid w:val="001A6111"/>
    <w:rsid w:val="001A6138"/>
    <w:rsid w:val="001A6334"/>
    <w:rsid w:val="001A63A5"/>
    <w:rsid w:val="001A64AE"/>
    <w:rsid w:val="001A6556"/>
    <w:rsid w:val="001A66A9"/>
    <w:rsid w:val="001A6724"/>
    <w:rsid w:val="001A6840"/>
    <w:rsid w:val="001A6871"/>
    <w:rsid w:val="001A68AB"/>
    <w:rsid w:val="001A68ED"/>
    <w:rsid w:val="001A69B9"/>
    <w:rsid w:val="001A69C3"/>
    <w:rsid w:val="001A69E9"/>
    <w:rsid w:val="001A6A9F"/>
    <w:rsid w:val="001A6D75"/>
    <w:rsid w:val="001A6F43"/>
    <w:rsid w:val="001A6F8A"/>
    <w:rsid w:val="001A7200"/>
    <w:rsid w:val="001A730C"/>
    <w:rsid w:val="001A762E"/>
    <w:rsid w:val="001A7695"/>
    <w:rsid w:val="001A76A1"/>
    <w:rsid w:val="001A76B6"/>
    <w:rsid w:val="001A7719"/>
    <w:rsid w:val="001A794B"/>
    <w:rsid w:val="001A7B1C"/>
    <w:rsid w:val="001A7BE5"/>
    <w:rsid w:val="001A7C51"/>
    <w:rsid w:val="001A7C53"/>
    <w:rsid w:val="001B000F"/>
    <w:rsid w:val="001B003E"/>
    <w:rsid w:val="001B0306"/>
    <w:rsid w:val="001B039D"/>
    <w:rsid w:val="001B03E8"/>
    <w:rsid w:val="001B043F"/>
    <w:rsid w:val="001B0489"/>
    <w:rsid w:val="001B051B"/>
    <w:rsid w:val="001B09AC"/>
    <w:rsid w:val="001B0A10"/>
    <w:rsid w:val="001B0C18"/>
    <w:rsid w:val="001B0C19"/>
    <w:rsid w:val="001B0D27"/>
    <w:rsid w:val="001B0D28"/>
    <w:rsid w:val="001B0D83"/>
    <w:rsid w:val="001B0F18"/>
    <w:rsid w:val="001B0F91"/>
    <w:rsid w:val="001B11FB"/>
    <w:rsid w:val="001B12BF"/>
    <w:rsid w:val="001B156E"/>
    <w:rsid w:val="001B16EF"/>
    <w:rsid w:val="001B1816"/>
    <w:rsid w:val="001B1898"/>
    <w:rsid w:val="001B19A1"/>
    <w:rsid w:val="001B19BD"/>
    <w:rsid w:val="001B1B19"/>
    <w:rsid w:val="001B1D1D"/>
    <w:rsid w:val="001B1D59"/>
    <w:rsid w:val="001B1E4F"/>
    <w:rsid w:val="001B1E7E"/>
    <w:rsid w:val="001B2135"/>
    <w:rsid w:val="001B22A0"/>
    <w:rsid w:val="001B231B"/>
    <w:rsid w:val="001B23C2"/>
    <w:rsid w:val="001B23FA"/>
    <w:rsid w:val="001B240B"/>
    <w:rsid w:val="001B241A"/>
    <w:rsid w:val="001B241E"/>
    <w:rsid w:val="001B2424"/>
    <w:rsid w:val="001B25B1"/>
    <w:rsid w:val="001B2725"/>
    <w:rsid w:val="001B2839"/>
    <w:rsid w:val="001B28B0"/>
    <w:rsid w:val="001B2AF0"/>
    <w:rsid w:val="001B2B32"/>
    <w:rsid w:val="001B2F81"/>
    <w:rsid w:val="001B2F84"/>
    <w:rsid w:val="001B30F1"/>
    <w:rsid w:val="001B313F"/>
    <w:rsid w:val="001B3160"/>
    <w:rsid w:val="001B3170"/>
    <w:rsid w:val="001B32D7"/>
    <w:rsid w:val="001B33C4"/>
    <w:rsid w:val="001B347A"/>
    <w:rsid w:val="001B34D3"/>
    <w:rsid w:val="001B3898"/>
    <w:rsid w:val="001B38B6"/>
    <w:rsid w:val="001B3976"/>
    <w:rsid w:val="001B39A7"/>
    <w:rsid w:val="001B39DF"/>
    <w:rsid w:val="001B3A37"/>
    <w:rsid w:val="001B3CDB"/>
    <w:rsid w:val="001B3EEA"/>
    <w:rsid w:val="001B3F40"/>
    <w:rsid w:val="001B4157"/>
    <w:rsid w:val="001B4217"/>
    <w:rsid w:val="001B42FF"/>
    <w:rsid w:val="001B43DC"/>
    <w:rsid w:val="001B445F"/>
    <w:rsid w:val="001B4712"/>
    <w:rsid w:val="001B4771"/>
    <w:rsid w:val="001B47AF"/>
    <w:rsid w:val="001B4803"/>
    <w:rsid w:val="001B492B"/>
    <w:rsid w:val="001B4948"/>
    <w:rsid w:val="001B4965"/>
    <w:rsid w:val="001B497E"/>
    <w:rsid w:val="001B4A57"/>
    <w:rsid w:val="001B4AAF"/>
    <w:rsid w:val="001B4C66"/>
    <w:rsid w:val="001B4DB9"/>
    <w:rsid w:val="001B4E59"/>
    <w:rsid w:val="001B4F8C"/>
    <w:rsid w:val="001B5059"/>
    <w:rsid w:val="001B51FB"/>
    <w:rsid w:val="001B5229"/>
    <w:rsid w:val="001B55B3"/>
    <w:rsid w:val="001B56C9"/>
    <w:rsid w:val="001B58FA"/>
    <w:rsid w:val="001B5ABE"/>
    <w:rsid w:val="001B5B0B"/>
    <w:rsid w:val="001B5C39"/>
    <w:rsid w:val="001B5CDF"/>
    <w:rsid w:val="001B5CF4"/>
    <w:rsid w:val="001B5DA6"/>
    <w:rsid w:val="001B5DBC"/>
    <w:rsid w:val="001B5EF2"/>
    <w:rsid w:val="001B6096"/>
    <w:rsid w:val="001B62EE"/>
    <w:rsid w:val="001B6457"/>
    <w:rsid w:val="001B6465"/>
    <w:rsid w:val="001B6484"/>
    <w:rsid w:val="001B6551"/>
    <w:rsid w:val="001B6561"/>
    <w:rsid w:val="001B6803"/>
    <w:rsid w:val="001B6A80"/>
    <w:rsid w:val="001B6AD3"/>
    <w:rsid w:val="001B6BE8"/>
    <w:rsid w:val="001B6E22"/>
    <w:rsid w:val="001B7427"/>
    <w:rsid w:val="001B75F8"/>
    <w:rsid w:val="001B760E"/>
    <w:rsid w:val="001B76E6"/>
    <w:rsid w:val="001B77BA"/>
    <w:rsid w:val="001B781C"/>
    <w:rsid w:val="001B7838"/>
    <w:rsid w:val="001B7C35"/>
    <w:rsid w:val="001B7C9B"/>
    <w:rsid w:val="001C00F2"/>
    <w:rsid w:val="001C022D"/>
    <w:rsid w:val="001C026D"/>
    <w:rsid w:val="001C02B4"/>
    <w:rsid w:val="001C042E"/>
    <w:rsid w:val="001C047B"/>
    <w:rsid w:val="001C0507"/>
    <w:rsid w:val="001C071A"/>
    <w:rsid w:val="001C086D"/>
    <w:rsid w:val="001C08B9"/>
    <w:rsid w:val="001C09A5"/>
    <w:rsid w:val="001C0A5F"/>
    <w:rsid w:val="001C0ABD"/>
    <w:rsid w:val="001C0AF2"/>
    <w:rsid w:val="001C0B3E"/>
    <w:rsid w:val="001C0D48"/>
    <w:rsid w:val="001C0E03"/>
    <w:rsid w:val="001C0E33"/>
    <w:rsid w:val="001C0EEA"/>
    <w:rsid w:val="001C0EF7"/>
    <w:rsid w:val="001C0F3A"/>
    <w:rsid w:val="001C0F48"/>
    <w:rsid w:val="001C1178"/>
    <w:rsid w:val="001C12C6"/>
    <w:rsid w:val="001C13BF"/>
    <w:rsid w:val="001C143E"/>
    <w:rsid w:val="001C1544"/>
    <w:rsid w:val="001C158D"/>
    <w:rsid w:val="001C167F"/>
    <w:rsid w:val="001C1691"/>
    <w:rsid w:val="001C1A17"/>
    <w:rsid w:val="001C1A23"/>
    <w:rsid w:val="001C1A7A"/>
    <w:rsid w:val="001C1C13"/>
    <w:rsid w:val="001C1C85"/>
    <w:rsid w:val="001C1CD1"/>
    <w:rsid w:val="001C1DD4"/>
    <w:rsid w:val="001C1DF1"/>
    <w:rsid w:val="001C1F2C"/>
    <w:rsid w:val="001C1F91"/>
    <w:rsid w:val="001C203F"/>
    <w:rsid w:val="001C20B2"/>
    <w:rsid w:val="001C2148"/>
    <w:rsid w:val="001C22A2"/>
    <w:rsid w:val="001C23F8"/>
    <w:rsid w:val="001C26D6"/>
    <w:rsid w:val="001C2778"/>
    <w:rsid w:val="001C287B"/>
    <w:rsid w:val="001C2959"/>
    <w:rsid w:val="001C29F4"/>
    <w:rsid w:val="001C2B5A"/>
    <w:rsid w:val="001C2B5F"/>
    <w:rsid w:val="001C2BD0"/>
    <w:rsid w:val="001C2D65"/>
    <w:rsid w:val="001C2D66"/>
    <w:rsid w:val="001C2E67"/>
    <w:rsid w:val="001C2E6B"/>
    <w:rsid w:val="001C2EAB"/>
    <w:rsid w:val="001C2EDB"/>
    <w:rsid w:val="001C2F54"/>
    <w:rsid w:val="001C2F66"/>
    <w:rsid w:val="001C2F76"/>
    <w:rsid w:val="001C2FE0"/>
    <w:rsid w:val="001C317C"/>
    <w:rsid w:val="001C31D5"/>
    <w:rsid w:val="001C31ED"/>
    <w:rsid w:val="001C31FA"/>
    <w:rsid w:val="001C3319"/>
    <w:rsid w:val="001C3358"/>
    <w:rsid w:val="001C373A"/>
    <w:rsid w:val="001C39CE"/>
    <w:rsid w:val="001C3ADB"/>
    <w:rsid w:val="001C3C4F"/>
    <w:rsid w:val="001C3D40"/>
    <w:rsid w:val="001C3DB1"/>
    <w:rsid w:val="001C3E21"/>
    <w:rsid w:val="001C3EFD"/>
    <w:rsid w:val="001C4088"/>
    <w:rsid w:val="001C419C"/>
    <w:rsid w:val="001C41A9"/>
    <w:rsid w:val="001C43FB"/>
    <w:rsid w:val="001C4453"/>
    <w:rsid w:val="001C456F"/>
    <w:rsid w:val="001C459D"/>
    <w:rsid w:val="001C45B3"/>
    <w:rsid w:val="001C468C"/>
    <w:rsid w:val="001C46D7"/>
    <w:rsid w:val="001C4744"/>
    <w:rsid w:val="001C47B5"/>
    <w:rsid w:val="001C47F4"/>
    <w:rsid w:val="001C496F"/>
    <w:rsid w:val="001C498E"/>
    <w:rsid w:val="001C4AF2"/>
    <w:rsid w:val="001C4C0A"/>
    <w:rsid w:val="001C4CDD"/>
    <w:rsid w:val="001C4DA5"/>
    <w:rsid w:val="001C4F21"/>
    <w:rsid w:val="001C529A"/>
    <w:rsid w:val="001C52A4"/>
    <w:rsid w:val="001C557B"/>
    <w:rsid w:val="001C56F3"/>
    <w:rsid w:val="001C5724"/>
    <w:rsid w:val="001C57E4"/>
    <w:rsid w:val="001C587C"/>
    <w:rsid w:val="001C5900"/>
    <w:rsid w:val="001C59C7"/>
    <w:rsid w:val="001C5BA4"/>
    <w:rsid w:val="001C5D0C"/>
    <w:rsid w:val="001C5DEC"/>
    <w:rsid w:val="001C5DF7"/>
    <w:rsid w:val="001C5E0A"/>
    <w:rsid w:val="001C5E2F"/>
    <w:rsid w:val="001C5E5A"/>
    <w:rsid w:val="001C60D8"/>
    <w:rsid w:val="001C6478"/>
    <w:rsid w:val="001C666E"/>
    <w:rsid w:val="001C68A7"/>
    <w:rsid w:val="001C68CE"/>
    <w:rsid w:val="001C69ED"/>
    <w:rsid w:val="001C6A3B"/>
    <w:rsid w:val="001C6AB8"/>
    <w:rsid w:val="001C6ACA"/>
    <w:rsid w:val="001C6C29"/>
    <w:rsid w:val="001C6C38"/>
    <w:rsid w:val="001C6EF7"/>
    <w:rsid w:val="001C6FDC"/>
    <w:rsid w:val="001C70A3"/>
    <w:rsid w:val="001C71DD"/>
    <w:rsid w:val="001C7204"/>
    <w:rsid w:val="001C73D5"/>
    <w:rsid w:val="001C7531"/>
    <w:rsid w:val="001C7545"/>
    <w:rsid w:val="001C7630"/>
    <w:rsid w:val="001C7677"/>
    <w:rsid w:val="001C76AC"/>
    <w:rsid w:val="001C7733"/>
    <w:rsid w:val="001C77D2"/>
    <w:rsid w:val="001C7809"/>
    <w:rsid w:val="001C7935"/>
    <w:rsid w:val="001C795B"/>
    <w:rsid w:val="001C7BF9"/>
    <w:rsid w:val="001C7D1B"/>
    <w:rsid w:val="001C7DC7"/>
    <w:rsid w:val="001C7FAE"/>
    <w:rsid w:val="001D0074"/>
    <w:rsid w:val="001D0195"/>
    <w:rsid w:val="001D02C3"/>
    <w:rsid w:val="001D0527"/>
    <w:rsid w:val="001D088A"/>
    <w:rsid w:val="001D0897"/>
    <w:rsid w:val="001D08D9"/>
    <w:rsid w:val="001D099A"/>
    <w:rsid w:val="001D09B8"/>
    <w:rsid w:val="001D09E7"/>
    <w:rsid w:val="001D0A31"/>
    <w:rsid w:val="001D0A51"/>
    <w:rsid w:val="001D0C80"/>
    <w:rsid w:val="001D0D10"/>
    <w:rsid w:val="001D0E07"/>
    <w:rsid w:val="001D0E0D"/>
    <w:rsid w:val="001D0EF7"/>
    <w:rsid w:val="001D0F5D"/>
    <w:rsid w:val="001D1101"/>
    <w:rsid w:val="001D11D0"/>
    <w:rsid w:val="001D12D1"/>
    <w:rsid w:val="001D1323"/>
    <w:rsid w:val="001D1388"/>
    <w:rsid w:val="001D141E"/>
    <w:rsid w:val="001D1644"/>
    <w:rsid w:val="001D1699"/>
    <w:rsid w:val="001D19F2"/>
    <w:rsid w:val="001D1AAD"/>
    <w:rsid w:val="001D1B55"/>
    <w:rsid w:val="001D1C31"/>
    <w:rsid w:val="001D1C75"/>
    <w:rsid w:val="001D1CAB"/>
    <w:rsid w:val="001D1DDD"/>
    <w:rsid w:val="001D1E60"/>
    <w:rsid w:val="001D1FA5"/>
    <w:rsid w:val="001D2234"/>
    <w:rsid w:val="001D2506"/>
    <w:rsid w:val="001D279D"/>
    <w:rsid w:val="001D28AA"/>
    <w:rsid w:val="001D292F"/>
    <w:rsid w:val="001D2B4D"/>
    <w:rsid w:val="001D2C73"/>
    <w:rsid w:val="001D2CD3"/>
    <w:rsid w:val="001D2DB8"/>
    <w:rsid w:val="001D2E08"/>
    <w:rsid w:val="001D2EED"/>
    <w:rsid w:val="001D2FFC"/>
    <w:rsid w:val="001D31CC"/>
    <w:rsid w:val="001D3388"/>
    <w:rsid w:val="001D3593"/>
    <w:rsid w:val="001D3688"/>
    <w:rsid w:val="001D3697"/>
    <w:rsid w:val="001D3723"/>
    <w:rsid w:val="001D39A2"/>
    <w:rsid w:val="001D3A58"/>
    <w:rsid w:val="001D3B81"/>
    <w:rsid w:val="001D3C65"/>
    <w:rsid w:val="001D3E8C"/>
    <w:rsid w:val="001D3EC3"/>
    <w:rsid w:val="001D3FD4"/>
    <w:rsid w:val="001D4089"/>
    <w:rsid w:val="001D409B"/>
    <w:rsid w:val="001D40D1"/>
    <w:rsid w:val="001D411B"/>
    <w:rsid w:val="001D41D9"/>
    <w:rsid w:val="001D425F"/>
    <w:rsid w:val="001D4340"/>
    <w:rsid w:val="001D44C2"/>
    <w:rsid w:val="001D4583"/>
    <w:rsid w:val="001D46CB"/>
    <w:rsid w:val="001D4721"/>
    <w:rsid w:val="001D4929"/>
    <w:rsid w:val="001D4998"/>
    <w:rsid w:val="001D4A11"/>
    <w:rsid w:val="001D4A8B"/>
    <w:rsid w:val="001D4D00"/>
    <w:rsid w:val="001D4D31"/>
    <w:rsid w:val="001D4E1B"/>
    <w:rsid w:val="001D4F57"/>
    <w:rsid w:val="001D4FD9"/>
    <w:rsid w:val="001D5120"/>
    <w:rsid w:val="001D5309"/>
    <w:rsid w:val="001D53E7"/>
    <w:rsid w:val="001D53EC"/>
    <w:rsid w:val="001D5478"/>
    <w:rsid w:val="001D54A5"/>
    <w:rsid w:val="001D56A5"/>
    <w:rsid w:val="001D57A0"/>
    <w:rsid w:val="001D5811"/>
    <w:rsid w:val="001D598A"/>
    <w:rsid w:val="001D5A0B"/>
    <w:rsid w:val="001D5A6A"/>
    <w:rsid w:val="001D5AFC"/>
    <w:rsid w:val="001D5B9E"/>
    <w:rsid w:val="001D5BD1"/>
    <w:rsid w:val="001D5CDC"/>
    <w:rsid w:val="001D5D60"/>
    <w:rsid w:val="001D60DE"/>
    <w:rsid w:val="001D61E6"/>
    <w:rsid w:val="001D62CA"/>
    <w:rsid w:val="001D6389"/>
    <w:rsid w:val="001D63F8"/>
    <w:rsid w:val="001D647A"/>
    <w:rsid w:val="001D6557"/>
    <w:rsid w:val="001D6606"/>
    <w:rsid w:val="001D6675"/>
    <w:rsid w:val="001D6716"/>
    <w:rsid w:val="001D676E"/>
    <w:rsid w:val="001D67EA"/>
    <w:rsid w:val="001D6A1C"/>
    <w:rsid w:val="001D6DBF"/>
    <w:rsid w:val="001D6E39"/>
    <w:rsid w:val="001D6F4C"/>
    <w:rsid w:val="001D7349"/>
    <w:rsid w:val="001D73B6"/>
    <w:rsid w:val="001D74A7"/>
    <w:rsid w:val="001D74C8"/>
    <w:rsid w:val="001D7503"/>
    <w:rsid w:val="001D760F"/>
    <w:rsid w:val="001D7812"/>
    <w:rsid w:val="001D7B42"/>
    <w:rsid w:val="001D7BDA"/>
    <w:rsid w:val="001D7BE0"/>
    <w:rsid w:val="001D7C22"/>
    <w:rsid w:val="001D7D85"/>
    <w:rsid w:val="001D7DB6"/>
    <w:rsid w:val="001D7E06"/>
    <w:rsid w:val="001D7E37"/>
    <w:rsid w:val="001D7E62"/>
    <w:rsid w:val="001D7EC2"/>
    <w:rsid w:val="001D7ED7"/>
    <w:rsid w:val="001D7EEB"/>
    <w:rsid w:val="001D7F89"/>
    <w:rsid w:val="001E0046"/>
    <w:rsid w:val="001E00D0"/>
    <w:rsid w:val="001E0111"/>
    <w:rsid w:val="001E0205"/>
    <w:rsid w:val="001E021D"/>
    <w:rsid w:val="001E0397"/>
    <w:rsid w:val="001E03F9"/>
    <w:rsid w:val="001E0445"/>
    <w:rsid w:val="001E05AB"/>
    <w:rsid w:val="001E073F"/>
    <w:rsid w:val="001E07D0"/>
    <w:rsid w:val="001E080B"/>
    <w:rsid w:val="001E0818"/>
    <w:rsid w:val="001E0851"/>
    <w:rsid w:val="001E097E"/>
    <w:rsid w:val="001E0A63"/>
    <w:rsid w:val="001E0B2B"/>
    <w:rsid w:val="001E0C36"/>
    <w:rsid w:val="001E0EE3"/>
    <w:rsid w:val="001E1188"/>
    <w:rsid w:val="001E11A5"/>
    <w:rsid w:val="001E121D"/>
    <w:rsid w:val="001E12BC"/>
    <w:rsid w:val="001E1382"/>
    <w:rsid w:val="001E13D6"/>
    <w:rsid w:val="001E14CB"/>
    <w:rsid w:val="001E14D1"/>
    <w:rsid w:val="001E1751"/>
    <w:rsid w:val="001E18B7"/>
    <w:rsid w:val="001E1A19"/>
    <w:rsid w:val="001E1B2A"/>
    <w:rsid w:val="001E1B2B"/>
    <w:rsid w:val="001E1D34"/>
    <w:rsid w:val="001E1F03"/>
    <w:rsid w:val="001E20F4"/>
    <w:rsid w:val="001E256B"/>
    <w:rsid w:val="001E2825"/>
    <w:rsid w:val="001E2857"/>
    <w:rsid w:val="001E2884"/>
    <w:rsid w:val="001E28BE"/>
    <w:rsid w:val="001E298A"/>
    <w:rsid w:val="001E2BB3"/>
    <w:rsid w:val="001E2C05"/>
    <w:rsid w:val="001E2E00"/>
    <w:rsid w:val="001E2F1B"/>
    <w:rsid w:val="001E3038"/>
    <w:rsid w:val="001E307B"/>
    <w:rsid w:val="001E30D8"/>
    <w:rsid w:val="001E3158"/>
    <w:rsid w:val="001E31A9"/>
    <w:rsid w:val="001E3255"/>
    <w:rsid w:val="001E32C2"/>
    <w:rsid w:val="001E3375"/>
    <w:rsid w:val="001E3518"/>
    <w:rsid w:val="001E35CC"/>
    <w:rsid w:val="001E36DF"/>
    <w:rsid w:val="001E3803"/>
    <w:rsid w:val="001E3835"/>
    <w:rsid w:val="001E3867"/>
    <w:rsid w:val="001E39D3"/>
    <w:rsid w:val="001E3B34"/>
    <w:rsid w:val="001E3B8B"/>
    <w:rsid w:val="001E3CE1"/>
    <w:rsid w:val="001E3CF4"/>
    <w:rsid w:val="001E3D0F"/>
    <w:rsid w:val="001E3E9D"/>
    <w:rsid w:val="001E40D3"/>
    <w:rsid w:val="001E41EF"/>
    <w:rsid w:val="001E420D"/>
    <w:rsid w:val="001E424A"/>
    <w:rsid w:val="001E44D0"/>
    <w:rsid w:val="001E450F"/>
    <w:rsid w:val="001E4578"/>
    <w:rsid w:val="001E47FF"/>
    <w:rsid w:val="001E4895"/>
    <w:rsid w:val="001E4904"/>
    <w:rsid w:val="001E4978"/>
    <w:rsid w:val="001E49FD"/>
    <w:rsid w:val="001E4A10"/>
    <w:rsid w:val="001E4B24"/>
    <w:rsid w:val="001E4CA1"/>
    <w:rsid w:val="001E4D1A"/>
    <w:rsid w:val="001E4E8B"/>
    <w:rsid w:val="001E503E"/>
    <w:rsid w:val="001E513D"/>
    <w:rsid w:val="001E5197"/>
    <w:rsid w:val="001E54DE"/>
    <w:rsid w:val="001E565E"/>
    <w:rsid w:val="001E56B8"/>
    <w:rsid w:val="001E56FD"/>
    <w:rsid w:val="001E572A"/>
    <w:rsid w:val="001E592C"/>
    <w:rsid w:val="001E59F1"/>
    <w:rsid w:val="001E5A90"/>
    <w:rsid w:val="001E5BCA"/>
    <w:rsid w:val="001E5C87"/>
    <w:rsid w:val="001E5D2E"/>
    <w:rsid w:val="001E5D54"/>
    <w:rsid w:val="001E5E3E"/>
    <w:rsid w:val="001E5F09"/>
    <w:rsid w:val="001E5F0A"/>
    <w:rsid w:val="001E5F0E"/>
    <w:rsid w:val="001E5F18"/>
    <w:rsid w:val="001E6043"/>
    <w:rsid w:val="001E60F8"/>
    <w:rsid w:val="001E61C6"/>
    <w:rsid w:val="001E6214"/>
    <w:rsid w:val="001E6241"/>
    <w:rsid w:val="001E632B"/>
    <w:rsid w:val="001E65BF"/>
    <w:rsid w:val="001E65F1"/>
    <w:rsid w:val="001E6845"/>
    <w:rsid w:val="001E6935"/>
    <w:rsid w:val="001E69E5"/>
    <w:rsid w:val="001E6A11"/>
    <w:rsid w:val="001E6A80"/>
    <w:rsid w:val="001E6ACA"/>
    <w:rsid w:val="001E6C6A"/>
    <w:rsid w:val="001E6D57"/>
    <w:rsid w:val="001E6DA6"/>
    <w:rsid w:val="001E6DB4"/>
    <w:rsid w:val="001E6E0E"/>
    <w:rsid w:val="001E6F1E"/>
    <w:rsid w:val="001E6F54"/>
    <w:rsid w:val="001E6FA6"/>
    <w:rsid w:val="001E6FE4"/>
    <w:rsid w:val="001E72F2"/>
    <w:rsid w:val="001E733B"/>
    <w:rsid w:val="001E74BC"/>
    <w:rsid w:val="001E74F0"/>
    <w:rsid w:val="001E75A9"/>
    <w:rsid w:val="001E75EE"/>
    <w:rsid w:val="001E77B6"/>
    <w:rsid w:val="001E77DB"/>
    <w:rsid w:val="001E7845"/>
    <w:rsid w:val="001E785B"/>
    <w:rsid w:val="001E786A"/>
    <w:rsid w:val="001E792F"/>
    <w:rsid w:val="001E7B2C"/>
    <w:rsid w:val="001E7B51"/>
    <w:rsid w:val="001E7BCE"/>
    <w:rsid w:val="001E7C57"/>
    <w:rsid w:val="001E7DA6"/>
    <w:rsid w:val="001E7E63"/>
    <w:rsid w:val="001E7F23"/>
    <w:rsid w:val="001E7F8C"/>
    <w:rsid w:val="001E7FCD"/>
    <w:rsid w:val="001F0057"/>
    <w:rsid w:val="001F0091"/>
    <w:rsid w:val="001F024A"/>
    <w:rsid w:val="001F02DE"/>
    <w:rsid w:val="001F0316"/>
    <w:rsid w:val="001F03AD"/>
    <w:rsid w:val="001F0718"/>
    <w:rsid w:val="001F079B"/>
    <w:rsid w:val="001F082D"/>
    <w:rsid w:val="001F0A83"/>
    <w:rsid w:val="001F0BF3"/>
    <w:rsid w:val="001F0C5B"/>
    <w:rsid w:val="001F0D41"/>
    <w:rsid w:val="001F0E2B"/>
    <w:rsid w:val="001F0F8D"/>
    <w:rsid w:val="001F0FE3"/>
    <w:rsid w:val="001F1012"/>
    <w:rsid w:val="001F129F"/>
    <w:rsid w:val="001F12AF"/>
    <w:rsid w:val="001F14A5"/>
    <w:rsid w:val="001F1547"/>
    <w:rsid w:val="001F15C7"/>
    <w:rsid w:val="001F15D4"/>
    <w:rsid w:val="001F16D0"/>
    <w:rsid w:val="001F16DE"/>
    <w:rsid w:val="001F17CE"/>
    <w:rsid w:val="001F17EF"/>
    <w:rsid w:val="001F1869"/>
    <w:rsid w:val="001F1A9D"/>
    <w:rsid w:val="001F1B44"/>
    <w:rsid w:val="001F1C05"/>
    <w:rsid w:val="001F1CA6"/>
    <w:rsid w:val="001F1E84"/>
    <w:rsid w:val="001F1EEF"/>
    <w:rsid w:val="001F20A6"/>
    <w:rsid w:val="001F20EE"/>
    <w:rsid w:val="001F20F4"/>
    <w:rsid w:val="001F2134"/>
    <w:rsid w:val="001F24EB"/>
    <w:rsid w:val="001F2533"/>
    <w:rsid w:val="001F2630"/>
    <w:rsid w:val="001F2693"/>
    <w:rsid w:val="001F26B9"/>
    <w:rsid w:val="001F26CA"/>
    <w:rsid w:val="001F28C2"/>
    <w:rsid w:val="001F2A92"/>
    <w:rsid w:val="001F2B3F"/>
    <w:rsid w:val="001F2BDA"/>
    <w:rsid w:val="001F2BE5"/>
    <w:rsid w:val="001F2D57"/>
    <w:rsid w:val="001F2E44"/>
    <w:rsid w:val="001F2F0F"/>
    <w:rsid w:val="001F2FF2"/>
    <w:rsid w:val="001F3045"/>
    <w:rsid w:val="001F30C2"/>
    <w:rsid w:val="001F3203"/>
    <w:rsid w:val="001F3256"/>
    <w:rsid w:val="001F32F9"/>
    <w:rsid w:val="001F330F"/>
    <w:rsid w:val="001F33B8"/>
    <w:rsid w:val="001F3422"/>
    <w:rsid w:val="001F3470"/>
    <w:rsid w:val="001F3511"/>
    <w:rsid w:val="001F3750"/>
    <w:rsid w:val="001F3760"/>
    <w:rsid w:val="001F3769"/>
    <w:rsid w:val="001F38DD"/>
    <w:rsid w:val="001F3DE4"/>
    <w:rsid w:val="001F3E87"/>
    <w:rsid w:val="001F3F92"/>
    <w:rsid w:val="001F40C0"/>
    <w:rsid w:val="001F41D5"/>
    <w:rsid w:val="001F422F"/>
    <w:rsid w:val="001F4242"/>
    <w:rsid w:val="001F424C"/>
    <w:rsid w:val="001F424E"/>
    <w:rsid w:val="001F42A7"/>
    <w:rsid w:val="001F42FE"/>
    <w:rsid w:val="001F439D"/>
    <w:rsid w:val="001F448E"/>
    <w:rsid w:val="001F4839"/>
    <w:rsid w:val="001F4840"/>
    <w:rsid w:val="001F491F"/>
    <w:rsid w:val="001F4940"/>
    <w:rsid w:val="001F4A53"/>
    <w:rsid w:val="001F4A65"/>
    <w:rsid w:val="001F4C2B"/>
    <w:rsid w:val="001F4CAF"/>
    <w:rsid w:val="001F4DA1"/>
    <w:rsid w:val="001F4FCD"/>
    <w:rsid w:val="001F50B6"/>
    <w:rsid w:val="001F517F"/>
    <w:rsid w:val="001F51AF"/>
    <w:rsid w:val="001F53F7"/>
    <w:rsid w:val="001F55A0"/>
    <w:rsid w:val="001F5606"/>
    <w:rsid w:val="001F5628"/>
    <w:rsid w:val="001F56A1"/>
    <w:rsid w:val="001F579A"/>
    <w:rsid w:val="001F581F"/>
    <w:rsid w:val="001F5A51"/>
    <w:rsid w:val="001F5C1E"/>
    <w:rsid w:val="001F5F44"/>
    <w:rsid w:val="001F600F"/>
    <w:rsid w:val="001F601D"/>
    <w:rsid w:val="001F6033"/>
    <w:rsid w:val="001F6064"/>
    <w:rsid w:val="001F6143"/>
    <w:rsid w:val="001F61B6"/>
    <w:rsid w:val="001F6874"/>
    <w:rsid w:val="001F68FF"/>
    <w:rsid w:val="001F6919"/>
    <w:rsid w:val="001F6962"/>
    <w:rsid w:val="001F6DC8"/>
    <w:rsid w:val="001F6F48"/>
    <w:rsid w:val="001F6F55"/>
    <w:rsid w:val="001F701D"/>
    <w:rsid w:val="001F7065"/>
    <w:rsid w:val="001F712F"/>
    <w:rsid w:val="001F728E"/>
    <w:rsid w:val="001F75F0"/>
    <w:rsid w:val="001F7753"/>
    <w:rsid w:val="001F780D"/>
    <w:rsid w:val="001F780E"/>
    <w:rsid w:val="001F784B"/>
    <w:rsid w:val="001F7934"/>
    <w:rsid w:val="001F79D6"/>
    <w:rsid w:val="001F79E9"/>
    <w:rsid w:val="001F7B74"/>
    <w:rsid w:val="001F7C82"/>
    <w:rsid w:val="001F7CCB"/>
    <w:rsid w:val="001F7D45"/>
    <w:rsid w:val="001F7DFB"/>
    <w:rsid w:val="001F7ED3"/>
    <w:rsid w:val="001F7FF0"/>
    <w:rsid w:val="002000BD"/>
    <w:rsid w:val="0020010D"/>
    <w:rsid w:val="002001DD"/>
    <w:rsid w:val="002002A9"/>
    <w:rsid w:val="002002C8"/>
    <w:rsid w:val="0020055D"/>
    <w:rsid w:val="002005E7"/>
    <w:rsid w:val="00200699"/>
    <w:rsid w:val="002006E7"/>
    <w:rsid w:val="00200784"/>
    <w:rsid w:val="002007CE"/>
    <w:rsid w:val="00200921"/>
    <w:rsid w:val="00200A0C"/>
    <w:rsid w:val="00200BD2"/>
    <w:rsid w:val="00200C05"/>
    <w:rsid w:val="00200C58"/>
    <w:rsid w:val="00200D80"/>
    <w:rsid w:val="00200F3F"/>
    <w:rsid w:val="00200FBE"/>
    <w:rsid w:val="0020100B"/>
    <w:rsid w:val="00201146"/>
    <w:rsid w:val="002013AF"/>
    <w:rsid w:val="002013FF"/>
    <w:rsid w:val="00201460"/>
    <w:rsid w:val="00201547"/>
    <w:rsid w:val="0020168A"/>
    <w:rsid w:val="002016C6"/>
    <w:rsid w:val="00201735"/>
    <w:rsid w:val="00201750"/>
    <w:rsid w:val="00201876"/>
    <w:rsid w:val="002018F2"/>
    <w:rsid w:val="00201909"/>
    <w:rsid w:val="00201964"/>
    <w:rsid w:val="002019C3"/>
    <w:rsid w:val="00201B13"/>
    <w:rsid w:val="00201B70"/>
    <w:rsid w:val="00201C54"/>
    <w:rsid w:val="00201C80"/>
    <w:rsid w:val="00202077"/>
    <w:rsid w:val="002020DA"/>
    <w:rsid w:val="0020213D"/>
    <w:rsid w:val="0020215C"/>
    <w:rsid w:val="002021D9"/>
    <w:rsid w:val="002021F4"/>
    <w:rsid w:val="00202226"/>
    <w:rsid w:val="0020228F"/>
    <w:rsid w:val="002023A4"/>
    <w:rsid w:val="002023FC"/>
    <w:rsid w:val="0020243A"/>
    <w:rsid w:val="00202513"/>
    <w:rsid w:val="002026C8"/>
    <w:rsid w:val="00202705"/>
    <w:rsid w:val="0020287F"/>
    <w:rsid w:val="00202B00"/>
    <w:rsid w:val="00202B09"/>
    <w:rsid w:val="00202D30"/>
    <w:rsid w:val="00202DCF"/>
    <w:rsid w:val="00202E2A"/>
    <w:rsid w:val="00202F3F"/>
    <w:rsid w:val="0020306D"/>
    <w:rsid w:val="002030EE"/>
    <w:rsid w:val="0020311B"/>
    <w:rsid w:val="002031C2"/>
    <w:rsid w:val="00203237"/>
    <w:rsid w:val="002032AE"/>
    <w:rsid w:val="0020336D"/>
    <w:rsid w:val="002033DA"/>
    <w:rsid w:val="0020343B"/>
    <w:rsid w:val="00203501"/>
    <w:rsid w:val="00203635"/>
    <w:rsid w:val="00203642"/>
    <w:rsid w:val="0020370B"/>
    <w:rsid w:val="002037D9"/>
    <w:rsid w:val="00203918"/>
    <w:rsid w:val="00203A11"/>
    <w:rsid w:val="00203A5E"/>
    <w:rsid w:val="00203A98"/>
    <w:rsid w:val="00203AE2"/>
    <w:rsid w:val="00203AE9"/>
    <w:rsid w:val="00203E3A"/>
    <w:rsid w:val="0020407F"/>
    <w:rsid w:val="00204187"/>
    <w:rsid w:val="0020429E"/>
    <w:rsid w:val="002042A7"/>
    <w:rsid w:val="002043B5"/>
    <w:rsid w:val="002043BE"/>
    <w:rsid w:val="002043DB"/>
    <w:rsid w:val="00204814"/>
    <w:rsid w:val="0020482F"/>
    <w:rsid w:val="002048BE"/>
    <w:rsid w:val="002048EF"/>
    <w:rsid w:val="00204A71"/>
    <w:rsid w:val="00204AEB"/>
    <w:rsid w:val="00204B59"/>
    <w:rsid w:val="00204CEC"/>
    <w:rsid w:val="00204D3A"/>
    <w:rsid w:val="00204D42"/>
    <w:rsid w:val="00204DFF"/>
    <w:rsid w:val="00204F72"/>
    <w:rsid w:val="00204F7F"/>
    <w:rsid w:val="0020515A"/>
    <w:rsid w:val="00205229"/>
    <w:rsid w:val="00205290"/>
    <w:rsid w:val="00205308"/>
    <w:rsid w:val="002054BD"/>
    <w:rsid w:val="002055FC"/>
    <w:rsid w:val="00205731"/>
    <w:rsid w:val="00205814"/>
    <w:rsid w:val="00205843"/>
    <w:rsid w:val="002059AF"/>
    <w:rsid w:val="00205AB5"/>
    <w:rsid w:val="00205B14"/>
    <w:rsid w:val="00205B4D"/>
    <w:rsid w:val="00205C1C"/>
    <w:rsid w:val="00205C31"/>
    <w:rsid w:val="00205C4C"/>
    <w:rsid w:val="00205CCC"/>
    <w:rsid w:val="00205D3F"/>
    <w:rsid w:val="00205F36"/>
    <w:rsid w:val="00206036"/>
    <w:rsid w:val="002060B3"/>
    <w:rsid w:val="002061CD"/>
    <w:rsid w:val="002063AF"/>
    <w:rsid w:val="002063BE"/>
    <w:rsid w:val="00206440"/>
    <w:rsid w:val="00206653"/>
    <w:rsid w:val="002069BF"/>
    <w:rsid w:val="002069EC"/>
    <w:rsid w:val="00206A2B"/>
    <w:rsid w:val="00206BD8"/>
    <w:rsid w:val="00206C11"/>
    <w:rsid w:val="00206E3B"/>
    <w:rsid w:val="00206FFD"/>
    <w:rsid w:val="002070EE"/>
    <w:rsid w:val="0020717B"/>
    <w:rsid w:val="002071CB"/>
    <w:rsid w:val="0020720F"/>
    <w:rsid w:val="00207580"/>
    <w:rsid w:val="002075EE"/>
    <w:rsid w:val="002076F0"/>
    <w:rsid w:val="0020780E"/>
    <w:rsid w:val="002078BF"/>
    <w:rsid w:val="00207935"/>
    <w:rsid w:val="00207BB0"/>
    <w:rsid w:val="00207D6C"/>
    <w:rsid w:val="00207E3B"/>
    <w:rsid w:val="00207FFC"/>
    <w:rsid w:val="00210091"/>
    <w:rsid w:val="00210133"/>
    <w:rsid w:val="002101B1"/>
    <w:rsid w:val="002102DC"/>
    <w:rsid w:val="00210363"/>
    <w:rsid w:val="002105C0"/>
    <w:rsid w:val="0021084A"/>
    <w:rsid w:val="002108C0"/>
    <w:rsid w:val="00210925"/>
    <w:rsid w:val="00210A33"/>
    <w:rsid w:val="00210BBC"/>
    <w:rsid w:val="00210C56"/>
    <w:rsid w:val="00210E31"/>
    <w:rsid w:val="00210EE2"/>
    <w:rsid w:val="00210EEF"/>
    <w:rsid w:val="00210FB1"/>
    <w:rsid w:val="00211120"/>
    <w:rsid w:val="00211148"/>
    <w:rsid w:val="002113BE"/>
    <w:rsid w:val="00211409"/>
    <w:rsid w:val="00211587"/>
    <w:rsid w:val="002115C4"/>
    <w:rsid w:val="00211623"/>
    <w:rsid w:val="002116A3"/>
    <w:rsid w:val="002116B3"/>
    <w:rsid w:val="0021174D"/>
    <w:rsid w:val="00211784"/>
    <w:rsid w:val="002117CB"/>
    <w:rsid w:val="002117D1"/>
    <w:rsid w:val="002117F2"/>
    <w:rsid w:val="00211822"/>
    <w:rsid w:val="002119DC"/>
    <w:rsid w:val="00211AAB"/>
    <w:rsid w:val="00211AC8"/>
    <w:rsid w:val="00211C81"/>
    <w:rsid w:val="00211D0A"/>
    <w:rsid w:val="00211D42"/>
    <w:rsid w:val="00211DDF"/>
    <w:rsid w:val="00211F5A"/>
    <w:rsid w:val="00211F6A"/>
    <w:rsid w:val="00211FC2"/>
    <w:rsid w:val="002120DE"/>
    <w:rsid w:val="002122A7"/>
    <w:rsid w:val="002122FA"/>
    <w:rsid w:val="0021273C"/>
    <w:rsid w:val="0021279A"/>
    <w:rsid w:val="002127D4"/>
    <w:rsid w:val="0021288A"/>
    <w:rsid w:val="002128AF"/>
    <w:rsid w:val="0021292C"/>
    <w:rsid w:val="0021298F"/>
    <w:rsid w:val="00212BB6"/>
    <w:rsid w:val="00212C3E"/>
    <w:rsid w:val="00212CCF"/>
    <w:rsid w:val="00212F9D"/>
    <w:rsid w:val="00212FF1"/>
    <w:rsid w:val="00212FF2"/>
    <w:rsid w:val="00213110"/>
    <w:rsid w:val="00213175"/>
    <w:rsid w:val="00213438"/>
    <w:rsid w:val="00213631"/>
    <w:rsid w:val="002137E3"/>
    <w:rsid w:val="00213864"/>
    <w:rsid w:val="00213912"/>
    <w:rsid w:val="00213A36"/>
    <w:rsid w:val="00213B63"/>
    <w:rsid w:val="00213B72"/>
    <w:rsid w:val="00213D0E"/>
    <w:rsid w:val="00213DC1"/>
    <w:rsid w:val="00213EF5"/>
    <w:rsid w:val="00214155"/>
    <w:rsid w:val="002141B1"/>
    <w:rsid w:val="00214247"/>
    <w:rsid w:val="0021426E"/>
    <w:rsid w:val="0021431E"/>
    <w:rsid w:val="00214330"/>
    <w:rsid w:val="002143FC"/>
    <w:rsid w:val="0021442E"/>
    <w:rsid w:val="00214524"/>
    <w:rsid w:val="0021452B"/>
    <w:rsid w:val="00214558"/>
    <w:rsid w:val="0021465F"/>
    <w:rsid w:val="0021468D"/>
    <w:rsid w:val="002148F0"/>
    <w:rsid w:val="00214979"/>
    <w:rsid w:val="00214BB3"/>
    <w:rsid w:val="00214C3B"/>
    <w:rsid w:val="00214C94"/>
    <w:rsid w:val="00214D20"/>
    <w:rsid w:val="00214D77"/>
    <w:rsid w:val="00214F0E"/>
    <w:rsid w:val="00214FC1"/>
    <w:rsid w:val="00215093"/>
    <w:rsid w:val="00215107"/>
    <w:rsid w:val="00215142"/>
    <w:rsid w:val="002151A3"/>
    <w:rsid w:val="002151AA"/>
    <w:rsid w:val="002152A1"/>
    <w:rsid w:val="0021535B"/>
    <w:rsid w:val="002153BC"/>
    <w:rsid w:val="0021549D"/>
    <w:rsid w:val="00215594"/>
    <w:rsid w:val="0021575C"/>
    <w:rsid w:val="002158A8"/>
    <w:rsid w:val="002159C7"/>
    <w:rsid w:val="00215ACD"/>
    <w:rsid w:val="00215BD9"/>
    <w:rsid w:val="00215BEA"/>
    <w:rsid w:val="00215CAE"/>
    <w:rsid w:val="00215D4F"/>
    <w:rsid w:val="00215F48"/>
    <w:rsid w:val="0021614E"/>
    <w:rsid w:val="00216196"/>
    <w:rsid w:val="0021643A"/>
    <w:rsid w:val="0021646D"/>
    <w:rsid w:val="0021654B"/>
    <w:rsid w:val="002165D3"/>
    <w:rsid w:val="00216896"/>
    <w:rsid w:val="002169CC"/>
    <w:rsid w:val="00216A3E"/>
    <w:rsid w:val="00216A4B"/>
    <w:rsid w:val="00216B25"/>
    <w:rsid w:val="00216CFA"/>
    <w:rsid w:val="00216D33"/>
    <w:rsid w:val="00216E5D"/>
    <w:rsid w:val="00216F65"/>
    <w:rsid w:val="0021711F"/>
    <w:rsid w:val="002171A1"/>
    <w:rsid w:val="0021724F"/>
    <w:rsid w:val="00217370"/>
    <w:rsid w:val="002174B7"/>
    <w:rsid w:val="0021757D"/>
    <w:rsid w:val="002176FC"/>
    <w:rsid w:val="00217715"/>
    <w:rsid w:val="0021782C"/>
    <w:rsid w:val="00217870"/>
    <w:rsid w:val="002178A8"/>
    <w:rsid w:val="002178C2"/>
    <w:rsid w:val="00217941"/>
    <w:rsid w:val="002179BC"/>
    <w:rsid w:val="00217A73"/>
    <w:rsid w:val="00217AB6"/>
    <w:rsid w:val="00217ACA"/>
    <w:rsid w:val="00217BFA"/>
    <w:rsid w:val="00217C39"/>
    <w:rsid w:val="00217C7F"/>
    <w:rsid w:val="00217D7C"/>
    <w:rsid w:val="00217FDD"/>
    <w:rsid w:val="00220391"/>
    <w:rsid w:val="002203D5"/>
    <w:rsid w:val="00220514"/>
    <w:rsid w:val="00220534"/>
    <w:rsid w:val="00220683"/>
    <w:rsid w:val="00220689"/>
    <w:rsid w:val="00220715"/>
    <w:rsid w:val="00220859"/>
    <w:rsid w:val="00220864"/>
    <w:rsid w:val="002208AE"/>
    <w:rsid w:val="00220937"/>
    <w:rsid w:val="00220A32"/>
    <w:rsid w:val="00220A39"/>
    <w:rsid w:val="00220CAA"/>
    <w:rsid w:val="00220D44"/>
    <w:rsid w:val="00221391"/>
    <w:rsid w:val="002214A7"/>
    <w:rsid w:val="00221583"/>
    <w:rsid w:val="00221621"/>
    <w:rsid w:val="00221679"/>
    <w:rsid w:val="002216C2"/>
    <w:rsid w:val="0022170D"/>
    <w:rsid w:val="002217FA"/>
    <w:rsid w:val="0022182C"/>
    <w:rsid w:val="002218A9"/>
    <w:rsid w:val="0022190C"/>
    <w:rsid w:val="00221913"/>
    <w:rsid w:val="002219B6"/>
    <w:rsid w:val="00221AE6"/>
    <w:rsid w:val="00221D2C"/>
    <w:rsid w:val="00221E95"/>
    <w:rsid w:val="00221FF0"/>
    <w:rsid w:val="002221F1"/>
    <w:rsid w:val="002222D3"/>
    <w:rsid w:val="002223F0"/>
    <w:rsid w:val="00222489"/>
    <w:rsid w:val="00222495"/>
    <w:rsid w:val="002225A1"/>
    <w:rsid w:val="00222707"/>
    <w:rsid w:val="002228BA"/>
    <w:rsid w:val="00222AB1"/>
    <w:rsid w:val="00222BA2"/>
    <w:rsid w:val="00223088"/>
    <w:rsid w:val="002230B8"/>
    <w:rsid w:val="00223123"/>
    <w:rsid w:val="0022346B"/>
    <w:rsid w:val="00223541"/>
    <w:rsid w:val="0022357D"/>
    <w:rsid w:val="002236C5"/>
    <w:rsid w:val="00223819"/>
    <w:rsid w:val="00223832"/>
    <w:rsid w:val="00223CA1"/>
    <w:rsid w:val="00223E6E"/>
    <w:rsid w:val="00223EA4"/>
    <w:rsid w:val="00223FE5"/>
    <w:rsid w:val="00224138"/>
    <w:rsid w:val="002242B3"/>
    <w:rsid w:val="00224340"/>
    <w:rsid w:val="0022464C"/>
    <w:rsid w:val="00224A78"/>
    <w:rsid w:val="00224AA9"/>
    <w:rsid w:val="00224BD8"/>
    <w:rsid w:val="00224C0A"/>
    <w:rsid w:val="00224C8F"/>
    <w:rsid w:val="00224DDF"/>
    <w:rsid w:val="00224ECC"/>
    <w:rsid w:val="002250DB"/>
    <w:rsid w:val="0022515E"/>
    <w:rsid w:val="002251EE"/>
    <w:rsid w:val="00225270"/>
    <w:rsid w:val="0022534E"/>
    <w:rsid w:val="0022543A"/>
    <w:rsid w:val="00225464"/>
    <w:rsid w:val="00225590"/>
    <w:rsid w:val="00225595"/>
    <w:rsid w:val="002255ED"/>
    <w:rsid w:val="0022570B"/>
    <w:rsid w:val="0022570E"/>
    <w:rsid w:val="00225769"/>
    <w:rsid w:val="002258FE"/>
    <w:rsid w:val="002259EA"/>
    <w:rsid w:val="00225A10"/>
    <w:rsid w:val="00225B2A"/>
    <w:rsid w:val="00225B30"/>
    <w:rsid w:val="00225B9A"/>
    <w:rsid w:val="00225CA9"/>
    <w:rsid w:val="00225D21"/>
    <w:rsid w:val="00225E00"/>
    <w:rsid w:val="00225EAB"/>
    <w:rsid w:val="00225ECF"/>
    <w:rsid w:val="00225F74"/>
    <w:rsid w:val="00225FAA"/>
    <w:rsid w:val="002260F1"/>
    <w:rsid w:val="002260F8"/>
    <w:rsid w:val="00226170"/>
    <w:rsid w:val="00226174"/>
    <w:rsid w:val="00226241"/>
    <w:rsid w:val="002262D8"/>
    <w:rsid w:val="00226322"/>
    <w:rsid w:val="002265CA"/>
    <w:rsid w:val="0022669D"/>
    <w:rsid w:val="002267CA"/>
    <w:rsid w:val="002267DD"/>
    <w:rsid w:val="002268B6"/>
    <w:rsid w:val="002268E7"/>
    <w:rsid w:val="002269A9"/>
    <w:rsid w:val="00226D21"/>
    <w:rsid w:val="00226D9A"/>
    <w:rsid w:val="00226E20"/>
    <w:rsid w:val="00226E5A"/>
    <w:rsid w:val="00226FF2"/>
    <w:rsid w:val="002271FE"/>
    <w:rsid w:val="00227203"/>
    <w:rsid w:val="00227222"/>
    <w:rsid w:val="0022735B"/>
    <w:rsid w:val="00227372"/>
    <w:rsid w:val="002273AF"/>
    <w:rsid w:val="0022746F"/>
    <w:rsid w:val="002274BD"/>
    <w:rsid w:val="00227588"/>
    <w:rsid w:val="002276A5"/>
    <w:rsid w:val="0022771F"/>
    <w:rsid w:val="00227835"/>
    <w:rsid w:val="00227A93"/>
    <w:rsid w:val="00227AFF"/>
    <w:rsid w:val="00227B6A"/>
    <w:rsid w:val="00227C03"/>
    <w:rsid w:val="00227D47"/>
    <w:rsid w:val="00227D5E"/>
    <w:rsid w:val="00227D9A"/>
    <w:rsid w:val="00227E0D"/>
    <w:rsid w:val="00227E8F"/>
    <w:rsid w:val="00230287"/>
    <w:rsid w:val="002302A0"/>
    <w:rsid w:val="002302D4"/>
    <w:rsid w:val="002304D6"/>
    <w:rsid w:val="002304E1"/>
    <w:rsid w:val="002304F1"/>
    <w:rsid w:val="002304FD"/>
    <w:rsid w:val="00230522"/>
    <w:rsid w:val="002305C8"/>
    <w:rsid w:val="0023074F"/>
    <w:rsid w:val="002307A7"/>
    <w:rsid w:val="002308C5"/>
    <w:rsid w:val="00230921"/>
    <w:rsid w:val="00230B43"/>
    <w:rsid w:val="00230C57"/>
    <w:rsid w:val="00230C6B"/>
    <w:rsid w:val="00230CE7"/>
    <w:rsid w:val="00230E8F"/>
    <w:rsid w:val="00231002"/>
    <w:rsid w:val="00231004"/>
    <w:rsid w:val="0023123E"/>
    <w:rsid w:val="002315A4"/>
    <w:rsid w:val="002315D3"/>
    <w:rsid w:val="00231727"/>
    <w:rsid w:val="002318E1"/>
    <w:rsid w:val="002319BB"/>
    <w:rsid w:val="00231B59"/>
    <w:rsid w:val="00231C00"/>
    <w:rsid w:val="00231C65"/>
    <w:rsid w:val="00231D00"/>
    <w:rsid w:val="00231D32"/>
    <w:rsid w:val="00231DBA"/>
    <w:rsid w:val="00231E96"/>
    <w:rsid w:val="00231F4A"/>
    <w:rsid w:val="00231FD9"/>
    <w:rsid w:val="00232009"/>
    <w:rsid w:val="00232022"/>
    <w:rsid w:val="002321A1"/>
    <w:rsid w:val="002322F8"/>
    <w:rsid w:val="00232399"/>
    <w:rsid w:val="002323B7"/>
    <w:rsid w:val="002323EB"/>
    <w:rsid w:val="00232419"/>
    <w:rsid w:val="00232451"/>
    <w:rsid w:val="0023248C"/>
    <w:rsid w:val="002324CE"/>
    <w:rsid w:val="0023253A"/>
    <w:rsid w:val="00232823"/>
    <w:rsid w:val="0023290A"/>
    <w:rsid w:val="00232943"/>
    <w:rsid w:val="00232A80"/>
    <w:rsid w:val="00232A97"/>
    <w:rsid w:val="00232BC6"/>
    <w:rsid w:val="00232EF3"/>
    <w:rsid w:val="00232F29"/>
    <w:rsid w:val="00232FE7"/>
    <w:rsid w:val="0023306B"/>
    <w:rsid w:val="0023306D"/>
    <w:rsid w:val="00233074"/>
    <w:rsid w:val="0023316D"/>
    <w:rsid w:val="00233176"/>
    <w:rsid w:val="0023347C"/>
    <w:rsid w:val="002334B8"/>
    <w:rsid w:val="002334C1"/>
    <w:rsid w:val="0023353E"/>
    <w:rsid w:val="002338F6"/>
    <w:rsid w:val="00233B22"/>
    <w:rsid w:val="00233CC3"/>
    <w:rsid w:val="00233E84"/>
    <w:rsid w:val="00233ED3"/>
    <w:rsid w:val="00233F29"/>
    <w:rsid w:val="00233F3E"/>
    <w:rsid w:val="00234122"/>
    <w:rsid w:val="0023414D"/>
    <w:rsid w:val="002341C3"/>
    <w:rsid w:val="00234273"/>
    <w:rsid w:val="00234367"/>
    <w:rsid w:val="0023436C"/>
    <w:rsid w:val="002344E7"/>
    <w:rsid w:val="00234587"/>
    <w:rsid w:val="00234638"/>
    <w:rsid w:val="002347F8"/>
    <w:rsid w:val="00234C2F"/>
    <w:rsid w:val="00234CDE"/>
    <w:rsid w:val="00234EBE"/>
    <w:rsid w:val="00234FC1"/>
    <w:rsid w:val="00235024"/>
    <w:rsid w:val="002350B6"/>
    <w:rsid w:val="00235217"/>
    <w:rsid w:val="0023523F"/>
    <w:rsid w:val="002352E0"/>
    <w:rsid w:val="00235301"/>
    <w:rsid w:val="0023538A"/>
    <w:rsid w:val="00235648"/>
    <w:rsid w:val="00235729"/>
    <w:rsid w:val="002357B0"/>
    <w:rsid w:val="002357BD"/>
    <w:rsid w:val="002358BC"/>
    <w:rsid w:val="0023592D"/>
    <w:rsid w:val="002359C7"/>
    <w:rsid w:val="00235B62"/>
    <w:rsid w:val="00235B9E"/>
    <w:rsid w:val="00235C10"/>
    <w:rsid w:val="00235E05"/>
    <w:rsid w:val="00235EE5"/>
    <w:rsid w:val="00235F46"/>
    <w:rsid w:val="00236168"/>
    <w:rsid w:val="0023629C"/>
    <w:rsid w:val="0023645D"/>
    <w:rsid w:val="00236522"/>
    <w:rsid w:val="0023655A"/>
    <w:rsid w:val="0023676D"/>
    <w:rsid w:val="0023692A"/>
    <w:rsid w:val="0023699B"/>
    <w:rsid w:val="00236AC5"/>
    <w:rsid w:val="00236AE1"/>
    <w:rsid w:val="00236E4F"/>
    <w:rsid w:val="00236EE3"/>
    <w:rsid w:val="00236FC6"/>
    <w:rsid w:val="0023700B"/>
    <w:rsid w:val="00237103"/>
    <w:rsid w:val="002371AB"/>
    <w:rsid w:val="002371F4"/>
    <w:rsid w:val="00237375"/>
    <w:rsid w:val="002373D1"/>
    <w:rsid w:val="002374E7"/>
    <w:rsid w:val="00237963"/>
    <w:rsid w:val="002379AC"/>
    <w:rsid w:val="00237A52"/>
    <w:rsid w:val="00237A84"/>
    <w:rsid w:val="00237AA6"/>
    <w:rsid w:val="00237AE6"/>
    <w:rsid w:val="00237CA1"/>
    <w:rsid w:val="00237CF0"/>
    <w:rsid w:val="00237D73"/>
    <w:rsid w:val="00237E06"/>
    <w:rsid w:val="00237E78"/>
    <w:rsid w:val="00240004"/>
    <w:rsid w:val="002400CE"/>
    <w:rsid w:val="00240146"/>
    <w:rsid w:val="00240162"/>
    <w:rsid w:val="002402F9"/>
    <w:rsid w:val="0024038B"/>
    <w:rsid w:val="002403F8"/>
    <w:rsid w:val="00240459"/>
    <w:rsid w:val="00240493"/>
    <w:rsid w:val="002404A4"/>
    <w:rsid w:val="00240500"/>
    <w:rsid w:val="0024050A"/>
    <w:rsid w:val="00240866"/>
    <w:rsid w:val="002408CF"/>
    <w:rsid w:val="002409C8"/>
    <w:rsid w:val="00240A98"/>
    <w:rsid w:val="00240C01"/>
    <w:rsid w:val="00240C4D"/>
    <w:rsid w:val="00240E8A"/>
    <w:rsid w:val="00241450"/>
    <w:rsid w:val="002414A7"/>
    <w:rsid w:val="002414A8"/>
    <w:rsid w:val="00241549"/>
    <w:rsid w:val="002415AC"/>
    <w:rsid w:val="002415E1"/>
    <w:rsid w:val="00241852"/>
    <w:rsid w:val="00241A50"/>
    <w:rsid w:val="00241CEE"/>
    <w:rsid w:val="00241ED8"/>
    <w:rsid w:val="00242015"/>
    <w:rsid w:val="002421BE"/>
    <w:rsid w:val="002422D8"/>
    <w:rsid w:val="00242327"/>
    <w:rsid w:val="002423E9"/>
    <w:rsid w:val="0024241F"/>
    <w:rsid w:val="0024243C"/>
    <w:rsid w:val="00242494"/>
    <w:rsid w:val="002424A6"/>
    <w:rsid w:val="0024259D"/>
    <w:rsid w:val="00242663"/>
    <w:rsid w:val="00242675"/>
    <w:rsid w:val="002426CC"/>
    <w:rsid w:val="00242717"/>
    <w:rsid w:val="002427D9"/>
    <w:rsid w:val="0024280D"/>
    <w:rsid w:val="0024283C"/>
    <w:rsid w:val="00242848"/>
    <w:rsid w:val="002428D3"/>
    <w:rsid w:val="00242AD1"/>
    <w:rsid w:val="00242B30"/>
    <w:rsid w:val="00242B5D"/>
    <w:rsid w:val="00242C48"/>
    <w:rsid w:val="00242CC6"/>
    <w:rsid w:val="00242E08"/>
    <w:rsid w:val="00242F2E"/>
    <w:rsid w:val="00243005"/>
    <w:rsid w:val="00243090"/>
    <w:rsid w:val="002430A4"/>
    <w:rsid w:val="002431D3"/>
    <w:rsid w:val="002433C6"/>
    <w:rsid w:val="00243465"/>
    <w:rsid w:val="00243499"/>
    <w:rsid w:val="002434F6"/>
    <w:rsid w:val="00243507"/>
    <w:rsid w:val="002437B8"/>
    <w:rsid w:val="0024388B"/>
    <w:rsid w:val="00243993"/>
    <w:rsid w:val="00243BBD"/>
    <w:rsid w:val="00243DB1"/>
    <w:rsid w:val="00243DB7"/>
    <w:rsid w:val="00243E28"/>
    <w:rsid w:val="00243E9E"/>
    <w:rsid w:val="00243F41"/>
    <w:rsid w:val="0024401A"/>
    <w:rsid w:val="002440E8"/>
    <w:rsid w:val="0024417C"/>
    <w:rsid w:val="002442DA"/>
    <w:rsid w:val="0024431B"/>
    <w:rsid w:val="002443EA"/>
    <w:rsid w:val="00244572"/>
    <w:rsid w:val="0024465C"/>
    <w:rsid w:val="00244679"/>
    <w:rsid w:val="002446D8"/>
    <w:rsid w:val="0024475F"/>
    <w:rsid w:val="002447A2"/>
    <w:rsid w:val="00244835"/>
    <w:rsid w:val="00244A2F"/>
    <w:rsid w:val="00244A94"/>
    <w:rsid w:val="00244AC8"/>
    <w:rsid w:val="00244DCB"/>
    <w:rsid w:val="00244E32"/>
    <w:rsid w:val="002450F9"/>
    <w:rsid w:val="002452EC"/>
    <w:rsid w:val="00245352"/>
    <w:rsid w:val="00245494"/>
    <w:rsid w:val="00245513"/>
    <w:rsid w:val="00245524"/>
    <w:rsid w:val="0024556F"/>
    <w:rsid w:val="0024557D"/>
    <w:rsid w:val="0024580F"/>
    <w:rsid w:val="00245821"/>
    <w:rsid w:val="00245836"/>
    <w:rsid w:val="00245A89"/>
    <w:rsid w:val="00245DA8"/>
    <w:rsid w:val="00245E2E"/>
    <w:rsid w:val="00245FED"/>
    <w:rsid w:val="00246135"/>
    <w:rsid w:val="00246337"/>
    <w:rsid w:val="00246472"/>
    <w:rsid w:val="00246702"/>
    <w:rsid w:val="00246919"/>
    <w:rsid w:val="00246968"/>
    <w:rsid w:val="002469B6"/>
    <w:rsid w:val="002469E3"/>
    <w:rsid w:val="00246AD5"/>
    <w:rsid w:val="00246AF6"/>
    <w:rsid w:val="00246B0E"/>
    <w:rsid w:val="00246B7B"/>
    <w:rsid w:val="00246CD4"/>
    <w:rsid w:val="00246D4A"/>
    <w:rsid w:val="00246DDE"/>
    <w:rsid w:val="00246ED5"/>
    <w:rsid w:val="00246FEF"/>
    <w:rsid w:val="00247020"/>
    <w:rsid w:val="00247114"/>
    <w:rsid w:val="00247137"/>
    <w:rsid w:val="002472C8"/>
    <w:rsid w:val="002473D8"/>
    <w:rsid w:val="00247533"/>
    <w:rsid w:val="00247566"/>
    <w:rsid w:val="0024764E"/>
    <w:rsid w:val="00247724"/>
    <w:rsid w:val="002477EA"/>
    <w:rsid w:val="00247886"/>
    <w:rsid w:val="0024792A"/>
    <w:rsid w:val="00247961"/>
    <w:rsid w:val="00247B08"/>
    <w:rsid w:val="00247B9B"/>
    <w:rsid w:val="00247D6B"/>
    <w:rsid w:val="00247DF2"/>
    <w:rsid w:val="00247EBF"/>
    <w:rsid w:val="00250068"/>
    <w:rsid w:val="0025022D"/>
    <w:rsid w:val="00250290"/>
    <w:rsid w:val="00250351"/>
    <w:rsid w:val="00250458"/>
    <w:rsid w:val="002504DF"/>
    <w:rsid w:val="00250649"/>
    <w:rsid w:val="00250651"/>
    <w:rsid w:val="00250766"/>
    <w:rsid w:val="0025077E"/>
    <w:rsid w:val="00250807"/>
    <w:rsid w:val="0025083F"/>
    <w:rsid w:val="00250969"/>
    <w:rsid w:val="0025096D"/>
    <w:rsid w:val="00250AEB"/>
    <w:rsid w:val="00250CD2"/>
    <w:rsid w:val="00250D5A"/>
    <w:rsid w:val="00250D9C"/>
    <w:rsid w:val="00250E2B"/>
    <w:rsid w:val="00250E95"/>
    <w:rsid w:val="00250F0F"/>
    <w:rsid w:val="00250F79"/>
    <w:rsid w:val="00251018"/>
    <w:rsid w:val="002510AE"/>
    <w:rsid w:val="00251112"/>
    <w:rsid w:val="0025118D"/>
    <w:rsid w:val="00251275"/>
    <w:rsid w:val="002514A6"/>
    <w:rsid w:val="002514D6"/>
    <w:rsid w:val="002514F0"/>
    <w:rsid w:val="00251591"/>
    <w:rsid w:val="00251621"/>
    <w:rsid w:val="002517F5"/>
    <w:rsid w:val="00251AAC"/>
    <w:rsid w:val="00251B1B"/>
    <w:rsid w:val="00251B56"/>
    <w:rsid w:val="00251C5E"/>
    <w:rsid w:val="00251C8F"/>
    <w:rsid w:val="00251DEB"/>
    <w:rsid w:val="00251E60"/>
    <w:rsid w:val="00252187"/>
    <w:rsid w:val="00252285"/>
    <w:rsid w:val="00252291"/>
    <w:rsid w:val="00252304"/>
    <w:rsid w:val="0025244C"/>
    <w:rsid w:val="002525E9"/>
    <w:rsid w:val="0025261C"/>
    <w:rsid w:val="00252620"/>
    <w:rsid w:val="00252758"/>
    <w:rsid w:val="00252763"/>
    <w:rsid w:val="00252801"/>
    <w:rsid w:val="00252805"/>
    <w:rsid w:val="002528A0"/>
    <w:rsid w:val="00252AB1"/>
    <w:rsid w:val="00252B52"/>
    <w:rsid w:val="00252CB7"/>
    <w:rsid w:val="00252DC1"/>
    <w:rsid w:val="00252F24"/>
    <w:rsid w:val="00252FC5"/>
    <w:rsid w:val="00252FD3"/>
    <w:rsid w:val="002530A7"/>
    <w:rsid w:val="002530C4"/>
    <w:rsid w:val="00253175"/>
    <w:rsid w:val="002531C1"/>
    <w:rsid w:val="0025326B"/>
    <w:rsid w:val="00253289"/>
    <w:rsid w:val="002533C4"/>
    <w:rsid w:val="0025346D"/>
    <w:rsid w:val="002534E3"/>
    <w:rsid w:val="00253644"/>
    <w:rsid w:val="002536ED"/>
    <w:rsid w:val="00253772"/>
    <w:rsid w:val="002537E0"/>
    <w:rsid w:val="00253A46"/>
    <w:rsid w:val="00253B64"/>
    <w:rsid w:val="00253BC9"/>
    <w:rsid w:val="00253BE2"/>
    <w:rsid w:val="00253CED"/>
    <w:rsid w:val="00253E8F"/>
    <w:rsid w:val="00253EF5"/>
    <w:rsid w:val="00253FAF"/>
    <w:rsid w:val="00254021"/>
    <w:rsid w:val="002540C9"/>
    <w:rsid w:val="002540FF"/>
    <w:rsid w:val="002541AE"/>
    <w:rsid w:val="00254219"/>
    <w:rsid w:val="0025427A"/>
    <w:rsid w:val="0025428C"/>
    <w:rsid w:val="002542BA"/>
    <w:rsid w:val="00254478"/>
    <w:rsid w:val="002544B5"/>
    <w:rsid w:val="002545F4"/>
    <w:rsid w:val="002547BA"/>
    <w:rsid w:val="00254825"/>
    <w:rsid w:val="002548A5"/>
    <w:rsid w:val="002548C8"/>
    <w:rsid w:val="002549ED"/>
    <w:rsid w:val="00254A07"/>
    <w:rsid w:val="00254A24"/>
    <w:rsid w:val="00254A2F"/>
    <w:rsid w:val="00254AB2"/>
    <w:rsid w:val="00254B26"/>
    <w:rsid w:val="00254B8B"/>
    <w:rsid w:val="00254BA4"/>
    <w:rsid w:val="00254CA8"/>
    <w:rsid w:val="00254CCB"/>
    <w:rsid w:val="00254E8F"/>
    <w:rsid w:val="00254EE8"/>
    <w:rsid w:val="00254EEF"/>
    <w:rsid w:val="0025509B"/>
    <w:rsid w:val="0025536F"/>
    <w:rsid w:val="0025551C"/>
    <w:rsid w:val="002555D6"/>
    <w:rsid w:val="00255842"/>
    <w:rsid w:val="0025586E"/>
    <w:rsid w:val="00255889"/>
    <w:rsid w:val="00255903"/>
    <w:rsid w:val="00255963"/>
    <w:rsid w:val="0025596C"/>
    <w:rsid w:val="002559EA"/>
    <w:rsid w:val="00255C04"/>
    <w:rsid w:val="00255DFF"/>
    <w:rsid w:val="00255F1C"/>
    <w:rsid w:val="00255F67"/>
    <w:rsid w:val="00255F9E"/>
    <w:rsid w:val="00255FDD"/>
    <w:rsid w:val="00256034"/>
    <w:rsid w:val="0025606F"/>
    <w:rsid w:val="00256101"/>
    <w:rsid w:val="00256148"/>
    <w:rsid w:val="00256189"/>
    <w:rsid w:val="002561F3"/>
    <w:rsid w:val="00256254"/>
    <w:rsid w:val="00256398"/>
    <w:rsid w:val="002565EC"/>
    <w:rsid w:val="002565F6"/>
    <w:rsid w:val="002565FD"/>
    <w:rsid w:val="00256652"/>
    <w:rsid w:val="002566B1"/>
    <w:rsid w:val="00256777"/>
    <w:rsid w:val="0025678D"/>
    <w:rsid w:val="00256916"/>
    <w:rsid w:val="00256928"/>
    <w:rsid w:val="002569FA"/>
    <w:rsid w:val="00256A38"/>
    <w:rsid w:val="00256A39"/>
    <w:rsid w:val="00256A64"/>
    <w:rsid w:val="00256B64"/>
    <w:rsid w:val="00256F09"/>
    <w:rsid w:val="00256F17"/>
    <w:rsid w:val="00257273"/>
    <w:rsid w:val="0025734A"/>
    <w:rsid w:val="0025754B"/>
    <w:rsid w:val="0025755F"/>
    <w:rsid w:val="0025756D"/>
    <w:rsid w:val="00257588"/>
    <w:rsid w:val="002576BD"/>
    <w:rsid w:val="00257801"/>
    <w:rsid w:val="00257B1C"/>
    <w:rsid w:val="00257B31"/>
    <w:rsid w:val="00257C3B"/>
    <w:rsid w:val="00257D79"/>
    <w:rsid w:val="00257EA8"/>
    <w:rsid w:val="00257EFF"/>
    <w:rsid w:val="002600D3"/>
    <w:rsid w:val="00260135"/>
    <w:rsid w:val="00260251"/>
    <w:rsid w:val="00260275"/>
    <w:rsid w:val="002603BE"/>
    <w:rsid w:val="00260408"/>
    <w:rsid w:val="002604B1"/>
    <w:rsid w:val="002604C7"/>
    <w:rsid w:val="00260986"/>
    <w:rsid w:val="00260A02"/>
    <w:rsid w:val="00260B68"/>
    <w:rsid w:val="00260BCE"/>
    <w:rsid w:val="00260C0D"/>
    <w:rsid w:val="00260C50"/>
    <w:rsid w:val="00260CE3"/>
    <w:rsid w:val="00260EAD"/>
    <w:rsid w:val="00260EC8"/>
    <w:rsid w:val="00260F26"/>
    <w:rsid w:val="00260F2E"/>
    <w:rsid w:val="0026118C"/>
    <w:rsid w:val="0026142D"/>
    <w:rsid w:val="002614CD"/>
    <w:rsid w:val="0026178F"/>
    <w:rsid w:val="00261856"/>
    <w:rsid w:val="00261963"/>
    <w:rsid w:val="00261987"/>
    <w:rsid w:val="00261A43"/>
    <w:rsid w:val="00261BDB"/>
    <w:rsid w:val="00261C5C"/>
    <w:rsid w:val="00261F55"/>
    <w:rsid w:val="0026201E"/>
    <w:rsid w:val="00262091"/>
    <w:rsid w:val="002621E9"/>
    <w:rsid w:val="002621FA"/>
    <w:rsid w:val="002625CD"/>
    <w:rsid w:val="002625DD"/>
    <w:rsid w:val="002625E7"/>
    <w:rsid w:val="00262607"/>
    <w:rsid w:val="00262678"/>
    <w:rsid w:val="00262759"/>
    <w:rsid w:val="00262801"/>
    <w:rsid w:val="00262816"/>
    <w:rsid w:val="0026286C"/>
    <w:rsid w:val="002628FE"/>
    <w:rsid w:val="00262902"/>
    <w:rsid w:val="00262940"/>
    <w:rsid w:val="00262946"/>
    <w:rsid w:val="00262A6C"/>
    <w:rsid w:val="00262DD4"/>
    <w:rsid w:val="00262E21"/>
    <w:rsid w:val="00262F66"/>
    <w:rsid w:val="00263016"/>
    <w:rsid w:val="0026303D"/>
    <w:rsid w:val="00263356"/>
    <w:rsid w:val="00263357"/>
    <w:rsid w:val="00263407"/>
    <w:rsid w:val="0026342A"/>
    <w:rsid w:val="002634C6"/>
    <w:rsid w:val="002634D1"/>
    <w:rsid w:val="002635DB"/>
    <w:rsid w:val="00263663"/>
    <w:rsid w:val="0026377F"/>
    <w:rsid w:val="002637A5"/>
    <w:rsid w:val="002637AE"/>
    <w:rsid w:val="00263960"/>
    <w:rsid w:val="00263976"/>
    <w:rsid w:val="002639BB"/>
    <w:rsid w:val="00263A61"/>
    <w:rsid w:val="00263B78"/>
    <w:rsid w:val="00263BA5"/>
    <w:rsid w:val="00263CE0"/>
    <w:rsid w:val="00263D1A"/>
    <w:rsid w:val="00263D63"/>
    <w:rsid w:val="00263EFB"/>
    <w:rsid w:val="00263EFE"/>
    <w:rsid w:val="002644DE"/>
    <w:rsid w:val="0026452D"/>
    <w:rsid w:val="00264574"/>
    <w:rsid w:val="002646FB"/>
    <w:rsid w:val="00264763"/>
    <w:rsid w:val="002649CE"/>
    <w:rsid w:val="00264A48"/>
    <w:rsid w:val="00264AA7"/>
    <w:rsid w:val="00264ACF"/>
    <w:rsid w:val="00264B1A"/>
    <w:rsid w:val="00264B75"/>
    <w:rsid w:val="00264C21"/>
    <w:rsid w:val="00264C93"/>
    <w:rsid w:val="00264CF1"/>
    <w:rsid w:val="00264D64"/>
    <w:rsid w:val="00264E7C"/>
    <w:rsid w:val="00265112"/>
    <w:rsid w:val="00265293"/>
    <w:rsid w:val="002653DA"/>
    <w:rsid w:val="002653EF"/>
    <w:rsid w:val="00265644"/>
    <w:rsid w:val="002656BA"/>
    <w:rsid w:val="00265738"/>
    <w:rsid w:val="0026577E"/>
    <w:rsid w:val="00265788"/>
    <w:rsid w:val="002657C2"/>
    <w:rsid w:val="00265822"/>
    <w:rsid w:val="002658AD"/>
    <w:rsid w:val="002658C0"/>
    <w:rsid w:val="00265A8D"/>
    <w:rsid w:val="00265C88"/>
    <w:rsid w:val="00265DE8"/>
    <w:rsid w:val="00265E97"/>
    <w:rsid w:val="00266014"/>
    <w:rsid w:val="002660EB"/>
    <w:rsid w:val="00266127"/>
    <w:rsid w:val="0026635D"/>
    <w:rsid w:val="002663B5"/>
    <w:rsid w:val="00266626"/>
    <w:rsid w:val="002667DF"/>
    <w:rsid w:val="00266858"/>
    <w:rsid w:val="00266867"/>
    <w:rsid w:val="00266884"/>
    <w:rsid w:val="002669FA"/>
    <w:rsid w:val="00266C46"/>
    <w:rsid w:val="00266C78"/>
    <w:rsid w:val="00266C8B"/>
    <w:rsid w:val="00266CDE"/>
    <w:rsid w:val="00266D6B"/>
    <w:rsid w:val="00266E86"/>
    <w:rsid w:val="00266EAD"/>
    <w:rsid w:val="00266EBA"/>
    <w:rsid w:val="00266F46"/>
    <w:rsid w:val="00267052"/>
    <w:rsid w:val="0026710B"/>
    <w:rsid w:val="00267177"/>
    <w:rsid w:val="0026718E"/>
    <w:rsid w:val="002671D1"/>
    <w:rsid w:val="002673AF"/>
    <w:rsid w:val="002675AE"/>
    <w:rsid w:val="00267663"/>
    <w:rsid w:val="00267683"/>
    <w:rsid w:val="002677E9"/>
    <w:rsid w:val="0026791F"/>
    <w:rsid w:val="00267A77"/>
    <w:rsid w:val="00267A86"/>
    <w:rsid w:val="00267B0C"/>
    <w:rsid w:val="00267B55"/>
    <w:rsid w:val="00267C43"/>
    <w:rsid w:val="00267E20"/>
    <w:rsid w:val="00267E44"/>
    <w:rsid w:val="00267E65"/>
    <w:rsid w:val="00267EB2"/>
    <w:rsid w:val="00267F94"/>
    <w:rsid w:val="00267FA4"/>
    <w:rsid w:val="002701DA"/>
    <w:rsid w:val="0027026E"/>
    <w:rsid w:val="002702B3"/>
    <w:rsid w:val="002702CC"/>
    <w:rsid w:val="0027033F"/>
    <w:rsid w:val="00270399"/>
    <w:rsid w:val="00270413"/>
    <w:rsid w:val="002704C5"/>
    <w:rsid w:val="0027053A"/>
    <w:rsid w:val="0027068E"/>
    <w:rsid w:val="00270742"/>
    <w:rsid w:val="00270834"/>
    <w:rsid w:val="00270835"/>
    <w:rsid w:val="0027083E"/>
    <w:rsid w:val="002709E5"/>
    <w:rsid w:val="00270A4B"/>
    <w:rsid w:val="00270A9B"/>
    <w:rsid w:val="00270ADE"/>
    <w:rsid w:val="00270BB6"/>
    <w:rsid w:val="00270BD8"/>
    <w:rsid w:val="00270D08"/>
    <w:rsid w:val="002710BF"/>
    <w:rsid w:val="002710CA"/>
    <w:rsid w:val="00271223"/>
    <w:rsid w:val="00271442"/>
    <w:rsid w:val="0027165F"/>
    <w:rsid w:val="00271BA2"/>
    <w:rsid w:val="00271BB0"/>
    <w:rsid w:val="00271BD2"/>
    <w:rsid w:val="00271C43"/>
    <w:rsid w:val="00271CF0"/>
    <w:rsid w:val="00271CFF"/>
    <w:rsid w:val="00271D20"/>
    <w:rsid w:val="00271D6E"/>
    <w:rsid w:val="00271EB0"/>
    <w:rsid w:val="00271F33"/>
    <w:rsid w:val="00272104"/>
    <w:rsid w:val="00272219"/>
    <w:rsid w:val="0027251F"/>
    <w:rsid w:val="0027275B"/>
    <w:rsid w:val="0027277F"/>
    <w:rsid w:val="00272AF5"/>
    <w:rsid w:val="00272B7E"/>
    <w:rsid w:val="00272B80"/>
    <w:rsid w:val="00272CAB"/>
    <w:rsid w:val="00272CEF"/>
    <w:rsid w:val="00272D43"/>
    <w:rsid w:val="00272DDF"/>
    <w:rsid w:val="00272E3E"/>
    <w:rsid w:val="00272ECD"/>
    <w:rsid w:val="00272F94"/>
    <w:rsid w:val="00273021"/>
    <w:rsid w:val="00273067"/>
    <w:rsid w:val="00273182"/>
    <w:rsid w:val="00273214"/>
    <w:rsid w:val="00273275"/>
    <w:rsid w:val="002734DF"/>
    <w:rsid w:val="00273580"/>
    <w:rsid w:val="00273594"/>
    <w:rsid w:val="002738EE"/>
    <w:rsid w:val="00273B1C"/>
    <w:rsid w:val="00273BA8"/>
    <w:rsid w:val="00273BAE"/>
    <w:rsid w:val="00273C99"/>
    <w:rsid w:val="00273CFD"/>
    <w:rsid w:val="00273DE4"/>
    <w:rsid w:val="00273E11"/>
    <w:rsid w:val="00273EEA"/>
    <w:rsid w:val="00273FC5"/>
    <w:rsid w:val="00274085"/>
    <w:rsid w:val="00274243"/>
    <w:rsid w:val="0027431B"/>
    <w:rsid w:val="002743FD"/>
    <w:rsid w:val="00274443"/>
    <w:rsid w:val="0027457F"/>
    <w:rsid w:val="002745BF"/>
    <w:rsid w:val="002745EF"/>
    <w:rsid w:val="0027486B"/>
    <w:rsid w:val="002748A6"/>
    <w:rsid w:val="00274925"/>
    <w:rsid w:val="00274973"/>
    <w:rsid w:val="00274990"/>
    <w:rsid w:val="002749B9"/>
    <w:rsid w:val="00274AB7"/>
    <w:rsid w:val="00274CE5"/>
    <w:rsid w:val="00274D97"/>
    <w:rsid w:val="00274DAB"/>
    <w:rsid w:val="00274DF5"/>
    <w:rsid w:val="00274E70"/>
    <w:rsid w:val="002750A1"/>
    <w:rsid w:val="00275233"/>
    <w:rsid w:val="002752A1"/>
    <w:rsid w:val="0027532D"/>
    <w:rsid w:val="002754EE"/>
    <w:rsid w:val="002755A3"/>
    <w:rsid w:val="002756F9"/>
    <w:rsid w:val="002757B3"/>
    <w:rsid w:val="002757FF"/>
    <w:rsid w:val="0027597D"/>
    <w:rsid w:val="00275A6E"/>
    <w:rsid w:val="00275B14"/>
    <w:rsid w:val="00275B27"/>
    <w:rsid w:val="00275B4C"/>
    <w:rsid w:val="00275BA6"/>
    <w:rsid w:val="00275CCF"/>
    <w:rsid w:val="00275D30"/>
    <w:rsid w:val="00275D83"/>
    <w:rsid w:val="00275DC0"/>
    <w:rsid w:val="00275E6E"/>
    <w:rsid w:val="00275EC4"/>
    <w:rsid w:val="00275F3B"/>
    <w:rsid w:val="002760AD"/>
    <w:rsid w:val="00276121"/>
    <w:rsid w:val="002761F7"/>
    <w:rsid w:val="00276315"/>
    <w:rsid w:val="0027634D"/>
    <w:rsid w:val="002763AE"/>
    <w:rsid w:val="002763EB"/>
    <w:rsid w:val="0027662A"/>
    <w:rsid w:val="0027662E"/>
    <w:rsid w:val="0027663E"/>
    <w:rsid w:val="00276AE9"/>
    <w:rsid w:val="00276B1D"/>
    <w:rsid w:val="00276B27"/>
    <w:rsid w:val="00276B64"/>
    <w:rsid w:val="00276BB3"/>
    <w:rsid w:val="00276E4B"/>
    <w:rsid w:val="0027702E"/>
    <w:rsid w:val="0027704B"/>
    <w:rsid w:val="00277743"/>
    <w:rsid w:val="0027774F"/>
    <w:rsid w:val="002777B2"/>
    <w:rsid w:val="00277805"/>
    <w:rsid w:val="0027791F"/>
    <w:rsid w:val="00277949"/>
    <w:rsid w:val="00277B6F"/>
    <w:rsid w:val="00277CE0"/>
    <w:rsid w:val="00277DEE"/>
    <w:rsid w:val="00277E33"/>
    <w:rsid w:val="00277FF5"/>
    <w:rsid w:val="00280033"/>
    <w:rsid w:val="00280034"/>
    <w:rsid w:val="00280116"/>
    <w:rsid w:val="00280263"/>
    <w:rsid w:val="0028042D"/>
    <w:rsid w:val="002804B3"/>
    <w:rsid w:val="00280611"/>
    <w:rsid w:val="002806A0"/>
    <w:rsid w:val="002806D3"/>
    <w:rsid w:val="0028071B"/>
    <w:rsid w:val="00280871"/>
    <w:rsid w:val="002808E7"/>
    <w:rsid w:val="002809CB"/>
    <w:rsid w:val="00280D77"/>
    <w:rsid w:val="00280F13"/>
    <w:rsid w:val="00280F7C"/>
    <w:rsid w:val="00280FAF"/>
    <w:rsid w:val="0028104F"/>
    <w:rsid w:val="002811AF"/>
    <w:rsid w:val="002811E2"/>
    <w:rsid w:val="002812BE"/>
    <w:rsid w:val="00281302"/>
    <w:rsid w:val="0028137A"/>
    <w:rsid w:val="0028153B"/>
    <w:rsid w:val="00281544"/>
    <w:rsid w:val="0028166B"/>
    <w:rsid w:val="00281680"/>
    <w:rsid w:val="002817C4"/>
    <w:rsid w:val="0028190B"/>
    <w:rsid w:val="00281911"/>
    <w:rsid w:val="00281925"/>
    <w:rsid w:val="00281C88"/>
    <w:rsid w:val="00281E55"/>
    <w:rsid w:val="00281FA4"/>
    <w:rsid w:val="00282021"/>
    <w:rsid w:val="002820E3"/>
    <w:rsid w:val="00282126"/>
    <w:rsid w:val="0028223E"/>
    <w:rsid w:val="00282288"/>
    <w:rsid w:val="0028233A"/>
    <w:rsid w:val="00282493"/>
    <w:rsid w:val="0028249C"/>
    <w:rsid w:val="002826F6"/>
    <w:rsid w:val="002826F7"/>
    <w:rsid w:val="00282935"/>
    <w:rsid w:val="00282A3C"/>
    <w:rsid w:val="00282A5B"/>
    <w:rsid w:val="00282A8A"/>
    <w:rsid w:val="00282C3C"/>
    <w:rsid w:val="00282E29"/>
    <w:rsid w:val="00282E7E"/>
    <w:rsid w:val="00282E8C"/>
    <w:rsid w:val="00282F75"/>
    <w:rsid w:val="0028301F"/>
    <w:rsid w:val="002832F0"/>
    <w:rsid w:val="00283345"/>
    <w:rsid w:val="002835C3"/>
    <w:rsid w:val="002836F0"/>
    <w:rsid w:val="00283738"/>
    <w:rsid w:val="00283760"/>
    <w:rsid w:val="002839BB"/>
    <w:rsid w:val="00283B0C"/>
    <w:rsid w:val="00283B9D"/>
    <w:rsid w:val="00283BFE"/>
    <w:rsid w:val="00283C3C"/>
    <w:rsid w:val="00283CB6"/>
    <w:rsid w:val="00283E3F"/>
    <w:rsid w:val="00283F52"/>
    <w:rsid w:val="00283FFE"/>
    <w:rsid w:val="00284002"/>
    <w:rsid w:val="00284183"/>
    <w:rsid w:val="002844F2"/>
    <w:rsid w:val="0028459E"/>
    <w:rsid w:val="00284779"/>
    <w:rsid w:val="002847CF"/>
    <w:rsid w:val="002847D3"/>
    <w:rsid w:val="00284923"/>
    <w:rsid w:val="002849F8"/>
    <w:rsid w:val="00284B46"/>
    <w:rsid w:val="00284C24"/>
    <w:rsid w:val="00284D7C"/>
    <w:rsid w:val="00284E38"/>
    <w:rsid w:val="00284F40"/>
    <w:rsid w:val="00285040"/>
    <w:rsid w:val="0028508F"/>
    <w:rsid w:val="00285295"/>
    <w:rsid w:val="00285296"/>
    <w:rsid w:val="00285348"/>
    <w:rsid w:val="00285496"/>
    <w:rsid w:val="00285530"/>
    <w:rsid w:val="0028557E"/>
    <w:rsid w:val="0028558D"/>
    <w:rsid w:val="0028574B"/>
    <w:rsid w:val="00285773"/>
    <w:rsid w:val="00285793"/>
    <w:rsid w:val="002859C8"/>
    <w:rsid w:val="002859E5"/>
    <w:rsid w:val="00285A8E"/>
    <w:rsid w:val="00285BDA"/>
    <w:rsid w:val="00285C51"/>
    <w:rsid w:val="00285E4E"/>
    <w:rsid w:val="00285F3D"/>
    <w:rsid w:val="00285FCA"/>
    <w:rsid w:val="00285FE5"/>
    <w:rsid w:val="0028600F"/>
    <w:rsid w:val="00286027"/>
    <w:rsid w:val="00286144"/>
    <w:rsid w:val="00286148"/>
    <w:rsid w:val="0028614F"/>
    <w:rsid w:val="0028618E"/>
    <w:rsid w:val="00286227"/>
    <w:rsid w:val="0028627A"/>
    <w:rsid w:val="002862A8"/>
    <w:rsid w:val="0028632F"/>
    <w:rsid w:val="00286468"/>
    <w:rsid w:val="002865F7"/>
    <w:rsid w:val="002866EF"/>
    <w:rsid w:val="00286741"/>
    <w:rsid w:val="0028686D"/>
    <w:rsid w:val="0028687F"/>
    <w:rsid w:val="00286929"/>
    <w:rsid w:val="00286BB0"/>
    <w:rsid w:val="00286FD0"/>
    <w:rsid w:val="0028702E"/>
    <w:rsid w:val="0028740D"/>
    <w:rsid w:val="00287444"/>
    <w:rsid w:val="00287488"/>
    <w:rsid w:val="0028759F"/>
    <w:rsid w:val="00287677"/>
    <w:rsid w:val="0028779F"/>
    <w:rsid w:val="002878A8"/>
    <w:rsid w:val="002878BA"/>
    <w:rsid w:val="00287929"/>
    <w:rsid w:val="002879AA"/>
    <w:rsid w:val="002879E0"/>
    <w:rsid w:val="002879EB"/>
    <w:rsid w:val="00287A5C"/>
    <w:rsid w:val="00287AB6"/>
    <w:rsid w:val="00287C5C"/>
    <w:rsid w:val="00287CC5"/>
    <w:rsid w:val="00287DAB"/>
    <w:rsid w:val="00287E2D"/>
    <w:rsid w:val="00287EFA"/>
    <w:rsid w:val="00287FDE"/>
    <w:rsid w:val="002901FA"/>
    <w:rsid w:val="00290450"/>
    <w:rsid w:val="002904AD"/>
    <w:rsid w:val="00290575"/>
    <w:rsid w:val="00290599"/>
    <w:rsid w:val="002905F8"/>
    <w:rsid w:val="00290668"/>
    <w:rsid w:val="00290711"/>
    <w:rsid w:val="002907C5"/>
    <w:rsid w:val="002909B9"/>
    <w:rsid w:val="00290A3B"/>
    <w:rsid w:val="00290A84"/>
    <w:rsid w:val="00290CB1"/>
    <w:rsid w:val="00290CB3"/>
    <w:rsid w:val="00290D69"/>
    <w:rsid w:val="00290ECE"/>
    <w:rsid w:val="00291027"/>
    <w:rsid w:val="0029106C"/>
    <w:rsid w:val="00291160"/>
    <w:rsid w:val="00291385"/>
    <w:rsid w:val="00291516"/>
    <w:rsid w:val="00291659"/>
    <w:rsid w:val="00291833"/>
    <w:rsid w:val="00291937"/>
    <w:rsid w:val="00291984"/>
    <w:rsid w:val="002919E2"/>
    <w:rsid w:val="00291AC8"/>
    <w:rsid w:val="00291B9C"/>
    <w:rsid w:val="00291C9A"/>
    <w:rsid w:val="00291D6E"/>
    <w:rsid w:val="00291DDB"/>
    <w:rsid w:val="00291E29"/>
    <w:rsid w:val="00291EDB"/>
    <w:rsid w:val="00291F4F"/>
    <w:rsid w:val="00291F68"/>
    <w:rsid w:val="0029201F"/>
    <w:rsid w:val="0029218C"/>
    <w:rsid w:val="002921DC"/>
    <w:rsid w:val="0029223F"/>
    <w:rsid w:val="0029232A"/>
    <w:rsid w:val="0029267E"/>
    <w:rsid w:val="002926D2"/>
    <w:rsid w:val="002926DC"/>
    <w:rsid w:val="00292771"/>
    <w:rsid w:val="002928EF"/>
    <w:rsid w:val="0029299C"/>
    <w:rsid w:val="00292B78"/>
    <w:rsid w:val="00292B9A"/>
    <w:rsid w:val="00292C95"/>
    <w:rsid w:val="00292DD0"/>
    <w:rsid w:val="00292DF7"/>
    <w:rsid w:val="00292E87"/>
    <w:rsid w:val="00292EAE"/>
    <w:rsid w:val="00292F22"/>
    <w:rsid w:val="00293071"/>
    <w:rsid w:val="00293073"/>
    <w:rsid w:val="00293163"/>
    <w:rsid w:val="002931B4"/>
    <w:rsid w:val="00293227"/>
    <w:rsid w:val="00293251"/>
    <w:rsid w:val="00293287"/>
    <w:rsid w:val="0029343B"/>
    <w:rsid w:val="0029346C"/>
    <w:rsid w:val="0029347F"/>
    <w:rsid w:val="002934A3"/>
    <w:rsid w:val="002935F3"/>
    <w:rsid w:val="00293747"/>
    <w:rsid w:val="00293909"/>
    <w:rsid w:val="00293BBC"/>
    <w:rsid w:val="00293C7B"/>
    <w:rsid w:val="00293CCE"/>
    <w:rsid w:val="00293CEC"/>
    <w:rsid w:val="00293E58"/>
    <w:rsid w:val="00293E68"/>
    <w:rsid w:val="0029419B"/>
    <w:rsid w:val="002943E1"/>
    <w:rsid w:val="002943EF"/>
    <w:rsid w:val="00294439"/>
    <w:rsid w:val="002944F9"/>
    <w:rsid w:val="0029476E"/>
    <w:rsid w:val="0029485F"/>
    <w:rsid w:val="00294938"/>
    <w:rsid w:val="00294968"/>
    <w:rsid w:val="00294B08"/>
    <w:rsid w:val="00294C60"/>
    <w:rsid w:val="00294F0E"/>
    <w:rsid w:val="00295032"/>
    <w:rsid w:val="00295075"/>
    <w:rsid w:val="00295116"/>
    <w:rsid w:val="00295132"/>
    <w:rsid w:val="00295280"/>
    <w:rsid w:val="002955D6"/>
    <w:rsid w:val="00295616"/>
    <w:rsid w:val="0029580F"/>
    <w:rsid w:val="002959DF"/>
    <w:rsid w:val="00295A97"/>
    <w:rsid w:val="00295C9C"/>
    <w:rsid w:val="00295CC5"/>
    <w:rsid w:val="00295DCC"/>
    <w:rsid w:val="00295F6F"/>
    <w:rsid w:val="00295F95"/>
    <w:rsid w:val="0029623B"/>
    <w:rsid w:val="002962B7"/>
    <w:rsid w:val="002963D3"/>
    <w:rsid w:val="002964F3"/>
    <w:rsid w:val="00296839"/>
    <w:rsid w:val="0029699A"/>
    <w:rsid w:val="00296ACD"/>
    <w:rsid w:val="00296AFA"/>
    <w:rsid w:val="00296DF3"/>
    <w:rsid w:val="00296E13"/>
    <w:rsid w:val="00296E27"/>
    <w:rsid w:val="00296FB3"/>
    <w:rsid w:val="0029703D"/>
    <w:rsid w:val="00297113"/>
    <w:rsid w:val="002971A0"/>
    <w:rsid w:val="002973C5"/>
    <w:rsid w:val="002973DE"/>
    <w:rsid w:val="002974F5"/>
    <w:rsid w:val="002975FA"/>
    <w:rsid w:val="00297AA9"/>
    <w:rsid w:val="00297B35"/>
    <w:rsid w:val="00297CD8"/>
    <w:rsid w:val="00297DDA"/>
    <w:rsid w:val="00297DE2"/>
    <w:rsid w:val="00297F5E"/>
    <w:rsid w:val="00297FB0"/>
    <w:rsid w:val="002A00E7"/>
    <w:rsid w:val="002A0133"/>
    <w:rsid w:val="002A01E5"/>
    <w:rsid w:val="002A02F7"/>
    <w:rsid w:val="002A0344"/>
    <w:rsid w:val="002A0345"/>
    <w:rsid w:val="002A044F"/>
    <w:rsid w:val="002A045A"/>
    <w:rsid w:val="002A090E"/>
    <w:rsid w:val="002A0972"/>
    <w:rsid w:val="002A0A48"/>
    <w:rsid w:val="002A0A59"/>
    <w:rsid w:val="002A0B0F"/>
    <w:rsid w:val="002A0DBB"/>
    <w:rsid w:val="002A0F5B"/>
    <w:rsid w:val="002A1086"/>
    <w:rsid w:val="002A10E2"/>
    <w:rsid w:val="002A111E"/>
    <w:rsid w:val="002A118B"/>
    <w:rsid w:val="002A11A4"/>
    <w:rsid w:val="002A11E8"/>
    <w:rsid w:val="002A1378"/>
    <w:rsid w:val="002A144E"/>
    <w:rsid w:val="002A14D0"/>
    <w:rsid w:val="002A14F8"/>
    <w:rsid w:val="002A175E"/>
    <w:rsid w:val="002A17A4"/>
    <w:rsid w:val="002A18D1"/>
    <w:rsid w:val="002A1948"/>
    <w:rsid w:val="002A19C1"/>
    <w:rsid w:val="002A1A17"/>
    <w:rsid w:val="002A1C9E"/>
    <w:rsid w:val="002A1CBE"/>
    <w:rsid w:val="002A1CD3"/>
    <w:rsid w:val="002A1DAA"/>
    <w:rsid w:val="002A1E5A"/>
    <w:rsid w:val="002A1FD2"/>
    <w:rsid w:val="002A20B4"/>
    <w:rsid w:val="002A212D"/>
    <w:rsid w:val="002A226A"/>
    <w:rsid w:val="002A2409"/>
    <w:rsid w:val="002A2477"/>
    <w:rsid w:val="002A2699"/>
    <w:rsid w:val="002A28C0"/>
    <w:rsid w:val="002A29DF"/>
    <w:rsid w:val="002A2AA2"/>
    <w:rsid w:val="002A2CA2"/>
    <w:rsid w:val="002A2CAA"/>
    <w:rsid w:val="002A2E02"/>
    <w:rsid w:val="002A2E69"/>
    <w:rsid w:val="002A2F35"/>
    <w:rsid w:val="002A2FF4"/>
    <w:rsid w:val="002A307D"/>
    <w:rsid w:val="002A3192"/>
    <w:rsid w:val="002A3241"/>
    <w:rsid w:val="002A3348"/>
    <w:rsid w:val="002A3519"/>
    <w:rsid w:val="002A355B"/>
    <w:rsid w:val="002A35D8"/>
    <w:rsid w:val="002A3612"/>
    <w:rsid w:val="002A39CB"/>
    <w:rsid w:val="002A39E2"/>
    <w:rsid w:val="002A3C87"/>
    <w:rsid w:val="002A3D56"/>
    <w:rsid w:val="002A3E8E"/>
    <w:rsid w:val="002A3EF1"/>
    <w:rsid w:val="002A3F02"/>
    <w:rsid w:val="002A3F99"/>
    <w:rsid w:val="002A403A"/>
    <w:rsid w:val="002A4337"/>
    <w:rsid w:val="002A4385"/>
    <w:rsid w:val="002A44D1"/>
    <w:rsid w:val="002A455C"/>
    <w:rsid w:val="002A461D"/>
    <w:rsid w:val="002A46C9"/>
    <w:rsid w:val="002A48ED"/>
    <w:rsid w:val="002A4963"/>
    <w:rsid w:val="002A4964"/>
    <w:rsid w:val="002A496A"/>
    <w:rsid w:val="002A49AE"/>
    <w:rsid w:val="002A49EB"/>
    <w:rsid w:val="002A4A09"/>
    <w:rsid w:val="002A4A3B"/>
    <w:rsid w:val="002A4AD3"/>
    <w:rsid w:val="002A4B45"/>
    <w:rsid w:val="002A4DAE"/>
    <w:rsid w:val="002A4DD7"/>
    <w:rsid w:val="002A4E04"/>
    <w:rsid w:val="002A4EAE"/>
    <w:rsid w:val="002A4FA8"/>
    <w:rsid w:val="002A4FE3"/>
    <w:rsid w:val="002A50C4"/>
    <w:rsid w:val="002A5358"/>
    <w:rsid w:val="002A53C2"/>
    <w:rsid w:val="002A542A"/>
    <w:rsid w:val="002A54C4"/>
    <w:rsid w:val="002A5548"/>
    <w:rsid w:val="002A55C3"/>
    <w:rsid w:val="002A5606"/>
    <w:rsid w:val="002A5625"/>
    <w:rsid w:val="002A569A"/>
    <w:rsid w:val="002A56AE"/>
    <w:rsid w:val="002A5723"/>
    <w:rsid w:val="002A5840"/>
    <w:rsid w:val="002A58A2"/>
    <w:rsid w:val="002A5A5E"/>
    <w:rsid w:val="002A5A83"/>
    <w:rsid w:val="002A5C68"/>
    <w:rsid w:val="002A5C9E"/>
    <w:rsid w:val="002A5E12"/>
    <w:rsid w:val="002A5E3B"/>
    <w:rsid w:val="002A5E7A"/>
    <w:rsid w:val="002A5E8F"/>
    <w:rsid w:val="002A6025"/>
    <w:rsid w:val="002A60E8"/>
    <w:rsid w:val="002A6247"/>
    <w:rsid w:val="002A63CF"/>
    <w:rsid w:val="002A6474"/>
    <w:rsid w:val="002A64D2"/>
    <w:rsid w:val="002A6532"/>
    <w:rsid w:val="002A6752"/>
    <w:rsid w:val="002A676D"/>
    <w:rsid w:val="002A693F"/>
    <w:rsid w:val="002A6A30"/>
    <w:rsid w:val="002A6A3B"/>
    <w:rsid w:val="002A6B79"/>
    <w:rsid w:val="002A6E30"/>
    <w:rsid w:val="002A6FAD"/>
    <w:rsid w:val="002A7255"/>
    <w:rsid w:val="002A72D7"/>
    <w:rsid w:val="002A7361"/>
    <w:rsid w:val="002A73FC"/>
    <w:rsid w:val="002A74C2"/>
    <w:rsid w:val="002A75A3"/>
    <w:rsid w:val="002A75C3"/>
    <w:rsid w:val="002A76DA"/>
    <w:rsid w:val="002A7758"/>
    <w:rsid w:val="002A77CA"/>
    <w:rsid w:val="002A7A4A"/>
    <w:rsid w:val="002A7B53"/>
    <w:rsid w:val="002A7BCA"/>
    <w:rsid w:val="002A7D56"/>
    <w:rsid w:val="002A7DBB"/>
    <w:rsid w:val="002A7E3B"/>
    <w:rsid w:val="002A7F70"/>
    <w:rsid w:val="002B01B0"/>
    <w:rsid w:val="002B0283"/>
    <w:rsid w:val="002B037C"/>
    <w:rsid w:val="002B03AF"/>
    <w:rsid w:val="002B03DC"/>
    <w:rsid w:val="002B0617"/>
    <w:rsid w:val="002B0637"/>
    <w:rsid w:val="002B066D"/>
    <w:rsid w:val="002B06E2"/>
    <w:rsid w:val="002B06FD"/>
    <w:rsid w:val="002B075C"/>
    <w:rsid w:val="002B094E"/>
    <w:rsid w:val="002B0959"/>
    <w:rsid w:val="002B09CA"/>
    <w:rsid w:val="002B0B37"/>
    <w:rsid w:val="002B0C5C"/>
    <w:rsid w:val="002B0D14"/>
    <w:rsid w:val="002B0EC7"/>
    <w:rsid w:val="002B0F20"/>
    <w:rsid w:val="002B0F9B"/>
    <w:rsid w:val="002B107F"/>
    <w:rsid w:val="002B1327"/>
    <w:rsid w:val="002B141A"/>
    <w:rsid w:val="002B167D"/>
    <w:rsid w:val="002B16CE"/>
    <w:rsid w:val="002B170B"/>
    <w:rsid w:val="002B175F"/>
    <w:rsid w:val="002B1A84"/>
    <w:rsid w:val="002B1C25"/>
    <w:rsid w:val="002B1C44"/>
    <w:rsid w:val="002B1CCA"/>
    <w:rsid w:val="002B1CD7"/>
    <w:rsid w:val="002B1E4E"/>
    <w:rsid w:val="002B1EE5"/>
    <w:rsid w:val="002B1F07"/>
    <w:rsid w:val="002B1F10"/>
    <w:rsid w:val="002B214B"/>
    <w:rsid w:val="002B2155"/>
    <w:rsid w:val="002B215D"/>
    <w:rsid w:val="002B217E"/>
    <w:rsid w:val="002B2214"/>
    <w:rsid w:val="002B221D"/>
    <w:rsid w:val="002B2254"/>
    <w:rsid w:val="002B22B5"/>
    <w:rsid w:val="002B235D"/>
    <w:rsid w:val="002B238B"/>
    <w:rsid w:val="002B23B4"/>
    <w:rsid w:val="002B244E"/>
    <w:rsid w:val="002B24B4"/>
    <w:rsid w:val="002B26C0"/>
    <w:rsid w:val="002B2732"/>
    <w:rsid w:val="002B27AC"/>
    <w:rsid w:val="002B289F"/>
    <w:rsid w:val="002B28AC"/>
    <w:rsid w:val="002B28C4"/>
    <w:rsid w:val="002B2A6A"/>
    <w:rsid w:val="002B2C49"/>
    <w:rsid w:val="002B2D6A"/>
    <w:rsid w:val="002B2D91"/>
    <w:rsid w:val="002B2DA0"/>
    <w:rsid w:val="002B2FCC"/>
    <w:rsid w:val="002B30B0"/>
    <w:rsid w:val="002B30B4"/>
    <w:rsid w:val="002B3209"/>
    <w:rsid w:val="002B323F"/>
    <w:rsid w:val="002B329C"/>
    <w:rsid w:val="002B343D"/>
    <w:rsid w:val="002B3560"/>
    <w:rsid w:val="002B3578"/>
    <w:rsid w:val="002B3793"/>
    <w:rsid w:val="002B3972"/>
    <w:rsid w:val="002B3978"/>
    <w:rsid w:val="002B398A"/>
    <w:rsid w:val="002B3A40"/>
    <w:rsid w:val="002B3A63"/>
    <w:rsid w:val="002B3AB1"/>
    <w:rsid w:val="002B3AC6"/>
    <w:rsid w:val="002B3B38"/>
    <w:rsid w:val="002B3B66"/>
    <w:rsid w:val="002B3BBD"/>
    <w:rsid w:val="002B3C32"/>
    <w:rsid w:val="002B3CC2"/>
    <w:rsid w:val="002B3D0C"/>
    <w:rsid w:val="002B3DF2"/>
    <w:rsid w:val="002B3FEF"/>
    <w:rsid w:val="002B40E2"/>
    <w:rsid w:val="002B4283"/>
    <w:rsid w:val="002B42A9"/>
    <w:rsid w:val="002B4428"/>
    <w:rsid w:val="002B44AB"/>
    <w:rsid w:val="002B456C"/>
    <w:rsid w:val="002B45EA"/>
    <w:rsid w:val="002B47AA"/>
    <w:rsid w:val="002B4855"/>
    <w:rsid w:val="002B488F"/>
    <w:rsid w:val="002B497F"/>
    <w:rsid w:val="002B4A8C"/>
    <w:rsid w:val="002B4A92"/>
    <w:rsid w:val="002B4CD5"/>
    <w:rsid w:val="002B4CDB"/>
    <w:rsid w:val="002B4D19"/>
    <w:rsid w:val="002B4F25"/>
    <w:rsid w:val="002B5008"/>
    <w:rsid w:val="002B5013"/>
    <w:rsid w:val="002B5026"/>
    <w:rsid w:val="002B506D"/>
    <w:rsid w:val="002B5592"/>
    <w:rsid w:val="002B5661"/>
    <w:rsid w:val="002B5695"/>
    <w:rsid w:val="002B56AD"/>
    <w:rsid w:val="002B57ED"/>
    <w:rsid w:val="002B5DAE"/>
    <w:rsid w:val="002B5DDE"/>
    <w:rsid w:val="002B5F4C"/>
    <w:rsid w:val="002B5FE4"/>
    <w:rsid w:val="002B6164"/>
    <w:rsid w:val="002B62C5"/>
    <w:rsid w:val="002B6399"/>
    <w:rsid w:val="002B63DF"/>
    <w:rsid w:val="002B6517"/>
    <w:rsid w:val="002B65A9"/>
    <w:rsid w:val="002B675B"/>
    <w:rsid w:val="002B67F1"/>
    <w:rsid w:val="002B6812"/>
    <w:rsid w:val="002B681C"/>
    <w:rsid w:val="002B6820"/>
    <w:rsid w:val="002B68C0"/>
    <w:rsid w:val="002B6936"/>
    <w:rsid w:val="002B6988"/>
    <w:rsid w:val="002B69CA"/>
    <w:rsid w:val="002B6ACA"/>
    <w:rsid w:val="002B6C7A"/>
    <w:rsid w:val="002B6DA0"/>
    <w:rsid w:val="002B6E82"/>
    <w:rsid w:val="002B6F0E"/>
    <w:rsid w:val="002B703C"/>
    <w:rsid w:val="002B710A"/>
    <w:rsid w:val="002B7266"/>
    <w:rsid w:val="002B731B"/>
    <w:rsid w:val="002B73D9"/>
    <w:rsid w:val="002B74A7"/>
    <w:rsid w:val="002B75E0"/>
    <w:rsid w:val="002B7744"/>
    <w:rsid w:val="002B7857"/>
    <w:rsid w:val="002B79CC"/>
    <w:rsid w:val="002B7A19"/>
    <w:rsid w:val="002B7A81"/>
    <w:rsid w:val="002B7E7F"/>
    <w:rsid w:val="002B7F90"/>
    <w:rsid w:val="002B7FB8"/>
    <w:rsid w:val="002C0055"/>
    <w:rsid w:val="002C0088"/>
    <w:rsid w:val="002C008D"/>
    <w:rsid w:val="002C03A4"/>
    <w:rsid w:val="002C0458"/>
    <w:rsid w:val="002C04ED"/>
    <w:rsid w:val="002C060F"/>
    <w:rsid w:val="002C06BA"/>
    <w:rsid w:val="002C06D1"/>
    <w:rsid w:val="002C0AAD"/>
    <w:rsid w:val="002C0C88"/>
    <w:rsid w:val="002C0D09"/>
    <w:rsid w:val="002C0DD0"/>
    <w:rsid w:val="002C0DF0"/>
    <w:rsid w:val="002C0E2E"/>
    <w:rsid w:val="002C0E64"/>
    <w:rsid w:val="002C0FBB"/>
    <w:rsid w:val="002C1158"/>
    <w:rsid w:val="002C11A2"/>
    <w:rsid w:val="002C1332"/>
    <w:rsid w:val="002C13B2"/>
    <w:rsid w:val="002C13BB"/>
    <w:rsid w:val="002C1459"/>
    <w:rsid w:val="002C15AF"/>
    <w:rsid w:val="002C15E4"/>
    <w:rsid w:val="002C17F8"/>
    <w:rsid w:val="002C184A"/>
    <w:rsid w:val="002C18C6"/>
    <w:rsid w:val="002C1940"/>
    <w:rsid w:val="002C197A"/>
    <w:rsid w:val="002C199F"/>
    <w:rsid w:val="002C19CF"/>
    <w:rsid w:val="002C1B2D"/>
    <w:rsid w:val="002C1C8E"/>
    <w:rsid w:val="002C1DE3"/>
    <w:rsid w:val="002C1E89"/>
    <w:rsid w:val="002C1F31"/>
    <w:rsid w:val="002C1F9F"/>
    <w:rsid w:val="002C1FE4"/>
    <w:rsid w:val="002C1FE6"/>
    <w:rsid w:val="002C20AF"/>
    <w:rsid w:val="002C2161"/>
    <w:rsid w:val="002C2237"/>
    <w:rsid w:val="002C22B7"/>
    <w:rsid w:val="002C2306"/>
    <w:rsid w:val="002C2328"/>
    <w:rsid w:val="002C23A5"/>
    <w:rsid w:val="002C2470"/>
    <w:rsid w:val="002C2487"/>
    <w:rsid w:val="002C24A6"/>
    <w:rsid w:val="002C25FA"/>
    <w:rsid w:val="002C2AF0"/>
    <w:rsid w:val="002C2B5E"/>
    <w:rsid w:val="002C2BC5"/>
    <w:rsid w:val="002C2CFE"/>
    <w:rsid w:val="002C2D27"/>
    <w:rsid w:val="002C2E62"/>
    <w:rsid w:val="002C2EBA"/>
    <w:rsid w:val="002C2F25"/>
    <w:rsid w:val="002C3216"/>
    <w:rsid w:val="002C337E"/>
    <w:rsid w:val="002C3443"/>
    <w:rsid w:val="002C34AD"/>
    <w:rsid w:val="002C34BD"/>
    <w:rsid w:val="002C351E"/>
    <w:rsid w:val="002C354F"/>
    <w:rsid w:val="002C3606"/>
    <w:rsid w:val="002C36DF"/>
    <w:rsid w:val="002C3815"/>
    <w:rsid w:val="002C38D4"/>
    <w:rsid w:val="002C3938"/>
    <w:rsid w:val="002C395D"/>
    <w:rsid w:val="002C3AFA"/>
    <w:rsid w:val="002C3B34"/>
    <w:rsid w:val="002C3BE3"/>
    <w:rsid w:val="002C3C4C"/>
    <w:rsid w:val="002C3C98"/>
    <w:rsid w:val="002C3E82"/>
    <w:rsid w:val="002C3F0E"/>
    <w:rsid w:val="002C3F48"/>
    <w:rsid w:val="002C4408"/>
    <w:rsid w:val="002C4617"/>
    <w:rsid w:val="002C468C"/>
    <w:rsid w:val="002C46BA"/>
    <w:rsid w:val="002C48DB"/>
    <w:rsid w:val="002C49B1"/>
    <w:rsid w:val="002C49F9"/>
    <w:rsid w:val="002C4AB5"/>
    <w:rsid w:val="002C4ABD"/>
    <w:rsid w:val="002C4ADE"/>
    <w:rsid w:val="002C4BD0"/>
    <w:rsid w:val="002C4CCB"/>
    <w:rsid w:val="002C4ED0"/>
    <w:rsid w:val="002C4F1B"/>
    <w:rsid w:val="002C4FC9"/>
    <w:rsid w:val="002C511B"/>
    <w:rsid w:val="002C518A"/>
    <w:rsid w:val="002C5194"/>
    <w:rsid w:val="002C535B"/>
    <w:rsid w:val="002C5589"/>
    <w:rsid w:val="002C56EB"/>
    <w:rsid w:val="002C5726"/>
    <w:rsid w:val="002C5A92"/>
    <w:rsid w:val="002C5C38"/>
    <w:rsid w:val="002C5F3B"/>
    <w:rsid w:val="002C5F5C"/>
    <w:rsid w:val="002C6003"/>
    <w:rsid w:val="002C6016"/>
    <w:rsid w:val="002C6043"/>
    <w:rsid w:val="002C6113"/>
    <w:rsid w:val="002C6209"/>
    <w:rsid w:val="002C65CF"/>
    <w:rsid w:val="002C66D3"/>
    <w:rsid w:val="002C672A"/>
    <w:rsid w:val="002C68B9"/>
    <w:rsid w:val="002C6BAF"/>
    <w:rsid w:val="002C6BE5"/>
    <w:rsid w:val="002C6C8D"/>
    <w:rsid w:val="002C6CB2"/>
    <w:rsid w:val="002C6CEE"/>
    <w:rsid w:val="002C6E0C"/>
    <w:rsid w:val="002C6F51"/>
    <w:rsid w:val="002C7148"/>
    <w:rsid w:val="002C73F1"/>
    <w:rsid w:val="002C756A"/>
    <w:rsid w:val="002C7591"/>
    <w:rsid w:val="002C75AF"/>
    <w:rsid w:val="002C762A"/>
    <w:rsid w:val="002C76EF"/>
    <w:rsid w:val="002C77AC"/>
    <w:rsid w:val="002C788D"/>
    <w:rsid w:val="002C78F2"/>
    <w:rsid w:val="002C7927"/>
    <w:rsid w:val="002C7949"/>
    <w:rsid w:val="002C797D"/>
    <w:rsid w:val="002C7A18"/>
    <w:rsid w:val="002C7A50"/>
    <w:rsid w:val="002C7A64"/>
    <w:rsid w:val="002C7BF8"/>
    <w:rsid w:val="002C7E1C"/>
    <w:rsid w:val="002C7E86"/>
    <w:rsid w:val="002C7FA8"/>
    <w:rsid w:val="002C7FB4"/>
    <w:rsid w:val="002C7FC2"/>
    <w:rsid w:val="002D0024"/>
    <w:rsid w:val="002D0119"/>
    <w:rsid w:val="002D0183"/>
    <w:rsid w:val="002D03A1"/>
    <w:rsid w:val="002D04AC"/>
    <w:rsid w:val="002D055C"/>
    <w:rsid w:val="002D0652"/>
    <w:rsid w:val="002D08D0"/>
    <w:rsid w:val="002D090E"/>
    <w:rsid w:val="002D0990"/>
    <w:rsid w:val="002D09C4"/>
    <w:rsid w:val="002D0B9A"/>
    <w:rsid w:val="002D0CC3"/>
    <w:rsid w:val="002D0CED"/>
    <w:rsid w:val="002D0DA5"/>
    <w:rsid w:val="002D0DDD"/>
    <w:rsid w:val="002D0E98"/>
    <w:rsid w:val="002D0EA7"/>
    <w:rsid w:val="002D0F3E"/>
    <w:rsid w:val="002D0FB5"/>
    <w:rsid w:val="002D1173"/>
    <w:rsid w:val="002D147A"/>
    <w:rsid w:val="002D17BB"/>
    <w:rsid w:val="002D1964"/>
    <w:rsid w:val="002D1AA1"/>
    <w:rsid w:val="002D1EBB"/>
    <w:rsid w:val="002D2179"/>
    <w:rsid w:val="002D226B"/>
    <w:rsid w:val="002D252E"/>
    <w:rsid w:val="002D25A2"/>
    <w:rsid w:val="002D25B7"/>
    <w:rsid w:val="002D25C3"/>
    <w:rsid w:val="002D262F"/>
    <w:rsid w:val="002D277C"/>
    <w:rsid w:val="002D282F"/>
    <w:rsid w:val="002D2B32"/>
    <w:rsid w:val="002D2B34"/>
    <w:rsid w:val="002D2B80"/>
    <w:rsid w:val="002D2BAF"/>
    <w:rsid w:val="002D2C60"/>
    <w:rsid w:val="002D2D0A"/>
    <w:rsid w:val="002D2EB7"/>
    <w:rsid w:val="002D30E8"/>
    <w:rsid w:val="002D31E2"/>
    <w:rsid w:val="002D31FD"/>
    <w:rsid w:val="002D327A"/>
    <w:rsid w:val="002D33A9"/>
    <w:rsid w:val="002D33C6"/>
    <w:rsid w:val="002D3478"/>
    <w:rsid w:val="002D3599"/>
    <w:rsid w:val="002D3872"/>
    <w:rsid w:val="002D390D"/>
    <w:rsid w:val="002D39D0"/>
    <w:rsid w:val="002D3ED7"/>
    <w:rsid w:val="002D3F62"/>
    <w:rsid w:val="002D4209"/>
    <w:rsid w:val="002D4211"/>
    <w:rsid w:val="002D425C"/>
    <w:rsid w:val="002D42A0"/>
    <w:rsid w:val="002D4370"/>
    <w:rsid w:val="002D4533"/>
    <w:rsid w:val="002D4549"/>
    <w:rsid w:val="002D4569"/>
    <w:rsid w:val="002D46E9"/>
    <w:rsid w:val="002D4704"/>
    <w:rsid w:val="002D4713"/>
    <w:rsid w:val="002D493E"/>
    <w:rsid w:val="002D4BAC"/>
    <w:rsid w:val="002D4C31"/>
    <w:rsid w:val="002D4D62"/>
    <w:rsid w:val="002D4D74"/>
    <w:rsid w:val="002D4FA7"/>
    <w:rsid w:val="002D50B6"/>
    <w:rsid w:val="002D5112"/>
    <w:rsid w:val="002D5212"/>
    <w:rsid w:val="002D5220"/>
    <w:rsid w:val="002D52A0"/>
    <w:rsid w:val="002D52E4"/>
    <w:rsid w:val="002D56E2"/>
    <w:rsid w:val="002D57A9"/>
    <w:rsid w:val="002D57BD"/>
    <w:rsid w:val="002D57C9"/>
    <w:rsid w:val="002D58C1"/>
    <w:rsid w:val="002D5E7F"/>
    <w:rsid w:val="002D5EA6"/>
    <w:rsid w:val="002D5EAC"/>
    <w:rsid w:val="002D60D7"/>
    <w:rsid w:val="002D6164"/>
    <w:rsid w:val="002D6318"/>
    <w:rsid w:val="002D6489"/>
    <w:rsid w:val="002D64EF"/>
    <w:rsid w:val="002D6528"/>
    <w:rsid w:val="002D6800"/>
    <w:rsid w:val="002D6811"/>
    <w:rsid w:val="002D68BD"/>
    <w:rsid w:val="002D68FC"/>
    <w:rsid w:val="002D6949"/>
    <w:rsid w:val="002D6AB1"/>
    <w:rsid w:val="002D6AB6"/>
    <w:rsid w:val="002D6CB7"/>
    <w:rsid w:val="002D6D25"/>
    <w:rsid w:val="002D6D72"/>
    <w:rsid w:val="002D6DE8"/>
    <w:rsid w:val="002D6E02"/>
    <w:rsid w:val="002D6E88"/>
    <w:rsid w:val="002D6EBF"/>
    <w:rsid w:val="002D6ECE"/>
    <w:rsid w:val="002D6F8C"/>
    <w:rsid w:val="002D6F8E"/>
    <w:rsid w:val="002D702F"/>
    <w:rsid w:val="002D70BB"/>
    <w:rsid w:val="002D70C0"/>
    <w:rsid w:val="002D7248"/>
    <w:rsid w:val="002D72A0"/>
    <w:rsid w:val="002D755E"/>
    <w:rsid w:val="002D75D0"/>
    <w:rsid w:val="002D7640"/>
    <w:rsid w:val="002D76B3"/>
    <w:rsid w:val="002D7758"/>
    <w:rsid w:val="002D78F0"/>
    <w:rsid w:val="002D7C36"/>
    <w:rsid w:val="002D7CC2"/>
    <w:rsid w:val="002D7DAC"/>
    <w:rsid w:val="002D7DDB"/>
    <w:rsid w:val="002D7E77"/>
    <w:rsid w:val="002D7E79"/>
    <w:rsid w:val="002D7F62"/>
    <w:rsid w:val="002E0006"/>
    <w:rsid w:val="002E0141"/>
    <w:rsid w:val="002E0144"/>
    <w:rsid w:val="002E021E"/>
    <w:rsid w:val="002E0324"/>
    <w:rsid w:val="002E03D7"/>
    <w:rsid w:val="002E03F8"/>
    <w:rsid w:val="002E0437"/>
    <w:rsid w:val="002E04B2"/>
    <w:rsid w:val="002E04C9"/>
    <w:rsid w:val="002E062B"/>
    <w:rsid w:val="002E06EE"/>
    <w:rsid w:val="002E073F"/>
    <w:rsid w:val="002E07D2"/>
    <w:rsid w:val="002E0807"/>
    <w:rsid w:val="002E09B1"/>
    <w:rsid w:val="002E0A89"/>
    <w:rsid w:val="002E0AB8"/>
    <w:rsid w:val="002E0C9F"/>
    <w:rsid w:val="002E0D27"/>
    <w:rsid w:val="002E0EEC"/>
    <w:rsid w:val="002E0F3B"/>
    <w:rsid w:val="002E0F8C"/>
    <w:rsid w:val="002E1031"/>
    <w:rsid w:val="002E1109"/>
    <w:rsid w:val="002E1119"/>
    <w:rsid w:val="002E114E"/>
    <w:rsid w:val="002E1288"/>
    <w:rsid w:val="002E12CE"/>
    <w:rsid w:val="002E12EA"/>
    <w:rsid w:val="002E1315"/>
    <w:rsid w:val="002E147A"/>
    <w:rsid w:val="002E14FF"/>
    <w:rsid w:val="002E1693"/>
    <w:rsid w:val="002E16A4"/>
    <w:rsid w:val="002E1819"/>
    <w:rsid w:val="002E1826"/>
    <w:rsid w:val="002E1856"/>
    <w:rsid w:val="002E1A72"/>
    <w:rsid w:val="002E1B59"/>
    <w:rsid w:val="002E1CC7"/>
    <w:rsid w:val="002E1CF6"/>
    <w:rsid w:val="002E1DCF"/>
    <w:rsid w:val="002E1E3A"/>
    <w:rsid w:val="002E1F00"/>
    <w:rsid w:val="002E1F8B"/>
    <w:rsid w:val="002E1FD1"/>
    <w:rsid w:val="002E2108"/>
    <w:rsid w:val="002E2276"/>
    <w:rsid w:val="002E23E6"/>
    <w:rsid w:val="002E2467"/>
    <w:rsid w:val="002E24F7"/>
    <w:rsid w:val="002E25FE"/>
    <w:rsid w:val="002E276B"/>
    <w:rsid w:val="002E27F9"/>
    <w:rsid w:val="002E285F"/>
    <w:rsid w:val="002E287F"/>
    <w:rsid w:val="002E2883"/>
    <w:rsid w:val="002E2887"/>
    <w:rsid w:val="002E2940"/>
    <w:rsid w:val="002E29BA"/>
    <w:rsid w:val="002E29ED"/>
    <w:rsid w:val="002E2B5C"/>
    <w:rsid w:val="002E2C4F"/>
    <w:rsid w:val="002E2E0D"/>
    <w:rsid w:val="002E2E5E"/>
    <w:rsid w:val="002E2EA6"/>
    <w:rsid w:val="002E321D"/>
    <w:rsid w:val="002E32E9"/>
    <w:rsid w:val="002E3565"/>
    <w:rsid w:val="002E35BE"/>
    <w:rsid w:val="002E3674"/>
    <w:rsid w:val="002E37AF"/>
    <w:rsid w:val="002E3979"/>
    <w:rsid w:val="002E39FC"/>
    <w:rsid w:val="002E3A4D"/>
    <w:rsid w:val="002E3BAD"/>
    <w:rsid w:val="002E3C4F"/>
    <w:rsid w:val="002E3CF9"/>
    <w:rsid w:val="002E3EBA"/>
    <w:rsid w:val="002E3EC9"/>
    <w:rsid w:val="002E40C6"/>
    <w:rsid w:val="002E41D2"/>
    <w:rsid w:val="002E43C0"/>
    <w:rsid w:val="002E4426"/>
    <w:rsid w:val="002E44D7"/>
    <w:rsid w:val="002E4606"/>
    <w:rsid w:val="002E460C"/>
    <w:rsid w:val="002E46C0"/>
    <w:rsid w:val="002E46E4"/>
    <w:rsid w:val="002E47BA"/>
    <w:rsid w:val="002E499A"/>
    <w:rsid w:val="002E49BC"/>
    <w:rsid w:val="002E4A84"/>
    <w:rsid w:val="002E4AF6"/>
    <w:rsid w:val="002E4B28"/>
    <w:rsid w:val="002E4C11"/>
    <w:rsid w:val="002E4D49"/>
    <w:rsid w:val="002E4D62"/>
    <w:rsid w:val="002E4D64"/>
    <w:rsid w:val="002E4E09"/>
    <w:rsid w:val="002E4E6B"/>
    <w:rsid w:val="002E4EA5"/>
    <w:rsid w:val="002E4EB5"/>
    <w:rsid w:val="002E4F2F"/>
    <w:rsid w:val="002E505D"/>
    <w:rsid w:val="002E547D"/>
    <w:rsid w:val="002E54A2"/>
    <w:rsid w:val="002E55A1"/>
    <w:rsid w:val="002E55BB"/>
    <w:rsid w:val="002E55CA"/>
    <w:rsid w:val="002E5658"/>
    <w:rsid w:val="002E5683"/>
    <w:rsid w:val="002E571E"/>
    <w:rsid w:val="002E5767"/>
    <w:rsid w:val="002E57DA"/>
    <w:rsid w:val="002E57DE"/>
    <w:rsid w:val="002E5926"/>
    <w:rsid w:val="002E5B9C"/>
    <w:rsid w:val="002E5C47"/>
    <w:rsid w:val="002E5E02"/>
    <w:rsid w:val="002E5ED5"/>
    <w:rsid w:val="002E5FC9"/>
    <w:rsid w:val="002E607D"/>
    <w:rsid w:val="002E60A1"/>
    <w:rsid w:val="002E6198"/>
    <w:rsid w:val="002E6452"/>
    <w:rsid w:val="002E646C"/>
    <w:rsid w:val="002E6652"/>
    <w:rsid w:val="002E6729"/>
    <w:rsid w:val="002E67A3"/>
    <w:rsid w:val="002E67FF"/>
    <w:rsid w:val="002E6A73"/>
    <w:rsid w:val="002E6B87"/>
    <w:rsid w:val="002E6BBE"/>
    <w:rsid w:val="002E6C12"/>
    <w:rsid w:val="002E6CBB"/>
    <w:rsid w:val="002E6FB0"/>
    <w:rsid w:val="002E737D"/>
    <w:rsid w:val="002E7424"/>
    <w:rsid w:val="002E7483"/>
    <w:rsid w:val="002E7525"/>
    <w:rsid w:val="002E75A1"/>
    <w:rsid w:val="002E76DA"/>
    <w:rsid w:val="002E7787"/>
    <w:rsid w:val="002E780E"/>
    <w:rsid w:val="002E7922"/>
    <w:rsid w:val="002E7935"/>
    <w:rsid w:val="002E7B67"/>
    <w:rsid w:val="002E7E9F"/>
    <w:rsid w:val="002E7F01"/>
    <w:rsid w:val="002F0029"/>
    <w:rsid w:val="002F00D2"/>
    <w:rsid w:val="002F0160"/>
    <w:rsid w:val="002F02B6"/>
    <w:rsid w:val="002F0305"/>
    <w:rsid w:val="002F03AC"/>
    <w:rsid w:val="002F0777"/>
    <w:rsid w:val="002F096D"/>
    <w:rsid w:val="002F0D36"/>
    <w:rsid w:val="002F0D80"/>
    <w:rsid w:val="002F0DDC"/>
    <w:rsid w:val="002F12C2"/>
    <w:rsid w:val="002F133B"/>
    <w:rsid w:val="002F149C"/>
    <w:rsid w:val="002F151F"/>
    <w:rsid w:val="002F15E9"/>
    <w:rsid w:val="002F182F"/>
    <w:rsid w:val="002F186E"/>
    <w:rsid w:val="002F18A8"/>
    <w:rsid w:val="002F18AE"/>
    <w:rsid w:val="002F18C6"/>
    <w:rsid w:val="002F18CF"/>
    <w:rsid w:val="002F1957"/>
    <w:rsid w:val="002F1998"/>
    <w:rsid w:val="002F1B66"/>
    <w:rsid w:val="002F1B94"/>
    <w:rsid w:val="002F1BCC"/>
    <w:rsid w:val="002F1E7C"/>
    <w:rsid w:val="002F20C9"/>
    <w:rsid w:val="002F20D9"/>
    <w:rsid w:val="002F2112"/>
    <w:rsid w:val="002F2237"/>
    <w:rsid w:val="002F2321"/>
    <w:rsid w:val="002F23CC"/>
    <w:rsid w:val="002F2415"/>
    <w:rsid w:val="002F242D"/>
    <w:rsid w:val="002F24F3"/>
    <w:rsid w:val="002F27CD"/>
    <w:rsid w:val="002F2830"/>
    <w:rsid w:val="002F29F9"/>
    <w:rsid w:val="002F2AA6"/>
    <w:rsid w:val="002F2BBC"/>
    <w:rsid w:val="002F2CE8"/>
    <w:rsid w:val="002F2D3C"/>
    <w:rsid w:val="002F2E53"/>
    <w:rsid w:val="002F2FF2"/>
    <w:rsid w:val="002F3051"/>
    <w:rsid w:val="002F308A"/>
    <w:rsid w:val="002F3266"/>
    <w:rsid w:val="002F32F5"/>
    <w:rsid w:val="002F3365"/>
    <w:rsid w:val="002F34A5"/>
    <w:rsid w:val="002F39A4"/>
    <w:rsid w:val="002F39DC"/>
    <w:rsid w:val="002F3A4B"/>
    <w:rsid w:val="002F3A73"/>
    <w:rsid w:val="002F3AB3"/>
    <w:rsid w:val="002F3AC6"/>
    <w:rsid w:val="002F3CAD"/>
    <w:rsid w:val="002F3E4C"/>
    <w:rsid w:val="002F3E56"/>
    <w:rsid w:val="002F3FF8"/>
    <w:rsid w:val="002F4113"/>
    <w:rsid w:val="002F41F7"/>
    <w:rsid w:val="002F433D"/>
    <w:rsid w:val="002F43CC"/>
    <w:rsid w:val="002F43E1"/>
    <w:rsid w:val="002F43EF"/>
    <w:rsid w:val="002F4448"/>
    <w:rsid w:val="002F4577"/>
    <w:rsid w:val="002F470E"/>
    <w:rsid w:val="002F486A"/>
    <w:rsid w:val="002F48A1"/>
    <w:rsid w:val="002F48FC"/>
    <w:rsid w:val="002F4C89"/>
    <w:rsid w:val="002F4D3C"/>
    <w:rsid w:val="002F4F10"/>
    <w:rsid w:val="002F506B"/>
    <w:rsid w:val="002F50EF"/>
    <w:rsid w:val="002F512B"/>
    <w:rsid w:val="002F5138"/>
    <w:rsid w:val="002F5287"/>
    <w:rsid w:val="002F52BD"/>
    <w:rsid w:val="002F52CB"/>
    <w:rsid w:val="002F53B9"/>
    <w:rsid w:val="002F54D1"/>
    <w:rsid w:val="002F54DC"/>
    <w:rsid w:val="002F54E5"/>
    <w:rsid w:val="002F5607"/>
    <w:rsid w:val="002F56C2"/>
    <w:rsid w:val="002F5794"/>
    <w:rsid w:val="002F57F1"/>
    <w:rsid w:val="002F5858"/>
    <w:rsid w:val="002F5ADB"/>
    <w:rsid w:val="002F5B49"/>
    <w:rsid w:val="002F5B69"/>
    <w:rsid w:val="002F5BA0"/>
    <w:rsid w:val="002F5C8E"/>
    <w:rsid w:val="002F5CB1"/>
    <w:rsid w:val="002F5D25"/>
    <w:rsid w:val="002F5E1A"/>
    <w:rsid w:val="002F5EDE"/>
    <w:rsid w:val="002F5FBD"/>
    <w:rsid w:val="002F5FEA"/>
    <w:rsid w:val="002F620E"/>
    <w:rsid w:val="002F6218"/>
    <w:rsid w:val="002F62B9"/>
    <w:rsid w:val="002F6449"/>
    <w:rsid w:val="002F64BC"/>
    <w:rsid w:val="002F6539"/>
    <w:rsid w:val="002F658C"/>
    <w:rsid w:val="002F65B1"/>
    <w:rsid w:val="002F66EB"/>
    <w:rsid w:val="002F6858"/>
    <w:rsid w:val="002F68C8"/>
    <w:rsid w:val="002F6C32"/>
    <w:rsid w:val="002F6C7D"/>
    <w:rsid w:val="002F6D5D"/>
    <w:rsid w:val="002F6D9A"/>
    <w:rsid w:val="002F6E08"/>
    <w:rsid w:val="002F6E16"/>
    <w:rsid w:val="002F6E63"/>
    <w:rsid w:val="002F7064"/>
    <w:rsid w:val="002F720F"/>
    <w:rsid w:val="002F7568"/>
    <w:rsid w:val="002F75C3"/>
    <w:rsid w:val="002F7720"/>
    <w:rsid w:val="002F7739"/>
    <w:rsid w:val="002F7785"/>
    <w:rsid w:val="002F78A7"/>
    <w:rsid w:val="002F79BB"/>
    <w:rsid w:val="002F7D11"/>
    <w:rsid w:val="002F7DB3"/>
    <w:rsid w:val="002F7DB6"/>
    <w:rsid w:val="002F7E4D"/>
    <w:rsid w:val="003001FF"/>
    <w:rsid w:val="0030026F"/>
    <w:rsid w:val="003002E0"/>
    <w:rsid w:val="003003CC"/>
    <w:rsid w:val="0030042D"/>
    <w:rsid w:val="003004B9"/>
    <w:rsid w:val="00300785"/>
    <w:rsid w:val="003007EB"/>
    <w:rsid w:val="00300926"/>
    <w:rsid w:val="00300B5B"/>
    <w:rsid w:val="00300B60"/>
    <w:rsid w:val="00300B88"/>
    <w:rsid w:val="00300C4B"/>
    <w:rsid w:val="00300E98"/>
    <w:rsid w:val="00300F0F"/>
    <w:rsid w:val="00300F86"/>
    <w:rsid w:val="003010C0"/>
    <w:rsid w:val="00301143"/>
    <w:rsid w:val="0030141F"/>
    <w:rsid w:val="0030143B"/>
    <w:rsid w:val="0030145A"/>
    <w:rsid w:val="003014DF"/>
    <w:rsid w:val="003016BE"/>
    <w:rsid w:val="0030178F"/>
    <w:rsid w:val="003019B0"/>
    <w:rsid w:val="00301A0A"/>
    <w:rsid w:val="00301A0F"/>
    <w:rsid w:val="00301A1F"/>
    <w:rsid w:val="00301DE8"/>
    <w:rsid w:val="00301DEE"/>
    <w:rsid w:val="00301EE6"/>
    <w:rsid w:val="00301EE7"/>
    <w:rsid w:val="00301F19"/>
    <w:rsid w:val="00301F33"/>
    <w:rsid w:val="0030201E"/>
    <w:rsid w:val="003021DD"/>
    <w:rsid w:val="00302216"/>
    <w:rsid w:val="00302227"/>
    <w:rsid w:val="0030232F"/>
    <w:rsid w:val="00302332"/>
    <w:rsid w:val="0030236B"/>
    <w:rsid w:val="003023B4"/>
    <w:rsid w:val="003025AC"/>
    <w:rsid w:val="00302898"/>
    <w:rsid w:val="0030292B"/>
    <w:rsid w:val="00302956"/>
    <w:rsid w:val="00302963"/>
    <w:rsid w:val="00302A6D"/>
    <w:rsid w:val="00302DC0"/>
    <w:rsid w:val="00303002"/>
    <w:rsid w:val="00303111"/>
    <w:rsid w:val="003031BA"/>
    <w:rsid w:val="00303369"/>
    <w:rsid w:val="003033F4"/>
    <w:rsid w:val="00303470"/>
    <w:rsid w:val="003034C5"/>
    <w:rsid w:val="00303562"/>
    <w:rsid w:val="0030358E"/>
    <w:rsid w:val="003035B9"/>
    <w:rsid w:val="00303658"/>
    <w:rsid w:val="0030377E"/>
    <w:rsid w:val="0030398A"/>
    <w:rsid w:val="00303AE8"/>
    <w:rsid w:val="00303B57"/>
    <w:rsid w:val="00303BF3"/>
    <w:rsid w:val="00303C87"/>
    <w:rsid w:val="00303CF2"/>
    <w:rsid w:val="00303DF8"/>
    <w:rsid w:val="00303FD0"/>
    <w:rsid w:val="00303FE3"/>
    <w:rsid w:val="003041C1"/>
    <w:rsid w:val="0030439D"/>
    <w:rsid w:val="003043B2"/>
    <w:rsid w:val="003043F3"/>
    <w:rsid w:val="003044A9"/>
    <w:rsid w:val="0030470B"/>
    <w:rsid w:val="00304743"/>
    <w:rsid w:val="003048AD"/>
    <w:rsid w:val="00304AA1"/>
    <w:rsid w:val="00304B07"/>
    <w:rsid w:val="00304BDB"/>
    <w:rsid w:val="00304DA7"/>
    <w:rsid w:val="00304F36"/>
    <w:rsid w:val="00304FF3"/>
    <w:rsid w:val="003050C9"/>
    <w:rsid w:val="00305126"/>
    <w:rsid w:val="00305233"/>
    <w:rsid w:val="00305251"/>
    <w:rsid w:val="003052D9"/>
    <w:rsid w:val="00305381"/>
    <w:rsid w:val="003053FC"/>
    <w:rsid w:val="003054CE"/>
    <w:rsid w:val="003055F0"/>
    <w:rsid w:val="00305659"/>
    <w:rsid w:val="0030582C"/>
    <w:rsid w:val="003059CB"/>
    <w:rsid w:val="00305A13"/>
    <w:rsid w:val="00305ACE"/>
    <w:rsid w:val="00305B40"/>
    <w:rsid w:val="00305BD1"/>
    <w:rsid w:val="00305DF2"/>
    <w:rsid w:val="00305E47"/>
    <w:rsid w:val="00305E5E"/>
    <w:rsid w:val="003062C7"/>
    <w:rsid w:val="0030652D"/>
    <w:rsid w:val="00306678"/>
    <w:rsid w:val="003066B9"/>
    <w:rsid w:val="0030684D"/>
    <w:rsid w:val="003069D4"/>
    <w:rsid w:val="00306C5F"/>
    <w:rsid w:val="00306CAA"/>
    <w:rsid w:val="00307299"/>
    <w:rsid w:val="003072E3"/>
    <w:rsid w:val="0030730F"/>
    <w:rsid w:val="003074E1"/>
    <w:rsid w:val="003075E3"/>
    <w:rsid w:val="00307668"/>
    <w:rsid w:val="00307733"/>
    <w:rsid w:val="003079D2"/>
    <w:rsid w:val="003079E5"/>
    <w:rsid w:val="00307B17"/>
    <w:rsid w:val="00307B36"/>
    <w:rsid w:val="00307CFF"/>
    <w:rsid w:val="00307DC2"/>
    <w:rsid w:val="00307DDA"/>
    <w:rsid w:val="00307E53"/>
    <w:rsid w:val="00307F38"/>
    <w:rsid w:val="00307FDE"/>
    <w:rsid w:val="00307FFB"/>
    <w:rsid w:val="00310161"/>
    <w:rsid w:val="003101C2"/>
    <w:rsid w:val="0031058F"/>
    <w:rsid w:val="003105E6"/>
    <w:rsid w:val="003105E9"/>
    <w:rsid w:val="003105FB"/>
    <w:rsid w:val="00310720"/>
    <w:rsid w:val="003108D2"/>
    <w:rsid w:val="0031094B"/>
    <w:rsid w:val="0031094D"/>
    <w:rsid w:val="00310CE4"/>
    <w:rsid w:val="00310D30"/>
    <w:rsid w:val="00310D6A"/>
    <w:rsid w:val="00310DF5"/>
    <w:rsid w:val="00311059"/>
    <w:rsid w:val="00311209"/>
    <w:rsid w:val="00311243"/>
    <w:rsid w:val="00311290"/>
    <w:rsid w:val="003112D2"/>
    <w:rsid w:val="00311555"/>
    <w:rsid w:val="0031166A"/>
    <w:rsid w:val="00311689"/>
    <w:rsid w:val="003116DB"/>
    <w:rsid w:val="00311733"/>
    <w:rsid w:val="003118DD"/>
    <w:rsid w:val="003118E8"/>
    <w:rsid w:val="00311966"/>
    <w:rsid w:val="003119D1"/>
    <w:rsid w:val="00311A25"/>
    <w:rsid w:val="00311A9D"/>
    <w:rsid w:val="00311AF1"/>
    <w:rsid w:val="00311BAC"/>
    <w:rsid w:val="00311BC2"/>
    <w:rsid w:val="00311C88"/>
    <w:rsid w:val="00311D9D"/>
    <w:rsid w:val="00311DC3"/>
    <w:rsid w:val="00311DF5"/>
    <w:rsid w:val="0031212E"/>
    <w:rsid w:val="00312372"/>
    <w:rsid w:val="00312478"/>
    <w:rsid w:val="003124B8"/>
    <w:rsid w:val="00312680"/>
    <w:rsid w:val="0031268C"/>
    <w:rsid w:val="00312694"/>
    <w:rsid w:val="003127A7"/>
    <w:rsid w:val="003127BF"/>
    <w:rsid w:val="003127F3"/>
    <w:rsid w:val="003128A9"/>
    <w:rsid w:val="003128B0"/>
    <w:rsid w:val="00312905"/>
    <w:rsid w:val="0031294A"/>
    <w:rsid w:val="00312964"/>
    <w:rsid w:val="003129DA"/>
    <w:rsid w:val="00312A1A"/>
    <w:rsid w:val="00312ABE"/>
    <w:rsid w:val="00312C9C"/>
    <w:rsid w:val="00312C9E"/>
    <w:rsid w:val="00312E9C"/>
    <w:rsid w:val="00312F2C"/>
    <w:rsid w:val="00313034"/>
    <w:rsid w:val="00313042"/>
    <w:rsid w:val="003130AD"/>
    <w:rsid w:val="003132FD"/>
    <w:rsid w:val="00313307"/>
    <w:rsid w:val="00313308"/>
    <w:rsid w:val="0031348D"/>
    <w:rsid w:val="003135AE"/>
    <w:rsid w:val="003137D4"/>
    <w:rsid w:val="003137EA"/>
    <w:rsid w:val="00313820"/>
    <w:rsid w:val="0031384A"/>
    <w:rsid w:val="0031385B"/>
    <w:rsid w:val="0031392C"/>
    <w:rsid w:val="003139D7"/>
    <w:rsid w:val="00313AC4"/>
    <w:rsid w:val="00313C4B"/>
    <w:rsid w:val="00313D30"/>
    <w:rsid w:val="00313DE0"/>
    <w:rsid w:val="00313EE4"/>
    <w:rsid w:val="00313FF9"/>
    <w:rsid w:val="00314036"/>
    <w:rsid w:val="0031412F"/>
    <w:rsid w:val="0031425E"/>
    <w:rsid w:val="00314307"/>
    <w:rsid w:val="003143F9"/>
    <w:rsid w:val="0031441B"/>
    <w:rsid w:val="0031452A"/>
    <w:rsid w:val="003145B1"/>
    <w:rsid w:val="00314814"/>
    <w:rsid w:val="003148E8"/>
    <w:rsid w:val="0031493F"/>
    <w:rsid w:val="00314968"/>
    <w:rsid w:val="00314A37"/>
    <w:rsid w:val="00314A5A"/>
    <w:rsid w:val="00314C58"/>
    <w:rsid w:val="00314CCF"/>
    <w:rsid w:val="00314DB0"/>
    <w:rsid w:val="00314F56"/>
    <w:rsid w:val="0031507C"/>
    <w:rsid w:val="003151CE"/>
    <w:rsid w:val="003152B2"/>
    <w:rsid w:val="00315327"/>
    <w:rsid w:val="00315384"/>
    <w:rsid w:val="0031562A"/>
    <w:rsid w:val="00315716"/>
    <w:rsid w:val="003157A7"/>
    <w:rsid w:val="003158B4"/>
    <w:rsid w:val="00315920"/>
    <w:rsid w:val="003159DB"/>
    <w:rsid w:val="00315AC7"/>
    <w:rsid w:val="00315AD8"/>
    <w:rsid w:val="00315AF8"/>
    <w:rsid w:val="00315BB4"/>
    <w:rsid w:val="00315D7A"/>
    <w:rsid w:val="00315D94"/>
    <w:rsid w:val="00316016"/>
    <w:rsid w:val="00316100"/>
    <w:rsid w:val="00316184"/>
    <w:rsid w:val="003161B5"/>
    <w:rsid w:val="003161F0"/>
    <w:rsid w:val="00316297"/>
    <w:rsid w:val="0031629E"/>
    <w:rsid w:val="0031651E"/>
    <w:rsid w:val="00316542"/>
    <w:rsid w:val="00316789"/>
    <w:rsid w:val="00316978"/>
    <w:rsid w:val="00316A77"/>
    <w:rsid w:val="00316AF3"/>
    <w:rsid w:val="00316C05"/>
    <w:rsid w:val="00316E66"/>
    <w:rsid w:val="00316E74"/>
    <w:rsid w:val="00316F11"/>
    <w:rsid w:val="00316F81"/>
    <w:rsid w:val="00316FA2"/>
    <w:rsid w:val="00316FFB"/>
    <w:rsid w:val="00317020"/>
    <w:rsid w:val="00317183"/>
    <w:rsid w:val="003171D8"/>
    <w:rsid w:val="00317364"/>
    <w:rsid w:val="00317557"/>
    <w:rsid w:val="00317697"/>
    <w:rsid w:val="0031772B"/>
    <w:rsid w:val="003177A2"/>
    <w:rsid w:val="00317892"/>
    <w:rsid w:val="003178D0"/>
    <w:rsid w:val="00317B39"/>
    <w:rsid w:val="00317C86"/>
    <w:rsid w:val="00317D69"/>
    <w:rsid w:val="00317DCA"/>
    <w:rsid w:val="00317E7C"/>
    <w:rsid w:val="00317F34"/>
    <w:rsid w:val="0032011F"/>
    <w:rsid w:val="003201DB"/>
    <w:rsid w:val="003202BA"/>
    <w:rsid w:val="003204DF"/>
    <w:rsid w:val="0032063F"/>
    <w:rsid w:val="00320852"/>
    <w:rsid w:val="003208B1"/>
    <w:rsid w:val="0032098F"/>
    <w:rsid w:val="00320B17"/>
    <w:rsid w:val="00320B72"/>
    <w:rsid w:val="00320D3F"/>
    <w:rsid w:val="00320EF9"/>
    <w:rsid w:val="00320F78"/>
    <w:rsid w:val="003212AC"/>
    <w:rsid w:val="003212E6"/>
    <w:rsid w:val="00321491"/>
    <w:rsid w:val="0032154E"/>
    <w:rsid w:val="00321564"/>
    <w:rsid w:val="0032167C"/>
    <w:rsid w:val="003216D5"/>
    <w:rsid w:val="003217D8"/>
    <w:rsid w:val="003217E6"/>
    <w:rsid w:val="003217EC"/>
    <w:rsid w:val="0032184C"/>
    <w:rsid w:val="003218BD"/>
    <w:rsid w:val="003219FC"/>
    <w:rsid w:val="00321A03"/>
    <w:rsid w:val="00321A53"/>
    <w:rsid w:val="00321AF9"/>
    <w:rsid w:val="00321B1D"/>
    <w:rsid w:val="00321BC3"/>
    <w:rsid w:val="00321C16"/>
    <w:rsid w:val="00321D14"/>
    <w:rsid w:val="00321DFA"/>
    <w:rsid w:val="00321F8D"/>
    <w:rsid w:val="00321FAA"/>
    <w:rsid w:val="003221CB"/>
    <w:rsid w:val="0032227F"/>
    <w:rsid w:val="00322791"/>
    <w:rsid w:val="00322853"/>
    <w:rsid w:val="0032288F"/>
    <w:rsid w:val="0032290D"/>
    <w:rsid w:val="00322945"/>
    <w:rsid w:val="00322A2E"/>
    <w:rsid w:val="00322D28"/>
    <w:rsid w:val="00323039"/>
    <w:rsid w:val="003231F6"/>
    <w:rsid w:val="00323264"/>
    <w:rsid w:val="0032345D"/>
    <w:rsid w:val="003234FA"/>
    <w:rsid w:val="00323559"/>
    <w:rsid w:val="003236F4"/>
    <w:rsid w:val="00323726"/>
    <w:rsid w:val="003237A6"/>
    <w:rsid w:val="003237CE"/>
    <w:rsid w:val="003237D9"/>
    <w:rsid w:val="00323908"/>
    <w:rsid w:val="00323918"/>
    <w:rsid w:val="003239E9"/>
    <w:rsid w:val="003239F1"/>
    <w:rsid w:val="00323B36"/>
    <w:rsid w:val="00323C56"/>
    <w:rsid w:val="00323DFF"/>
    <w:rsid w:val="00323ED4"/>
    <w:rsid w:val="00323F3C"/>
    <w:rsid w:val="00323F61"/>
    <w:rsid w:val="003240B1"/>
    <w:rsid w:val="0032416D"/>
    <w:rsid w:val="00324229"/>
    <w:rsid w:val="003243E3"/>
    <w:rsid w:val="00324421"/>
    <w:rsid w:val="00324599"/>
    <w:rsid w:val="0032475B"/>
    <w:rsid w:val="00324927"/>
    <w:rsid w:val="0032494F"/>
    <w:rsid w:val="00324A1C"/>
    <w:rsid w:val="00324A3C"/>
    <w:rsid w:val="00324B8A"/>
    <w:rsid w:val="00324C77"/>
    <w:rsid w:val="00324CD9"/>
    <w:rsid w:val="00324D3A"/>
    <w:rsid w:val="00324E91"/>
    <w:rsid w:val="00324F56"/>
    <w:rsid w:val="00325053"/>
    <w:rsid w:val="00325121"/>
    <w:rsid w:val="0032514E"/>
    <w:rsid w:val="00325468"/>
    <w:rsid w:val="00325502"/>
    <w:rsid w:val="003255E7"/>
    <w:rsid w:val="00325685"/>
    <w:rsid w:val="003256E6"/>
    <w:rsid w:val="0032587E"/>
    <w:rsid w:val="003258FC"/>
    <w:rsid w:val="00325954"/>
    <w:rsid w:val="00325A84"/>
    <w:rsid w:val="00325D15"/>
    <w:rsid w:val="00325D3D"/>
    <w:rsid w:val="00325DD4"/>
    <w:rsid w:val="00325DD7"/>
    <w:rsid w:val="00325E88"/>
    <w:rsid w:val="00325EB4"/>
    <w:rsid w:val="00325ECC"/>
    <w:rsid w:val="00325F38"/>
    <w:rsid w:val="00325F5F"/>
    <w:rsid w:val="00325F70"/>
    <w:rsid w:val="0032608B"/>
    <w:rsid w:val="0032610C"/>
    <w:rsid w:val="0032612F"/>
    <w:rsid w:val="00326136"/>
    <w:rsid w:val="003262B2"/>
    <w:rsid w:val="00326395"/>
    <w:rsid w:val="003263FF"/>
    <w:rsid w:val="0032659A"/>
    <w:rsid w:val="003266A5"/>
    <w:rsid w:val="003266CE"/>
    <w:rsid w:val="003266E5"/>
    <w:rsid w:val="00326847"/>
    <w:rsid w:val="003268DE"/>
    <w:rsid w:val="0032690B"/>
    <w:rsid w:val="003269F9"/>
    <w:rsid w:val="00326A5F"/>
    <w:rsid w:val="00326A78"/>
    <w:rsid w:val="00326B32"/>
    <w:rsid w:val="00326B68"/>
    <w:rsid w:val="00326C12"/>
    <w:rsid w:val="00326C4D"/>
    <w:rsid w:val="00326C62"/>
    <w:rsid w:val="00326C78"/>
    <w:rsid w:val="00326F0D"/>
    <w:rsid w:val="00326F61"/>
    <w:rsid w:val="00326FC8"/>
    <w:rsid w:val="003271ED"/>
    <w:rsid w:val="0032721F"/>
    <w:rsid w:val="00327293"/>
    <w:rsid w:val="003272D2"/>
    <w:rsid w:val="003273F8"/>
    <w:rsid w:val="00327403"/>
    <w:rsid w:val="003274ED"/>
    <w:rsid w:val="00327544"/>
    <w:rsid w:val="00327786"/>
    <w:rsid w:val="0032782B"/>
    <w:rsid w:val="00327849"/>
    <w:rsid w:val="00327C19"/>
    <w:rsid w:val="00327D55"/>
    <w:rsid w:val="00327E1D"/>
    <w:rsid w:val="00327EB7"/>
    <w:rsid w:val="0033000D"/>
    <w:rsid w:val="003300F3"/>
    <w:rsid w:val="0033013C"/>
    <w:rsid w:val="00330302"/>
    <w:rsid w:val="0033031B"/>
    <w:rsid w:val="00330340"/>
    <w:rsid w:val="00330428"/>
    <w:rsid w:val="00330477"/>
    <w:rsid w:val="003304BD"/>
    <w:rsid w:val="00330533"/>
    <w:rsid w:val="003305A0"/>
    <w:rsid w:val="003306AF"/>
    <w:rsid w:val="003306EB"/>
    <w:rsid w:val="0033078A"/>
    <w:rsid w:val="00330883"/>
    <w:rsid w:val="003309E6"/>
    <w:rsid w:val="00330A95"/>
    <w:rsid w:val="00330B14"/>
    <w:rsid w:val="00330B73"/>
    <w:rsid w:val="00330BD8"/>
    <w:rsid w:val="00330DC1"/>
    <w:rsid w:val="00330DCF"/>
    <w:rsid w:val="00330E07"/>
    <w:rsid w:val="00330EFB"/>
    <w:rsid w:val="0033102A"/>
    <w:rsid w:val="003310E0"/>
    <w:rsid w:val="00331187"/>
    <w:rsid w:val="003311EC"/>
    <w:rsid w:val="0033120C"/>
    <w:rsid w:val="003314ED"/>
    <w:rsid w:val="003316DD"/>
    <w:rsid w:val="00331777"/>
    <w:rsid w:val="00331937"/>
    <w:rsid w:val="00331A11"/>
    <w:rsid w:val="00331A89"/>
    <w:rsid w:val="00331B54"/>
    <w:rsid w:val="00331C22"/>
    <w:rsid w:val="00331C98"/>
    <w:rsid w:val="00331E27"/>
    <w:rsid w:val="00331F00"/>
    <w:rsid w:val="00331F0D"/>
    <w:rsid w:val="00331FAD"/>
    <w:rsid w:val="00332158"/>
    <w:rsid w:val="0033215A"/>
    <w:rsid w:val="00332289"/>
    <w:rsid w:val="00332389"/>
    <w:rsid w:val="0033238D"/>
    <w:rsid w:val="003323BB"/>
    <w:rsid w:val="0033245C"/>
    <w:rsid w:val="003324A0"/>
    <w:rsid w:val="003324BE"/>
    <w:rsid w:val="00332509"/>
    <w:rsid w:val="00332564"/>
    <w:rsid w:val="00332647"/>
    <w:rsid w:val="00332665"/>
    <w:rsid w:val="00332860"/>
    <w:rsid w:val="00332C8C"/>
    <w:rsid w:val="00332D21"/>
    <w:rsid w:val="00332D3F"/>
    <w:rsid w:val="00332D9C"/>
    <w:rsid w:val="00332DA7"/>
    <w:rsid w:val="00332EDE"/>
    <w:rsid w:val="003330F8"/>
    <w:rsid w:val="00333214"/>
    <w:rsid w:val="003333A2"/>
    <w:rsid w:val="003333DB"/>
    <w:rsid w:val="003333E6"/>
    <w:rsid w:val="0033367D"/>
    <w:rsid w:val="0033384D"/>
    <w:rsid w:val="00333897"/>
    <w:rsid w:val="003338DB"/>
    <w:rsid w:val="00333AEC"/>
    <w:rsid w:val="00333B84"/>
    <w:rsid w:val="00333BA0"/>
    <w:rsid w:val="00333C62"/>
    <w:rsid w:val="00333CE0"/>
    <w:rsid w:val="00333D16"/>
    <w:rsid w:val="00333D75"/>
    <w:rsid w:val="00333F22"/>
    <w:rsid w:val="003340EB"/>
    <w:rsid w:val="00334271"/>
    <w:rsid w:val="003343C6"/>
    <w:rsid w:val="003343D6"/>
    <w:rsid w:val="00334496"/>
    <w:rsid w:val="00334580"/>
    <w:rsid w:val="003345BC"/>
    <w:rsid w:val="0033463F"/>
    <w:rsid w:val="003347A8"/>
    <w:rsid w:val="00334877"/>
    <w:rsid w:val="003349D5"/>
    <w:rsid w:val="00334A23"/>
    <w:rsid w:val="00334B29"/>
    <w:rsid w:val="00334D3D"/>
    <w:rsid w:val="00334DA6"/>
    <w:rsid w:val="00334DD9"/>
    <w:rsid w:val="00334E93"/>
    <w:rsid w:val="00334F39"/>
    <w:rsid w:val="00334FAD"/>
    <w:rsid w:val="00334FF4"/>
    <w:rsid w:val="003350A2"/>
    <w:rsid w:val="003350DD"/>
    <w:rsid w:val="003350E9"/>
    <w:rsid w:val="0033510F"/>
    <w:rsid w:val="00335217"/>
    <w:rsid w:val="00335445"/>
    <w:rsid w:val="0033545D"/>
    <w:rsid w:val="00335686"/>
    <w:rsid w:val="003356FC"/>
    <w:rsid w:val="0033572E"/>
    <w:rsid w:val="003357A1"/>
    <w:rsid w:val="003357ED"/>
    <w:rsid w:val="00335855"/>
    <w:rsid w:val="0033597F"/>
    <w:rsid w:val="00335A88"/>
    <w:rsid w:val="00335AEA"/>
    <w:rsid w:val="00335B82"/>
    <w:rsid w:val="00335CFD"/>
    <w:rsid w:val="00335DD1"/>
    <w:rsid w:val="00335EFB"/>
    <w:rsid w:val="00335FB4"/>
    <w:rsid w:val="0033622A"/>
    <w:rsid w:val="00336297"/>
    <w:rsid w:val="003362A7"/>
    <w:rsid w:val="0033630E"/>
    <w:rsid w:val="00336430"/>
    <w:rsid w:val="003365B8"/>
    <w:rsid w:val="003366AB"/>
    <w:rsid w:val="0033691E"/>
    <w:rsid w:val="00336951"/>
    <w:rsid w:val="00336957"/>
    <w:rsid w:val="00336BC0"/>
    <w:rsid w:val="00336CFC"/>
    <w:rsid w:val="00336D29"/>
    <w:rsid w:val="00336DA0"/>
    <w:rsid w:val="00336FE3"/>
    <w:rsid w:val="003370C5"/>
    <w:rsid w:val="003372E3"/>
    <w:rsid w:val="003375E0"/>
    <w:rsid w:val="0033768E"/>
    <w:rsid w:val="00337A5A"/>
    <w:rsid w:val="00337B21"/>
    <w:rsid w:val="00337BA5"/>
    <w:rsid w:val="00337BE6"/>
    <w:rsid w:val="00337D86"/>
    <w:rsid w:val="00340031"/>
    <w:rsid w:val="003401C5"/>
    <w:rsid w:val="0034025A"/>
    <w:rsid w:val="003402B5"/>
    <w:rsid w:val="00340381"/>
    <w:rsid w:val="00340478"/>
    <w:rsid w:val="0034073F"/>
    <w:rsid w:val="003409F7"/>
    <w:rsid w:val="00340A5F"/>
    <w:rsid w:val="00340AB0"/>
    <w:rsid w:val="00340B2A"/>
    <w:rsid w:val="00340B97"/>
    <w:rsid w:val="00340CDA"/>
    <w:rsid w:val="00340D03"/>
    <w:rsid w:val="00340D4A"/>
    <w:rsid w:val="00340ECF"/>
    <w:rsid w:val="00340EF5"/>
    <w:rsid w:val="0034106D"/>
    <w:rsid w:val="00341144"/>
    <w:rsid w:val="00341246"/>
    <w:rsid w:val="0034126A"/>
    <w:rsid w:val="0034149C"/>
    <w:rsid w:val="00341511"/>
    <w:rsid w:val="003415B1"/>
    <w:rsid w:val="003415B7"/>
    <w:rsid w:val="003415BB"/>
    <w:rsid w:val="00341600"/>
    <w:rsid w:val="00341656"/>
    <w:rsid w:val="0034179D"/>
    <w:rsid w:val="003417E7"/>
    <w:rsid w:val="00341836"/>
    <w:rsid w:val="003419A5"/>
    <w:rsid w:val="003419C9"/>
    <w:rsid w:val="00341AB3"/>
    <w:rsid w:val="00341B31"/>
    <w:rsid w:val="00341B7D"/>
    <w:rsid w:val="00341CA6"/>
    <w:rsid w:val="00341D7D"/>
    <w:rsid w:val="00341E52"/>
    <w:rsid w:val="00341EA4"/>
    <w:rsid w:val="00341F61"/>
    <w:rsid w:val="00341FBE"/>
    <w:rsid w:val="00342020"/>
    <w:rsid w:val="003420C3"/>
    <w:rsid w:val="0034223E"/>
    <w:rsid w:val="00342256"/>
    <w:rsid w:val="003423B9"/>
    <w:rsid w:val="003424FB"/>
    <w:rsid w:val="0034281B"/>
    <w:rsid w:val="00342891"/>
    <w:rsid w:val="003428FE"/>
    <w:rsid w:val="0034293E"/>
    <w:rsid w:val="003429E8"/>
    <w:rsid w:val="00342B19"/>
    <w:rsid w:val="00342B2C"/>
    <w:rsid w:val="00342B72"/>
    <w:rsid w:val="00342B73"/>
    <w:rsid w:val="00342BAD"/>
    <w:rsid w:val="00342C48"/>
    <w:rsid w:val="00342E19"/>
    <w:rsid w:val="00342EFB"/>
    <w:rsid w:val="00342FA8"/>
    <w:rsid w:val="0034303A"/>
    <w:rsid w:val="00343113"/>
    <w:rsid w:val="003431A6"/>
    <w:rsid w:val="003431B8"/>
    <w:rsid w:val="0034327B"/>
    <w:rsid w:val="003433A8"/>
    <w:rsid w:val="003433CE"/>
    <w:rsid w:val="003435AC"/>
    <w:rsid w:val="003436ED"/>
    <w:rsid w:val="003436FC"/>
    <w:rsid w:val="00343763"/>
    <w:rsid w:val="003438F9"/>
    <w:rsid w:val="00343978"/>
    <w:rsid w:val="003439BF"/>
    <w:rsid w:val="00343ACC"/>
    <w:rsid w:val="00343B14"/>
    <w:rsid w:val="0034407C"/>
    <w:rsid w:val="00344093"/>
    <w:rsid w:val="0034410D"/>
    <w:rsid w:val="00344139"/>
    <w:rsid w:val="003441AC"/>
    <w:rsid w:val="0034426D"/>
    <w:rsid w:val="003442AC"/>
    <w:rsid w:val="003442B8"/>
    <w:rsid w:val="003443DB"/>
    <w:rsid w:val="00344461"/>
    <w:rsid w:val="00344501"/>
    <w:rsid w:val="003445B8"/>
    <w:rsid w:val="0034471E"/>
    <w:rsid w:val="003447B2"/>
    <w:rsid w:val="003447EA"/>
    <w:rsid w:val="00344818"/>
    <w:rsid w:val="00344AB6"/>
    <w:rsid w:val="00344B57"/>
    <w:rsid w:val="00344E1B"/>
    <w:rsid w:val="00344E67"/>
    <w:rsid w:val="00344F00"/>
    <w:rsid w:val="0034505E"/>
    <w:rsid w:val="00345083"/>
    <w:rsid w:val="003450C0"/>
    <w:rsid w:val="003450E5"/>
    <w:rsid w:val="00345100"/>
    <w:rsid w:val="00345117"/>
    <w:rsid w:val="00345291"/>
    <w:rsid w:val="0034540C"/>
    <w:rsid w:val="003455D7"/>
    <w:rsid w:val="003455DD"/>
    <w:rsid w:val="003455E3"/>
    <w:rsid w:val="003455FE"/>
    <w:rsid w:val="003456C0"/>
    <w:rsid w:val="003456D4"/>
    <w:rsid w:val="003457C9"/>
    <w:rsid w:val="0034581B"/>
    <w:rsid w:val="0034582B"/>
    <w:rsid w:val="00345933"/>
    <w:rsid w:val="00345A96"/>
    <w:rsid w:val="00345B5B"/>
    <w:rsid w:val="00345EA5"/>
    <w:rsid w:val="00345FE4"/>
    <w:rsid w:val="00346025"/>
    <w:rsid w:val="00346080"/>
    <w:rsid w:val="00346137"/>
    <w:rsid w:val="00346203"/>
    <w:rsid w:val="00346381"/>
    <w:rsid w:val="003465C6"/>
    <w:rsid w:val="0034664E"/>
    <w:rsid w:val="00346822"/>
    <w:rsid w:val="00346926"/>
    <w:rsid w:val="00346ABD"/>
    <w:rsid w:val="00346C0E"/>
    <w:rsid w:val="00346CE6"/>
    <w:rsid w:val="00346F59"/>
    <w:rsid w:val="00346F6B"/>
    <w:rsid w:val="003471B2"/>
    <w:rsid w:val="003472D6"/>
    <w:rsid w:val="003472F4"/>
    <w:rsid w:val="003473B6"/>
    <w:rsid w:val="003474BD"/>
    <w:rsid w:val="0034756F"/>
    <w:rsid w:val="00347780"/>
    <w:rsid w:val="00347887"/>
    <w:rsid w:val="0034793B"/>
    <w:rsid w:val="0034795E"/>
    <w:rsid w:val="003479F3"/>
    <w:rsid w:val="00347C86"/>
    <w:rsid w:val="00347CD4"/>
    <w:rsid w:val="00347EB5"/>
    <w:rsid w:val="00347F78"/>
    <w:rsid w:val="00350033"/>
    <w:rsid w:val="0035018B"/>
    <w:rsid w:val="0035019E"/>
    <w:rsid w:val="0035026C"/>
    <w:rsid w:val="003506B1"/>
    <w:rsid w:val="00350794"/>
    <w:rsid w:val="003509EF"/>
    <w:rsid w:val="00350D47"/>
    <w:rsid w:val="00350F38"/>
    <w:rsid w:val="003511DE"/>
    <w:rsid w:val="00351374"/>
    <w:rsid w:val="003515A7"/>
    <w:rsid w:val="00351653"/>
    <w:rsid w:val="0035175D"/>
    <w:rsid w:val="003519CA"/>
    <w:rsid w:val="003519EE"/>
    <w:rsid w:val="00351AC1"/>
    <w:rsid w:val="00351F81"/>
    <w:rsid w:val="00351FBD"/>
    <w:rsid w:val="00352023"/>
    <w:rsid w:val="00352178"/>
    <w:rsid w:val="00352191"/>
    <w:rsid w:val="0035227C"/>
    <w:rsid w:val="003522B6"/>
    <w:rsid w:val="003523A8"/>
    <w:rsid w:val="00352595"/>
    <w:rsid w:val="003525E0"/>
    <w:rsid w:val="00352688"/>
    <w:rsid w:val="003526D7"/>
    <w:rsid w:val="0035275C"/>
    <w:rsid w:val="0035281E"/>
    <w:rsid w:val="003528A1"/>
    <w:rsid w:val="00352984"/>
    <w:rsid w:val="00352B36"/>
    <w:rsid w:val="00352C05"/>
    <w:rsid w:val="00352C57"/>
    <w:rsid w:val="00352D58"/>
    <w:rsid w:val="00352F4B"/>
    <w:rsid w:val="00352FC6"/>
    <w:rsid w:val="0035310F"/>
    <w:rsid w:val="0035327D"/>
    <w:rsid w:val="00353376"/>
    <w:rsid w:val="003533AB"/>
    <w:rsid w:val="003536C9"/>
    <w:rsid w:val="0035376E"/>
    <w:rsid w:val="003537A6"/>
    <w:rsid w:val="00353958"/>
    <w:rsid w:val="003539BD"/>
    <w:rsid w:val="003539ED"/>
    <w:rsid w:val="00353A3B"/>
    <w:rsid w:val="00353BA7"/>
    <w:rsid w:val="00353C33"/>
    <w:rsid w:val="00353C5C"/>
    <w:rsid w:val="00353F6E"/>
    <w:rsid w:val="00353F73"/>
    <w:rsid w:val="0035409F"/>
    <w:rsid w:val="003541FB"/>
    <w:rsid w:val="00354279"/>
    <w:rsid w:val="003542BF"/>
    <w:rsid w:val="00354303"/>
    <w:rsid w:val="00354376"/>
    <w:rsid w:val="00354421"/>
    <w:rsid w:val="00354626"/>
    <w:rsid w:val="0035465C"/>
    <w:rsid w:val="00354665"/>
    <w:rsid w:val="00354813"/>
    <w:rsid w:val="00354900"/>
    <w:rsid w:val="0035492D"/>
    <w:rsid w:val="00354940"/>
    <w:rsid w:val="00354979"/>
    <w:rsid w:val="00354A82"/>
    <w:rsid w:val="00354AB0"/>
    <w:rsid w:val="00354B23"/>
    <w:rsid w:val="00354B89"/>
    <w:rsid w:val="00354DA7"/>
    <w:rsid w:val="00354E94"/>
    <w:rsid w:val="00354F92"/>
    <w:rsid w:val="00354FBD"/>
    <w:rsid w:val="00354FFD"/>
    <w:rsid w:val="003552FD"/>
    <w:rsid w:val="003552FF"/>
    <w:rsid w:val="00355405"/>
    <w:rsid w:val="0035546E"/>
    <w:rsid w:val="003554F3"/>
    <w:rsid w:val="00355512"/>
    <w:rsid w:val="003555D6"/>
    <w:rsid w:val="003556E4"/>
    <w:rsid w:val="00355791"/>
    <w:rsid w:val="0035589C"/>
    <w:rsid w:val="00355AE1"/>
    <w:rsid w:val="00355BC1"/>
    <w:rsid w:val="00355E8D"/>
    <w:rsid w:val="00355EFA"/>
    <w:rsid w:val="0035602B"/>
    <w:rsid w:val="00356271"/>
    <w:rsid w:val="003563AE"/>
    <w:rsid w:val="00356425"/>
    <w:rsid w:val="0035645A"/>
    <w:rsid w:val="003564E8"/>
    <w:rsid w:val="0035660E"/>
    <w:rsid w:val="003566DE"/>
    <w:rsid w:val="0035678D"/>
    <w:rsid w:val="00356806"/>
    <w:rsid w:val="00356882"/>
    <w:rsid w:val="00356912"/>
    <w:rsid w:val="00356AE3"/>
    <w:rsid w:val="00356BB2"/>
    <w:rsid w:val="00356BCC"/>
    <w:rsid w:val="00356C0F"/>
    <w:rsid w:val="00356C45"/>
    <w:rsid w:val="00356CB3"/>
    <w:rsid w:val="00356CFE"/>
    <w:rsid w:val="00356D30"/>
    <w:rsid w:val="00356E5A"/>
    <w:rsid w:val="00356EA9"/>
    <w:rsid w:val="00356EEB"/>
    <w:rsid w:val="00356FFF"/>
    <w:rsid w:val="0035702D"/>
    <w:rsid w:val="00357095"/>
    <w:rsid w:val="00357147"/>
    <w:rsid w:val="00357169"/>
    <w:rsid w:val="00357181"/>
    <w:rsid w:val="0035719C"/>
    <w:rsid w:val="003572ED"/>
    <w:rsid w:val="003573DC"/>
    <w:rsid w:val="00357408"/>
    <w:rsid w:val="0035769E"/>
    <w:rsid w:val="0035773C"/>
    <w:rsid w:val="003577AD"/>
    <w:rsid w:val="00357854"/>
    <w:rsid w:val="00357A2B"/>
    <w:rsid w:val="00357B05"/>
    <w:rsid w:val="00357B26"/>
    <w:rsid w:val="00357B58"/>
    <w:rsid w:val="00357BAF"/>
    <w:rsid w:val="00357C31"/>
    <w:rsid w:val="00357D9C"/>
    <w:rsid w:val="00357DC0"/>
    <w:rsid w:val="00357DCC"/>
    <w:rsid w:val="00357FD7"/>
    <w:rsid w:val="0036014A"/>
    <w:rsid w:val="00360423"/>
    <w:rsid w:val="0036046C"/>
    <w:rsid w:val="003604EB"/>
    <w:rsid w:val="00360515"/>
    <w:rsid w:val="00360522"/>
    <w:rsid w:val="0036065D"/>
    <w:rsid w:val="003606A5"/>
    <w:rsid w:val="003606DE"/>
    <w:rsid w:val="00360C45"/>
    <w:rsid w:val="00360CF6"/>
    <w:rsid w:val="00360D81"/>
    <w:rsid w:val="00360DCA"/>
    <w:rsid w:val="00360E53"/>
    <w:rsid w:val="00360EFC"/>
    <w:rsid w:val="003610B1"/>
    <w:rsid w:val="003611A0"/>
    <w:rsid w:val="00361216"/>
    <w:rsid w:val="0036137C"/>
    <w:rsid w:val="003613A6"/>
    <w:rsid w:val="0036145D"/>
    <w:rsid w:val="003614A0"/>
    <w:rsid w:val="003614C2"/>
    <w:rsid w:val="0036153C"/>
    <w:rsid w:val="00361559"/>
    <w:rsid w:val="00361618"/>
    <w:rsid w:val="00361700"/>
    <w:rsid w:val="0036173C"/>
    <w:rsid w:val="0036186C"/>
    <w:rsid w:val="00361989"/>
    <w:rsid w:val="00361ABC"/>
    <w:rsid w:val="00361B06"/>
    <w:rsid w:val="00361BB7"/>
    <w:rsid w:val="00361C14"/>
    <w:rsid w:val="00361C3C"/>
    <w:rsid w:val="00361DAA"/>
    <w:rsid w:val="00361DFF"/>
    <w:rsid w:val="00361E0A"/>
    <w:rsid w:val="00361ECE"/>
    <w:rsid w:val="00361FF0"/>
    <w:rsid w:val="00362153"/>
    <w:rsid w:val="003623F1"/>
    <w:rsid w:val="0036247B"/>
    <w:rsid w:val="00362494"/>
    <w:rsid w:val="003625ED"/>
    <w:rsid w:val="00362670"/>
    <w:rsid w:val="00362869"/>
    <w:rsid w:val="003628A4"/>
    <w:rsid w:val="00362966"/>
    <w:rsid w:val="003629A9"/>
    <w:rsid w:val="00362A95"/>
    <w:rsid w:val="00362AE4"/>
    <w:rsid w:val="00362C35"/>
    <w:rsid w:val="00362C82"/>
    <w:rsid w:val="00362CBF"/>
    <w:rsid w:val="00362F33"/>
    <w:rsid w:val="00362FB4"/>
    <w:rsid w:val="00362FC5"/>
    <w:rsid w:val="0036313A"/>
    <w:rsid w:val="003632D5"/>
    <w:rsid w:val="00363365"/>
    <w:rsid w:val="00363374"/>
    <w:rsid w:val="00363380"/>
    <w:rsid w:val="003633CF"/>
    <w:rsid w:val="00363582"/>
    <w:rsid w:val="00363630"/>
    <w:rsid w:val="00363735"/>
    <w:rsid w:val="0036396E"/>
    <w:rsid w:val="003639C5"/>
    <w:rsid w:val="00363AC8"/>
    <w:rsid w:val="00363AEA"/>
    <w:rsid w:val="00363B1F"/>
    <w:rsid w:val="00363BE4"/>
    <w:rsid w:val="00363C58"/>
    <w:rsid w:val="00363D58"/>
    <w:rsid w:val="00363DC7"/>
    <w:rsid w:val="00363E62"/>
    <w:rsid w:val="00363EAC"/>
    <w:rsid w:val="00363FA0"/>
    <w:rsid w:val="0036400A"/>
    <w:rsid w:val="0036403B"/>
    <w:rsid w:val="003641F0"/>
    <w:rsid w:val="00364206"/>
    <w:rsid w:val="0036421F"/>
    <w:rsid w:val="0036432B"/>
    <w:rsid w:val="003643F6"/>
    <w:rsid w:val="003644B1"/>
    <w:rsid w:val="003644BE"/>
    <w:rsid w:val="00364529"/>
    <w:rsid w:val="0036455B"/>
    <w:rsid w:val="00364588"/>
    <w:rsid w:val="003645B5"/>
    <w:rsid w:val="00364638"/>
    <w:rsid w:val="00364745"/>
    <w:rsid w:val="0036474B"/>
    <w:rsid w:val="003648AC"/>
    <w:rsid w:val="003648E8"/>
    <w:rsid w:val="0036492D"/>
    <w:rsid w:val="00364976"/>
    <w:rsid w:val="003649C9"/>
    <w:rsid w:val="003649D9"/>
    <w:rsid w:val="003649EE"/>
    <w:rsid w:val="00364A17"/>
    <w:rsid w:val="00364A4B"/>
    <w:rsid w:val="00364B06"/>
    <w:rsid w:val="00364B22"/>
    <w:rsid w:val="00364C1C"/>
    <w:rsid w:val="00364C94"/>
    <w:rsid w:val="00364E69"/>
    <w:rsid w:val="00364ED1"/>
    <w:rsid w:val="00364FC3"/>
    <w:rsid w:val="00365055"/>
    <w:rsid w:val="00365275"/>
    <w:rsid w:val="003654F1"/>
    <w:rsid w:val="003655D3"/>
    <w:rsid w:val="00365665"/>
    <w:rsid w:val="003656A2"/>
    <w:rsid w:val="003657CC"/>
    <w:rsid w:val="003659F3"/>
    <w:rsid w:val="00365C17"/>
    <w:rsid w:val="00365FBD"/>
    <w:rsid w:val="00365FE4"/>
    <w:rsid w:val="003660F7"/>
    <w:rsid w:val="003661B2"/>
    <w:rsid w:val="003662CD"/>
    <w:rsid w:val="003662DC"/>
    <w:rsid w:val="00366740"/>
    <w:rsid w:val="00366863"/>
    <w:rsid w:val="00366CA5"/>
    <w:rsid w:val="00366D5F"/>
    <w:rsid w:val="00367008"/>
    <w:rsid w:val="00367076"/>
    <w:rsid w:val="0036708B"/>
    <w:rsid w:val="0036724F"/>
    <w:rsid w:val="0036733D"/>
    <w:rsid w:val="00367385"/>
    <w:rsid w:val="003673D4"/>
    <w:rsid w:val="003675B0"/>
    <w:rsid w:val="0036760E"/>
    <w:rsid w:val="00367737"/>
    <w:rsid w:val="00367832"/>
    <w:rsid w:val="0036784B"/>
    <w:rsid w:val="00367857"/>
    <w:rsid w:val="003678C1"/>
    <w:rsid w:val="00367936"/>
    <w:rsid w:val="0036794A"/>
    <w:rsid w:val="00367BCE"/>
    <w:rsid w:val="00367BE8"/>
    <w:rsid w:val="00367CFD"/>
    <w:rsid w:val="00367DA1"/>
    <w:rsid w:val="00367DB2"/>
    <w:rsid w:val="00367DD9"/>
    <w:rsid w:val="00367E2E"/>
    <w:rsid w:val="00367F63"/>
    <w:rsid w:val="0037005B"/>
    <w:rsid w:val="00370078"/>
    <w:rsid w:val="003700C0"/>
    <w:rsid w:val="00370211"/>
    <w:rsid w:val="003702B2"/>
    <w:rsid w:val="0037037E"/>
    <w:rsid w:val="00370411"/>
    <w:rsid w:val="00370477"/>
    <w:rsid w:val="00370565"/>
    <w:rsid w:val="003705BD"/>
    <w:rsid w:val="003705CB"/>
    <w:rsid w:val="00370650"/>
    <w:rsid w:val="00370703"/>
    <w:rsid w:val="003709DF"/>
    <w:rsid w:val="00370A54"/>
    <w:rsid w:val="00370E1B"/>
    <w:rsid w:val="00370F54"/>
    <w:rsid w:val="003710E0"/>
    <w:rsid w:val="0037123B"/>
    <w:rsid w:val="00371279"/>
    <w:rsid w:val="003712D4"/>
    <w:rsid w:val="00371305"/>
    <w:rsid w:val="003713C4"/>
    <w:rsid w:val="00371662"/>
    <w:rsid w:val="0037184D"/>
    <w:rsid w:val="0037185B"/>
    <w:rsid w:val="003718D0"/>
    <w:rsid w:val="003718DD"/>
    <w:rsid w:val="00371A10"/>
    <w:rsid w:val="00371B95"/>
    <w:rsid w:val="00371CA2"/>
    <w:rsid w:val="00371CA4"/>
    <w:rsid w:val="00371D14"/>
    <w:rsid w:val="00371DDE"/>
    <w:rsid w:val="00371F70"/>
    <w:rsid w:val="00371FB7"/>
    <w:rsid w:val="00371FCF"/>
    <w:rsid w:val="0037205C"/>
    <w:rsid w:val="003720B1"/>
    <w:rsid w:val="003721ED"/>
    <w:rsid w:val="0037220B"/>
    <w:rsid w:val="00372219"/>
    <w:rsid w:val="003722A5"/>
    <w:rsid w:val="003722F6"/>
    <w:rsid w:val="003723C4"/>
    <w:rsid w:val="00372623"/>
    <w:rsid w:val="003727F9"/>
    <w:rsid w:val="00372892"/>
    <w:rsid w:val="0037290F"/>
    <w:rsid w:val="003729F6"/>
    <w:rsid w:val="00372A78"/>
    <w:rsid w:val="00372C5D"/>
    <w:rsid w:val="00372F5C"/>
    <w:rsid w:val="00372F99"/>
    <w:rsid w:val="00373060"/>
    <w:rsid w:val="003730D2"/>
    <w:rsid w:val="0037311F"/>
    <w:rsid w:val="0037349D"/>
    <w:rsid w:val="003734C0"/>
    <w:rsid w:val="003737B3"/>
    <w:rsid w:val="0037393C"/>
    <w:rsid w:val="00373982"/>
    <w:rsid w:val="00373AA4"/>
    <w:rsid w:val="00373B60"/>
    <w:rsid w:val="00373D2C"/>
    <w:rsid w:val="00373D58"/>
    <w:rsid w:val="00373E5F"/>
    <w:rsid w:val="00373E6B"/>
    <w:rsid w:val="00373F76"/>
    <w:rsid w:val="0037405C"/>
    <w:rsid w:val="00374067"/>
    <w:rsid w:val="003740E9"/>
    <w:rsid w:val="0037423D"/>
    <w:rsid w:val="003743CC"/>
    <w:rsid w:val="003743CD"/>
    <w:rsid w:val="00374481"/>
    <w:rsid w:val="003744F4"/>
    <w:rsid w:val="00374528"/>
    <w:rsid w:val="00374633"/>
    <w:rsid w:val="003746E4"/>
    <w:rsid w:val="003747E3"/>
    <w:rsid w:val="00374977"/>
    <w:rsid w:val="003749E8"/>
    <w:rsid w:val="00374A0B"/>
    <w:rsid w:val="00374B27"/>
    <w:rsid w:val="00374B47"/>
    <w:rsid w:val="00374C1E"/>
    <w:rsid w:val="00374D47"/>
    <w:rsid w:val="00374D95"/>
    <w:rsid w:val="00374DB0"/>
    <w:rsid w:val="00374E60"/>
    <w:rsid w:val="00374F4B"/>
    <w:rsid w:val="00374F7E"/>
    <w:rsid w:val="00374FF6"/>
    <w:rsid w:val="00375095"/>
    <w:rsid w:val="003750BD"/>
    <w:rsid w:val="0037516A"/>
    <w:rsid w:val="003751E0"/>
    <w:rsid w:val="00375398"/>
    <w:rsid w:val="00375435"/>
    <w:rsid w:val="0037572C"/>
    <w:rsid w:val="003758EA"/>
    <w:rsid w:val="003759E3"/>
    <w:rsid w:val="00375A29"/>
    <w:rsid w:val="00375AA4"/>
    <w:rsid w:val="00375BA3"/>
    <w:rsid w:val="00375C96"/>
    <w:rsid w:val="00375DBD"/>
    <w:rsid w:val="00375DE8"/>
    <w:rsid w:val="00375EA3"/>
    <w:rsid w:val="00375EFF"/>
    <w:rsid w:val="00375F2A"/>
    <w:rsid w:val="00375F8E"/>
    <w:rsid w:val="00376150"/>
    <w:rsid w:val="00376188"/>
    <w:rsid w:val="003761C3"/>
    <w:rsid w:val="003761F3"/>
    <w:rsid w:val="0037624C"/>
    <w:rsid w:val="003762F1"/>
    <w:rsid w:val="003763C7"/>
    <w:rsid w:val="0037642C"/>
    <w:rsid w:val="00376452"/>
    <w:rsid w:val="0037648A"/>
    <w:rsid w:val="003765CA"/>
    <w:rsid w:val="003766B2"/>
    <w:rsid w:val="0037674F"/>
    <w:rsid w:val="0037691B"/>
    <w:rsid w:val="0037693D"/>
    <w:rsid w:val="003769B7"/>
    <w:rsid w:val="00376BDC"/>
    <w:rsid w:val="00376C37"/>
    <w:rsid w:val="00376CC5"/>
    <w:rsid w:val="00376D53"/>
    <w:rsid w:val="00376D5E"/>
    <w:rsid w:val="00376E37"/>
    <w:rsid w:val="00376E95"/>
    <w:rsid w:val="00377039"/>
    <w:rsid w:val="00377176"/>
    <w:rsid w:val="003771D3"/>
    <w:rsid w:val="0037722C"/>
    <w:rsid w:val="003772E6"/>
    <w:rsid w:val="00377371"/>
    <w:rsid w:val="0037739D"/>
    <w:rsid w:val="003773C5"/>
    <w:rsid w:val="003774B9"/>
    <w:rsid w:val="00377682"/>
    <w:rsid w:val="00377852"/>
    <w:rsid w:val="00377997"/>
    <w:rsid w:val="00377A52"/>
    <w:rsid w:val="00377B34"/>
    <w:rsid w:val="00377C53"/>
    <w:rsid w:val="00377CDF"/>
    <w:rsid w:val="00377D57"/>
    <w:rsid w:val="00377EB5"/>
    <w:rsid w:val="00377F3C"/>
    <w:rsid w:val="00380066"/>
    <w:rsid w:val="00380100"/>
    <w:rsid w:val="00380138"/>
    <w:rsid w:val="0038028E"/>
    <w:rsid w:val="00380333"/>
    <w:rsid w:val="003803F6"/>
    <w:rsid w:val="0038044A"/>
    <w:rsid w:val="0038046A"/>
    <w:rsid w:val="0038095F"/>
    <w:rsid w:val="0038099F"/>
    <w:rsid w:val="00380A5E"/>
    <w:rsid w:val="00380B08"/>
    <w:rsid w:val="00380BCC"/>
    <w:rsid w:val="00380C74"/>
    <w:rsid w:val="00380C7A"/>
    <w:rsid w:val="00380E64"/>
    <w:rsid w:val="00380EC0"/>
    <w:rsid w:val="00381091"/>
    <w:rsid w:val="003810BA"/>
    <w:rsid w:val="00381262"/>
    <w:rsid w:val="0038129A"/>
    <w:rsid w:val="003812CE"/>
    <w:rsid w:val="003813C1"/>
    <w:rsid w:val="003813EF"/>
    <w:rsid w:val="00381400"/>
    <w:rsid w:val="00381432"/>
    <w:rsid w:val="0038145A"/>
    <w:rsid w:val="0038145B"/>
    <w:rsid w:val="00381671"/>
    <w:rsid w:val="0038173C"/>
    <w:rsid w:val="0038183B"/>
    <w:rsid w:val="00381CDA"/>
    <w:rsid w:val="00381D2C"/>
    <w:rsid w:val="00381F8C"/>
    <w:rsid w:val="00382108"/>
    <w:rsid w:val="00382152"/>
    <w:rsid w:val="0038222B"/>
    <w:rsid w:val="003822B6"/>
    <w:rsid w:val="00382512"/>
    <w:rsid w:val="003826A9"/>
    <w:rsid w:val="003829A0"/>
    <w:rsid w:val="00382A12"/>
    <w:rsid w:val="00382A1D"/>
    <w:rsid w:val="00382A32"/>
    <w:rsid w:val="00382ACA"/>
    <w:rsid w:val="00382D42"/>
    <w:rsid w:val="00382E42"/>
    <w:rsid w:val="00382E96"/>
    <w:rsid w:val="00382F85"/>
    <w:rsid w:val="00383003"/>
    <w:rsid w:val="00383026"/>
    <w:rsid w:val="00383043"/>
    <w:rsid w:val="003830B6"/>
    <w:rsid w:val="003830FD"/>
    <w:rsid w:val="00383215"/>
    <w:rsid w:val="00383465"/>
    <w:rsid w:val="003835E0"/>
    <w:rsid w:val="003836FB"/>
    <w:rsid w:val="00383904"/>
    <w:rsid w:val="00383933"/>
    <w:rsid w:val="003839C3"/>
    <w:rsid w:val="00383A09"/>
    <w:rsid w:val="00383A0E"/>
    <w:rsid w:val="00383B88"/>
    <w:rsid w:val="00383B8C"/>
    <w:rsid w:val="00383C31"/>
    <w:rsid w:val="00384149"/>
    <w:rsid w:val="00384269"/>
    <w:rsid w:val="003842A6"/>
    <w:rsid w:val="003842FC"/>
    <w:rsid w:val="00384330"/>
    <w:rsid w:val="003845D4"/>
    <w:rsid w:val="003845EB"/>
    <w:rsid w:val="003845EC"/>
    <w:rsid w:val="0038475D"/>
    <w:rsid w:val="003848D7"/>
    <w:rsid w:val="0038493E"/>
    <w:rsid w:val="00384A29"/>
    <w:rsid w:val="00384AC5"/>
    <w:rsid w:val="00384AE3"/>
    <w:rsid w:val="00384B74"/>
    <w:rsid w:val="00384BBD"/>
    <w:rsid w:val="00384BEF"/>
    <w:rsid w:val="00384E80"/>
    <w:rsid w:val="00384F64"/>
    <w:rsid w:val="00384FCF"/>
    <w:rsid w:val="00385013"/>
    <w:rsid w:val="003850B3"/>
    <w:rsid w:val="003850EF"/>
    <w:rsid w:val="003851CD"/>
    <w:rsid w:val="00385220"/>
    <w:rsid w:val="0038522A"/>
    <w:rsid w:val="0038537C"/>
    <w:rsid w:val="00385498"/>
    <w:rsid w:val="0038570C"/>
    <w:rsid w:val="00385921"/>
    <w:rsid w:val="00385998"/>
    <w:rsid w:val="00385C9E"/>
    <w:rsid w:val="00385EBD"/>
    <w:rsid w:val="00385FB9"/>
    <w:rsid w:val="00385FFD"/>
    <w:rsid w:val="003863FC"/>
    <w:rsid w:val="003863FF"/>
    <w:rsid w:val="00386405"/>
    <w:rsid w:val="0038646B"/>
    <w:rsid w:val="003866A0"/>
    <w:rsid w:val="003866FB"/>
    <w:rsid w:val="00386756"/>
    <w:rsid w:val="003867EE"/>
    <w:rsid w:val="003867F1"/>
    <w:rsid w:val="00386905"/>
    <w:rsid w:val="00386968"/>
    <w:rsid w:val="00386987"/>
    <w:rsid w:val="00386A36"/>
    <w:rsid w:val="00386A89"/>
    <w:rsid w:val="00386AAE"/>
    <w:rsid w:val="00386BFC"/>
    <w:rsid w:val="00386C2B"/>
    <w:rsid w:val="00386D5C"/>
    <w:rsid w:val="00386EA6"/>
    <w:rsid w:val="00386FCB"/>
    <w:rsid w:val="00387085"/>
    <w:rsid w:val="0038711F"/>
    <w:rsid w:val="003871C9"/>
    <w:rsid w:val="003871E6"/>
    <w:rsid w:val="00387222"/>
    <w:rsid w:val="003872F3"/>
    <w:rsid w:val="003872F8"/>
    <w:rsid w:val="0038745E"/>
    <w:rsid w:val="003874B8"/>
    <w:rsid w:val="00387601"/>
    <w:rsid w:val="003876FF"/>
    <w:rsid w:val="00387774"/>
    <w:rsid w:val="0038788F"/>
    <w:rsid w:val="0038794D"/>
    <w:rsid w:val="00387973"/>
    <w:rsid w:val="00387A99"/>
    <w:rsid w:val="00387C69"/>
    <w:rsid w:val="00390003"/>
    <w:rsid w:val="003901F8"/>
    <w:rsid w:val="00390291"/>
    <w:rsid w:val="003902F1"/>
    <w:rsid w:val="00390366"/>
    <w:rsid w:val="003903E6"/>
    <w:rsid w:val="003904B8"/>
    <w:rsid w:val="00390512"/>
    <w:rsid w:val="0039063E"/>
    <w:rsid w:val="00390666"/>
    <w:rsid w:val="00390793"/>
    <w:rsid w:val="003907CD"/>
    <w:rsid w:val="0039096B"/>
    <w:rsid w:val="00390CDF"/>
    <w:rsid w:val="00390DDA"/>
    <w:rsid w:val="00390DE2"/>
    <w:rsid w:val="00390E04"/>
    <w:rsid w:val="00390E74"/>
    <w:rsid w:val="00390EF7"/>
    <w:rsid w:val="00390FA2"/>
    <w:rsid w:val="0039118F"/>
    <w:rsid w:val="00391264"/>
    <w:rsid w:val="003912A4"/>
    <w:rsid w:val="0039147C"/>
    <w:rsid w:val="003915D7"/>
    <w:rsid w:val="003916CA"/>
    <w:rsid w:val="00391758"/>
    <w:rsid w:val="003917BC"/>
    <w:rsid w:val="00391811"/>
    <w:rsid w:val="00391848"/>
    <w:rsid w:val="00391964"/>
    <w:rsid w:val="00391BEA"/>
    <w:rsid w:val="00391EAB"/>
    <w:rsid w:val="00391F29"/>
    <w:rsid w:val="003920C3"/>
    <w:rsid w:val="003921C9"/>
    <w:rsid w:val="0039221F"/>
    <w:rsid w:val="0039222A"/>
    <w:rsid w:val="00392250"/>
    <w:rsid w:val="003922B7"/>
    <w:rsid w:val="00392328"/>
    <w:rsid w:val="00392408"/>
    <w:rsid w:val="0039240D"/>
    <w:rsid w:val="0039241A"/>
    <w:rsid w:val="0039252A"/>
    <w:rsid w:val="00392596"/>
    <w:rsid w:val="00392616"/>
    <w:rsid w:val="003927B6"/>
    <w:rsid w:val="00392855"/>
    <w:rsid w:val="0039293A"/>
    <w:rsid w:val="00392962"/>
    <w:rsid w:val="00392AFA"/>
    <w:rsid w:val="00392BCF"/>
    <w:rsid w:val="00392C16"/>
    <w:rsid w:val="00392CF0"/>
    <w:rsid w:val="00392F2E"/>
    <w:rsid w:val="00392F7C"/>
    <w:rsid w:val="003930F1"/>
    <w:rsid w:val="003933CD"/>
    <w:rsid w:val="003934A1"/>
    <w:rsid w:val="003934CD"/>
    <w:rsid w:val="00393649"/>
    <w:rsid w:val="00393718"/>
    <w:rsid w:val="00393848"/>
    <w:rsid w:val="00393968"/>
    <w:rsid w:val="00393980"/>
    <w:rsid w:val="003939C5"/>
    <w:rsid w:val="003939E7"/>
    <w:rsid w:val="00393A60"/>
    <w:rsid w:val="00393B29"/>
    <w:rsid w:val="00393C58"/>
    <w:rsid w:val="00393C7A"/>
    <w:rsid w:val="00393D0D"/>
    <w:rsid w:val="00393E35"/>
    <w:rsid w:val="00393ED5"/>
    <w:rsid w:val="00393F12"/>
    <w:rsid w:val="00394247"/>
    <w:rsid w:val="00394417"/>
    <w:rsid w:val="0039448B"/>
    <w:rsid w:val="00394709"/>
    <w:rsid w:val="0039482E"/>
    <w:rsid w:val="0039487B"/>
    <w:rsid w:val="00394A9B"/>
    <w:rsid w:val="00394BC0"/>
    <w:rsid w:val="00394CBE"/>
    <w:rsid w:val="00394DF6"/>
    <w:rsid w:val="00394E3F"/>
    <w:rsid w:val="00394E7C"/>
    <w:rsid w:val="00394F27"/>
    <w:rsid w:val="00394F29"/>
    <w:rsid w:val="00394FBA"/>
    <w:rsid w:val="0039500E"/>
    <w:rsid w:val="0039513A"/>
    <w:rsid w:val="003951BA"/>
    <w:rsid w:val="003951E2"/>
    <w:rsid w:val="00395316"/>
    <w:rsid w:val="003953F3"/>
    <w:rsid w:val="003954D0"/>
    <w:rsid w:val="0039566D"/>
    <w:rsid w:val="0039568D"/>
    <w:rsid w:val="00395723"/>
    <w:rsid w:val="00395793"/>
    <w:rsid w:val="003957A6"/>
    <w:rsid w:val="003957EF"/>
    <w:rsid w:val="00395999"/>
    <w:rsid w:val="00395A2E"/>
    <w:rsid w:val="00395A3C"/>
    <w:rsid w:val="00395CFB"/>
    <w:rsid w:val="00395D2A"/>
    <w:rsid w:val="00395DF9"/>
    <w:rsid w:val="00395E6E"/>
    <w:rsid w:val="00395ED6"/>
    <w:rsid w:val="00395F4C"/>
    <w:rsid w:val="00395F51"/>
    <w:rsid w:val="00395FDC"/>
    <w:rsid w:val="00396029"/>
    <w:rsid w:val="0039614E"/>
    <w:rsid w:val="003961C4"/>
    <w:rsid w:val="003961FF"/>
    <w:rsid w:val="0039627E"/>
    <w:rsid w:val="0039651B"/>
    <w:rsid w:val="0039653D"/>
    <w:rsid w:val="0039663E"/>
    <w:rsid w:val="003966C4"/>
    <w:rsid w:val="00396753"/>
    <w:rsid w:val="00396897"/>
    <w:rsid w:val="003968A4"/>
    <w:rsid w:val="0039695E"/>
    <w:rsid w:val="00396BAE"/>
    <w:rsid w:val="00396BBF"/>
    <w:rsid w:val="00396CD2"/>
    <w:rsid w:val="00396D32"/>
    <w:rsid w:val="00396D53"/>
    <w:rsid w:val="00396DFA"/>
    <w:rsid w:val="00396E2D"/>
    <w:rsid w:val="00396FC9"/>
    <w:rsid w:val="0039727C"/>
    <w:rsid w:val="00397472"/>
    <w:rsid w:val="00397492"/>
    <w:rsid w:val="003974E2"/>
    <w:rsid w:val="003975D0"/>
    <w:rsid w:val="0039765D"/>
    <w:rsid w:val="00397798"/>
    <w:rsid w:val="003977F6"/>
    <w:rsid w:val="0039782E"/>
    <w:rsid w:val="00397B41"/>
    <w:rsid w:val="00397B96"/>
    <w:rsid w:val="00397D15"/>
    <w:rsid w:val="00397DBE"/>
    <w:rsid w:val="00397ECC"/>
    <w:rsid w:val="00397ED1"/>
    <w:rsid w:val="00397F45"/>
    <w:rsid w:val="003A002C"/>
    <w:rsid w:val="003A0080"/>
    <w:rsid w:val="003A00AD"/>
    <w:rsid w:val="003A013C"/>
    <w:rsid w:val="003A02B0"/>
    <w:rsid w:val="003A0399"/>
    <w:rsid w:val="003A0424"/>
    <w:rsid w:val="003A045C"/>
    <w:rsid w:val="003A0460"/>
    <w:rsid w:val="003A04A7"/>
    <w:rsid w:val="003A055E"/>
    <w:rsid w:val="003A05CF"/>
    <w:rsid w:val="003A0678"/>
    <w:rsid w:val="003A09F7"/>
    <w:rsid w:val="003A0A7A"/>
    <w:rsid w:val="003A0C58"/>
    <w:rsid w:val="003A0EAE"/>
    <w:rsid w:val="003A0FFE"/>
    <w:rsid w:val="003A10D9"/>
    <w:rsid w:val="003A1149"/>
    <w:rsid w:val="003A1153"/>
    <w:rsid w:val="003A1313"/>
    <w:rsid w:val="003A1340"/>
    <w:rsid w:val="003A136C"/>
    <w:rsid w:val="003A1376"/>
    <w:rsid w:val="003A139E"/>
    <w:rsid w:val="003A1596"/>
    <w:rsid w:val="003A160F"/>
    <w:rsid w:val="003A1615"/>
    <w:rsid w:val="003A174B"/>
    <w:rsid w:val="003A176A"/>
    <w:rsid w:val="003A17E8"/>
    <w:rsid w:val="003A1859"/>
    <w:rsid w:val="003A1979"/>
    <w:rsid w:val="003A19BF"/>
    <w:rsid w:val="003A19F4"/>
    <w:rsid w:val="003A1A68"/>
    <w:rsid w:val="003A1E57"/>
    <w:rsid w:val="003A1EEE"/>
    <w:rsid w:val="003A1EFF"/>
    <w:rsid w:val="003A1F7F"/>
    <w:rsid w:val="003A1FD5"/>
    <w:rsid w:val="003A2014"/>
    <w:rsid w:val="003A202E"/>
    <w:rsid w:val="003A2150"/>
    <w:rsid w:val="003A2322"/>
    <w:rsid w:val="003A268D"/>
    <w:rsid w:val="003A2699"/>
    <w:rsid w:val="003A26C6"/>
    <w:rsid w:val="003A2769"/>
    <w:rsid w:val="003A2786"/>
    <w:rsid w:val="003A2791"/>
    <w:rsid w:val="003A27F0"/>
    <w:rsid w:val="003A29EB"/>
    <w:rsid w:val="003A2C04"/>
    <w:rsid w:val="003A2D7B"/>
    <w:rsid w:val="003A2E86"/>
    <w:rsid w:val="003A2EB9"/>
    <w:rsid w:val="003A2FE2"/>
    <w:rsid w:val="003A3031"/>
    <w:rsid w:val="003A306D"/>
    <w:rsid w:val="003A31F1"/>
    <w:rsid w:val="003A3209"/>
    <w:rsid w:val="003A32FC"/>
    <w:rsid w:val="003A331E"/>
    <w:rsid w:val="003A3432"/>
    <w:rsid w:val="003A34E5"/>
    <w:rsid w:val="003A356F"/>
    <w:rsid w:val="003A358F"/>
    <w:rsid w:val="003A3624"/>
    <w:rsid w:val="003A3647"/>
    <w:rsid w:val="003A37BD"/>
    <w:rsid w:val="003A38A4"/>
    <w:rsid w:val="003A39AA"/>
    <w:rsid w:val="003A39F7"/>
    <w:rsid w:val="003A3A0A"/>
    <w:rsid w:val="003A3B3C"/>
    <w:rsid w:val="003A3BC9"/>
    <w:rsid w:val="003A3BCE"/>
    <w:rsid w:val="003A3CAF"/>
    <w:rsid w:val="003A3D3C"/>
    <w:rsid w:val="003A3DBD"/>
    <w:rsid w:val="003A3DDA"/>
    <w:rsid w:val="003A3E3D"/>
    <w:rsid w:val="003A3EA3"/>
    <w:rsid w:val="003A3EC0"/>
    <w:rsid w:val="003A3EDA"/>
    <w:rsid w:val="003A3F2F"/>
    <w:rsid w:val="003A3F71"/>
    <w:rsid w:val="003A3FFA"/>
    <w:rsid w:val="003A41A3"/>
    <w:rsid w:val="003A4223"/>
    <w:rsid w:val="003A4273"/>
    <w:rsid w:val="003A4402"/>
    <w:rsid w:val="003A4449"/>
    <w:rsid w:val="003A45B4"/>
    <w:rsid w:val="003A45CF"/>
    <w:rsid w:val="003A4907"/>
    <w:rsid w:val="003A4BFE"/>
    <w:rsid w:val="003A4C0E"/>
    <w:rsid w:val="003A4C22"/>
    <w:rsid w:val="003A4C23"/>
    <w:rsid w:val="003A4D23"/>
    <w:rsid w:val="003A4D5A"/>
    <w:rsid w:val="003A4DDC"/>
    <w:rsid w:val="003A4E1F"/>
    <w:rsid w:val="003A4E65"/>
    <w:rsid w:val="003A4EEF"/>
    <w:rsid w:val="003A4F94"/>
    <w:rsid w:val="003A4F9B"/>
    <w:rsid w:val="003A4FE6"/>
    <w:rsid w:val="003A51C1"/>
    <w:rsid w:val="003A51D1"/>
    <w:rsid w:val="003A5407"/>
    <w:rsid w:val="003A54BD"/>
    <w:rsid w:val="003A5581"/>
    <w:rsid w:val="003A5681"/>
    <w:rsid w:val="003A56EA"/>
    <w:rsid w:val="003A5703"/>
    <w:rsid w:val="003A5723"/>
    <w:rsid w:val="003A5806"/>
    <w:rsid w:val="003A5920"/>
    <w:rsid w:val="003A59FE"/>
    <w:rsid w:val="003A5B3F"/>
    <w:rsid w:val="003A5CE8"/>
    <w:rsid w:val="003A5DE8"/>
    <w:rsid w:val="003A5E14"/>
    <w:rsid w:val="003A5F34"/>
    <w:rsid w:val="003A5F71"/>
    <w:rsid w:val="003A6055"/>
    <w:rsid w:val="003A60CD"/>
    <w:rsid w:val="003A622E"/>
    <w:rsid w:val="003A6263"/>
    <w:rsid w:val="003A62C3"/>
    <w:rsid w:val="003A652C"/>
    <w:rsid w:val="003A6652"/>
    <w:rsid w:val="003A66A7"/>
    <w:rsid w:val="003A66A9"/>
    <w:rsid w:val="003A66CC"/>
    <w:rsid w:val="003A67A8"/>
    <w:rsid w:val="003A67C7"/>
    <w:rsid w:val="003A68AA"/>
    <w:rsid w:val="003A6B76"/>
    <w:rsid w:val="003A6DD4"/>
    <w:rsid w:val="003A6E64"/>
    <w:rsid w:val="003A6F5F"/>
    <w:rsid w:val="003A702F"/>
    <w:rsid w:val="003A7093"/>
    <w:rsid w:val="003A723A"/>
    <w:rsid w:val="003A72F9"/>
    <w:rsid w:val="003A7393"/>
    <w:rsid w:val="003A75A4"/>
    <w:rsid w:val="003A7609"/>
    <w:rsid w:val="003A766C"/>
    <w:rsid w:val="003A77BD"/>
    <w:rsid w:val="003A7872"/>
    <w:rsid w:val="003A78D7"/>
    <w:rsid w:val="003A7A1D"/>
    <w:rsid w:val="003A7B06"/>
    <w:rsid w:val="003A7B41"/>
    <w:rsid w:val="003A7D8F"/>
    <w:rsid w:val="003A7E11"/>
    <w:rsid w:val="003A7F0F"/>
    <w:rsid w:val="003B000A"/>
    <w:rsid w:val="003B0046"/>
    <w:rsid w:val="003B0064"/>
    <w:rsid w:val="003B020C"/>
    <w:rsid w:val="003B0272"/>
    <w:rsid w:val="003B035F"/>
    <w:rsid w:val="003B03E0"/>
    <w:rsid w:val="003B0493"/>
    <w:rsid w:val="003B04C7"/>
    <w:rsid w:val="003B06A2"/>
    <w:rsid w:val="003B07AB"/>
    <w:rsid w:val="003B07AC"/>
    <w:rsid w:val="003B081D"/>
    <w:rsid w:val="003B09F1"/>
    <w:rsid w:val="003B0B87"/>
    <w:rsid w:val="003B0BB1"/>
    <w:rsid w:val="003B0BCA"/>
    <w:rsid w:val="003B0C39"/>
    <w:rsid w:val="003B0C8C"/>
    <w:rsid w:val="003B0E37"/>
    <w:rsid w:val="003B105E"/>
    <w:rsid w:val="003B1205"/>
    <w:rsid w:val="003B134E"/>
    <w:rsid w:val="003B13AD"/>
    <w:rsid w:val="003B14EE"/>
    <w:rsid w:val="003B15F9"/>
    <w:rsid w:val="003B16A3"/>
    <w:rsid w:val="003B16AD"/>
    <w:rsid w:val="003B179D"/>
    <w:rsid w:val="003B17B7"/>
    <w:rsid w:val="003B18D5"/>
    <w:rsid w:val="003B18FD"/>
    <w:rsid w:val="003B19CF"/>
    <w:rsid w:val="003B1A31"/>
    <w:rsid w:val="003B1A8F"/>
    <w:rsid w:val="003B1D9F"/>
    <w:rsid w:val="003B209A"/>
    <w:rsid w:val="003B20CF"/>
    <w:rsid w:val="003B20F3"/>
    <w:rsid w:val="003B23BE"/>
    <w:rsid w:val="003B2431"/>
    <w:rsid w:val="003B2497"/>
    <w:rsid w:val="003B26CB"/>
    <w:rsid w:val="003B27D1"/>
    <w:rsid w:val="003B291F"/>
    <w:rsid w:val="003B2A9E"/>
    <w:rsid w:val="003B2C74"/>
    <w:rsid w:val="003B2C95"/>
    <w:rsid w:val="003B302D"/>
    <w:rsid w:val="003B30B4"/>
    <w:rsid w:val="003B31BC"/>
    <w:rsid w:val="003B31FD"/>
    <w:rsid w:val="003B32A0"/>
    <w:rsid w:val="003B32BE"/>
    <w:rsid w:val="003B32DE"/>
    <w:rsid w:val="003B32E2"/>
    <w:rsid w:val="003B3340"/>
    <w:rsid w:val="003B33EB"/>
    <w:rsid w:val="003B346C"/>
    <w:rsid w:val="003B34B2"/>
    <w:rsid w:val="003B34B4"/>
    <w:rsid w:val="003B34CC"/>
    <w:rsid w:val="003B3814"/>
    <w:rsid w:val="003B38A3"/>
    <w:rsid w:val="003B38DD"/>
    <w:rsid w:val="003B3941"/>
    <w:rsid w:val="003B397C"/>
    <w:rsid w:val="003B39B7"/>
    <w:rsid w:val="003B3AB4"/>
    <w:rsid w:val="003B3C1D"/>
    <w:rsid w:val="003B3CC2"/>
    <w:rsid w:val="003B3EFF"/>
    <w:rsid w:val="003B3F5F"/>
    <w:rsid w:val="003B4186"/>
    <w:rsid w:val="003B41D4"/>
    <w:rsid w:val="003B4398"/>
    <w:rsid w:val="003B470D"/>
    <w:rsid w:val="003B47F7"/>
    <w:rsid w:val="003B4C6B"/>
    <w:rsid w:val="003B4DC2"/>
    <w:rsid w:val="003B4E18"/>
    <w:rsid w:val="003B4F94"/>
    <w:rsid w:val="003B5081"/>
    <w:rsid w:val="003B5165"/>
    <w:rsid w:val="003B5199"/>
    <w:rsid w:val="003B51F6"/>
    <w:rsid w:val="003B52FD"/>
    <w:rsid w:val="003B539D"/>
    <w:rsid w:val="003B54A3"/>
    <w:rsid w:val="003B54FC"/>
    <w:rsid w:val="003B5532"/>
    <w:rsid w:val="003B559A"/>
    <w:rsid w:val="003B55FC"/>
    <w:rsid w:val="003B56AA"/>
    <w:rsid w:val="003B56B2"/>
    <w:rsid w:val="003B5723"/>
    <w:rsid w:val="003B574B"/>
    <w:rsid w:val="003B5790"/>
    <w:rsid w:val="003B57F5"/>
    <w:rsid w:val="003B58E8"/>
    <w:rsid w:val="003B5973"/>
    <w:rsid w:val="003B597E"/>
    <w:rsid w:val="003B59AD"/>
    <w:rsid w:val="003B5A27"/>
    <w:rsid w:val="003B5A4E"/>
    <w:rsid w:val="003B5A6A"/>
    <w:rsid w:val="003B5A78"/>
    <w:rsid w:val="003B5ACB"/>
    <w:rsid w:val="003B5B55"/>
    <w:rsid w:val="003B5B80"/>
    <w:rsid w:val="003B5BAF"/>
    <w:rsid w:val="003B5D80"/>
    <w:rsid w:val="003B5DB5"/>
    <w:rsid w:val="003B5DC3"/>
    <w:rsid w:val="003B5DD7"/>
    <w:rsid w:val="003B5E2D"/>
    <w:rsid w:val="003B5EB8"/>
    <w:rsid w:val="003B5EC2"/>
    <w:rsid w:val="003B5EC9"/>
    <w:rsid w:val="003B6060"/>
    <w:rsid w:val="003B6130"/>
    <w:rsid w:val="003B619D"/>
    <w:rsid w:val="003B61FC"/>
    <w:rsid w:val="003B62AA"/>
    <w:rsid w:val="003B65FB"/>
    <w:rsid w:val="003B6603"/>
    <w:rsid w:val="003B6689"/>
    <w:rsid w:val="003B682C"/>
    <w:rsid w:val="003B6833"/>
    <w:rsid w:val="003B68E0"/>
    <w:rsid w:val="003B6952"/>
    <w:rsid w:val="003B6A1A"/>
    <w:rsid w:val="003B6A8F"/>
    <w:rsid w:val="003B6A9A"/>
    <w:rsid w:val="003B6AC9"/>
    <w:rsid w:val="003B6ACD"/>
    <w:rsid w:val="003B6AD9"/>
    <w:rsid w:val="003B6BCA"/>
    <w:rsid w:val="003B6C0E"/>
    <w:rsid w:val="003B6D6B"/>
    <w:rsid w:val="003B6DFA"/>
    <w:rsid w:val="003B6E8F"/>
    <w:rsid w:val="003B6F55"/>
    <w:rsid w:val="003B70D0"/>
    <w:rsid w:val="003B7245"/>
    <w:rsid w:val="003B7297"/>
    <w:rsid w:val="003B7374"/>
    <w:rsid w:val="003B7393"/>
    <w:rsid w:val="003B73A0"/>
    <w:rsid w:val="003B73CE"/>
    <w:rsid w:val="003B7454"/>
    <w:rsid w:val="003B7550"/>
    <w:rsid w:val="003B75D8"/>
    <w:rsid w:val="003B797E"/>
    <w:rsid w:val="003B79AC"/>
    <w:rsid w:val="003B79F8"/>
    <w:rsid w:val="003B79FD"/>
    <w:rsid w:val="003B7A02"/>
    <w:rsid w:val="003B7C73"/>
    <w:rsid w:val="003B7CFD"/>
    <w:rsid w:val="003B7D71"/>
    <w:rsid w:val="003B7E56"/>
    <w:rsid w:val="003B7EE5"/>
    <w:rsid w:val="003B7FD7"/>
    <w:rsid w:val="003C0011"/>
    <w:rsid w:val="003C018B"/>
    <w:rsid w:val="003C039F"/>
    <w:rsid w:val="003C0499"/>
    <w:rsid w:val="003C05F3"/>
    <w:rsid w:val="003C0868"/>
    <w:rsid w:val="003C09FD"/>
    <w:rsid w:val="003C0A51"/>
    <w:rsid w:val="003C0AE4"/>
    <w:rsid w:val="003C0B88"/>
    <w:rsid w:val="003C0B98"/>
    <w:rsid w:val="003C0BEF"/>
    <w:rsid w:val="003C0C0D"/>
    <w:rsid w:val="003C0DD0"/>
    <w:rsid w:val="003C0FF4"/>
    <w:rsid w:val="003C0FF5"/>
    <w:rsid w:val="003C10D5"/>
    <w:rsid w:val="003C10FD"/>
    <w:rsid w:val="003C1300"/>
    <w:rsid w:val="003C1411"/>
    <w:rsid w:val="003C167C"/>
    <w:rsid w:val="003C16BC"/>
    <w:rsid w:val="003C181F"/>
    <w:rsid w:val="003C1A79"/>
    <w:rsid w:val="003C1C24"/>
    <w:rsid w:val="003C1CF6"/>
    <w:rsid w:val="003C1DAC"/>
    <w:rsid w:val="003C1ED3"/>
    <w:rsid w:val="003C1F9D"/>
    <w:rsid w:val="003C2433"/>
    <w:rsid w:val="003C2438"/>
    <w:rsid w:val="003C24AB"/>
    <w:rsid w:val="003C24FC"/>
    <w:rsid w:val="003C24FE"/>
    <w:rsid w:val="003C2553"/>
    <w:rsid w:val="003C25CF"/>
    <w:rsid w:val="003C25EA"/>
    <w:rsid w:val="003C26B6"/>
    <w:rsid w:val="003C27AB"/>
    <w:rsid w:val="003C2982"/>
    <w:rsid w:val="003C2AD5"/>
    <w:rsid w:val="003C2B04"/>
    <w:rsid w:val="003C2B9E"/>
    <w:rsid w:val="003C2C0D"/>
    <w:rsid w:val="003C2CB3"/>
    <w:rsid w:val="003C2CD9"/>
    <w:rsid w:val="003C2F00"/>
    <w:rsid w:val="003C2F06"/>
    <w:rsid w:val="003C2F19"/>
    <w:rsid w:val="003C2F80"/>
    <w:rsid w:val="003C2F82"/>
    <w:rsid w:val="003C2FC0"/>
    <w:rsid w:val="003C3095"/>
    <w:rsid w:val="003C30C4"/>
    <w:rsid w:val="003C30D1"/>
    <w:rsid w:val="003C31A0"/>
    <w:rsid w:val="003C31AA"/>
    <w:rsid w:val="003C31C1"/>
    <w:rsid w:val="003C3355"/>
    <w:rsid w:val="003C34E8"/>
    <w:rsid w:val="003C3669"/>
    <w:rsid w:val="003C3714"/>
    <w:rsid w:val="003C387F"/>
    <w:rsid w:val="003C3B06"/>
    <w:rsid w:val="003C3D7B"/>
    <w:rsid w:val="003C3D92"/>
    <w:rsid w:val="003C3E25"/>
    <w:rsid w:val="003C3F45"/>
    <w:rsid w:val="003C3FC0"/>
    <w:rsid w:val="003C3FE6"/>
    <w:rsid w:val="003C407B"/>
    <w:rsid w:val="003C40E2"/>
    <w:rsid w:val="003C422F"/>
    <w:rsid w:val="003C4281"/>
    <w:rsid w:val="003C42E0"/>
    <w:rsid w:val="003C4368"/>
    <w:rsid w:val="003C4532"/>
    <w:rsid w:val="003C4625"/>
    <w:rsid w:val="003C46DD"/>
    <w:rsid w:val="003C49D3"/>
    <w:rsid w:val="003C4B42"/>
    <w:rsid w:val="003C4B8F"/>
    <w:rsid w:val="003C4BF1"/>
    <w:rsid w:val="003C4D9C"/>
    <w:rsid w:val="003C4F1C"/>
    <w:rsid w:val="003C4FD0"/>
    <w:rsid w:val="003C51A1"/>
    <w:rsid w:val="003C51ED"/>
    <w:rsid w:val="003C5281"/>
    <w:rsid w:val="003C52DD"/>
    <w:rsid w:val="003C5469"/>
    <w:rsid w:val="003C5504"/>
    <w:rsid w:val="003C5634"/>
    <w:rsid w:val="003C5635"/>
    <w:rsid w:val="003C5650"/>
    <w:rsid w:val="003C578A"/>
    <w:rsid w:val="003C5983"/>
    <w:rsid w:val="003C5A21"/>
    <w:rsid w:val="003C5ADE"/>
    <w:rsid w:val="003C5C69"/>
    <w:rsid w:val="003C5E5D"/>
    <w:rsid w:val="003C5FC6"/>
    <w:rsid w:val="003C633B"/>
    <w:rsid w:val="003C6360"/>
    <w:rsid w:val="003C638E"/>
    <w:rsid w:val="003C644C"/>
    <w:rsid w:val="003C6506"/>
    <w:rsid w:val="003C6531"/>
    <w:rsid w:val="003C656D"/>
    <w:rsid w:val="003C6629"/>
    <w:rsid w:val="003C66B4"/>
    <w:rsid w:val="003C67CC"/>
    <w:rsid w:val="003C6862"/>
    <w:rsid w:val="003C68AB"/>
    <w:rsid w:val="003C6AF2"/>
    <w:rsid w:val="003C6BDC"/>
    <w:rsid w:val="003C6CD3"/>
    <w:rsid w:val="003C6DBE"/>
    <w:rsid w:val="003C6E12"/>
    <w:rsid w:val="003C6EAE"/>
    <w:rsid w:val="003C6F3B"/>
    <w:rsid w:val="003C7057"/>
    <w:rsid w:val="003C70B9"/>
    <w:rsid w:val="003C7117"/>
    <w:rsid w:val="003C7543"/>
    <w:rsid w:val="003C7739"/>
    <w:rsid w:val="003C77AC"/>
    <w:rsid w:val="003C781B"/>
    <w:rsid w:val="003C78C5"/>
    <w:rsid w:val="003C79DB"/>
    <w:rsid w:val="003C7A9E"/>
    <w:rsid w:val="003C7B3E"/>
    <w:rsid w:val="003C7C73"/>
    <w:rsid w:val="003C7D50"/>
    <w:rsid w:val="003C7DCD"/>
    <w:rsid w:val="003C7DFF"/>
    <w:rsid w:val="003C7E7A"/>
    <w:rsid w:val="003C7F76"/>
    <w:rsid w:val="003D006B"/>
    <w:rsid w:val="003D0207"/>
    <w:rsid w:val="003D024B"/>
    <w:rsid w:val="003D0338"/>
    <w:rsid w:val="003D03AF"/>
    <w:rsid w:val="003D03C9"/>
    <w:rsid w:val="003D0610"/>
    <w:rsid w:val="003D0670"/>
    <w:rsid w:val="003D072A"/>
    <w:rsid w:val="003D0856"/>
    <w:rsid w:val="003D0892"/>
    <w:rsid w:val="003D0916"/>
    <w:rsid w:val="003D0BDC"/>
    <w:rsid w:val="003D0BEF"/>
    <w:rsid w:val="003D0EB8"/>
    <w:rsid w:val="003D1031"/>
    <w:rsid w:val="003D1051"/>
    <w:rsid w:val="003D10AB"/>
    <w:rsid w:val="003D1222"/>
    <w:rsid w:val="003D129A"/>
    <w:rsid w:val="003D12EE"/>
    <w:rsid w:val="003D12F6"/>
    <w:rsid w:val="003D1390"/>
    <w:rsid w:val="003D13AB"/>
    <w:rsid w:val="003D13AF"/>
    <w:rsid w:val="003D178C"/>
    <w:rsid w:val="003D179D"/>
    <w:rsid w:val="003D185E"/>
    <w:rsid w:val="003D1E7A"/>
    <w:rsid w:val="003D1FD0"/>
    <w:rsid w:val="003D2081"/>
    <w:rsid w:val="003D20D4"/>
    <w:rsid w:val="003D2200"/>
    <w:rsid w:val="003D228B"/>
    <w:rsid w:val="003D22F4"/>
    <w:rsid w:val="003D232F"/>
    <w:rsid w:val="003D236B"/>
    <w:rsid w:val="003D24C6"/>
    <w:rsid w:val="003D2574"/>
    <w:rsid w:val="003D2584"/>
    <w:rsid w:val="003D25C5"/>
    <w:rsid w:val="003D26D7"/>
    <w:rsid w:val="003D26FB"/>
    <w:rsid w:val="003D27E5"/>
    <w:rsid w:val="003D28A5"/>
    <w:rsid w:val="003D2993"/>
    <w:rsid w:val="003D29AC"/>
    <w:rsid w:val="003D2A8E"/>
    <w:rsid w:val="003D2BB0"/>
    <w:rsid w:val="003D2C6E"/>
    <w:rsid w:val="003D2D56"/>
    <w:rsid w:val="003D2DBE"/>
    <w:rsid w:val="003D2DF2"/>
    <w:rsid w:val="003D2E74"/>
    <w:rsid w:val="003D2E98"/>
    <w:rsid w:val="003D2EB0"/>
    <w:rsid w:val="003D2F49"/>
    <w:rsid w:val="003D30DE"/>
    <w:rsid w:val="003D30F6"/>
    <w:rsid w:val="003D31B7"/>
    <w:rsid w:val="003D31CF"/>
    <w:rsid w:val="003D3259"/>
    <w:rsid w:val="003D3366"/>
    <w:rsid w:val="003D344F"/>
    <w:rsid w:val="003D34A2"/>
    <w:rsid w:val="003D3718"/>
    <w:rsid w:val="003D3957"/>
    <w:rsid w:val="003D3BD4"/>
    <w:rsid w:val="003D3D45"/>
    <w:rsid w:val="003D3DEF"/>
    <w:rsid w:val="003D3E37"/>
    <w:rsid w:val="003D3EC2"/>
    <w:rsid w:val="003D3F3C"/>
    <w:rsid w:val="003D3F81"/>
    <w:rsid w:val="003D4026"/>
    <w:rsid w:val="003D41FE"/>
    <w:rsid w:val="003D421C"/>
    <w:rsid w:val="003D423B"/>
    <w:rsid w:val="003D423F"/>
    <w:rsid w:val="003D43B1"/>
    <w:rsid w:val="003D4405"/>
    <w:rsid w:val="003D4446"/>
    <w:rsid w:val="003D44E3"/>
    <w:rsid w:val="003D4561"/>
    <w:rsid w:val="003D472E"/>
    <w:rsid w:val="003D4857"/>
    <w:rsid w:val="003D486B"/>
    <w:rsid w:val="003D495F"/>
    <w:rsid w:val="003D4991"/>
    <w:rsid w:val="003D4A46"/>
    <w:rsid w:val="003D4A50"/>
    <w:rsid w:val="003D4AE1"/>
    <w:rsid w:val="003D4B48"/>
    <w:rsid w:val="003D4B8A"/>
    <w:rsid w:val="003D4BAD"/>
    <w:rsid w:val="003D4BBE"/>
    <w:rsid w:val="003D4C24"/>
    <w:rsid w:val="003D4CC2"/>
    <w:rsid w:val="003D4CE8"/>
    <w:rsid w:val="003D4DEC"/>
    <w:rsid w:val="003D4EF4"/>
    <w:rsid w:val="003D524A"/>
    <w:rsid w:val="003D52E5"/>
    <w:rsid w:val="003D5692"/>
    <w:rsid w:val="003D5923"/>
    <w:rsid w:val="003D5969"/>
    <w:rsid w:val="003D5C3F"/>
    <w:rsid w:val="003D5C6F"/>
    <w:rsid w:val="003D5CF9"/>
    <w:rsid w:val="003D5D63"/>
    <w:rsid w:val="003D5ED7"/>
    <w:rsid w:val="003D6021"/>
    <w:rsid w:val="003D6055"/>
    <w:rsid w:val="003D60B9"/>
    <w:rsid w:val="003D60F9"/>
    <w:rsid w:val="003D6105"/>
    <w:rsid w:val="003D6130"/>
    <w:rsid w:val="003D623B"/>
    <w:rsid w:val="003D644A"/>
    <w:rsid w:val="003D646B"/>
    <w:rsid w:val="003D6492"/>
    <w:rsid w:val="003D64B1"/>
    <w:rsid w:val="003D6520"/>
    <w:rsid w:val="003D65A7"/>
    <w:rsid w:val="003D677B"/>
    <w:rsid w:val="003D68F8"/>
    <w:rsid w:val="003D6935"/>
    <w:rsid w:val="003D6964"/>
    <w:rsid w:val="003D6AA1"/>
    <w:rsid w:val="003D6BFB"/>
    <w:rsid w:val="003D6C41"/>
    <w:rsid w:val="003D6C97"/>
    <w:rsid w:val="003D6DBA"/>
    <w:rsid w:val="003D6E7D"/>
    <w:rsid w:val="003D6E9D"/>
    <w:rsid w:val="003D6F11"/>
    <w:rsid w:val="003D6F53"/>
    <w:rsid w:val="003D700B"/>
    <w:rsid w:val="003D7217"/>
    <w:rsid w:val="003D7312"/>
    <w:rsid w:val="003D7353"/>
    <w:rsid w:val="003D741F"/>
    <w:rsid w:val="003D7599"/>
    <w:rsid w:val="003D772A"/>
    <w:rsid w:val="003D77EF"/>
    <w:rsid w:val="003D786D"/>
    <w:rsid w:val="003D7A8E"/>
    <w:rsid w:val="003D7ACC"/>
    <w:rsid w:val="003D7B20"/>
    <w:rsid w:val="003D7C9D"/>
    <w:rsid w:val="003D7CB8"/>
    <w:rsid w:val="003D7DAD"/>
    <w:rsid w:val="003D7DE8"/>
    <w:rsid w:val="003D7E06"/>
    <w:rsid w:val="003E00F5"/>
    <w:rsid w:val="003E01D9"/>
    <w:rsid w:val="003E0611"/>
    <w:rsid w:val="003E072F"/>
    <w:rsid w:val="003E0823"/>
    <w:rsid w:val="003E0837"/>
    <w:rsid w:val="003E0933"/>
    <w:rsid w:val="003E0A7B"/>
    <w:rsid w:val="003E0B95"/>
    <w:rsid w:val="003E0BD5"/>
    <w:rsid w:val="003E0BED"/>
    <w:rsid w:val="003E0CD9"/>
    <w:rsid w:val="003E0E44"/>
    <w:rsid w:val="003E0EC9"/>
    <w:rsid w:val="003E0ED0"/>
    <w:rsid w:val="003E0FD2"/>
    <w:rsid w:val="003E1057"/>
    <w:rsid w:val="003E10D6"/>
    <w:rsid w:val="003E112F"/>
    <w:rsid w:val="003E1162"/>
    <w:rsid w:val="003E11AB"/>
    <w:rsid w:val="003E11E8"/>
    <w:rsid w:val="003E1226"/>
    <w:rsid w:val="003E1293"/>
    <w:rsid w:val="003E131E"/>
    <w:rsid w:val="003E133F"/>
    <w:rsid w:val="003E13A3"/>
    <w:rsid w:val="003E1557"/>
    <w:rsid w:val="003E1580"/>
    <w:rsid w:val="003E1707"/>
    <w:rsid w:val="003E1729"/>
    <w:rsid w:val="003E1888"/>
    <w:rsid w:val="003E18D0"/>
    <w:rsid w:val="003E1A25"/>
    <w:rsid w:val="003E1A87"/>
    <w:rsid w:val="003E1C49"/>
    <w:rsid w:val="003E1DB2"/>
    <w:rsid w:val="003E1DF5"/>
    <w:rsid w:val="003E1E6C"/>
    <w:rsid w:val="003E1EC5"/>
    <w:rsid w:val="003E1F87"/>
    <w:rsid w:val="003E2096"/>
    <w:rsid w:val="003E2141"/>
    <w:rsid w:val="003E2417"/>
    <w:rsid w:val="003E2655"/>
    <w:rsid w:val="003E2715"/>
    <w:rsid w:val="003E27DA"/>
    <w:rsid w:val="003E28A0"/>
    <w:rsid w:val="003E28CF"/>
    <w:rsid w:val="003E29F7"/>
    <w:rsid w:val="003E2B5F"/>
    <w:rsid w:val="003E2CBB"/>
    <w:rsid w:val="003E2CF6"/>
    <w:rsid w:val="003E2D1B"/>
    <w:rsid w:val="003E2D6F"/>
    <w:rsid w:val="003E2E46"/>
    <w:rsid w:val="003E3024"/>
    <w:rsid w:val="003E308F"/>
    <w:rsid w:val="003E3709"/>
    <w:rsid w:val="003E38AA"/>
    <w:rsid w:val="003E3949"/>
    <w:rsid w:val="003E3A43"/>
    <w:rsid w:val="003E3D17"/>
    <w:rsid w:val="003E3E20"/>
    <w:rsid w:val="003E4033"/>
    <w:rsid w:val="003E403F"/>
    <w:rsid w:val="003E406F"/>
    <w:rsid w:val="003E40D0"/>
    <w:rsid w:val="003E4185"/>
    <w:rsid w:val="003E4322"/>
    <w:rsid w:val="003E44B0"/>
    <w:rsid w:val="003E44F4"/>
    <w:rsid w:val="003E455A"/>
    <w:rsid w:val="003E4572"/>
    <w:rsid w:val="003E4757"/>
    <w:rsid w:val="003E48B1"/>
    <w:rsid w:val="003E4ACD"/>
    <w:rsid w:val="003E4D2E"/>
    <w:rsid w:val="003E502E"/>
    <w:rsid w:val="003E50E1"/>
    <w:rsid w:val="003E5110"/>
    <w:rsid w:val="003E5119"/>
    <w:rsid w:val="003E521D"/>
    <w:rsid w:val="003E52D6"/>
    <w:rsid w:val="003E53DF"/>
    <w:rsid w:val="003E56B6"/>
    <w:rsid w:val="003E5745"/>
    <w:rsid w:val="003E5AAC"/>
    <w:rsid w:val="003E5B39"/>
    <w:rsid w:val="003E5B67"/>
    <w:rsid w:val="003E5CFB"/>
    <w:rsid w:val="003E5DD4"/>
    <w:rsid w:val="003E5E82"/>
    <w:rsid w:val="003E5F23"/>
    <w:rsid w:val="003E5F67"/>
    <w:rsid w:val="003E601D"/>
    <w:rsid w:val="003E60A2"/>
    <w:rsid w:val="003E6103"/>
    <w:rsid w:val="003E638D"/>
    <w:rsid w:val="003E651A"/>
    <w:rsid w:val="003E6702"/>
    <w:rsid w:val="003E6724"/>
    <w:rsid w:val="003E6948"/>
    <w:rsid w:val="003E6ABE"/>
    <w:rsid w:val="003E6D15"/>
    <w:rsid w:val="003E6FCE"/>
    <w:rsid w:val="003E6FF8"/>
    <w:rsid w:val="003E709C"/>
    <w:rsid w:val="003E7108"/>
    <w:rsid w:val="003E71E5"/>
    <w:rsid w:val="003E7289"/>
    <w:rsid w:val="003E72EF"/>
    <w:rsid w:val="003E734B"/>
    <w:rsid w:val="003E73DE"/>
    <w:rsid w:val="003E7482"/>
    <w:rsid w:val="003E757A"/>
    <w:rsid w:val="003E778F"/>
    <w:rsid w:val="003E7831"/>
    <w:rsid w:val="003E78F2"/>
    <w:rsid w:val="003E7A26"/>
    <w:rsid w:val="003E7C19"/>
    <w:rsid w:val="003E7C2C"/>
    <w:rsid w:val="003E7D46"/>
    <w:rsid w:val="003E7D59"/>
    <w:rsid w:val="003E7F1D"/>
    <w:rsid w:val="003E7FBE"/>
    <w:rsid w:val="003F0029"/>
    <w:rsid w:val="003F008D"/>
    <w:rsid w:val="003F0107"/>
    <w:rsid w:val="003F0136"/>
    <w:rsid w:val="003F013F"/>
    <w:rsid w:val="003F0196"/>
    <w:rsid w:val="003F01B1"/>
    <w:rsid w:val="003F0218"/>
    <w:rsid w:val="003F0228"/>
    <w:rsid w:val="003F038B"/>
    <w:rsid w:val="003F041D"/>
    <w:rsid w:val="003F0455"/>
    <w:rsid w:val="003F051A"/>
    <w:rsid w:val="003F0544"/>
    <w:rsid w:val="003F0737"/>
    <w:rsid w:val="003F0772"/>
    <w:rsid w:val="003F080E"/>
    <w:rsid w:val="003F08A6"/>
    <w:rsid w:val="003F0953"/>
    <w:rsid w:val="003F0A3C"/>
    <w:rsid w:val="003F0ACC"/>
    <w:rsid w:val="003F0C95"/>
    <w:rsid w:val="003F0CAE"/>
    <w:rsid w:val="003F0D79"/>
    <w:rsid w:val="003F0DE7"/>
    <w:rsid w:val="003F0E3C"/>
    <w:rsid w:val="003F11A4"/>
    <w:rsid w:val="003F1277"/>
    <w:rsid w:val="003F131A"/>
    <w:rsid w:val="003F13CA"/>
    <w:rsid w:val="003F1410"/>
    <w:rsid w:val="003F14A0"/>
    <w:rsid w:val="003F1535"/>
    <w:rsid w:val="003F158A"/>
    <w:rsid w:val="003F164D"/>
    <w:rsid w:val="003F16C5"/>
    <w:rsid w:val="003F174F"/>
    <w:rsid w:val="003F1773"/>
    <w:rsid w:val="003F17CA"/>
    <w:rsid w:val="003F17FB"/>
    <w:rsid w:val="003F185C"/>
    <w:rsid w:val="003F1930"/>
    <w:rsid w:val="003F1944"/>
    <w:rsid w:val="003F19B8"/>
    <w:rsid w:val="003F19E1"/>
    <w:rsid w:val="003F1AD2"/>
    <w:rsid w:val="003F2015"/>
    <w:rsid w:val="003F2097"/>
    <w:rsid w:val="003F2182"/>
    <w:rsid w:val="003F22A8"/>
    <w:rsid w:val="003F2359"/>
    <w:rsid w:val="003F24B5"/>
    <w:rsid w:val="003F259B"/>
    <w:rsid w:val="003F265F"/>
    <w:rsid w:val="003F287B"/>
    <w:rsid w:val="003F2950"/>
    <w:rsid w:val="003F2958"/>
    <w:rsid w:val="003F299E"/>
    <w:rsid w:val="003F2B5D"/>
    <w:rsid w:val="003F2CE3"/>
    <w:rsid w:val="003F2DE0"/>
    <w:rsid w:val="003F2DE6"/>
    <w:rsid w:val="003F2DF9"/>
    <w:rsid w:val="003F2EFB"/>
    <w:rsid w:val="003F32B9"/>
    <w:rsid w:val="003F33F0"/>
    <w:rsid w:val="003F35CE"/>
    <w:rsid w:val="003F35D2"/>
    <w:rsid w:val="003F3740"/>
    <w:rsid w:val="003F3782"/>
    <w:rsid w:val="003F37C4"/>
    <w:rsid w:val="003F3ABC"/>
    <w:rsid w:val="003F3BC2"/>
    <w:rsid w:val="003F3D2F"/>
    <w:rsid w:val="003F3D36"/>
    <w:rsid w:val="003F3E0B"/>
    <w:rsid w:val="003F3F09"/>
    <w:rsid w:val="003F3F5D"/>
    <w:rsid w:val="003F4062"/>
    <w:rsid w:val="003F4208"/>
    <w:rsid w:val="003F4223"/>
    <w:rsid w:val="003F44AD"/>
    <w:rsid w:val="003F45D2"/>
    <w:rsid w:val="003F45E6"/>
    <w:rsid w:val="003F4663"/>
    <w:rsid w:val="003F4688"/>
    <w:rsid w:val="003F48C4"/>
    <w:rsid w:val="003F4B8B"/>
    <w:rsid w:val="003F4E45"/>
    <w:rsid w:val="003F4E73"/>
    <w:rsid w:val="003F4E7D"/>
    <w:rsid w:val="003F4EA0"/>
    <w:rsid w:val="003F500F"/>
    <w:rsid w:val="003F501D"/>
    <w:rsid w:val="003F5361"/>
    <w:rsid w:val="003F54C8"/>
    <w:rsid w:val="003F555B"/>
    <w:rsid w:val="003F5764"/>
    <w:rsid w:val="003F5934"/>
    <w:rsid w:val="003F5ADD"/>
    <w:rsid w:val="003F5D6D"/>
    <w:rsid w:val="003F5D82"/>
    <w:rsid w:val="003F5F43"/>
    <w:rsid w:val="003F5F68"/>
    <w:rsid w:val="003F6013"/>
    <w:rsid w:val="003F6020"/>
    <w:rsid w:val="003F6069"/>
    <w:rsid w:val="003F60E1"/>
    <w:rsid w:val="003F625F"/>
    <w:rsid w:val="003F62A3"/>
    <w:rsid w:val="003F637C"/>
    <w:rsid w:val="003F637D"/>
    <w:rsid w:val="003F6426"/>
    <w:rsid w:val="003F6630"/>
    <w:rsid w:val="003F6A28"/>
    <w:rsid w:val="003F6A86"/>
    <w:rsid w:val="003F6AEA"/>
    <w:rsid w:val="003F6B26"/>
    <w:rsid w:val="003F6BB9"/>
    <w:rsid w:val="003F6BCB"/>
    <w:rsid w:val="003F6C07"/>
    <w:rsid w:val="003F6C47"/>
    <w:rsid w:val="003F6C9E"/>
    <w:rsid w:val="003F6D94"/>
    <w:rsid w:val="003F6DC2"/>
    <w:rsid w:val="003F6E7F"/>
    <w:rsid w:val="003F6E8B"/>
    <w:rsid w:val="003F6F24"/>
    <w:rsid w:val="003F6F8C"/>
    <w:rsid w:val="003F6F99"/>
    <w:rsid w:val="003F7089"/>
    <w:rsid w:val="003F714B"/>
    <w:rsid w:val="003F720F"/>
    <w:rsid w:val="003F7335"/>
    <w:rsid w:val="003F76B8"/>
    <w:rsid w:val="003F7878"/>
    <w:rsid w:val="003F793D"/>
    <w:rsid w:val="003F793E"/>
    <w:rsid w:val="003F7957"/>
    <w:rsid w:val="003F79B7"/>
    <w:rsid w:val="003F79DB"/>
    <w:rsid w:val="003F7AF9"/>
    <w:rsid w:val="003F7C1F"/>
    <w:rsid w:val="003F7D29"/>
    <w:rsid w:val="003F7E2A"/>
    <w:rsid w:val="003F7EBA"/>
    <w:rsid w:val="003F7FAB"/>
    <w:rsid w:val="0040002B"/>
    <w:rsid w:val="004001A4"/>
    <w:rsid w:val="004001BA"/>
    <w:rsid w:val="004001CE"/>
    <w:rsid w:val="00400338"/>
    <w:rsid w:val="004003B2"/>
    <w:rsid w:val="00400455"/>
    <w:rsid w:val="00400621"/>
    <w:rsid w:val="0040064E"/>
    <w:rsid w:val="00400769"/>
    <w:rsid w:val="004008A7"/>
    <w:rsid w:val="004008C8"/>
    <w:rsid w:val="00400934"/>
    <w:rsid w:val="0040094F"/>
    <w:rsid w:val="004009B8"/>
    <w:rsid w:val="00400ADA"/>
    <w:rsid w:val="00400B29"/>
    <w:rsid w:val="00400C36"/>
    <w:rsid w:val="00400CBA"/>
    <w:rsid w:val="00400DA0"/>
    <w:rsid w:val="00400E30"/>
    <w:rsid w:val="00400E31"/>
    <w:rsid w:val="0040107C"/>
    <w:rsid w:val="004011DA"/>
    <w:rsid w:val="00401283"/>
    <w:rsid w:val="004012E4"/>
    <w:rsid w:val="00401567"/>
    <w:rsid w:val="00401596"/>
    <w:rsid w:val="0040178E"/>
    <w:rsid w:val="0040180C"/>
    <w:rsid w:val="00401866"/>
    <w:rsid w:val="00401AF9"/>
    <w:rsid w:val="00401C0E"/>
    <w:rsid w:val="00401E0D"/>
    <w:rsid w:val="00401F76"/>
    <w:rsid w:val="00401FE0"/>
    <w:rsid w:val="00402250"/>
    <w:rsid w:val="00402623"/>
    <w:rsid w:val="0040277C"/>
    <w:rsid w:val="004027B0"/>
    <w:rsid w:val="004027E9"/>
    <w:rsid w:val="004028B4"/>
    <w:rsid w:val="00402BAB"/>
    <w:rsid w:val="00402C3D"/>
    <w:rsid w:val="00402D0A"/>
    <w:rsid w:val="004030AB"/>
    <w:rsid w:val="004033BA"/>
    <w:rsid w:val="004035E6"/>
    <w:rsid w:val="00403609"/>
    <w:rsid w:val="004036FB"/>
    <w:rsid w:val="00403738"/>
    <w:rsid w:val="00403A3D"/>
    <w:rsid w:val="00403B04"/>
    <w:rsid w:val="00403BC1"/>
    <w:rsid w:val="00403C37"/>
    <w:rsid w:val="00403C84"/>
    <w:rsid w:val="00403C85"/>
    <w:rsid w:val="00403D18"/>
    <w:rsid w:val="00403D91"/>
    <w:rsid w:val="00403DA3"/>
    <w:rsid w:val="00403DFA"/>
    <w:rsid w:val="00404191"/>
    <w:rsid w:val="004041B7"/>
    <w:rsid w:val="0040422D"/>
    <w:rsid w:val="004042C4"/>
    <w:rsid w:val="004044AC"/>
    <w:rsid w:val="004044D1"/>
    <w:rsid w:val="0040458D"/>
    <w:rsid w:val="00404878"/>
    <w:rsid w:val="00404A73"/>
    <w:rsid w:val="00404AA4"/>
    <w:rsid w:val="00404BB8"/>
    <w:rsid w:val="00404BE2"/>
    <w:rsid w:val="00404C1F"/>
    <w:rsid w:val="00404C40"/>
    <w:rsid w:val="00404C8A"/>
    <w:rsid w:val="00405006"/>
    <w:rsid w:val="004050E9"/>
    <w:rsid w:val="004051BA"/>
    <w:rsid w:val="004051DD"/>
    <w:rsid w:val="004051F7"/>
    <w:rsid w:val="004053F2"/>
    <w:rsid w:val="0040542C"/>
    <w:rsid w:val="00405741"/>
    <w:rsid w:val="00405815"/>
    <w:rsid w:val="0040596C"/>
    <w:rsid w:val="00405AB6"/>
    <w:rsid w:val="00405B4F"/>
    <w:rsid w:val="00405B6E"/>
    <w:rsid w:val="00405B81"/>
    <w:rsid w:val="00405BDE"/>
    <w:rsid w:val="00405D4D"/>
    <w:rsid w:val="00405F1B"/>
    <w:rsid w:val="00405F65"/>
    <w:rsid w:val="00405F71"/>
    <w:rsid w:val="00406079"/>
    <w:rsid w:val="004060D9"/>
    <w:rsid w:val="0040617C"/>
    <w:rsid w:val="004063DD"/>
    <w:rsid w:val="00406444"/>
    <w:rsid w:val="00406727"/>
    <w:rsid w:val="0040672C"/>
    <w:rsid w:val="0040673A"/>
    <w:rsid w:val="0040689F"/>
    <w:rsid w:val="00406998"/>
    <w:rsid w:val="00406A23"/>
    <w:rsid w:val="00406AB0"/>
    <w:rsid w:val="00406CA9"/>
    <w:rsid w:val="00406D2E"/>
    <w:rsid w:val="00406DCB"/>
    <w:rsid w:val="00406E8E"/>
    <w:rsid w:val="00406E9F"/>
    <w:rsid w:val="004071A3"/>
    <w:rsid w:val="00407320"/>
    <w:rsid w:val="004075C4"/>
    <w:rsid w:val="00407644"/>
    <w:rsid w:val="004076B0"/>
    <w:rsid w:val="004078DF"/>
    <w:rsid w:val="004078E0"/>
    <w:rsid w:val="00407959"/>
    <w:rsid w:val="004079CF"/>
    <w:rsid w:val="00407C94"/>
    <w:rsid w:val="00407EC7"/>
    <w:rsid w:val="00407EF3"/>
    <w:rsid w:val="00407F29"/>
    <w:rsid w:val="00407FB9"/>
    <w:rsid w:val="00410045"/>
    <w:rsid w:val="004101A3"/>
    <w:rsid w:val="0041058D"/>
    <w:rsid w:val="0041061E"/>
    <w:rsid w:val="004106D6"/>
    <w:rsid w:val="0041070E"/>
    <w:rsid w:val="00410759"/>
    <w:rsid w:val="00410809"/>
    <w:rsid w:val="00410974"/>
    <w:rsid w:val="004109FB"/>
    <w:rsid w:val="00410A39"/>
    <w:rsid w:val="00410A65"/>
    <w:rsid w:val="00410CC7"/>
    <w:rsid w:val="00410D3E"/>
    <w:rsid w:val="00410DED"/>
    <w:rsid w:val="00411056"/>
    <w:rsid w:val="004110CE"/>
    <w:rsid w:val="004110E8"/>
    <w:rsid w:val="004111CD"/>
    <w:rsid w:val="0041122D"/>
    <w:rsid w:val="00411367"/>
    <w:rsid w:val="004113D5"/>
    <w:rsid w:val="00411450"/>
    <w:rsid w:val="00411565"/>
    <w:rsid w:val="004115A1"/>
    <w:rsid w:val="00411665"/>
    <w:rsid w:val="00411687"/>
    <w:rsid w:val="00411A0F"/>
    <w:rsid w:val="00411A64"/>
    <w:rsid w:val="00411A74"/>
    <w:rsid w:val="00411B87"/>
    <w:rsid w:val="00411BAE"/>
    <w:rsid w:val="00411BE6"/>
    <w:rsid w:val="00411CD4"/>
    <w:rsid w:val="00411CFE"/>
    <w:rsid w:val="00411E9A"/>
    <w:rsid w:val="00411EAA"/>
    <w:rsid w:val="004120F7"/>
    <w:rsid w:val="0041213D"/>
    <w:rsid w:val="00412406"/>
    <w:rsid w:val="004124B4"/>
    <w:rsid w:val="004124C8"/>
    <w:rsid w:val="00412523"/>
    <w:rsid w:val="00412739"/>
    <w:rsid w:val="00412C39"/>
    <w:rsid w:val="00412C40"/>
    <w:rsid w:val="00412D28"/>
    <w:rsid w:val="00412D8A"/>
    <w:rsid w:val="00412E10"/>
    <w:rsid w:val="00412E66"/>
    <w:rsid w:val="00412FB7"/>
    <w:rsid w:val="00413097"/>
    <w:rsid w:val="00413130"/>
    <w:rsid w:val="0041317F"/>
    <w:rsid w:val="00413198"/>
    <w:rsid w:val="0041320D"/>
    <w:rsid w:val="00413430"/>
    <w:rsid w:val="004134B0"/>
    <w:rsid w:val="0041355F"/>
    <w:rsid w:val="004137DC"/>
    <w:rsid w:val="00413A3B"/>
    <w:rsid w:val="00413C17"/>
    <w:rsid w:val="00413CD3"/>
    <w:rsid w:val="00413D2B"/>
    <w:rsid w:val="00413EB0"/>
    <w:rsid w:val="00413F5C"/>
    <w:rsid w:val="0041401C"/>
    <w:rsid w:val="004140FD"/>
    <w:rsid w:val="00414158"/>
    <w:rsid w:val="00414203"/>
    <w:rsid w:val="004143CE"/>
    <w:rsid w:val="0041445E"/>
    <w:rsid w:val="0041448C"/>
    <w:rsid w:val="004144F3"/>
    <w:rsid w:val="00414518"/>
    <w:rsid w:val="0041454B"/>
    <w:rsid w:val="004145EB"/>
    <w:rsid w:val="004146C7"/>
    <w:rsid w:val="004147D5"/>
    <w:rsid w:val="00414854"/>
    <w:rsid w:val="004148B7"/>
    <w:rsid w:val="004149EF"/>
    <w:rsid w:val="00414A22"/>
    <w:rsid w:val="00414C29"/>
    <w:rsid w:val="00414C85"/>
    <w:rsid w:val="00414D19"/>
    <w:rsid w:val="00414FE2"/>
    <w:rsid w:val="00415076"/>
    <w:rsid w:val="0041507F"/>
    <w:rsid w:val="0041532E"/>
    <w:rsid w:val="0041536E"/>
    <w:rsid w:val="0041538D"/>
    <w:rsid w:val="004153E3"/>
    <w:rsid w:val="004155C3"/>
    <w:rsid w:val="00415615"/>
    <w:rsid w:val="00415660"/>
    <w:rsid w:val="004156DE"/>
    <w:rsid w:val="00415786"/>
    <w:rsid w:val="0041588E"/>
    <w:rsid w:val="0041588F"/>
    <w:rsid w:val="00415949"/>
    <w:rsid w:val="0041597F"/>
    <w:rsid w:val="00415A21"/>
    <w:rsid w:val="00415C8F"/>
    <w:rsid w:val="00415D88"/>
    <w:rsid w:val="00415DC3"/>
    <w:rsid w:val="00415F3C"/>
    <w:rsid w:val="00415F44"/>
    <w:rsid w:val="0041608A"/>
    <w:rsid w:val="00416115"/>
    <w:rsid w:val="0041629E"/>
    <w:rsid w:val="004164D0"/>
    <w:rsid w:val="004165BC"/>
    <w:rsid w:val="004165F9"/>
    <w:rsid w:val="0041666A"/>
    <w:rsid w:val="004166AF"/>
    <w:rsid w:val="0041676C"/>
    <w:rsid w:val="004167D9"/>
    <w:rsid w:val="0041691F"/>
    <w:rsid w:val="00416B3E"/>
    <w:rsid w:val="00416B72"/>
    <w:rsid w:val="00416BC7"/>
    <w:rsid w:val="00416C00"/>
    <w:rsid w:val="00416C66"/>
    <w:rsid w:val="00416C78"/>
    <w:rsid w:val="00416D05"/>
    <w:rsid w:val="00416D17"/>
    <w:rsid w:val="00416D86"/>
    <w:rsid w:val="00416E7F"/>
    <w:rsid w:val="00416F30"/>
    <w:rsid w:val="0041701B"/>
    <w:rsid w:val="0041712C"/>
    <w:rsid w:val="00417222"/>
    <w:rsid w:val="00417295"/>
    <w:rsid w:val="00417299"/>
    <w:rsid w:val="0041750E"/>
    <w:rsid w:val="0041767C"/>
    <w:rsid w:val="004177E7"/>
    <w:rsid w:val="00417931"/>
    <w:rsid w:val="00417A1C"/>
    <w:rsid w:val="00417A39"/>
    <w:rsid w:val="00417AA8"/>
    <w:rsid w:val="00417BDE"/>
    <w:rsid w:val="00417CC7"/>
    <w:rsid w:val="00417E92"/>
    <w:rsid w:val="004201BA"/>
    <w:rsid w:val="004201F3"/>
    <w:rsid w:val="004202A4"/>
    <w:rsid w:val="004202A5"/>
    <w:rsid w:val="0042043B"/>
    <w:rsid w:val="00420476"/>
    <w:rsid w:val="0042053A"/>
    <w:rsid w:val="00420704"/>
    <w:rsid w:val="0042070A"/>
    <w:rsid w:val="00420780"/>
    <w:rsid w:val="00420895"/>
    <w:rsid w:val="00420904"/>
    <w:rsid w:val="0042094C"/>
    <w:rsid w:val="004209AF"/>
    <w:rsid w:val="004209FC"/>
    <w:rsid w:val="00420B7B"/>
    <w:rsid w:val="00420C0F"/>
    <w:rsid w:val="00420D01"/>
    <w:rsid w:val="00420E6D"/>
    <w:rsid w:val="00420E9F"/>
    <w:rsid w:val="0042102F"/>
    <w:rsid w:val="00421108"/>
    <w:rsid w:val="00421116"/>
    <w:rsid w:val="00421183"/>
    <w:rsid w:val="004213E9"/>
    <w:rsid w:val="00421760"/>
    <w:rsid w:val="004217C1"/>
    <w:rsid w:val="00421805"/>
    <w:rsid w:val="00421839"/>
    <w:rsid w:val="00421876"/>
    <w:rsid w:val="0042188D"/>
    <w:rsid w:val="004218E5"/>
    <w:rsid w:val="00421A01"/>
    <w:rsid w:val="00421A3A"/>
    <w:rsid w:val="00421A56"/>
    <w:rsid w:val="00421E26"/>
    <w:rsid w:val="00421E5A"/>
    <w:rsid w:val="00421EA8"/>
    <w:rsid w:val="00421F10"/>
    <w:rsid w:val="00421FE4"/>
    <w:rsid w:val="00421FE6"/>
    <w:rsid w:val="00422051"/>
    <w:rsid w:val="00422071"/>
    <w:rsid w:val="00422250"/>
    <w:rsid w:val="0042248C"/>
    <w:rsid w:val="004224B9"/>
    <w:rsid w:val="004227CE"/>
    <w:rsid w:val="004229CE"/>
    <w:rsid w:val="00422A08"/>
    <w:rsid w:val="00422BD7"/>
    <w:rsid w:val="00422C0E"/>
    <w:rsid w:val="00422CE3"/>
    <w:rsid w:val="00422DA3"/>
    <w:rsid w:val="00423045"/>
    <w:rsid w:val="00423056"/>
    <w:rsid w:val="004230C9"/>
    <w:rsid w:val="0042312B"/>
    <w:rsid w:val="0042313F"/>
    <w:rsid w:val="004232FB"/>
    <w:rsid w:val="00423307"/>
    <w:rsid w:val="004235D6"/>
    <w:rsid w:val="00423684"/>
    <w:rsid w:val="0042368C"/>
    <w:rsid w:val="004236F4"/>
    <w:rsid w:val="004238B4"/>
    <w:rsid w:val="00423C9E"/>
    <w:rsid w:val="00423D20"/>
    <w:rsid w:val="00423D4F"/>
    <w:rsid w:val="00423FA8"/>
    <w:rsid w:val="00423FF3"/>
    <w:rsid w:val="0042401F"/>
    <w:rsid w:val="00424268"/>
    <w:rsid w:val="00424276"/>
    <w:rsid w:val="0042442A"/>
    <w:rsid w:val="00424551"/>
    <w:rsid w:val="00424650"/>
    <w:rsid w:val="004247AC"/>
    <w:rsid w:val="00424888"/>
    <w:rsid w:val="0042494A"/>
    <w:rsid w:val="00424A5B"/>
    <w:rsid w:val="00424C85"/>
    <w:rsid w:val="00424D24"/>
    <w:rsid w:val="00424EB3"/>
    <w:rsid w:val="00424F40"/>
    <w:rsid w:val="00424F9F"/>
    <w:rsid w:val="004251A3"/>
    <w:rsid w:val="0042523D"/>
    <w:rsid w:val="004252A7"/>
    <w:rsid w:val="00425319"/>
    <w:rsid w:val="0042534C"/>
    <w:rsid w:val="00425373"/>
    <w:rsid w:val="004253DF"/>
    <w:rsid w:val="00425539"/>
    <w:rsid w:val="0042554F"/>
    <w:rsid w:val="00425594"/>
    <w:rsid w:val="004256E0"/>
    <w:rsid w:val="004256F5"/>
    <w:rsid w:val="004257D4"/>
    <w:rsid w:val="004258DA"/>
    <w:rsid w:val="004259B2"/>
    <w:rsid w:val="00425A4A"/>
    <w:rsid w:val="00425AD6"/>
    <w:rsid w:val="00425BA8"/>
    <w:rsid w:val="00425EF9"/>
    <w:rsid w:val="00425FBE"/>
    <w:rsid w:val="0042615F"/>
    <w:rsid w:val="0042646B"/>
    <w:rsid w:val="0042648A"/>
    <w:rsid w:val="004264A5"/>
    <w:rsid w:val="00426731"/>
    <w:rsid w:val="00426760"/>
    <w:rsid w:val="0042689B"/>
    <w:rsid w:val="0042691A"/>
    <w:rsid w:val="00426BCB"/>
    <w:rsid w:val="00426BE7"/>
    <w:rsid w:val="00426BED"/>
    <w:rsid w:val="00426C13"/>
    <w:rsid w:val="00426D83"/>
    <w:rsid w:val="00426DCF"/>
    <w:rsid w:val="00426E58"/>
    <w:rsid w:val="00427007"/>
    <w:rsid w:val="00427041"/>
    <w:rsid w:val="00427095"/>
    <w:rsid w:val="00427143"/>
    <w:rsid w:val="004271B8"/>
    <w:rsid w:val="0042724A"/>
    <w:rsid w:val="00427465"/>
    <w:rsid w:val="00427626"/>
    <w:rsid w:val="0042771B"/>
    <w:rsid w:val="00427778"/>
    <w:rsid w:val="0042783A"/>
    <w:rsid w:val="00427864"/>
    <w:rsid w:val="00427865"/>
    <w:rsid w:val="004278E2"/>
    <w:rsid w:val="00427C5B"/>
    <w:rsid w:val="00427D0C"/>
    <w:rsid w:val="00427D65"/>
    <w:rsid w:val="00427D7E"/>
    <w:rsid w:val="00427E8F"/>
    <w:rsid w:val="00427F0C"/>
    <w:rsid w:val="00427FAA"/>
    <w:rsid w:val="00427FFC"/>
    <w:rsid w:val="00430137"/>
    <w:rsid w:val="00430219"/>
    <w:rsid w:val="0043039D"/>
    <w:rsid w:val="004303BE"/>
    <w:rsid w:val="004304D1"/>
    <w:rsid w:val="0043058B"/>
    <w:rsid w:val="00430658"/>
    <w:rsid w:val="00430789"/>
    <w:rsid w:val="00430805"/>
    <w:rsid w:val="0043082A"/>
    <w:rsid w:val="0043082E"/>
    <w:rsid w:val="004308D8"/>
    <w:rsid w:val="00430DCC"/>
    <w:rsid w:val="00430E16"/>
    <w:rsid w:val="00430FB3"/>
    <w:rsid w:val="00430FD7"/>
    <w:rsid w:val="0043100F"/>
    <w:rsid w:val="00431090"/>
    <w:rsid w:val="004310FB"/>
    <w:rsid w:val="00431114"/>
    <w:rsid w:val="00431170"/>
    <w:rsid w:val="0043126C"/>
    <w:rsid w:val="00431396"/>
    <w:rsid w:val="004314F3"/>
    <w:rsid w:val="004314F8"/>
    <w:rsid w:val="00431680"/>
    <w:rsid w:val="004316A0"/>
    <w:rsid w:val="004316E7"/>
    <w:rsid w:val="0043176B"/>
    <w:rsid w:val="00431872"/>
    <w:rsid w:val="00431A3F"/>
    <w:rsid w:val="00431A59"/>
    <w:rsid w:val="00431A64"/>
    <w:rsid w:val="00431B57"/>
    <w:rsid w:val="00431C67"/>
    <w:rsid w:val="00431CA5"/>
    <w:rsid w:val="00431D5B"/>
    <w:rsid w:val="00431F9C"/>
    <w:rsid w:val="00431FFB"/>
    <w:rsid w:val="00432064"/>
    <w:rsid w:val="004320F7"/>
    <w:rsid w:val="00432177"/>
    <w:rsid w:val="0043217E"/>
    <w:rsid w:val="00432189"/>
    <w:rsid w:val="00432197"/>
    <w:rsid w:val="0043225A"/>
    <w:rsid w:val="004323E0"/>
    <w:rsid w:val="004324B2"/>
    <w:rsid w:val="0043270C"/>
    <w:rsid w:val="00432726"/>
    <w:rsid w:val="00432BCB"/>
    <w:rsid w:val="00432EC3"/>
    <w:rsid w:val="00432FFF"/>
    <w:rsid w:val="00433095"/>
    <w:rsid w:val="004330AD"/>
    <w:rsid w:val="004330E9"/>
    <w:rsid w:val="00433209"/>
    <w:rsid w:val="00433212"/>
    <w:rsid w:val="00433478"/>
    <w:rsid w:val="004335AA"/>
    <w:rsid w:val="00433923"/>
    <w:rsid w:val="00433926"/>
    <w:rsid w:val="0043398F"/>
    <w:rsid w:val="004339DA"/>
    <w:rsid w:val="00433BFD"/>
    <w:rsid w:val="00433C83"/>
    <w:rsid w:val="00433D58"/>
    <w:rsid w:val="00433DAA"/>
    <w:rsid w:val="00433E38"/>
    <w:rsid w:val="00433FAB"/>
    <w:rsid w:val="00433FD7"/>
    <w:rsid w:val="00434059"/>
    <w:rsid w:val="004340B2"/>
    <w:rsid w:val="004340D9"/>
    <w:rsid w:val="0043414E"/>
    <w:rsid w:val="00434178"/>
    <w:rsid w:val="00434182"/>
    <w:rsid w:val="0043430D"/>
    <w:rsid w:val="00434367"/>
    <w:rsid w:val="004343CE"/>
    <w:rsid w:val="004343EE"/>
    <w:rsid w:val="004346E1"/>
    <w:rsid w:val="004346FB"/>
    <w:rsid w:val="00434702"/>
    <w:rsid w:val="0043476D"/>
    <w:rsid w:val="0043497D"/>
    <w:rsid w:val="004349C8"/>
    <w:rsid w:val="00434A1B"/>
    <w:rsid w:val="00434A96"/>
    <w:rsid w:val="00434AF0"/>
    <w:rsid w:val="00434B0D"/>
    <w:rsid w:val="00434B9E"/>
    <w:rsid w:val="00434C4C"/>
    <w:rsid w:val="00434EE9"/>
    <w:rsid w:val="00435027"/>
    <w:rsid w:val="0043503F"/>
    <w:rsid w:val="004351D1"/>
    <w:rsid w:val="00435291"/>
    <w:rsid w:val="00435397"/>
    <w:rsid w:val="004354EA"/>
    <w:rsid w:val="00435547"/>
    <w:rsid w:val="004355B8"/>
    <w:rsid w:val="004356DF"/>
    <w:rsid w:val="0043571F"/>
    <w:rsid w:val="00435762"/>
    <w:rsid w:val="004357AA"/>
    <w:rsid w:val="004358A6"/>
    <w:rsid w:val="004358AB"/>
    <w:rsid w:val="004358B5"/>
    <w:rsid w:val="0043591F"/>
    <w:rsid w:val="00435967"/>
    <w:rsid w:val="00435A9D"/>
    <w:rsid w:val="00435ADE"/>
    <w:rsid w:val="00435CBA"/>
    <w:rsid w:val="00435E9F"/>
    <w:rsid w:val="00435EFB"/>
    <w:rsid w:val="00435F14"/>
    <w:rsid w:val="00435F4A"/>
    <w:rsid w:val="00436178"/>
    <w:rsid w:val="00436217"/>
    <w:rsid w:val="00436245"/>
    <w:rsid w:val="004362FE"/>
    <w:rsid w:val="0043631F"/>
    <w:rsid w:val="00436374"/>
    <w:rsid w:val="00436467"/>
    <w:rsid w:val="00436566"/>
    <w:rsid w:val="00436615"/>
    <w:rsid w:val="004366F3"/>
    <w:rsid w:val="00436830"/>
    <w:rsid w:val="0043687E"/>
    <w:rsid w:val="004368E9"/>
    <w:rsid w:val="0043699B"/>
    <w:rsid w:val="00436AA7"/>
    <w:rsid w:val="00436B27"/>
    <w:rsid w:val="00436CA0"/>
    <w:rsid w:val="00436CDD"/>
    <w:rsid w:val="00436ECC"/>
    <w:rsid w:val="00436F32"/>
    <w:rsid w:val="00436FA7"/>
    <w:rsid w:val="00436FB0"/>
    <w:rsid w:val="00436FE4"/>
    <w:rsid w:val="00437165"/>
    <w:rsid w:val="00437194"/>
    <w:rsid w:val="00437316"/>
    <w:rsid w:val="00437379"/>
    <w:rsid w:val="004373A0"/>
    <w:rsid w:val="004375ED"/>
    <w:rsid w:val="00437648"/>
    <w:rsid w:val="0043781F"/>
    <w:rsid w:val="0043787B"/>
    <w:rsid w:val="004378B6"/>
    <w:rsid w:val="00437A52"/>
    <w:rsid w:val="00437AAD"/>
    <w:rsid w:val="00437AE2"/>
    <w:rsid w:val="00437C96"/>
    <w:rsid w:val="00437D61"/>
    <w:rsid w:val="00437EAE"/>
    <w:rsid w:val="00440007"/>
    <w:rsid w:val="00440065"/>
    <w:rsid w:val="00440241"/>
    <w:rsid w:val="00440297"/>
    <w:rsid w:val="004403F3"/>
    <w:rsid w:val="00440445"/>
    <w:rsid w:val="004404BE"/>
    <w:rsid w:val="00440542"/>
    <w:rsid w:val="0044058E"/>
    <w:rsid w:val="004405D3"/>
    <w:rsid w:val="004405E8"/>
    <w:rsid w:val="004405EF"/>
    <w:rsid w:val="0044072D"/>
    <w:rsid w:val="00440C24"/>
    <w:rsid w:val="00440DD7"/>
    <w:rsid w:val="00440F38"/>
    <w:rsid w:val="00441009"/>
    <w:rsid w:val="00441059"/>
    <w:rsid w:val="004411A6"/>
    <w:rsid w:val="004411D1"/>
    <w:rsid w:val="00441369"/>
    <w:rsid w:val="004413D5"/>
    <w:rsid w:val="004414AE"/>
    <w:rsid w:val="004414B9"/>
    <w:rsid w:val="004414D6"/>
    <w:rsid w:val="004414E1"/>
    <w:rsid w:val="0044156A"/>
    <w:rsid w:val="00441617"/>
    <w:rsid w:val="00441804"/>
    <w:rsid w:val="0044186B"/>
    <w:rsid w:val="0044193C"/>
    <w:rsid w:val="00441990"/>
    <w:rsid w:val="00441A2D"/>
    <w:rsid w:val="00441AEE"/>
    <w:rsid w:val="00441D67"/>
    <w:rsid w:val="00441DFD"/>
    <w:rsid w:val="00441F0B"/>
    <w:rsid w:val="00441F77"/>
    <w:rsid w:val="00441F98"/>
    <w:rsid w:val="00441FE6"/>
    <w:rsid w:val="004421E8"/>
    <w:rsid w:val="00442200"/>
    <w:rsid w:val="0044227E"/>
    <w:rsid w:val="00442397"/>
    <w:rsid w:val="00442435"/>
    <w:rsid w:val="004426A2"/>
    <w:rsid w:val="004427E9"/>
    <w:rsid w:val="00442961"/>
    <w:rsid w:val="004429AD"/>
    <w:rsid w:val="004429E1"/>
    <w:rsid w:val="004429FF"/>
    <w:rsid w:val="00442A45"/>
    <w:rsid w:val="00442CE3"/>
    <w:rsid w:val="00442D05"/>
    <w:rsid w:val="00442DCB"/>
    <w:rsid w:val="00442E78"/>
    <w:rsid w:val="00442E7C"/>
    <w:rsid w:val="00442F43"/>
    <w:rsid w:val="00442F71"/>
    <w:rsid w:val="00443033"/>
    <w:rsid w:val="00443165"/>
    <w:rsid w:val="00443389"/>
    <w:rsid w:val="0044344A"/>
    <w:rsid w:val="00443513"/>
    <w:rsid w:val="00443601"/>
    <w:rsid w:val="004436E2"/>
    <w:rsid w:val="004436F4"/>
    <w:rsid w:val="00443933"/>
    <w:rsid w:val="00443AE8"/>
    <w:rsid w:val="00443B82"/>
    <w:rsid w:val="00443BBB"/>
    <w:rsid w:val="00443BC7"/>
    <w:rsid w:val="00443BE4"/>
    <w:rsid w:val="00443CD9"/>
    <w:rsid w:val="00443E35"/>
    <w:rsid w:val="0044406D"/>
    <w:rsid w:val="00444131"/>
    <w:rsid w:val="00444182"/>
    <w:rsid w:val="00444372"/>
    <w:rsid w:val="0044443E"/>
    <w:rsid w:val="004444BF"/>
    <w:rsid w:val="004444CA"/>
    <w:rsid w:val="0044473B"/>
    <w:rsid w:val="00444776"/>
    <w:rsid w:val="00444AA5"/>
    <w:rsid w:val="00444AED"/>
    <w:rsid w:val="00444BE4"/>
    <w:rsid w:val="00444C81"/>
    <w:rsid w:val="00444CDC"/>
    <w:rsid w:val="00444DC1"/>
    <w:rsid w:val="00444E9C"/>
    <w:rsid w:val="004450E3"/>
    <w:rsid w:val="00445260"/>
    <w:rsid w:val="00445296"/>
    <w:rsid w:val="00445333"/>
    <w:rsid w:val="0044550F"/>
    <w:rsid w:val="00445535"/>
    <w:rsid w:val="00445560"/>
    <w:rsid w:val="00445663"/>
    <w:rsid w:val="00445679"/>
    <w:rsid w:val="00445690"/>
    <w:rsid w:val="0044576E"/>
    <w:rsid w:val="004458F9"/>
    <w:rsid w:val="00445A70"/>
    <w:rsid w:val="00445AB9"/>
    <w:rsid w:val="00445AFB"/>
    <w:rsid w:val="00445B85"/>
    <w:rsid w:val="00445C5B"/>
    <w:rsid w:val="00445D05"/>
    <w:rsid w:val="00445DCA"/>
    <w:rsid w:val="00445F26"/>
    <w:rsid w:val="00446126"/>
    <w:rsid w:val="004461C2"/>
    <w:rsid w:val="00446218"/>
    <w:rsid w:val="00446526"/>
    <w:rsid w:val="00446537"/>
    <w:rsid w:val="004465AD"/>
    <w:rsid w:val="004465DB"/>
    <w:rsid w:val="004466D3"/>
    <w:rsid w:val="00446962"/>
    <w:rsid w:val="0044697E"/>
    <w:rsid w:val="00446B9B"/>
    <w:rsid w:val="00446C0E"/>
    <w:rsid w:val="00446C23"/>
    <w:rsid w:val="00446C32"/>
    <w:rsid w:val="00446CC7"/>
    <w:rsid w:val="00446D52"/>
    <w:rsid w:val="00446D57"/>
    <w:rsid w:val="00446DA2"/>
    <w:rsid w:val="00446E95"/>
    <w:rsid w:val="00446F52"/>
    <w:rsid w:val="00446FAC"/>
    <w:rsid w:val="00446FC7"/>
    <w:rsid w:val="00447001"/>
    <w:rsid w:val="00447222"/>
    <w:rsid w:val="00447236"/>
    <w:rsid w:val="0044738E"/>
    <w:rsid w:val="00447564"/>
    <w:rsid w:val="00447690"/>
    <w:rsid w:val="0044785E"/>
    <w:rsid w:val="00447923"/>
    <w:rsid w:val="00447947"/>
    <w:rsid w:val="00447C78"/>
    <w:rsid w:val="00447CC1"/>
    <w:rsid w:val="00447D9C"/>
    <w:rsid w:val="00447DC5"/>
    <w:rsid w:val="00447DDA"/>
    <w:rsid w:val="00447EB7"/>
    <w:rsid w:val="00447F4D"/>
    <w:rsid w:val="00447F69"/>
    <w:rsid w:val="00450038"/>
    <w:rsid w:val="00450075"/>
    <w:rsid w:val="00450185"/>
    <w:rsid w:val="004501EC"/>
    <w:rsid w:val="00450207"/>
    <w:rsid w:val="0045020E"/>
    <w:rsid w:val="00450212"/>
    <w:rsid w:val="00450388"/>
    <w:rsid w:val="004503A7"/>
    <w:rsid w:val="00450565"/>
    <w:rsid w:val="0045059C"/>
    <w:rsid w:val="004505F6"/>
    <w:rsid w:val="004506BB"/>
    <w:rsid w:val="004507A0"/>
    <w:rsid w:val="00450869"/>
    <w:rsid w:val="00450897"/>
    <w:rsid w:val="0045099B"/>
    <w:rsid w:val="00450C42"/>
    <w:rsid w:val="00450CD0"/>
    <w:rsid w:val="00450D04"/>
    <w:rsid w:val="00450DB6"/>
    <w:rsid w:val="00450DFF"/>
    <w:rsid w:val="00450E3C"/>
    <w:rsid w:val="00450E99"/>
    <w:rsid w:val="00450F88"/>
    <w:rsid w:val="004512EC"/>
    <w:rsid w:val="00451320"/>
    <w:rsid w:val="00451480"/>
    <w:rsid w:val="00451806"/>
    <w:rsid w:val="00451A11"/>
    <w:rsid w:val="00451A30"/>
    <w:rsid w:val="00451A88"/>
    <w:rsid w:val="00451B92"/>
    <w:rsid w:val="00451EF9"/>
    <w:rsid w:val="00451F6D"/>
    <w:rsid w:val="00451FA4"/>
    <w:rsid w:val="00451FD6"/>
    <w:rsid w:val="0045202B"/>
    <w:rsid w:val="00452123"/>
    <w:rsid w:val="0045222E"/>
    <w:rsid w:val="004522D9"/>
    <w:rsid w:val="00452309"/>
    <w:rsid w:val="004524C5"/>
    <w:rsid w:val="004524EE"/>
    <w:rsid w:val="0045251F"/>
    <w:rsid w:val="004526EF"/>
    <w:rsid w:val="00452733"/>
    <w:rsid w:val="00452898"/>
    <w:rsid w:val="0045290F"/>
    <w:rsid w:val="00452C94"/>
    <w:rsid w:val="0045300C"/>
    <w:rsid w:val="00453103"/>
    <w:rsid w:val="00453126"/>
    <w:rsid w:val="004531B0"/>
    <w:rsid w:val="0045322B"/>
    <w:rsid w:val="004533A3"/>
    <w:rsid w:val="004539EF"/>
    <w:rsid w:val="00453B8E"/>
    <w:rsid w:val="0045403F"/>
    <w:rsid w:val="0045404D"/>
    <w:rsid w:val="0045410C"/>
    <w:rsid w:val="00454168"/>
    <w:rsid w:val="0045423D"/>
    <w:rsid w:val="00454281"/>
    <w:rsid w:val="0045428F"/>
    <w:rsid w:val="004543B0"/>
    <w:rsid w:val="00454447"/>
    <w:rsid w:val="00454470"/>
    <w:rsid w:val="004544E4"/>
    <w:rsid w:val="0045462C"/>
    <w:rsid w:val="00454797"/>
    <w:rsid w:val="00454857"/>
    <w:rsid w:val="004548B3"/>
    <w:rsid w:val="004548C4"/>
    <w:rsid w:val="00454940"/>
    <w:rsid w:val="004549D8"/>
    <w:rsid w:val="00454A93"/>
    <w:rsid w:val="00454CD2"/>
    <w:rsid w:val="00454DC0"/>
    <w:rsid w:val="00454ED3"/>
    <w:rsid w:val="00454F03"/>
    <w:rsid w:val="00454F19"/>
    <w:rsid w:val="00455040"/>
    <w:rsid w:val="004550AE"/>
    <w:rsid w:val="00455265"/>
    <w:rsid w:val="0045526A"/>
    <w:rsid w:val="00455272"/>
    <w:rsid w:val="00455436"/>
    <w:rsid w:val="004555D1"/>
    <w:rsid w:val="004557DB"/>
    <w:rsid w:val="00455829"/>
    <w:rsid w:val="004558D0"/>
    <w:rsid w:val="004559F8"/>
    <w:rsid w:val="00455BE2"/>
    <w:rsid w:val="00455E4F"/>
    <w:rsid w:val="00455F32"/>
    <w:rsid w:val="00456182"/>
    <w:rsid w:val="004561ED"/>
    <w:rsid w:val="004562A3"/>
    <w:rsid w:val="0045630C"/>
    <w:rsid w:val="00456333"/>
    <w:rsid w:val="00456477"/>
    <w:rsid w:val="004564F2"/>
    <w:rsid w:val="004566C5"/>
    <w:rsid w:val="00456757"/>
    <w:rsid w:val="004567F0"/>
    <w:rsid w:val="0045685C"/>
    <w:rsid w:val="00456877"/>
    <w:rsid w:val="00456A8D"/>
    <w:rsid w:val="00456AE2"/>
    <w:rsid w:val="00456C6E"/>
    <w:rsid w:val="00456F38"/>
    <w:rsid w:val="0045709E"/>
    <w:rsid w:val="00457157"/>
    <w:rsid w:val="004571A0"/>
    <w:rsid w:val="004571A9"/>
    <w:rsid w:val="004572D6"/>
    <w:rsid w:val="00457341"/>
    <w:rsid w:val="0045767A"/>
    <w:rsid w:val="00457761"/>
    <w:rsid w:val="0045779E"/>
    <w:rsid w:val="00457868"/>
    <w:rsid w:val="00457A2B"/>
    <w:rsid w:val="00457B5E"/>
    <w:rsid w:val="00457BEE"/>
    <w:rsid w:val="00457DA5"/>
    <w:rsid w:val="00457E43"/>
    <w:rsid w:val="00457FC9"/>
    <w:rsid w:val="00460148"/>
    <w:rsid w:val="00460168"/>
    <w:rsid w:val="00460175"/>
    <w:rsid w:val="004601C6"/>
    <w:rsid w:val="004601E7"/>
    <w:rsid w:val="00460207"/>
    <w:rsid w:val="00460215"/>
    <w:rsid w:val="004602D5"/>
    <w:rsid w:val="00460445"/>
    <w:rsid w:val="00460518"/>
    <w:rsid w:val="004605AA"/>
    <w:rsid w:val="00460927"/>
    <w:rsid w:val="00460ABC"/>
    <w:rsid w:val="00460B08"/>
    <w:rsid w:val="00460D01"/>
    <w:rsid w:val="00460E3B"/>
    <w:rsid w:val="00460E4B"/>
    <w:rsid w:val="00460EEA"/>
    <w:rsid w:val="00460F9B"/>
    <w:rsid w:val="00461127"/>
    <w:rsid w:val="00461254"/>
    <w:rsid w:val="0046128B"/>
    <w:rsid w:val="00461393"/>
    <w:rsid w:val="00461419"/>
    <w:rsid w:val="0046142E"/>
    <w:rsid w:val="00461515"/>
    <w:rsid w:val="00461560"/>
    <w:rsid w:val="004615C6"/>
    <w:rsid w:val="00461706"/>
    <w:rsid w:val="004617B6"/>
    <w:rsid w:val="00461BD6"/>
    <w:rsid w:val="00461D8A"/>
    <w:rsid w:val="00461EA0"/>
    <w:rsid w:val="00461F33"/>
    <w:rsid w:val="00461FE7"/>
    <w:rsid w:val="00462102"/>
    <w:rsid w:val="0046231E"/>
    <w:rsid w:val="004623BF"/>
    <w:rsid w:val="00462412"/>
    <w:rsid w:val="004624B7"/>
    <w:rsid w:val="00462521"/>
    <w:rsid w:val="004625E8"/>
    <w:rsid w:val="00462643"/>
    <w:rsid w:val="004626FC"/>
    <w:rsid w:val="00462764"/>
    <w:rsid w:val="004629F0"/>
    <w:rsid w:val="00462A55"/>
    <w:rsid w:val="00462A79"/>
    <w:rsid w:val="00462B2E"/>
    <w:rsid w:val="00462B93"/>
    <w:rsid w:val="00462BF8"/>
    <w:rsid w:val="00462C5F"/>
    <w:rsid w:val="0046305F"/>
    <w:rsid w:val="004630A9"/>
    <w:rsid w:val="004630B9"/>
    <w:rsid w:val="00463169"/>
    <w:rsid w:val="00463245"/>
    <w:rsid w:val="004632CD"/>
    <w:rsid w:val="004636F5"/>
    <w:rsid w:val="00463825"/>
    <w:rsid w:val="00463863"/>
    <w:rsid w:val="00463919"/>
    <w:rsid w:val="004639C4"/>
    <w:rsid w:val="00463AC5"/>
    <w:rsid w:val="00463ADC"/>
    <w:rsid w:val="00463DF9"/>
    <w:rsid w:val="00463E08"/>
    <w:rsid w:val="00463FE6"/>
    <w:rsid w:val="00463FE8"/>
    <w:rsid w:val="00464039"/>
    <w:rsid w:val="00464052"/>
    <w:rsid w:val="004641A2"/>
    <w:rsid w:val="00464363"/>
    <w:rsid w:val="00464408"/>
    <w:rsid w:val="00464415"/>
    <w:rsid w:val="00464568"/>
    <w:rsid w:val="00464586"/>
    <w:rsid w:val="00464819"/>
    <w:rsid w:val="0046482B"/>
    <w:rsid w:val="00464CAF"/>
    <w:rsid w:val="00464D07"/>
    <w:rsid w:val="00464DD9"/>
    <w:rsid w:val="00464DFD"/>
    <w:rsid w:val="00464E8B"/>
    <w:rsid w:val="00464FB5"/>
    <w:rsid w:val="00464FF1"/>
    <w:rsid w:val="004654FC"/>
    <w:rsid w:val="00465563"/>
    <w:rsid w:val="0046559C"/>
    <w:rsid w:val="00465657"/>
    <w:rsid w:val="00465662"/>
    <w:rsid w:val="00465831"/>
    <w:rsid w:val="00465BC8"/>
    <w:rsid w:val="00465D03"/>
    <w:rsid w:val="00465E87"/>
    <w:rsid w:val="00465E88"/>
    <w:rsid w:val="00465EDB"/>
    <w:rsid w:val="00465FB7"/>
    <w:rsid w:val="00465FD6"/>
    <w:rsid w:val="00466069"/>
    <w:rsid w:val="004661DF"/>
    <w:rsid w:val="004662C9"/>
    <w:rsid w:val="00466371"/>
    <w:rsid w:val="00466501"/>
    <w:rsid w:val="00466790"/>
    <w:rsid w:val="00466858"/>
    <w:rsid w:val="00466C4F"/>
    <w:rsid w:val="00466CC1"/>
    <w:rsid w:val="00466D71"/>
    <w:rsid w:val="00466DBC"/>
    <w:rsid w:val="00466FF7"/>
    <w:rsid w:val="004670B6"/>
    <w:rsid w:val="00467165"/>
    <w:rsid w:val="004671C2"/>
    <w:rsid w:val="004671F7"/>
    <w:rsid w:val="004672F5"/>
    <w:rsid w:val="0046733D"/>
    <w:rsid w:val="0046735F"/>
    <w:rsid w:val="00467386"/>
    <w:rsid w:val="004673B1"/>
    <w:rsid w:val="00467487"/>
    <w:rsid w:val="004674A5"/>
    <w:rsid w:val="004674F4"/>
    <w:rsid w:val="00467575"/>
    <w:rsid w:val="004675D3"/>
    <w:rsid w:val="0046761F"/>
    <w:rsid w:val="004676CA"/>
    <w:rsid w:val="00467738"/>
    <w:rsid w:val="004678C1"/>
    <w:rsid w:val="004679B3"/>
    <w:rsid w:val="004679DA"/>
    <w:rsid w:val="00467AA1"/>
    <w:rsid w:val="00467C17"/>
    <w:rsid w:val="00467EAE"/>
    <w:rsid w:val="00467F85"/>
    <w:rsid w:val="00467FEA"/>
    <w:rsid w:val="00470022"/>
    <w:rsid w:val="00470083"/>
    <w:rsid w:val="004702A2"/>
    <w:rsid w:val="004702E1"/>
    <w:rsid w:val="004703AB"/>
    <w:rsid w:val="004703C0"/>
    <w:rsid w:val="00470471"/>
    <w:rsid w:val="00470490"/>
    <w:rsid w:val="004705F9"/>
    <w:rsid w:val="0047078F"/>
    <w:rsid w:val="0047087F"/>
    <w:rsid w:val="004708B0"/>
    <w:rsid w:val="00470927"/>
    <w:rsid w:val="004709F9"/>
    <w:rsid w:val="00470A6A"/>
    <w:rsid w:val="00470B43"/>
    <w:rsid w:val="00470B90"/>
    <w:rsid w:val="00470CB5"/>
    <w:rsid w:val="00470E34"/>
    <w:rsid w:val="00470F64"/>
    <w:rsid w:val="004711C9"/>
    <w:rsid w:val="004711CB"/>
    <w:rsid w:val="004711E7"/>
    <w:rsid w:val="00471211"/>
    <w:rsid w:val="00471278"/>
    <w:rsid w:val="004713F4"/>
    <w:rsid w:val="004718E5"/>
    <w:rsid w:val="00471A16"/>
    <w:rsid w:val="00471D23"/>
    <w:rsid w:val="00471E1B"/>
    <w:rsid w:val="00471FEB"/>
    <w:rsid w:val="0047205E"/>
    <w:rsid w:val="00472085"/>
    <w:rsid w:val="004720E1"/>
    <w:rsid w:val="0047213E"/>
    <w:rsid w:val="00472346"/>
    <w:rsid w:val="004724D1"/>
    <w:rsid w:val="004724DE"/>
    <w:rsid w:val="004725A1"/>
    <w:rsid w:val="0047262C"/>
    <w:rsid w:val="0047263E"/>
    <w:rsid w:val="004726DD"/>
    <w:rsid w:val="004726E6"/>
    <w:rsid w:val="0047271F"/>
    <w:rsid w:val="004727B6"/>
    <w:rsid w:val="004728BC"/>
    <w:rsid w:val="0047294F"/>
    <w:rsid w:val="00472BEA"/>
    <w:rsid w:val="00472CAA"/>
    <w:rsid w:val="00472D43"/>
    <w:rsid w:val="00472DE6"/>
    <w:rsid w:val="00472EBD"/>
    <w:rsid w:val="00472FC3"/>
    <w:rsid w:val="00472FFB"/>
    <w:rsid w:val="00473036"/>
    <w:rsid w:val="004730F2"/>
    <w:rsid w:val="00473339"/>
    <w:rsid w:val="0047338B"/>
    <w:rsid w:val="0047349E"/>
    <w:rsid w:val="004734AA"/>
    <w:rsid w:val="004735D5"/>
    <w:rsid w:val="00473606"/>
    <w:rsid w:val="0047360D"/>
    <w:rsid w:val="0047374B"/>
    <w:rsid w:val="00473796"/>
    <w:rsid w:val="004739D0"/>
    <w:rsid w:val="00473A76"/>
    <w:rsid w:val="00473AA0"/>
    <w:rsid w:val="00473AC3"/>
    <w:rsid w:val="00473C11"/>
    <w:rsid w:val="00473C52"/>
    <w:rsid w:val="00473D1D"/>
    <w:rsid w:val="00473D37"/>
    <w:rsid w:val="00473E93"/>
    <w:rsid w:val="00473E98"/>
    <w:rsid w:val="00473F54"/>
    <w:rsid w:val="00473FE1"/>
    <w:rsid w:val="0047412D"/>
    <w:rsid w:val="00474327"/>
    <w:rsid w:val="00474488"/>
    <w:rsid w:val="004744E9"/>
    <w:rsid w:val="004744F4"/>
    <w:rsid w:val="00474AA5"/>
    <w:rsid w:val="00474AE9"/>
    <w:rsid w:val="00474C10"/>
    <w:rsid w:val="00474C8E"/>
    <w:rsid w:val="00474D9A"/>
    <w:rsid w:val="00474DAA"/>
    <w:rsid w:val="00474F3C"/>
    <w:rsid w:val="00474F97"/>
    <w:rsid w:val="00474FAC"/>
    <w:rsid w:val="00474FF4"/>
    <w:rsid w:val="0047506A"/>
    <w:rsid w:val="004750DC"/>
    <w:rsid w:val="004752E9"/>
    <w:rsid w:val="00475341"/>
    <w:rsid w:val="00475378"/>
    <w:rsid w:val="004753D0"/>
    <w:rsid w:val="004754ED"/>
    <w:rsid w:val="00475884"/>
    <w:rsid w:val="004759C9"/>
    <w:rsid w:val="00475AC0"/>
    <w:rsid w:val="00475D39"/>
    <w:rsid w:val="00475F8F"/>
    <w:rsid w:val="00476017"/>
    <w:rsid w:val="004760FF"/>
    <w:rsid w:val="0047612B"/>
    <w:rsid w:val="004761EC"/>
    <w:rsid w:val="00476261"/>
    <w:rsid w:val="00476430"/>
    <w:rsid w:val="004765FF"/>
    <w:rsid w:val="00476640"/>
    <w:rsid w:val="0047665F"/>
    <w:rsid w:val="004766A0"/>
    <w:rsid w:val="004767CD"/>
    <w:rsid w:val="00476944"/>
    <w:rsid w:val="00476990"/>
    <w:rsid w:val="00476A25"/>
    <w:rsid w:val="00476AF6"/>
    <w:rsid w:val="00476B12"/>
    <w:rsid w:val="00476FF6"/>
    <w:rsid w:val="00477054"/>
    <w:rsid w:val="004770E5"/>
    <w:rsid w:val="004772CF"/>
    <w:rsid w:val="00477418"/>
    <w:rsid w:val="00477561"/>
    <w:rsid w:val="0047756D"/>
    <w:rsid w:val="00477570"/>
    <w:rsid w:val="00477686"/>
    <w:rsid w:val="004777CC"/>
    <w:rsid w:val="004777EC"/>
    <w:rsid w:val="0047780C"/>
    <w:rsid w:val="00477862"/>
    <w:rsid w:val="00477A3F"/>
    <w:rsid w:val="00477C06"/>
    <w:rsid w:val="00477C40"/>
    <w:rsid w:val="00477DB8"/>
    <w:rsid w:val="00477E1E"/>
    <w:rsid w:val="00477E9F"/>
    <w:rsid w:val="00480184"/>
    <w:rsid w:val="00480386"/>
    <w:rsid w:val="004804D6"/>
    <w:rsid w:val="0048053D"/>
    <w:rsid w:val="004809EF"/>
    <w:rsid w:val="00480AC5"/>
    <w:rsid w:val="00480CB9"/>
    <w:rsid w:val="00480DB2"/>
    <w:rsid w:val="00480F35"/>
    <w:rsid w:val="00480F43"/>
    <w:rsid w:val="00480FC9"/>
    <w:rsid w:val="00481225"/>
    <w:rsid w:val="00481494"/>
    <w:rsid w:val="004814C8"/>
    <w:rsid w:val="004815F7"/>
    <w:rsid w:val="00481645"/>
    <w:rsid w:val="00481688"/>
    <w:rsid w:val="00481724"/>
    <w:rsid w:val="004819C0"/>
    <w:rsid w:val="00481AB8"/>
    <w:rsid w:val="00481BB7"/>
    <w:rsid w:val="00481CC4"/>
    <w:rsid w:val="00481F74"/>
    <w:rsid w:val="00482066"/>
    <w:rsid w:val="00482391"/>
    <w:rsid w:val="00482395"/>
    <w:rsid w:val="004823BB"/>
    <w:rsid w:val="00482433"/>
    <w:rsid w:val="004824BC"/>
    <w:rsid w:val="004824F7"/>
    <w:rsid w:val="0048255B"/>
    <w:rsid w:val="0048257A"/>
    <w:rsid w:val="004826D8"/>
    <w:rsid w:val="00482943"/>
    <w:rsid w:val="00482955"/>
    <w:rsid w:val="0048299A"/>
    <w:rsid w:val="00482A10"/>
    <w:rsid w:val="00482A77"/>
    <w:rsid w:val="00482AE3"/>
    <w:rsid w:val="00482B28"/>
    <w:rsid w:val="00482BDC"/>
    <w:rsid w:val="00482BDD"/>
    <w:rsid w:val="00482C7E"/>
    <w:rsid w:val="00482D8C"/>
    <w:rsid w:val="00482E5A"/>
    <w:rsid w:val="00482F32"/>
    <w:rsid w:val="00482F84"/>
    <w:rsid w:val="004832DB"/>
    <w:rsid w:val="0048331C"/>
    <w:rsid w:val="004833EE"/>
    <w:rsid w:val="004834AA"/>
    <w:rsid w:val="004835A0"/>
    <w:rsid w:val="004835A1"/>
    <w:rsid w:val="0048384C"/>
    <w:rsid w:val="00483923"/>
    <w:rsid w:val="0048392C"/>
    <w:rsid w:val="00483931"/>
    <w:rsid w:val="004839F1"/>
    <w:rsid w:val="00483BE0"/>
    <w:rsid w:val="00483BF0"/>
    <w:rsid w:val="00483BF8"/>
    <w:rsid w:val="00483CA9"/>
    <w:rsid w:val="00483D05"/>
    <w:rsid w:val="00483F5A"/>
    <w:rsid w:val="00484077"/>
    <w:rsid w:val="004840BE"/>
    <w:rsid w:val="004841B9"/>
    <w:rsid w:val="0048425D"/>
    <w:rsid w:val="00484336"/>
    <w:rsid w:val="00484423"/>
    <w:rsid w:val="004844F1"/>
    <w:rsid w:val="004844F8"/>
    <w:rsid w:val="004845CD"/>
    <w:rsid w:val="00484672"/>
    <w:rsid w:val="0048470E"/>
    <w:rsid w:val="00484ACB"/>
    <w:rsid w:val="00484B24"/>
    <w:rsid w:val="00484B51"/>
    <w:rsid w:val="00484D22"/>
    <w:rsid w:val="00485211"/>
    <w:rsid w:val="00485306"/>
    <w:rsid w:val="00485474"/>
    <w:rsid w:val="00485493"/>
    <w:rsid w:val="004854EF"/>
    <w:rsid w:val="0048551E"/>
    <w:rsid w:val="00485728"/>
    <w:rsid w:val="0048579A"/>
    <w:rsid w:val="00485831"/>
    <w:rsid w:val="0048586D"/>
    <w:rsid w:val="0048594A"/>
    <w:rsid w:val="00485A41"/>
    <w:rsid w:val="00485A56"/>
    <w:rsid w:val="00485B33"/>
    <w:rsid w:val="00485B38"/>
    <w:rsid w:val="00485B56"/>
    <w:rsid w:val="00485BF9"/>
    <w:rsid w:val="00485C3D"/>
    <w:rsid w:val="00485DEA"/>
    <w:rsid w:val="00485E90"/>
    <w:rsid w:val="00485F61"/>
    <w:rsid w:val="00485FF6"/>
    <w:rsid w:val="0048641E"/>
    <w:rsid w:val="00486433"/>
    <w:rsid w:val="004865F0"/>
    <w:rsid w:val="0048664F"/>
    <w:rsid w:val="004866EF"/>
    <w:rsid w:val="004867FE"/>
    <w:rsid w:val="00486A74"/>
    <w:rsid w:val="00486A7D"/>
    <w:rsid w:val="00486E32"/>
    <w:rsid w:val="00486F77"/>
    <w:rsid w:val="00486F9E"/>
    <w:rsid w:val="004872BF"/>
    <w:rsid w:val="004873C6"/>
    <w:rsid w:val="004873CA"/>
    <w:rsid w:val="00487496"/>
    <w:rsid w:val="004874F6"/>
    <w:rsid w:val="0048757A"/>
    <w:rsid w:val="004875A0"/>
    <w:rsid w:val="0048774E"/>
    <w:rsid w:val="00487858"/>
    <w:rsid w:val="0048799D"/>
    <w:rsid w:val="00487BDF"/>
    <w:rsid w:val="00487C1A"/>
    <w:rsid w:val="00487CD4"/>
    <w:rsid w:val="00487E87"/>
    <w:rsid w:val="00487EB7"/>
    <w:rsid w:val="00487F00"/>
    <w:rsid w:val="00487F87"/>
    <w:rsid w:val="00487FFD"/>
    <w:rsid w:val="0049011C"/>
    <w:rsid w:val="00490254"/>
    <w:rsid w:val="004903D6"/>
    <w:rsid w:val="004904C4"/>
    <w:rsid w:val="004904EC"/>
    <w:rsid w:val="0049056E"/>
    <w:rsid w:val="00490656"/>
    <w:rsid w:val="004906A7"/>
    <w:rsid w:val="004907D8"/>
    <w:rsid w:val="00490837"/>
    <w:rsid w:val="00490941"/>
    <w:rsid w:val="004909B9"/>
    <w:rsid w:val="00490AB0"/>
    <w:rsid w:val="00490D21"/>
    <w:rsid w:val="00490E9A"/>
    <w:rsid w:val="00490F49"/>
    <w:rsid w:val="0049100F"/>
    <w:rsid w:val="0049102E"/>
    <w:rsid w:val="00491150"/>
    <w:rsid w:val="00491165"/>
    <w:rsid w:val="0049141D"/>
    <w:rsid w:val="00491429"/>
    <w:rsid w:val="00491446"/>
    <w:rsid w:val="00491497"/>
    <w:rsid w:val="004916E8"/>
    <w:rsid w:val="0049180E"/>
    <w:rsid w:val="0049192B"/>
    <w:rsid w:val="00491A8E"/>
    <w:rsid w:val="00491AEB"/>
    <w:rsid w:val="00491B06"/>
    <w:rsid w:val="00491B6A"/>
    <w:rsid w:val="00491C12"/>
    <w:rsid w:val="00491CEC"/>
    <w:rsid w:val="00491E57"/>
    <w:rsid w:val="00491F8F"/>
    <w:rsid w:val="00491FB1"/>
    <w:rsid w:val="00492076"/>
    <w:rsid w:val="0049233E"/>
    <w:rsid w:val="00492694"/>
    <w:rsid w:val="0049278A"/>
    <w:rsid w:val="00492848"/>
    <w:rsid w:val="0049292D"/>
    <w:rsid w:val="00492990"/>
    <w:rsid w:val="00492A01"/>
    <w:rsid w:val="00492A6F"/>
    <w:rsid w:val="00492B48"/>
    <w:rsid w:val="00492BA5"/>
    <w:rsid w:val="00492C3A"/>
    <w:rsid w:val="00492F83"/>
    <w:rsid w:val="004930BC"/>
    <w:rsid w:val="004930FF"/>
    <w:rsid w:val="0049314F"/>
    <w:rsid w:val="0049338A"/>
    <w:rsid w:val="004933A7"/>
    <w:rsid w:val="0049341A"/>
    <w:rsid w:val="00493677"/>
    <w:rsid w:val="004936AE"/>
    <w:rsid w:val="00493791"/>
    <w:rsid w:val="004938E8"/>
    <w:rsid w:val="004938F9"/>
    <w:rsid w:val="00493ABB"/>
    <w:rsid w:val="00493B04"/>
    <w:rsid w:val="00493B61"/>
    <w:rsid w:val="00493C53"/>
    <w:rsid w:val="00493DF3"/>
    <w:rsid w:val="00493FC2"/>
    <w:rsid w:val="0049404F"/>
    <w:rsid w:val="004940F1"/>
    <w:rsid w:val="0049432A"/>
    <w:rsid w:val="0049470B"/>
    <w:rsid w:val="00494791"/>
    <w:rsid w:val="00494836"/>
    <w:rsid w:val="00494957"/>
    <w:rsid w:val="00494A28"/>
    <w:rsid w:val="00494B25"/>
    <w:rsid w:val="00494BFB"/>
    <w:rsid w:val="00494C59"/>
    <w:rsid w:val="00494CE2"/>
    <w:rsid w:val="00494D57"/>
    <w:rsid w:val="004951D1"/>
    <w:rsid w:val="004951FC"/>
    <w:rsid w:val="0049539A"/>
    <w:rsid w:val="004953D0"/>
    <w:rsid w:val="00495419"/>
    <w:rsid w:val="0049548D"/>
    <w:rsid w:val="0049557C"/>
    <w:rsid w:val="00495696"/>
    <w:rsid w:val="0049570B"/>
    <w:rsid w:val="00495774"/>
    <w:rsid w:val="004958D8"/>
    <w:rsid w:val="0049598C"/>
    <w:rsid w:val="00495A0C"/>
    <w:rsid w:val="00495A64"/>
    <w:rsid w:val="00495B26"/>
    <w:rsid w:val="00495B3F"/>
    <w:rsid w:val="00495B80"/>
    <w:rsid w:val="00495CE8"/>
    <w:rsid w:val="00495F73"/>
    <w:rsid w:val="004960C2"/>
    <w:rsid w:val="004960E0"/>
    <w:rsid w:val="004962D8"/>
    <w:rsid w:val="004963A5"/>
    <w:rsid w:val="0049657C"/>
    <w:rsid w:val="004965A6"/>
    <w:rsid w:val="00496661"/>
    <w:rsid w:val="00496995"/>
    <w:rsid w:val="00496ACA"/>
    <w:rsid w:val="00496AE1"/>
    <w:rsid w:val="00496DB5"/>
    <w:rsid w:val="00497028"/>
    <w:rsid w:val="00497122"/>
    <w:rsid w:val="00497299"/>
    <w:rsid w:val="00497342"/>
    <w:rsid w:val="00497376"/>
    <w:rsid w:val="0049737F"/>
    <w:rsid w:val="00497409"/>
    <w:rsid w:val="0049747D"/>
    <w:rsid w:val="00497490"/>
    <w:rsid w:val="004974B7"/>
    <w:rsid w:val="004974E4"/>
    <w:rsid w:val="00497562"/>
    <w:rsid w:val="004978DD"/>
    <w:rsid w:val="00497CC3"/>
    <w:rsid w:val="00497CCB"/>
    <w:rsid w:val="00497E90"/>
    <w:rsid w:val="004A00D1"/>
    <w:rsid w:val="004A00EC"/>
    <w:rsid w:val="004A0197"/>
    <w:rsid w:val="004A027E"/>
    <w:rsid w:val="004A02F2"/>
    <w:rsid w:val="004A0306"/>
    <w:rsid w:val="004A0360"/>
    <w:rsid w:val="004A0577"/>
    <w:rsid w:val="004A0672"/>
    <w:rsid w:val="004A0686"/>
    <w:rsid w:val="004A0756"/>
    <w:rsid w:val="004A0786"/>
    <w:rsid w:val="004A0791"/>
    <w:rsid w:val="004A08F6"/>
    <w:rsid w:val="004A0AA0"/>
    <w:rsid w:val="004A0AA8"/>
    <w:rsid w:val="004A0B3C"/>
    <w:rsid w:val="004A0BF6"/>
    <w:rsid w:val="004A0BFD"/>
    <w:rsid w:val="004A0C12"/>
    <w:rsid w:val="004A0D21"/>
    <w:rsid w:val="004A0DE8"/>
    <w:rsid w:val="004A1080"/>
    <w:rsid w:val="004A10A9"/>
    <w:rsid w:val="004A1228"/>
    <w:rsid w:val="004A12B5"/>
    <w:rsid w:val="004A12F8"/>
    <w:rsid w:val="004A1442"/>
    <w:rsid w:val="004A15E0"/>
    <w:rsid w:val="004A1604"/>
    <w:rsid w:val="004A191D"/>
    <w:rsid w:val="004A1927"/>
    <w:rsid w:val="004A1A99"/>
    <w:rsid w:val="004A1BD4"/>
    <w:rsid w:val="004A1C23"/>
    <w:rsid w:val="004A1C39"/>
    <w:rsid w:val="004A1E90"/>
    <w:rsid w:val="004A1ED5"/>
    <w:rsid w:val="004A1FA1"/>
    <w:rsid w:val="004A2000"/>
    <w:rsid w:val="004A211B"/>
    <w:rsid w:val="004A22F6"/>
    <w:rsid w:val="004A232F"/>
    <w:rsid w:val="004A2423"/>
    <w:rsid w:val="004A2676"/>
    <w:rsid w:val="004A2871"/>
    <w:rsid w:val="004A2888"/>
    <w:rsid w:val="004A2942"/>
    <w:rsid w:val="004A297D"/>
    <w:rsid w:val="004A2A9B"/>
    <w:rsid w:val="004A2AC5"/>
    <w:rsid w:val="004A2B14"/>
    <w:rsid w:val="004A2B18"/>
    <w:rsid w:val="004A2C35"/>
    <w:rsid w:val="004A3087"/>
    <w:rsid w:val="004A30EA"/>
    <w:rsid w:val="004A312B"/>
    <w:rsid w:val="004A3237"/>
    <w:rsid w:val="004A32A1"/>
    <w:rsid w:val="004A334E"/>
    <w:rsid w:val="004A342E"/>
    <w:rsid w:val="004A376B"/>
    <w:rsid w:val="004A388D"/>
    <w:rsid w:val="004A3896"/>
    <w:rsid w:val="004A3938"/>
    <w:rsid w:val="004A3B16"/>
    <w:rsid w:val="004A3BA4"/>
    <w:rsid w:val="004A3D84"/>
    <w:rsid w:val="004A3F57"/>
    <w:rsid w:val="004A3F7B"/>
    <w:rsid w:val="004A3FEB"/>
    <w:rsid w:val="004A401B"/>
    <w:rsid w:val="004A4049"/>
    <w:rsid w:val="004A4102"/>
    <w:rsid w:val="004A41DD"/>
    <w:rsid w:val="004A435F"/>
    <w:rsid w:val="004A4374"/>
    <w:rsid w:val="004A43E8"/>
    <w:rsid w:val="004A4423"/>
    <w:rsid w:val="004A445B"/>
    <w:rsid w:val="004A453D"/>
    <w:rsid w:val="004A45A8"/>
    <w:rsid w:val="004A4793"/>
    <w:rsid w:val="004A4866"/>
    <w:rsid w:val="004A494B"/>
    <w:rsid w:val="004A4A2B"/>
    <w:rsid w:val="004A4A45"/>
    <w:rsid w:val="004A4B44"/>
    <w:rsid w:val="004A4C42"/>
    <w:rsid w:val="004A4D4F"/>
    <w:rsid w:val="004A4D72"/>
    <w:rsid w:val="004A4DB1"/>
    <w:rsid w:val="004A509B"/>
    <w:rsid w:val="004A510F"/>
    <w:rsid w:val="004A51E6"/>
    <w:rsid w:val="004A53C8"/>
    <w:rsid w:val="004A53E8"/>
    <w:rsid w:val="004A5597"/>
    <w:rsid w:val="004A55A1"/>
    <w:rsid w:val="004A5628"/>
    <w:rsid w:val="004A57D7"/>
    <w:rsid w:val="004A5B31"/>
    <w:rsid w:val="004A5B3C"/>
    <w:rsid w:val="004A5B83"/>
    <w:rsid w:val="004A5BB4"/>
    <w:rsid w:val="004A5D26"/>
    <w:rsid w:val="004A5D7A"/>
    <w:rsid w:val="004A5DA3"/>
    <w:rsid w:val="004A5E1D"/>
    <w:rsid w:val="004A5E79"/>
    <w:rsid w:val="004A5F1A"/>
    <w:rsid w:val="004A5FA4"/>
    <w:rsid w:val="004A5FD0"/>
    <w:rsid w:val="004A626E"/>
    <w:rsid w:val="004A629D"/>
    <w:rsid w:val="004A6319"/>
    <w:rsid w:val="004A6375"/>
    <w:rsid w:val="004A653E"/>
    <w:rsid w:val="004A6AB2"/>
    <w:rsid w:val="004A6ACC"/>
    <w:rsid w:val="004A6C8B"/>
    <w:rsid w:val="004A6CD2"/>
    <w:rsid w:val="004A6CFB"/>
    <w:rsid w:val="004A6DC1"/>
    <w:rsid w:val="004A6ED4"/>
    <w:rsid w:val="004A6FCD"/>
    <w:rsid w:val="004A7015"/>
    <w:rsid w:val="004A707B"/>
    <w:rsid w:val="004A7336"/>
    <w:rsid w:val="004A74E5"/>
    <w:rsid w:val="004A75BA"/>
    <w:rsid w:val="004A77D2"/>
    <w:rsid w:val="004A7829"/>
    <w:rsid w:val="004A7B48"/>
    <w:rsid w:val="004A7B7E"/>
    <w:rsid w:val="004A7CB9"/>
    <w:rsid w:val="004A7DD4"/>
    <w:rsid w:val="004B006D"/>
    <w:rsid w:val="004B0070"/>
    <w:rsid w:val="004B00A6"/>
    <w:rsid w:val="004B00C3"/>
    <w:rsid w:val="004B00D3"/>
    <w:rsid w:val="004B0244"/>
    <w:rsid w:val="004B0247"/>
    <w:rsid w:val="004B028B"/>
    <w:rsid w:val="004B02AE"/>
    <w:rsid w:val="004B0414"/>
    <w:rsid w:val="004B042E"/>
    <w:rsid w:val="004B04A5"/>
    <w:rsid w:val="004B08CD"/>
    <w:rsid w:val="004B0941"/>
    <w:rsid w:val="004B09A5"/>
    <w:rsid w:val="004B09CC"/>
    <w:rsid w:val="004B09E9"/>
    <w:rsid w:val="004B0B7D"/>
    <w:rsid w:val="004B0BAD"/>
    <w:rsid w:val="004B0CB2"/>
    <w:rsid w:val="004B0ED3"/>
    <w:rsid w:val="004B11B6"/>
    <w:rsid w:val="004B1287"/>
    <w:rsid w:val="004B12A2"/>
    <w:rsid w:val="004B137C"/>
    <w:rsid w:val="004B137E"/>
    <w:rsid w:val="004B1451"/>
    <w:rsid w:val="004B15E4"/>
    <w:rsid w:val="004B1620"/>
    <w:rsid w:val="004B16BC"/>
    <w:rsid w:val="004B171D"/>
    <w:rsid w:val="004B1840"/>
    <w:rsid w:val="004B1A5F"/>
    <w:rsid w:val="004B1BC3"/>
    <w:rsid w:val="004B1D30"/>
    <w:rsid w:val="004B1DE3"/>
    <w:rsid w:val="004B1EB7"/>
    <w:rsid w:val="004B1F83"/>
    <w:rsid w:val="004B1F97"/>
    <w:rsid w:val="004B2076"/>
    <w:rsid w:val="004B20F0"/>
    <w:rsid w:val="004B20F9"/>
    <w:rsid w:val="004B2290"/>
    <w:rsid w:val="004B234D"/>
    <w:rsid w:val="004B234E"/>
    <w:rsid w:val="004B23B4"/>
    <w:rsid w:val="004B23D4"/>
    <w:rsid w:val="004B2435"/>
    <w:rsid w:val="004B24B1"/>
    <w:rsid w:val="004B2583"/>
    <w:rsid w:val="004B263B"/>
    <w:rsid w:val="004B264B"/>
    <w:rsid w:val="004B280B"/>
    <w:rsid w:val="004B29DE"/>
    <w:rsid w:val="004B2A08"/>
    <w:rsid w:val="004B2A14"/>
    <w:rsid w:val="004B2A7F"/>
    <w:rsid w:val="004B2AA9"/>
    <w:rsid w:val="004B2ACF"/>
    <w:rsid w:val="004B2C44"/>
    <w:rsid w:val="004B2D40"/>
    <w:rsid w:val="004B2DCF"/>
    <w:rsid w:val="004B2F58"/>
    <w:rsid w:val="004B31C5"/>
    <w:rsid w:val="004B3484"/>
    <w:rsid w:val="004B35EA"/>
    <w:rsid w:val="004B363D"/>
    <w:rsid w:val="004B373A"/>
    <w:rsid w:val="004B3842"/>
    <w:rsid w:val="004B38C3"/>
    <w:rsid w:val="004B3A08"/>
    <w:rsid w:val="004B3AD6"/>
    <w:rsid w:val="004B3BB5"/>
    <w:rsid w:val="004B3E81"/>
    <w:rsid w:val="004B3F4F"/>
    <w:rsid w:val="004B3FAC"/>
    <w:rsid w:val="004B40EC"/>
    <w:rsid w:val="004B4370"/>
    <w:rsid w:val="004B438A"/>
    <w:rsid w:val="004B43E7"/>
    <w:rsid w:val="004B4497"/>
    <w:rsid w:val="004B4520"/>
    <w:rsid w:val="004B4586"/>
    <w:rsid w:val="004B458C"/>
    <w:rsid w:val="004B45E3"/>
    <w:rsid w:val="004B468A"/>
    <w:rsid w:val="004B46D7"/>
    <w:rsid w:val="004B49F4"/>
    <w:rsid w:val="004B4A0F"/>
    <w:rsid w:val="004B4D77"/>
    <w:rsid w:val="004B4DF1"/>
    <w:rsid w:val="004B4F1A"/>
    <w:rsid w:val="004B5026"/>
    <w:rsid w:val="004B5074"/>
    <w:rsid w:val="004B5085"/>
    <w:rsid w:val="004B5226"/>
    <w:rsid w:val="004B524A"/>
    <w:rsid w:val="004B5288"/>
    <w:rsid w:val="004B534D"/>
    <w:rsid w:val="004B5372"/>
    <w:rsid w:val="004B5489"/>
    <w:rsid w:val="004B5556"/>
    <w:rsid w:val="004B58EB"/>
    <w:rsid w:val="004B5952"/>
    <w:rsid w:val="004B5954"/>
    <w:rsid w:val="004B5959"/>
    <w:rsid w:val="004B59F3"/>
    <w:rsid w:val="004B5A6D"/>
    <w:rsid w:val="004B5A79"/>
    <w:rsid w:val="004B5B2F"/>
    <w:rsid w:val="004B5B7A"/>
    <w:rsid w:val="004B5BF2"/>
    <w:rsid w:val="004B5D1F"/>
    <w:rsid w:val="004B5D4D"/>
    <w:rsid w:val="004B5F0D"/>
    <w:rsid w:val="004B5F92"/>
    <w:rsid w:val="004B6040"/>
    <w:rsid w:val="004B6060"/>
    <w:rsid w:val="004B60AE"/>
    <w:rsid w:val="004B6102"/>
    <w:rsid w:val="004B6145"/>
    <w:rsid w:val="004B616A"/>
    <w:rsid w:val="004B62D3"/>
    <w:rsid w:val="004B62D9"/>
    <w:rsid w:val="004B637C"/>
    <w:rsid w:val="004B6437"/>
    <w:rsid w:val="004B64E8"/>
    <w:rsid w:val="004B6522"/>
    <w:rsid w:val="004B65B3"/>
    <w:rsid w:val="004B65E7"/>
    <w:rsid w:val="004B665A"/>
    <w:rsid w:val="004B671D"/>
    <w:rsid w:val="004B67FB"/>
    <w:rsid w:val="004B68BD"/>
    <w:rsid w:val="004B693B"/>
    <w:rsid w:val="004B699B"/>
    <w:rsid w:val="004B6CD0"/>
    <w:rsid w:val="004B6D79"/>
    <w:rsid w:val="004B6E56"/>
    <w:rsid w:val="004B6E89"/>
    <w:rsid w:val="004B6EFD"/>
    <w:rsid w:val="004B6F9B"/>
    <w:rsid w:val="004B6FCF"/>
    <w:rsid w:val="004B7004"/>
    <w:rsid w:val="004B70D6"/>
    <w:rsid w:val="004B7152"/>
    <w:rsid w:val="004B71AB"/>
    <w:rsid w:val="004B72D7"/>
    <w:rsid w:val="004B7439"/>
    <w:rsid w:val="004B74D4"/>
    <w:rsid w:val="004B74E0"/>
    <w:rsid w:val="004B7571"/>
    <w:rsid w:val="004B7651"/>
    <w:rsid w:val="004B7A88"/>
    <w:rsid w:val="004B7ACF"/>
    <w:rsid w:val="004B7BC9"/>
    <w:rsid w:val="004B7DEB"/>
    <w:rsid w:val="004B7E55"/>
    <w:rsid w:val="004C01C3"/>
    <w:rsid w:val="004C0201"/>
    <w:rsid w:val="004C04A2"/>
    <w:rsid w:val="004C067E"/>
    <w:rsid w:val="004C07EE"/>
    <w:rsid w:val="004C0847"/>
    <w:rsid w:val="004C09AD"/>
    <w:rsid w:val="004C0AE6"/>
    <w:rsid w:val="004C0DC0"/>
    <w:rsid w:val="004C0EC9"/>
    <w:rsid w:val="004C0FC5"/>
    <w:rsid w:val="004C10B2"/>
    <w:rsid w:val="004C10FC"/>
    <w:rsid w:val="004C1157"/>
    <w:rsid w:val="004C11FA"/>
    <w:rsid w:val="004C1224"/>
    <w:rsid w:val="004C14B0"/>
    <w:rsid w:val="004C169A"/>
    <w:rsid w:val="004C16C2"/>
    <w:rsid w:val="004C175F"/>
    <w:rsid w:val="004C186A"/>
    <w:rsid w:val="004C192D"/>
    <w:rsid w:val="004C1943"/>
    <w:rsid w:val="004C1A4F"/>
    <w:rsid w:val="004C1BD8"/>
    <w:rsid w:val="004C1C8F"/>
    <w:rsid w:val="004C1D75"/>
    <w:rsid w:val="004C1E61"/>
    <w:rsid w:val="004C219B"/>
    <w:rsid w:val="004C21ED"/>
    <w:rsid w:val="004C225C"/>
    <w:rsid w:val="004C2275"/>
    <w:rsid w:val="004C22D6"/>
    <w:rsid w:val="004C2322"/>
    <w:rsid w:val="004C237D"/>
    <w:rsid w:val="004C2457"/>
    <w:rsid w:val="004C25CE"/>
    <w:rsid w:val="004C266E"/>
    <w:rsid w:val="004C26F3"/>
    <w:rsid w:val="004C273D"/>
    <w:rsid w:val="004C288D"/>
    <w:rsid w:val="004C28F7"/>
    <w:rsid w:val="004C2B98"/>
    <w:rsid w:val="004C2BD3"/>
    <w:rsid w:val="004C2BD9"/>
    <w:rsid w:val="004C2CCD"/>
    <w:rsid w:val="004C2CEA"/>
    <w:rsid w:val="004C2CFD"/>
    <w:rsid w:val="004C2E5A"/>
    <w:rsid w:val="004C2E78"/>
    <w:rsid w:val="004C2EE3"/>
    <w:rsid w:val="004C3165"/>
    <w:rsid w:val="004C31E5"/>
    <w:rsid w:val="004C3211"/>
    <w:rsid w:val="004C32E5"/>
    <w:rsid w:val="004C33A1"/>
    <w:rsid w:val="004C34D9"/>
    <w:rsid w:val="004C3515"/>
    <w:rsid w:val="004C3760"/>
    <w:rsid w:val="004C3848"/>
    <w:rsid w:val="004C38F9"/>
    <w:rsid w:val="004C3941"/>
    <w:rsid w:val="004C39FA"/>
    <w:rsid w:val="004C3DE5"/>
    <w:rsid w:val="004C3EBB"/>
    <w:rsid w:val="004C3F97"/>
    <w:rsid w:val="004C4026"/>
    <w:rsid w:val="004C4413"/>
    <w:rsid w:val="004C456E"/>
    <w:rsid w:val="004C4590"/>
    <w:rsid w:val="004C460F"/>
    <w:rsid w:val="004C4750"/>
    <w:rsid w:val="004C4952"/>
    <w:rsid w:val="004C4A3D"/>
    <w:rsid w:val="004C4B7D"/>
    <w:rsid w:val="004C4D10"/>
    <w:rsid w:val="004C4DAC"/>
    <w:rsid w:val="004C4F4C"/>
    <w:rsid w:val="004C5120"/>
    <w:rsid w:val="004C517F"/>
    <w:rsid w:val="004C5475"/>
    <w:rsid w:val="004C54FE"/>
    <w:rsid w:val="004C563D"/>
    <w:rsid w:val="004C56C1"/>
    <w:rsid w:val="004C5710"/>
    <w:rsid w:val="004C574F"/>
    <w:rsid w:val="004C58BF"/>
    <w:rsid w:val="004C5949"/>
    <w:rsid w:val="004C5959"/>
    <w:rsid w:val="004C5A3D"/>
    <w:rsid w:val="004C5A56"/>
    <w:rsid w:val="004C5AF4"/>
    <w:rsid w:val="004C5B46"/>
    <w:rsid w:val="004C5BFB"/>
    <w:rsid w:val="004C5D2F"/>
    <w:rsid w:val="004C5DB4"/>
    <w:rsid w:val="004C5E17"/>
    <w:rsid w:val="004C5E66"/>
    <w:rsid w:val="004C5F02"/>
    <w:rsid w:val="004C5F65"/>
    <w:rsid w:val="004C5F8A"/>
    <w:rsid w:val="004C6110"/>
    <w:rsid w:val="004C613C"/>
    <w:rsid w:val="004C6259"/>
    <w:rsid w:val="004C62C6"/>
    <w:rsid w:val="004C6552"/>
    <w:rsid w:val="004C684B"/>
    <w:rsid w:val="004C6B2F"/>
    <w:rsid w:val="004C6B8C"/>
    <w:rsid w:val="004C6C23"/>
    <w:rsid w:val="004C6C9C"/>
    <w:rsid w:val="004C6D22"/>
    <w:rsid w:val="004C6ED5"/>
    <w:rsid w:val="004C6EEB"/>
    <w:rsid w:val="004C6EF1"/>
    <w:rsid w:val="004C6F77"/>
    <w:rsid w:val="004C70B2"/>
    <w:rsid w:val="004C7145"/>
    <w:rsid w:val="004C7196"/>
    <w:rsid w:val="004C71BF"/>
    <w:rsid w:val="004C7317"/>
    <w:rsid w:val="004C7384"/>
    <w:rsid w:val="004C7530"/>
    <w:rsid w:val="004C7847"/>
    <w:rsid w:val="004C78A5"/>
    <w:rsid w:val="004C791E"/>
    <w:rsid w:val="004C79A3"/>
    <w:rsid w:val="004C79CC"/>
    <w:rsid w:val="004C7A8D"/>
    <w:rsid w:val="004C7CEA"/>
    <w:rsid w:val="004C7D10"/>
    <w:rsid w:val="004C7D21"/>
    <w:rsid w:val="004C7F87"/>
    <w:rsid w:val="004D0068"/>
    <w:rsid w:val="004D00D4"/>
    <w:rsid w:val="004D00D7"/>
    <w:rsid w:val="004D0135"/>
    <w:rsid w:val="004D0245"/>
    <w:rsid w:val="004D024E"/>
    <w:rsid w:val="004D029C"/>
    <w:rsid w:val="004D033B"/>
    <w:rsid w:val="004D03A1"/>
    <w:rsid w:val="004D04FB"/>
    <w:rsid w:val="004D05D5"/>
    <w:rsid w:val="004D0666"/>
    <w:rsid w:val="004D08A2"/>
    <w:rsid w:val="004D0AC3"/>
    <w:rsid w:val="004D0AF9"/>
    <w:rsid w:val="004D0C9F"/>
    <w:rsid w:val="004D0D01"/>
    <w:rsid w:val="004D0D08"/>
    <w:rsid w:val="004D0DBD"/>
    <w:rsid w:val="004D0E2E"/>
    <w:rsid w:val="004D0EF9"/>
    <w:rsid w:val="004D0F76"/>
    <w:rsid w:val="004D10A4"/>
    <w:rsid w:val="004D10E4"/>
    <w:rsid w:val="004D1155"/>
    <w:rsid w:val="004D1180"/>
    <w:rsid w:val="004D121C"/>
    <w:rsid w:val="004D13B5"/>
    <w:rsid w:val="004D14AB"/>
    <w:rsid w:val="004D151B"/>
    <w:rsid w:val="004D1533"/>
    <w:rsid w:val="004D1802"/>
    <w:rsid w:val="004D190C"/>
    <w:rsid w:val="004D1A11"/>
    <w:rsid w:val="004D1ADC"/>
    <w:rsid w:val="004D1AF6"/>
    <w:rsid w:val="004D1B17"/>
    <w:rsid w:val="004D1BE5"/>
    <w:rsid w:val="004D1D79"/>
    <w:rsid w:val="004D1DED"/>
    <w:rsid w:val="004D1E31"/>
    <w:rsid w:val="004D1E3E"/>
    <w:rsid w:val="004D1F7E"/>
    <w:rsid w:val="004D2026"/>
    <w:rsid w:val="004D20DE"/>
    <w:rsid w:val="004D2202"/>
    <w:rsid w:val="004D248E"/>
    <w:rsid w:val="004D25A1"/>
    <w:rsid w:val="004D2868"/>
    <w:rsid w:val="004D28BF"/>
    <w:rsid w:val="004D2A28"/>
    <w:rsid w:val="004D2C66"/>
    <w:rsid w:val="004D2DB3"/>
    <w:rsid w:val="004D2E22"/>
    <w:rsid w:val="004D2E9D"/>
    <w:rsid w:val="004D2F5A"/>
    <w:rsid w:val="004D2F71"/>
    <w:rsid w:val="004D2F88"/>
    <w:rsid w:val="004D3010"/>
    <w:rsid w:val="004D3093"/>
    <w:rsid w:val="004D3173"/>
    <w:rsid w:val="004D3175"/>
    <w:rsid w:val="004D33A0"/>
    <w:rsid w:val="004D3825"/>
    <w:rsid w:val="004D384B"/>
    <w:rsid w:val="004D38B7"/>
    <w:rsid w:val="004D395F"/>
    <w:rsid w:val="004D3AD9"/>
    <w:rsid w:val="004D3B55"/>
    <w:rsid w:val="004D3B69"/>
    <w:rsid w:val="004D3C8F"/>
    <w:rsid w:val="004D3D68"/>
    <w:rsid w:val="004D3D93"/>
    <w:rsid w:val="004D3DB6"/>
    <w:rsid w:val="004D3F55"/>
    <w:rsid w:val="004D3F6D"/>
    <w:rsid w:val="004D449A"/>
    <w:rsid w:val="004D44C8"/>
    <w:rsid w:val="004D457F"/>
    <w:rsid w:val="004D4583"/>
    <w:rsid w:val="004D4590"/>
    <w:rsid w:val="004D4738"/>
    <w:rsid w:val="004D49A9"/>
    <w:rsid w:val="004D4A37"/>
    <w:rsid w:val="004D4BC2"/>
    <w:rsid w:val="004D4C63"/>
    <w:rsid w:val="004D4DFE"/>
    <w:rsid w:val="004D4F99"/>
    <w:rsid w:val="004D5115"/>
    <w:rsid w:val="004D5171"/>
    <w:rsid w:val="004D51A0"/>
    <w:rsid w:val="004D52A7"/>
    <w:rsid w:val="004D535F"/>
    <w:rsid w:val="004D54DA"/>
    <w:rsid w:val="004D55CE"/>
    <w:rsid w:val="004D5798"/>
    <w:rsid w:val="004D584E"/>
    <w:rsid w:val="004D59DF"/>
    <w:rsid w:val="004D5E61"/>
    <w:rsid w:val="004D5F5F"/>
    <w:rsid w:val="004D6026"/>
    <w:rsid w:val="004D609A"/>
    <w:rsid w:val="004D60A0"/>
    <w:rsid w:val="004D60E0"/>
    <w:rsid w:val="004D61B3"/>
    <w:rsid w:val="004D621C"/>
    <w:rsid w:val="004D63DB"/>
    <w:rsid w:val="004D644B"/>
    <w:rsid w:val="004D666F"/>
    <w:rsid w:val="004D68B3"/>
    <w:rsid w:val="004D69CB"/>
    <w:rsid w:val="004D6B46"/>
    <w:rsid w:val="004D6B84"/>
    <w:rsid w:val="004D6BB4"/>
    <w:rsid w:val="004D6BDE"/>
    <w:rsid w:val="004D6C50"/>
    <w:rsid w:val="004D6CC6"/>
    <w:rsid w:val="004D6ED3"/>
    <w:rsid w:val="004D707B"/>
    <w:rsid w:val="004D7197"/>
    <w:rsid w:val="004D71CC"/>
    <w:rsid w:val="004D73A6"/>
    <w:rsid w:val="004D74F9"/>
    <w:rsid w:val="004D74FE"/>
    <w:rsid w:val="004D7699"/>
    <w:rsid w:val="004D7732"/>
    <w:rsid w:val="004D7793"/>
    <w:rsid w:val="004D77D2"/>
    <w:rsid w:val="004D7930"/>
    <w:rsid w:val="004D795B"/>
    <w:rsid w:val="004D7AF0"/>
    <w:rsid w:val="004D7B35"/>
    <w:rsid w:val="004D7BFF"/>
    <w:rsid w:val="004D7CCB"/>
    <w:rsid w:val="004D7DFC"/>
    <w:rsid w:val="004D7EB5"/>
    <w:rsid w:val="004E00F9"/>
    <w:rsid w:val="004E02D6"/>
    <w:rsid w:val="004E02DF"/>
    <w:rsid w:val="004E02F5"/>
    <w:rsid w:val="004E0326"/>
    <w:rsid w:val="004E039C"/>
    <w:rsid w:val="004E03D4"/>
    <w:rsid w:val="004E04A2"/>
    <w:rsid w:val="004E0522"/>
    <w:rsid w:val="004E060A"/>
    <w:rsid w:val="004E0627"/>
    <w:rsid w:val="004E06AB"/>
    <w:rsid w:val="004E06DC"/>
    <w:rsid w:val="004E0925"/>
    <w:rsid w:val="004E096D"/>
    <w:rsid w:val="004E09C3"/>
    <w:rsid w:val="004E0B2F"/>
    <w:rsid w:val="004E0E04"/>
    <w:rsid w:val="004E0FDB"/>
    <w:rsid w:val="004E0FE1"/>
    <w:rsid w:val="004E1133"/>
    <w:rsid w:val="004E1227"/>
    <w:rsid w:val="004E12E5"/>
    <w:rsid w:val="004E1346"/>
    <w:rsid w:val="004E137E"/>
    <w:rsid w:val="004E13B8"/>
    <w:rsid w:val="004E13E8"/>
    <w:rsid w:val="004E168C"/>
    <w:rsid w:val="004E1796"/>
    <w:rsid w:val="004E17A1"/>
    <w:rsid w:val="004E17DA"/>
    <w:rsid w:val="004E186B"/>
    <w:rsid w:val="004E1947"/>
    <w:rsid w:val="004E1962"/>
    <w:rsid w:val="004E199E"/>
    <w:rsid w:val="004E1B8E"/>
    <w:rsid w:val="004E1CB1"/>
    <w:rsid w:val="004E1CFA"/>
    <w:rsid w:val="004E1D70"/>
    <w:rsid w:val="004E1DCE"/>
    <w:rsid w:val="004E1DEC"/>
    <w:rsid w:val="004E1E5A"/>
    <w:rsid w:val="004E200A"/>
    <w:rsid w:val="004E2024"/>
    <w:rsid w:val="004E2168"/>
    <w:rsid w:val="004E225B"/>
    <w:rsid w:val="004E22D3"/>
    <w:rsid w:val="004E244A"/>
    <w:rsid w:val="004E27E7"/>
    <w:rsid w:val="004E2909"/>
    <w:rsid w:val="004E29BF"/>
    <w:rsid w:val="004E2A22"/>
    <w:rsid w:val="004E2AB6"/>
    <w:rsid w:val="004E2BF8"/>
    <w:rsid w:val="004E2DA5"/>
    <w:rsid w:val="004E2DE4"/>
    <w:rsid w:val="004E2F1D"/>
    <w:rsid w:val="004E2FA1"/>
    <w:rsid w:val="004E3074"/>
    <w:rsid w:val="004E312F"/>
    <w:rsid w:val="004E3232"/>
    <w:rsid w:val="004E32ED"/>
    <w:rsid w:val="004E33B1"/>
    <w:rsid w:val="004E33C2"/>
    <w:rsid w:val="004E3608"/>
    <w:rsid w:val="004E3642"/>
    <w:rsid w:val="004E38BC"/>
    <w:rsid w:val="004E3963"/>
    <w:rsid w:val="004E3A6B"/>
    <w:rsid w:val="004E3A74"/>
    <w:rsid w:val="004E3B70"/>
    <w:rsid w:val="004E3BB2"/>
    <w:rsid w:val="004E3CBD"/>
    <w:rsid w:val="004E3CE6"/>
    <w:rsid w:val="004E3F27"/>
    <w:rsid w:val="004E40E4"/>
    <w:rsid w:val="004E4246"/>
    <w:rsid w:val="004E42B8"/>
    <w:rsid w:val="004E4326"/>
    <w:rsid w:val="004E4485"/>
    <w:rsid w:val="004E4639"/>
    <w:rsid w:val="004E46AD"/>
    <w:rsid w:val="004E477D"/>
    <w:rsid w:val="004E479F"/>
    <w:rsid w:val="004E4A0F"/>
    <w:rsid w:val="004E4A3B"/>
    <w:rsid w:val="004E4AC2"/>
    <w:rsid w:val="004E4AD1"/>
    <w:rsid w:val="004E4B87"/>
    <w:rsid w:val="004E4C3E"/>
    <w:rsid w:val="004E4C9B"/>
    <w:rsid w:val="004E4DF1"/>
    <w:rsid w:val="004E4E07"/>
    <w:rsid w:val="004E4EBB"/>
    <w:rsid w:val="004E4EEF"/>
    <w:rsid w:val="004E4F00"/>
    <w:rsid w:val="004E4FB8"/>
    <w:rsid w:val="004E5278"/>
    <w:rsid w:val="004E53F8"/>
    <w:rsid w:val="004E5455"/>
    <w:rsid w:val="004E5461"/>
    <w:rsid w:val="004E546C"/>
    <w:rsid w:val="004E569D"/>
    <w:rsid w:val="004E5702"/>
    <w:rsid w:val="004E574C"/>
    <w:rsid w:val="004E5879"/>
    <w:rsid w:val="004E5919"/>
    <w:rsid w:val="004E5B0A"/>
    <w:rsid w:val="004E5B50"/>
    <w:rsid w:val="004E5EB3"/>
    <w:rsid w:val="004E5FF4"/>
    <w:rsid w:val="004E6005"/>
    <w:rsid w:val="004E60D8"/>
    <w:rsid w:val="004E60E0"/>
    <w:rsid w:val="004E6140"/>
    <w:rsid w:val="004E6177"/>
    <w:rsid w:val="004E6208"/>
    <w:rsid w:val="004E620B"/>
    <w:rsid w:val="004E6240"/>
    <w:rsid w:val="004E6428"/>
    <w:rsid w:val="004E6458"/>
    <w:rsid w:val="004E6566"/>
    <w:rsid w:val="004E6580"/>
    <w:rsid w:val="004E662F"/>
    <w:rsid w:val="004E66C3"/>
    <w:rsid w:val="004E67BB"/>
    <w:rsid w:val="004E67D6"/>
    <w:rsid w:val="004E684F"/>
    <w:rsid w:val="004E69B8"/>
    <w:rsid w:val="004E69C1"/>
    <w:rsid w:val="004E6B4D"/>
    <w:rsid w:val="004E6CE3"/>
    <w:rsid w:val="004E6D40"/>
    <w:rsid w:val="004E6F29"/>
    <w:rsid w:val="004E6FD3"/>
    <w:rsid w:val="004E7132"/>
    <w:rsid w:val="004E726D"/>
    <w:rsid w:val="004E7333"/>
    <w:rsid w:val="004E734A"/>
    <w:rsid w:val="004E73EF"/>
    <w:rsid w:val="004E742D"/>
    <w:rsid w:val="004E745A"/>
    <w:rsid w:val="004E7563"/>
    <w:rsid w:val="004E75F4"/>
    <w:rsid w:val="004E7634"/>
    <w:rsid w:val="004E781A"/>
    <w:rsid w:val="004E78C0"/>
    <w:rsid w:val="004E7C4F"/>
    <w:rsid w:val="004E7D4C"/>
    <w:rsid w:val="004E7D80"/>
    <w:rsid w:val="004E7DFC"/>
    <w:rsid w:val="004E7EB1"/>
    <w:rsid w:val="004E7F32"/>
    <w:rsid w:val="004E7F73"/>
    <w:rsid w:val="004E7FB9"/>
    <w:rsid w:val="004F00AC"/>
    <w:rsid w:val="004F0284"/>
    <w:rsid w:val="004F030B"/>
    <w:rsid w:val="004F05BD"/>
    <w:rsid w:val="004F05F5"/>
    <w:rsid w:val="004F067A"/>
    <w:rsid w:val="004F06CA"/>
    <w:rsid w:val="004F06EE"/>
    <w:rsid w:val="004F086A"/>
    <w:rsid w:val="004F09B0"/>
    <w:rsid w:val="004F0A23"/>
    <w:rsid w:val="004F0A92"/>
    <w:rsid w:val="004F0C5A"/>
    <w:rsid w:val="004F0D77"/>
    <w:rsid w:val="004F0E5D"/>
    <w:rsid w:val="004F0EAF"/>
    <w:rsid w:val="004F0EB6"/>
    <w:rsid w:val="004F1037"/>
    <w:rsid w:val="004F1132"/>
    <w:rsid w:val="004F1159"/>
    <w:rsid w:val="004F14A4"/>
    <w:rsid w:val="004F15A4"/>
    <w:rsid w:val="004F18D7"/>
    <w:rsid w:val="004F19FF"/>
    <w:rsid w:val="004F1A0C"/>
    <w:rsid w:val="004F1A16"/>
    <w:rsid w:val="004F1B61"/>
    <w:rsid w:val="004F1B68"/>
    <w:rsid w:val="004F1C37"/>
    <w:rsid w:val="004F205F"/>
    <w:rsid w:val="004F2197"/>
    <w:rsid w:val="004F21C3"/>
    <w:rsid w:val="004F22F1"/>
    <w:rsid w:val="004F22F5"/>
    <w:rsid w:val="004F23BD"/>
    <w:rsid w:val="004F2416"/>
    <w:rsid w:val="004F24E1"/>
    <w:rsid w:val="004F2618"/>
    <w:rsid w:val="004F27BB"/>
    <w:rsid w:val="004F27D7"/>
    <w:rsid w:val="004F27F5"/>
    <w:rsid w:val="004F288C"/>
    <w:rsid w:val="004F2994"/>
    <w:rsid w:val="004F2C36"/>
    <w:rsid w:val="004F2C8B"/>
    <w:rsid w:val="004F2D7C"/>
    <w:rsid w:val="004F2D7E"/>
    <w:rsid w:val="004F2DCC"/>
    <w:rsid w:val="004F2DE9"/>
    <w:rsid w:val="004F2FA9"/>
    <w:rsid w:val="004F30EB"/>
    <w:rsid w:val="004F311E"/>
    <w:rsid w:val="004F3182"/>
    <w:rsid w:val="004F319C"/>
    <w:rsid w:val="004F330C"/>
    <w:rsid w:val="004F361A"/>
    <w:rsid w:val="004F3767"/>
    <w:rsid w:val="004F3A7F"/>
    <w:rsid w:val="004F3D89"/>
    <w:rsid w:val="004F3EB6"/>
    <w:rsid w:val="004F3EDC"/>
    <w:rsid w:val="004F3F0D"/>
    <w:rsid w:val="004F3F18"/>
    <w:rsid w:val="004F3F6C"/>
    <w:rsid w:val="004F4052"/>
    <w:rsid w:val="004F41FD"/>
    <w:rsid w:val="004F4322"/>
    <w:rsid w:val="004F4340"/>
    <w:rsid w:val="004F449D"/>
    <w:rsid w:val="004F450F"/>
    <w:rsid w:val="004F4564"/>
    <w:rsid w:val="004F4600"/>
    <w:rsid w:val="004F462E"/>
    <w:rsid w:val="004F4A36"/>
    <w:rsid w:val="004F4AB1"/>
    <w:rsid w:val="004F4CA4"/>
    <w:rsid w:val="004F4D23"/>
    <w:rsid w:val="004F4D2D"/>
    <w:rsid w:val="004F4E16"/>
    <w:rsid w:val="004F4E49"/>
    <w:rsid w:val="004F4F93"/>
    <w:rsid w:val="004F4FEA"/>
    <w:rsid w:val="004F50D2"/>
    <w:rsid w:val="004F50F7"/>
    <w:rsid w:val="004F5171"/>
    <w:rsid w:val="004F5184"/>
    <w:rsid w:val="004F5192"/>
    <w:rsid w:val="004F535B"/>
    <w:rsid w:val="004F543F"/>
    <w:rsid w:val="004F545D"/>
    <w:rsid w:val="004F5502"/>
    <w:rsid w:val="004F55F6"/>
    <w:rsid w:val="004F5705"/>
    <w:rsid w:val="004F5728"/>
    <w:rsid w:val="004F5797"/>
    <w:rsid w:val="004F5A6F"/>
    <w:rsid w:val="004F5AB2"/>
    <w:rsid w:val="004F5BE6"/>
    <w:rsid w:val="004F5C00"/>
    <w:rsid w:val="004F5CA2"/>
    <w:rsid w:val="004F5CB3"/>
    <w:rsid w:val="004F5CFC"/>
    <w:rsid w:val="004F5D70"/>
    <w:rsid w:val="004F5EBC"/>
    <w:rsid w:val="004F5EF6"/>
    <w:rsid w:val="004F60C4"/>
    <w:rsid w:val="004F61A6"/>
    <w:rsid w:val="004F639A"/>
    <w:rsid w:val="004F655D"/>
    <w:rsid w:val="004F657C"/>
    <w:rsid w:val="004F658D"/>
    <w:rsid w:val="004F65DD"/>
    <w:rsid w:val="004F6662"/>
    <w:rsid w:val="004F6796"/>
    <w:rsid w:val="004F69A0"/>
    <w:rsid w:val="004F6AE1"/>
    <w:rsid w:val="004F6CE5"/>
    <w:rsid w:val="004F6D15"/>
    <w:rsid w:val="004F6D2C"/>
    <w:rsid w:val="004F6E1B"/>
    <w:rsid w:val="004F6ED7"/>
    <w:rsid w:val="004F6F41"/>
    <w:rsid w:val="004F6FBD"/>
    <w:rsid w:val="004F7000"/>
    <w:rsid w:val="004F71B6"/>
    <w:rsid w:val="004F72B3"/>
    <w:rsid w:val="004F72EF"/>
    <w:rsid w:val="004F7385"/>
    <w:rsid w:val="004F7390"/>
    <w:rsid w:val="004F746F"/>
    <w:rsid w:val="004F74FA"/>
    <w:rsid w:val="004F751D"/>
    <w:rsid w:val="004F75BA"/>
    <w:rsid w:val="004F772E"/>
    <w:rsid w:val="004F7811"/>
    <w:rsid w:val="004F7853"/>
    <w:rsid w:val="004F791C"/>
    <w:rsid w:val="004F794F"/>
    <w:rsid w:val="004F7BE4"/>
    <w:rsid w:val="004F7C89"/>
    <w:rsid w:val="004F7DCC"/>
    <w:rsid w:val="00500002"/>
    <w:rsid w:val="0050003B"/>
    <w:rsid w:val="00500091"/>
    <w:rsid w:val="0050020A"/>
    <w:rsid w:val="0050025E"/>
    <w:rsid w:val="00500293"/>
    <w:rsid w:val="0050037C"/>
    <w:rsid w:val="005003AF"/>
    <w:rsid w:val="00500544"/>
    <w:rsid w:val="005005D3"/>
    <w:rsid w:val="0050060D"/>
    <w:rsid w:val="0050061B"/>
    <w:rsid w:val="005008F4"/>
    <w:rsid w:val="0050097E"/>
    <w:rsid w:val="00500AA8"/>
    <w:rsid w:val="00500AA9"/>
    <w:rsid w:val="00500AC0"/>
    <w:rsid w:val="00500C13"/>
    <w:rsid w:val="00500DF7"/>
    <w:rsid w:val="00500E26"/>
    <w:rsid w:val="00500FAA"/>
    <w:rsid w:val="0050100A"/>
    <w:rsid w:val="0050111A"/>
    <w:rsid w:val="00501154"/>
    <w:rsid w:val="00501161"/>
    <w:rsid w:val="005012A7"/>
    <w:rsid w:val="00501366"/>
    <w:rsid w:val="005013B9"/>
    <w:rsid w:val="00501438"/>
    <w:rsid w:val="0050147C"/>
    <w:rsid w:val="005014A0"/>
    <w:rsid w:val="00501518"/>
    <w:rsid w:val="005015DB"/>
    <w:rsid w:val="005015E9"/>
    <w:rsid w:val="005015F7"/>
    <w:rsid w:val="0050165B"/>
    <w:rsid w:val="005018C3"/>
    <w:rsid w:val="005018E8"/>
    <w:rsid w:val="0050191A"/>
    <w:rsid w:val="00501A16"/>
    <w:rsid w:val="00501B98"/>
    <w:rsid w:val="00501BF6"/>
    <w:rsid w:val="00501E43"/>
    <w:rsid w:val="00501E89"/>
    <w:rsid w:val="00501EF5"/>
    <w:rsid w:val="00502009"/>
    <w:rsid w:val="00502103"/>
    <w:rsid w:val="0050210D"/>
    <w:rsid w:val="0050223D"/>
    <w:rsid w:val="005022C8"/>
    <w:rsid w:val="005023D3"/>
    <w:rsid w:val="00502454"/>
    <w:rsid w:val="0050246B"/>
    <w:rsid w:val="0050249C"/>
    <w:rsid w:val="0050252C"/>
    <w:rsid w:val="00502576"/>
    <w:rsid w:val="005025E0"/>
    <w:rsid w:val="005025E7"/>
    <w:rsid w:val="0050269A"/>
    <w:rsid w:val="0050298C"/>
    <w:rsid w:val="00502A87"/>
    <w:rsid w:val="00502B0E"/>
    <w:rsid w:val="00502B49"/>
    <w:rsid w:val="00502B85"/>
    <w:rsid w:val="00502B96"/>
    <w:rsid w:val="00502BBA"/>
    <w:rsid w:val="00502D1E"/>
    <w:rsid w:val="00502D52"/>
    <w:rsid w:val="00502D58"/>
    <w:rsid w:val="00502D5E"/>
    <w:rsid w:val="00502D66"/>
    <w:rsid w:val="00502D9A"/>
    <w:rsid w:val="00502DBC"/>
    <w:rsid w:val="005030A4"/>
    <w:rsid w:val="005031C7"/>
    <w:rsid w:val="0050349B"/>
    <w:rsid w:val="005034A8"/>
    <w:rsid w:val="00503508"/>
    <w:rsid w:val="00503569"/>
    <w:rsid w:val="005035D4"/>
    <w:rsid w:val="005036FB"/>
    <w:rsid w:val="00503780"/>
    <w:rsid w:val="00503A14"/>
    <w:rsid w:val="00503BF3"/>
    <w:rsid w:val="00503E91"/>
    <w:rsid w:val="00503F97"/>
    <w:rsid w:val="0050409F"/>
    <w:rsid w:val="00504169"/>
    <w:rsid w:val="00504319"/>
    <w:rsid w:val="00504324"/>
    <w:rsid w:val="00504385"/>
    <w:rsid w:val="00504601"/>
    <w:rsid w:val="00504860"/>
    <w:rsid w:val="005048F5"/>
    <w:rsid w:val="0050492C"/>
    <w:rsid w:val="0050494F"/>
    <w:rsid w:val="00504AD8"/>
    <w:rsid w:val="00504B06"/>
    <w:rsid w:val="00504CA9"/>
    <w:rsid w:val="00504CFB"/>
    <w:rsid w:val="00504D0E"/>
    <w:rsid w:val="00504ECC"/>
    <w:rsid w:val="00504FD8"/>
    <w:rsid w:val="00505031"/>
    <w:rsid w:val="00505080"/>
    <w:rsid w:val="005053E3"/>
    <w:rsid w:val="0050541D"/>
    <w:rsid w:val="0050549D"/>
    <w:rsid w:val="0050552F"/>
    <w:rsid w:val="005055D6"/>
    <w:rsid w:val="00505659"/>
    <w:rsid w:val="0050568D"/>
    <w:rsid w:val="005056BA"/>
    <w:rsid w:val="00505905"/>
    <w:rsid w:val="00505B2A"/>
    <w:rsid w:val="00505CA5"/>
    <w:rsid w:val="00505D4E"/>
    <w:rsid w:val="0050604B"/>
    <w:rsid w:val="005060CE"/>
    <w:rsid w:val="005061D2"/>
    <w:rsid w:val="005061E0"/>
    <w:rsid w:val="00506375"/>
    <w:rsid w:val="005063C6"/>
    <w:rsid w:val="005064E1"/>
    <w:rsid w:val="00506619"/>
    <w:rsid w:val="005067C1"/>
    <w:rsid w:val="0050689D"/>
    <w:rsid w:val="0050698F"/>
    <w:rsid w:val="00506BF4"/>
    <w:rsid w:val="00506C77"/>
    <w:rsid w:val="00506C91"/>
    <w:rsid w:val="00506CAA"/>
    <w:rsid w:val="00506D07"/>
    <w:rsid w:val="00506D94"/>
    <w:rsid w:val="00506EC5"/>
    <w:rsid w:val="00506F6B"/>
    <w:rsid w:val="00506FB0"/>
    <w:rsid w:val="00506FB3"/>
    <w:rsid w:val="00507141"/>
    <w:rsid w:val="005073F9"/>
    <w:rsid w:val="0050740C"/>
    <w:rsid w:val="00507465"/>
    <w:rsid w:val="005074A6"/>
    <w:rsid w:val="0050755A"/>
    <w:rsid w:val="00507658"/>
    <w:rsid w:val="00507701"/>
    <w:rsid w:val="0050777F"/>
    <w:rsid w:val="00507993"/>
    <w:rsid w:val="005079D6"/>
    <w:rsid w:val="00507C52"/>
    <w:rsid w:val="00507C6B"/>
    <w:rsid w:val="00507D3C"/>
    <w:rsid w:val="00507EF6"/>
    <w:rsid w:val="00507F8C"/>
    <w:rsid w:val="00510045"/>
    <w:rsid w:val="00510133"/>
    <w:rsid w:val="0051014B"/>
    <w:rsid w:val="00510297"/>
    <w:rsid w:val="005102D3"/>
    <w:rsid w:val="0051040D"/>
    <w:rsid w:val="005106D6"/>
    <w:rsid w:val="005108FD"/>
    <w:rsid w:val="00510935"/>
    <w:rsid w:val="00510952"/>
    <w:rsid w:val="00510BED"/>
    <w:rsid w:val="00510C64"/>
    <w:rsid w:val="00510D21"/>
    <w:rsid w:val="00510DBF"/>
    <w:rsid w:val="00510ECE"/>
    <w:rsid w:val="00510EDB"/>
    <w:rsid w:val="00511323"/>
    <w:rsid w:val="00511359"/>
    <w:rsid w:val="00511367"/>
    <w:rsid w:val="005114B1"/>
    <w:rsid w:val="005114D6"/>
    <w:rsid w:val="00511509"/>
    <w:rsid w:val="00511596"/>
    <w:rsid w:val="0051160A"/>
    <w:rsid w:val="00511641"/>
    <w:rsid w:val="00511797"/>
    <w:rsid w:val="00511894"/>
    <w:rsid w:val="00511B5C"/>
    <w:rsid w:val="00511B7B"/>
    <w:rsid w:val="00511B86"/>
    <w:rsid w:val="00511C11"/>
    <w:rsid w:val="00511F9C"/>
    <w:rsid w:val="00511FF0"/>
    <w:rsid w:val="00512015"/>
    <w:rsid w:val="0051212C"/>
    <w:rsid w:val="005121CF"/>
    <w:rsid w:val="005121E8"/>
    <w:rsid w:val="005122D5"/>
    <w:rsid w:val="00512370"/>
    <w:rsid w:val="0051277E"/>
    <w:rsid w:val="00512837"/>
    <w:rsid w:val="00512859"/>
    <w:rsid w:val="005128E3"/>
    <w:rsid w:val="00512972"/>
    <w:rsid w:val="00512A55"/>
    <w:rsid w:val="00512A91"/>
    <w:rsid w:val="00512B9E"/>
    <w:rsid w:val="00512C18"/>
    <w:rsid w:val="00512CB1"/>
    <w:rsid w:val="00512CE2"/>
    <w:rsid w:val="00512D4E"/>
    <w:rsid w:val="00512DB7"/>
    <w:rsid w:val="00512E4D"/>
    <w:rsid w:val="00513085"/>
    <w:rsid w:val="005130E9"/>
    <w:rsid w:val="005130FD"/>
    <w:rsid w:val="00513240"/>
    <w:rsid w:val="00513280"/>
    <w:rsid w:val="005132A9"/>
    <w:rsid w:val="005133DF"/>
    <w:rsid w:val="005133F9"/>
    <w:rsid w:val="0051361B"/>
    <w:rsid w:val="005136BC"/>
    <w:rsid w:val="0051375F"/>
    <w:rsid w:val="005138E9"/>
    <w:rsid w:val="00513982"/>
    <w:rsid w:val="005139B2"/>
    <w:rsid w:val="00513A12"/>
    <w:rsid w:val="00513AAD"/>
    <w:rsid w:val="00513C31"/>
    <w:rsid w:val="00513CE4"/>
    <w:rsid w:val="00513D41"/>
    <w:rsid w:val="00513EEE"/>
    <w:rsid w:val="00513F83"/>
    <w:rsid w:val="00514024"/>
    <w:rsid w:val="00514046"/>
    <w:rsid w:val="0051410A"/>
    <w:rsid w:val="00514191"/>
    <w:rsid w:val="005141D3"/>
    <w:rsid w:val="005142DB"/>
    <w:rsid w:val="0051456C"/>
    <w:rsid w:val="005145A2"/>
    <w:rsid w:val="005145CC"/>
    <w:rsid w:val="00514760"/>
    <w:rsid w:val="00514F73"/>
    <w:rsid w:val="00515136"/>
    <w:rsid w:val="00515163"/>
    <w:rsid w:val="00515187"/>
    <w:rsid w:val="005151EB"/>
    <w:rsid w:val="005152C2"/>
    <w:rsid w:val="005152E5"/>
    <w:rsid w:val="00515334"/>
    <w:rsid w:val="00515355"/>
    <w:rsid w:val="005153C4"/>
    <w:rsid w:val="00515443"/>
    <w:rsid w:val="005154B5"/>
    <w:rsid w:val="005155F3"/>
    <w:rsid w:val="005156D1"/>
    <w:rsid w:val="00515702"/>
    <w:rsid w:val="00515835"/>
    <w:rsid w:val="005158F4"/>
    <w:rsid w:val="005159FF"/>
    <w:rsid w:val="00515B1F"/>
    <w:rsid w:val="00515BC7"/>
    <w:rsid w:val="00515C46"/>
    <w:rsid w:val="00515EA8"/>
    <w:rsid w:val="00515EE9"/>
    <w:rsid w:val="0051611B"/>
    <w:rsid w:val="00516195"/>
    <w:rsid w:val="00516212"/>
    <w:rsid w:val="005162E3"/>
    <w:rsid w:val="005162F1"/>
    <w:rsid w:val="00516318"/>
    <w:rsid w:val="00516453"/>
    <w:rsid w:val="00516563"/>
    <w:rsid w:val="00516620"/>
    <w:rsid w:val="00516818"/>
    <w:rsid w:val="0051691B"/>
    <w:rsid w:val="00516920"/>
    <w:rsid w:val="0051696D"/>
    <w:rsid w:val="00516A3B"/>
    <w:rsid w:val="00516BB7"/>
    <w:rsid w:val="00516CB9"/>
    <w:rsid w:val="00516E31"/>
    <w:rsid w:val="00517020"/>
    <w:rsid w:val="00517066"/>
    <w:rsid w:val="005170A0"/>
    <w:rsid w:val="005171A0"/>
    <w:rsid w:val="005172A3"/>
    <w:rsid w:val="005172F4"/>
    <w:rsid w:val="005173FC"/>
    <w:rsid w:val="00517583"/>
    <w:rsid w:val="0051763A"/>
    <w:rsid w:val="0051772B"/>
    <w:rsid w:val="00517774"/>
    <w:rsid w:val="00517779"/>
    <w:rsid w:val="005177A8"/>
    <w:rsid w:val="00517ABA"/>
    <w:rsid w:val="00517DAF"/>
    <w:rsid w:val="00517DE5"/>
    <w:rsid w:val="00517F8E"/>
    <w:rsid w:val="00520097"/>
    <w:rsid w:val="00520170"/>
    <w:rsid w:val="0052048F"/>
    <w:rsid w:val="005204AC"/>
    <w:rsid w:val="005205D3"/>
    <w:rsid w:val="005205E5"/>
    <w:rsid w:val="00520616"/>
    <w:rsid w:val="005206AC"/>
    <w:rsid w:val="005206C7"/>
    <w:rsid w:val="005206CF"/>
    <w:rsid w:val="0052071B"/>
    <w:rsid w:val="0052081C"/>
    <w:rsid w:val="005208D3"/>
    <w:rsid w:val="005208EA"/>
    <w:rsid w:val="005209C3"/>
    <w:rsid w:val="005209DE"/>
    <w:rsid w:val="00520B7A"/>
    <w:rsid w:val="00520BC7"/>
    <w:rsid w:val="00520C0D"/>
    <w:rsid w:val="00520C19"/>
    <w:rsid w:val="00520CAC"/>
    <w:rsid w:val="00520D11"/>
    <w:rsid w:val="00520DCF"/>
    <w:rsid w:val="00520E88"/>
    <w:rsid w:val="00521174"/>
    <w:rsid w:val="00521220"/>
    <w:rsid w:val="00521231"/>
    <w:rsid w:val="005212C3"/>
    <w:rsid w:val="005213EF"/>
    <w:rsid w:val="005214C7"/>
    <w:rsid w:val="0052150A"/>
    <w:rsid w:val="00521752"/>
    <w:rsid w:val="005217CB"/>
    <w:rsid w:val="005217F4"/>
    <w:rsid w:val="005218A2"/>
    <w:rsid w:val="00521A96"/>
    <w:rsid w:val="00521B24"/>
    <w:rsid w:val="00521BAD"/>
    <w:rsid w:val="00521C31"/>
    <w:rsid w:val="00521E04"/>
    <w:rsid w:val="00521E98"/>
    <w:rsid w:val="00521FA9"/>
    <w:rsid w:val="00521FDE"/>
    <w:rsid w:val="005220D5"/>
    <w:rsid w:val="00522120"/>
    <w:rsid w:val="0052219E"/>
    <w:rsid w:val="0052222D"/>
    <w:rsid w:val="005223A1"/>
    <w:rsid w:val="005223E0"/>
    <w:rsid w:val="005224FE"/>
    <w:rsid w:val="0052255B"/>
    <w:rsid w:val="0052257B"/>
    <w:rsid w:val="00522674"/>
    <w:rsid w:val="00522854"/>
    <w:rsid w:val="00522A80"/>
    <w:rsid w:val="00522BF6"/>
    <w:rsid w:val="00522C89"/>
    <w:rsid w:val="00522CEF"/>
    <w:rsid w:val="00522DD8"/>
    <w:rsid w:val="00522E76"/>
    <w:rsid w:val="00522EAA"/>
    <w:rsid w:val="00522ED7"/>
    <w:rsid w:val="00522F9F"/>
    <w:rsid w:val="00523021"/>
    <w:rsid w:val="0052305A"/>
    <w:rsid w:val="005230C8"/>
    <w:rsid w:val="0052322E"/>
    <w:rsid w:val="00523374"/>
    <w:rsid w:val="00523597"/>
    <w:rsid w:val="00523987"/>
    <w:rsid w:val="005239C2"/>
    <w:rsid w:val="00523B84"/>
    <w:rsid w:val="00523E15"/>
    <w:rsid w:val="0052404B"/>
    <w:rsid w:val="00524489"/>
    <w:rsid w:val="0052454A"/>
    <w:rsid w:val="005245F0"/>
    <w:rsid w:val="00524658"/>
    <w:rsid w:val="00524663"/>
    <w:rsid w:val="00524767"/>
    <w:rsid w:val="00524AFF"/>
    <w:rsid w:val="00524B2B"/>
    <w:rsid w:val="00524BB1"/>
    <w:rsid w:val="00524BD6"/>
    <w:rsid w:val="00524BDA"/>
    <w:rsid w:val="00524C26"/>
    <w:rsid w:val="00524C70"/>
    <w:rsid w:val="00524CD5"/>
    <w:rsid w:val="00524DB6"/>
    <w:rsid w:val="00524ED6"/>
    <w:rsid w:val="00524EE3"/>
    <w:rsid w:val="005251F9"/>
    <w:rsid w:val="00525221"/>
    <w:rsid w:val="00525370"/>
    <w:rsid w:val="00525383"/>
    <w:rsid w:val="00525480"/>
    <w:rsid w:val="0052557F"/>
    <w:rsid w:val="00525599"/>
    <w:rsid w:val="005255BE"/>
    <w:rsid w:val="005255E8"/>
    <w:rsid w:val="0052564F"/>
    <w:rsid w:val="0052574C"/>
    <w:rsid w:val="00525787"/>
    <w:rsid w:val="00525828"/>
    <w:rsid w:val="00525A02"/>
    <w:rsid w:val="00525A77"/>
    <w:rsid w:val="00525B7A"/>
    <w:rsid w:val="00525DBC"/>
    <w:rsid w:val="00525E18"/>
    <w:rsid w:val="00525F00"/>
    <w:rsid w:val="0052608E"/>
    <w:rsid w:val="005260E9"/>
    <w:rsid w:val="00526168"/>
    <w:rsid w:val="005261C4"/>
    <w:rsid w:val="00526296"/>
    <w:rsid w:val="0052634C"/>
    <w:rsid w:val="00526383"/>
    <w:rsid w:val="005263AC"/>
    <w:rsid w:val="00526499"/>
    <w:rsid w:val="005265E4"/>
    <w:rsid w:val="0052668C"/>
    <w:rsid w:val="00526784"/>
    <w:rsid w:val="005268B0"/>
    <w:rsid w:val="00526A29"/>
    <w:rsid w:val="00526B1D"/>
    <w:rsid w:val="00526B27"/>
    <w:rsid w:val="00526B2B"/>
    <w:rsid w:val="00526B4B"/>
    <w:rsid w:val="00526CD4"/>
    <w:rsid w:val="00526D75"/>
    <w:rsid w:val="00526FB8"/>
    <w:rsid w:val="005271EE"/>
    <w:rsid w:val="0052735D"/>
    <w:rsid w:val="005273C1"/>
    <w:rsid w:val="00527565"/>
    <w:rsid w:val="005275EB"/>
    <w:rsid w:val="00527602"/>
    <w:rsid w:val="0052777D"/>
    <w:rsid w:val="005277DA"/>
    <w:rsid w:val="00527A17"/>
    <w:rsid w:val="00527A38"/>
    <w:rsid w:val="00527A60"/>
    <w:rsid w:val="00527B9C"/>
    <w:rsid w:val="00527BCE"/>
    <w:rsid w:val="00527D0A"/>
    <w:rsid w:val="00527D60"/>
    <w:rsid w:val="00527DAC"/>
    <w:rsid w:val="00530178"/>
    <w:rsid w:val="00530236"/>
    <w:rsid w:val="005303AF"/>
    <w:rsid w:val="00530407"/>
    <w:rsid w:val="005306BE"/>
    <w:rsid w:val="005309B4"/>
    <w:rsid w:val="00530A27"/>
    <w:rsid w:val="00530AB7"/>
    <w:rsid w:val="00530BD9"/>
    <w:rsid w:val="00530C51"/>
    <w:rsid w:val="00530C52"/>
    <w:rsid w:val="00530C9A"/>
    <w:rsid w:val="00530CCE"/>
    <w:rsid w:val="00530D2B"/>
    <w:rsid w:val="00530F3A"/>
    <w:rsid w:val="00530FB7"/>
    <w:rsid w:val="0053104A"/>
    <w:rsid w:val="005310C6"/>
    <w:rsid w:val="005311C1"/>
    <w:rsid w:val="0053132A"/>
    <w:rsid w:val="005313FA"/>
    <w:rsid w:val="005314C7"/>
    <w:rsid w:val="0053161B"/>
    <w:rsid w:val="005316B8"/>
    <w:rsid w:val="00531831"/>
    <w:rsid w:val="005318A2"/>
    <w:rsid w:val="00531923"/>
    <w:rsid w:val="005319AA"/>
    <w:rsid w:val="005319D4"/>
    <w:rsid w:val="00531A30"/>
    <w:rsid w:val="00531A45"/>
    <w:rsid w:val="00531BC8"/>
    <w:rsid w:val="00531C14"/>
    <w:rsid w:val="00531CC0"/>
    <w:rsid w:val="00531D7C"/>
    <w:rsid w:val="00531E32"/>
    <w:rsid w:val="00531E71"/>
    <w:rsid w:val="00531E73"/>
    <w:rsid w:val="00531EE3"/>
    <w:rsid w:val="00531FF8"/>
    <w:rsid w:val="00532209"/>
    <w:rsid w:val="0053220D"/>
    <w:rsid w:val="005322D3"/>
    <w:rsid w:val="005322EA"/>
    <w:rsid w:val="005323C0"/>
    <w:rsid w:val="00532639"/>
    <w:rsid w:val="00532685"/>
    <w:rsid w:val="005328A1"/>
    <w:rsid w:val="00532BD9"/>
    <w:rsid w:val="00532EA6"/>
    <w:rsid w:val="00532ECF"/>
    <w:rsid w:val="00532F93"/>
    <w:rsid w:val="00533012"/>
    <w:rsid w:val="00533122"/>
    <w:rsid w:val="00533228"/>
    <w:rsid w:val="0053324B"/>
    <w:rsid w:val="005332C2"/>
    <w:rsid w:val="0053353C"/>
    <w:rsid w:val="00533788"/>
    <w:rsid w:val="005337E3"/>
    <w:rsid w:val="00533884"/>
    <w:rsid w:val="00533886"/>
    <w:rsid w:val="00533897"/>
    <w:rsid w:val="0053391B"/>
    <w:rsid w:val="005339E7"/>
    <w:rsid w:val="00533A7A"/>
    <w:rsid w:val="00533AC5"/>
    <w:rsid w:val="00533AEA"/>
    <w:rsid w:val="00533BF1"/>
    <w:rsid w:val="00533C42"/>
    <w:rsid w:val="00533CA8"/>
    <w:rsid w:val="00533E22"/>
    <w:rsid w:val="00533E92"/>
    <w:rsid w:val="00534040"/>
    <w:rsid w:val="00534165"/>
    <w:rsid w:val="005342A5"/>
    <w:rsid w:val="005342CA"/>
    <w:rsid w:val="005344E7"/>
    <w:rsid w:val="005344F1"/>
    <w:rsid w:val="005345AC"/>
    <w:rsid w:val="005345E1"/>
    <w:rsid w:val="00534860"/>
    <w:rsid w:val="0053495A"/>
    <w:rsid w:val="0053496C"/>
    <w:rsid w:val="00534A2D"/>
    <w:rsid w:val="00534A41"/>
    <w:rsid w:val="00534A69"/>
    <w:rsid w:val="00534A82"/>
    <w:rsid w:val="00534A84"/>
    <w:rsid w:val="00534AB3"/>
    <w:rsid w:val="00534CBC"/>
    <w:rsid w:val="00534D4D"/>
    <w:rsid w:val="00534DC1"/>
    <w:rsid w:val="00534F02"/>
    <w:rsid w:val="00534F4C"/>
    <w:rsid w:val="0053503A"/>
    <w:rsid w:val="00535298"/>
    <w:rsid w:val="005352DE"/>
    <w:rsid w:val="00535413"/>
    <w:rsid w:val="00535434"/>
    <w:rsid w:val="00535656"/>
    <w:rsid w:val="0053573D"/>
    <w:rsid w:val="005357DB"/>
    <w:rsid w:val="0053581C"/>
    <w:rsid w:val="0053596F"/>
    <w:rsid w:val="00535BF9"/>
    <w:rsid w:val="00535D6D"/>
    <w:rsid w:val="00535E64"/>
    <w:rsid w:val="00535F3A"/>
    <w:rsid w:val="005362C4"/>
    <w:rsid w:val="005362C5"/>
    <w:rsid w:val="00536319"/>
    <w:rsid w:val="00536391"/>
    <w:rsid w:val="00536589"/>
    <w:rsid w:val="005365A7"/>
    <w:rsid w:val="005365BD"/>
    <w:rsid w:val="00536739"/>
    <w:rsid w:val="0053678B"/>
    <w:rsid w:val="005367A7"/>
    <w:rsid w:val="0053684D"/>
    <w:rsid w:val="00536872"/>
    <w:rsid w:val="00536AB2"/>
    <w:rsid w:val="00536AE6"/>
    <w:rsid w:val="00536B21"/>
    <w:rsid w:val="00536BFE"/>
    <w:rsid w:val="00536E7E"/>
    <w:rsid w:val="00537062"/>
    <w:rsid w:val="005370DE"/>
    <w:rsid w:val="00537172"/>
    <w:rsid w:val="00537340"/>
    <w:rsid w:val="005373A4"/>
    <w:rsid w:val="005373DA"/>
    <w:rsid w:val="005376A4"/>
    <w:rsid w:val="005376F0"/>
    <w:rsid w:val="0053770C"/>
    <w:rsid w:val="00537780"/>
    <w:rsid w:val="00537840"/>
    <w:rsid w:val="00537A46"/>
    <w:rsid w:val="00537A47"/>
    <w:rsid w:val="00537B4B"/>
    <w:rsid w:val="00537D8F"/>
    <w:rsid w:val="00537DDA"/>
    <w:rsid w:val="00537EF4"/>
    <w:rsid w:val="00537F6C"/>
    <w:rsid w:val="0054005D"/>
    <w:rsid w:val="00540099"/>
    <w:rsid w:val="005400DA"/>
    <w:rsid w:val="005400FD"/>
    <w:rsid w:val="005402BD"/>
    <w:rsid w:val="005404DF"/>
    <w:rsid w:val="00540747"/>
    <w:rsid w:val="00540755"/>
    <w:rsid w:val="00540785"/>
    <w:rsid w:val="00540854"/>
    <w:rsid w:val="00540861"/>
    <w:rsid w:val="00540872"/>
    <w:rsid w:val="0054091B"/>
    <w:rsid w:val="0054092C"/>
    <w:rsid w:val="00540A8B"/>
    <w:rsid w:val="00540AB6"/>
    <w:rsid w:val="00540B1A"/>
    <w:rsid w:val="00540BC0"/>
    <w:rsid w:val="00540C2E"/>
    <w:rsid w:val="00540C34"/>
    <w:rsid w:val="00540DAB"/>
    <w:rsid w:val="00540DB6"/>
    <w:rsid w:val="00540E72"/>
    <w:rsid w:val="00540F4C"/>
    <w:rsid w:val="00540FCB"/>
    <w:rsid w:val="00541024"/>
    <w:rsid w:val="00541058"/>
    <w:rsid w:val="0054108C"/>
    <w:rsid w:val="00541132"/>
    <w:rsid w:val="005411AC"/>
    <w:rsid w:val="005411E3"/>
    <w:rsid w:val="0054146C"/>
    <w:rsid w:val="0054150F"/>
    <w:rsid w:val="00541518"/>
    <w:rsid w:val="00541558"/>
    <w:rsid w:val="005415E1"/>
    <w:rsid w:val="005415F1"/>
    <w:rsid w:val="00541874"/>
    <w:rsid w:val="005418D3"/>
    <w:rsid w:val="00541914"/>
    <w:rsid w:val="00541A38"/>
    <w:rsid w:val="00541A85"/>
    <w:rsid w:val="00541EB7"/>
    <w:rsid w:val="00541F1F"/>
    <w:rsid w:val="00541F2F"/>
    <w:rsid w:val="00541F7A"/>
    <w:rsid w:val="00541F90"/>
    <w:rsid w:val="00542173"/>
    <w:rsid w:val="00542176"/>
    <w:rsid w:val="005422F0"/>
    <w:rsid w:val="0054235A"/>
    <w:rsid w:val="005426B6"/>
    <w:rsid w:val="00542872"/>
    <w:rsid w:val="00542A2C"/>
    <w:rsid w:val="00542AE9"/>
    <w:rsid w:val="00542B05"/>
    <w:rsid w:val="00542B4E"/>
    <w:rsid w:val="00542B5C"/>
    <w:rsid w:val="00542B87"/>
    <w:rsid w:val="00542C5A"/>
    <w:rsid w:val="00542DBA"/>
    <w:rsid w:val="00542EF1"/>
    <w:rsid w:val="00542F5D"/>
    <w:rsid w:val="00543096"/>
    <w:rsid w:val="005430D8"/>
    <w:rsid w:val="00543247"/>
    <w:rsid w:val="005432B0"/>
    <w:rsid w:val="005433F2"/>
    <w:rsid w:val="005434A9"/>
    <w:rsid w:val="005435C2"/>
    <w:rsid w:val="00543606"/>
    <w:rsid w:val="00543648"/>
    <w:rsid w:val="00543677"/>
    <w:rsid w:val="00543766"/>
    <w:rsid w:val="005437B7"/>
    <w:rsid w:val="005437F9"/>
    <w:rsid w:val="005438F4"/>
    <w:rsid w:val="0054390A"/>
    <w:rsid w:val="00543B42"/>
    <w:rsid w:val="00543B6A"/>
    <w:rsid w:val="00543DF2"/>
    <w:rsid w:val="00543E36"/>
    <w:rsid w:val="00543F1B"/>
    <w:rsid w:val="00543F66"/>
    <w:rsid w:val="00543F9C"/>
    <w:rsid w:val="00544059"/>
    <w:rsid w:val="00544080"/>
    <w:rsid w:val="005440AF"/>
    <w:rsid w:val="005441F8"/>
    <w:rsid w:val="00544225"/>
    <w:rsid w:val="005442C1"/>
    <w:rsid w:val="0054447B"/>
    <w:rsid w:val="0054449D"/>
    <w:rsid w:val="0054457F"/>
    <w:rsid w:val="005445F1"/>
    <w:rsid w:val="00544632"/>
    <w:rsid w:val="00544651"/>
    <w:rsid w:val="005446DF"/>
    <w:rsid w:val="005447AC"/>
    <w:rsid w:val="00544821"/>
    <w:rsid w:val="005448B4"/>
    <w:rsid w:val="00544954"/>
    <w:rsid w:val="00544A87"/>
    <w:rsid w:val="00544B27"/>
    <w:rsid w:val="00544E3B"/>
    <w:rsid w:val="00544EC7"/>
    <w:rsid w:val="00544F07"/>
    <w:rsid w:val="00544FB1"/>
    <w:rsid w:val="0054503C"/>
    <w:rsid w:val="0054512C"/>
    <w:rsid w:val="005451B2"/>
    <w:rsid w:val="00545246"/>
    <w:rsid w:val="005453EB"/>
    <w:rsid w:val="0054553D"/>
    <w:rsid w:val="00545559"/>
    <w:rsid w:val="005455D3"/>
    <w:rsid w:val="00545676"/>
    <w:rsid w:val="0054593F"/>
    <w:rsid w:val="005459A2"/>
    <w:rsid w:val="00545D16"/>
    <w:rsid w:val="00545DC2"/>
    <w:rsid w:val="00545DD8"/>
    <w:rsid w:val="00545E8A"/>
    <w:rsid w:val="00545E93"/>
    <w:rsid w:val="00545EB1"/>
    <w:rsid w:val="00545F15"/>
    <w:rsid w:val="00545F7B"/>
    <w:rsid w:val="00546028"/>
    <w:rsid w:val="00546049"/>
    <w:rsid w:val="00546087"/>
    <w:rsid w:val="005460B2"/>
    <w:rsid w:val="005460E3"/>
    <w:rsid w:val="0054640B"/>
    <w:rsid w:val="0054643F"/>
    <w:rsid w:val="0054645A"/>
    <w:rsid w:val="005464D3"/>
    <w:rsid w:val="005465F1"/>
    <w:rsid w:val="005467CA"/>
    <w:rsid w:val="00546895"/>
    <w:rsid w:val="005468A7"/>
    <w:rsid w:val="0054693F"/>
    <w:rsid w:val="00546984"/>
    <w:rsid w:val="00546A8A"/>
    <w:rsid w:val="00546B12"/>
    <w:rsid w:val="00546C2E"/>
    <w:rsid w:val="00546D28"/>
    <w:rsid w:val="00547040"/>
    <w:rsid w:val="005470A3"/>
    <w:rsid w:val="005470FB"/>
    <w:rsid w:val="0054726B"/>
    <w:rsid w:val="005472A2"/>
    <w:rsid w:val="00547373"/>
    <w:rsid w:val="00547380"/>
    <w:rsid w:val="0054738B"/>
    <w:rsid w:val="00547471"/>
    <w:rsid w:val="0054786A"/>
    <w:rsid w:val="005478EC"/>
    <w:rsid w:val="00547ABA"/>
    <w:rsid w:val="00547B6D"/>
    <w:rsid w:val="00547B91"/>
    <w:rsid w:val="00547BE6"/>
    <w:rsid w:val="00547C83"/>
    <w:rsid w:val="00547CC4"/>
    <w:rsid w:val="00547DCE"/>
    <w:rsid w:val="00547EB2"/>
    <w:rsid w:val="00547FEF"/>
    <w:rsid w:val="0055033C"/>
    <w:rsid w:val="005504CD"/>
    <w:rsid w:val="00550516"/>
    <w:rsid w:val="00550540"/>
    <w:rsid w:val="00550546"/>
    <w:rsid w:val="0055057C"/>
    <w:rsid w:val="00550670"/>
    <w:rsid w:val="005506A1"/>
    <w:rsid w:val="00550776"/>
    <w:rsid w:val="005507ED"/>
    <w:rsid w:val="005508C9"/>
    <w:rsid w:val="00550B58"/>
    <w:rsid w:val="00550BC8"/>
    <w:rsid w:val="00550DE3"/>
    <w:rsid w:val="00550E38"/>
    <w:rsid w:val="00550E83"/>
    <w:rsid w:val="00550F00"/>
    <w:rsid w:val="005511E5"/>
    <w:rsid w:val="0055121A"/>
    <w:rsid w:val="005512A8"/>
    <w:rsid w:val="005515AB"/>
    <w:rsid w:val="00551730"/>
    <w:rsid w:val="00551798"/>
    <w:rsid w:val="00551A01"/>
    <w:rsid w:val="00551AEE"/>
    <w:rsid w:val="00551C36"/>
    <w:rsid w:val="00551C93"/>
    <w:rsid w:val="00551FE4"/>
    <w:rsid w:val="005520D0"/>
    <w:rsid w:val="00552153"/>
    <w:rsid w:val="00552283"/>
    <w:rsid w:val="005522A6"/>
    <w:rsid w:val="0055235A"/>
    <w:rsid w:val="00552409"/>
    <w:rsid w:val="005524F5"/>
    <w:rsid w:val="00552549"/>
    <w:rsid w:val="005525A7"/>
    <w:rsid w:val="0055270A"/>
    <w:rsid w:val="005528EA"/>
    <w:rsid w:val="00552A1D"/>
    <w:rsid w:val="00552A32"/>
    <w:rsid w:val="00552A42"/>
    <w:rsid w:val="00552C3D"/>
    <w:rsid w:val="00552C7B"/>
    <w:rsid w:val="00552C8A"/>
    <w:rsid w:val="00552CD1"/>
    <w:rsid w:val="00552D6A"/>
    <w:rsid w:val="00552EA3"/>
    <w:rsid w:val="00552F17"/>
    <w:rsid w:val="0055314B"/>
    <w:rsid w:val="0055314F"/>
    <w:rsid w:val="00553262"/>
    <w:rsid w:val="005532E4"/>
    <w:rsid w:val="00553343"/>
    <w:rsid w:val="005534F1"/>
    <w:rsid w:val="00553559"/>
    <w:rsid w:val="0055355D"/>
    <w:rsid w:val="005535B4"/>
    <w:rsid w:val="005535D2"/>
    <w:rsid w:val="00553644"/>
    <w:rsid w:val="005536BE"/>
    <w:rsid w:val="0055370A"/>
    <w:rsid w:val="00553746"/>
    <w:rsid w:val="00553780"/>
    <w:rsid w:val="005537DD"/>
    <w:rsid w:val="0055381C"/>
    <w:rsid w:val="00553899"/>
    <w:rsid w:val="0055392D"/>
    <w:rsid w:val="0055393E"/>
    <w:rsid w:val="00553973"/>
    <w:rsid w:val="005539E4"/>
    <w:rsid w:val="00553A39"/>
    <w:rsid w:val="00553AED"/>
    <w:rsid w:val="00553B10"/>
    <w:rsid w:val="00553BD2"/>
    <w:rsid w:val="00553E4D"/>
    <w:rsid w:val="00553E9C"/>
    <w:rsid w:val="0055426C"/>
    <w:rsid w:val="0055429F"/>
    <w:rsid w:val="005544E8"/>
    <w:rsid w:val="00554530"/>
    <w:rsid w:val="005547B5"/>
    <w:rsid w:val="005549CD"/>
    <w:rsid w:val="00554BF3"/>
    <w:rsid w:val="00554F81"/>
    <w:rsid w:val="00555047"/>
    <w:rsid w:val="00555064"/>
    <w:rsid w:val="005552C9"/>
    <w:rsid w:val="00555433"/>
    <w:rsid w:val="005555B0"/>
    <w:rsid w:val="0055572D"/>
    <w:rsid w:val="00555A10"/>
    <w:rsid w:val="00555A92"/>
    <w:rsid w:val="00555AEE"/>
    <w:rsid w:val="00555B86"/>
    <w:rsid w:val="00555C5C"/>
    <w:rsid w:val="00555C8D"/>
    <w:rsid w:val="00555DAD"/>
    <w:rsid w:val="00555E8C"/>
    <w:rsid w:val="00555EF0"/>
    <w:rsid w:val="00555F9A"/>
    <w:rsid w:val="00556138"/>
    <w:rsid w:val="005561A7"/>
    <w:rsid w:val="00556571"/>
    <w:rsid w:val="00556736"/>
    <w:rsid w:val="00556737"/>
    <w:rsid w:val="00556827"/>
    <w:rsid w:val="00556834"/>
    <w:rsid w:val="005568FC"/>
    <w:rsid w:val="00556A63"/>
    <w:rsid w:val="00556A85"/>
    <w:rsid w:val="00556B50"/>
    <w:rsid w:val="00556DC3"/>
    <w:rsid w:val="00556E13"/>
    <w:rsid w:val="00557003"/>
    <w:rsid w:val="00557016"/>
    <w:rsid w:val="005570C9"/>
    <w:rsid w:val="00557329"/>
    <w:rsid w:val="0055732A"/>
    <w:rsid w:val="005574A7"/>
    <w:rsid w:val="00557516"/>
    <w:rsid w:val="00557571"/>
    <w:rsid w:val="005575CD"/>
    <w:rsid w:val="00557691"/>
    <w:rsid w:val="00557737"/>
    <w:rsid w:val="005577D8"/>
    <w:rsid w:val="005578BB"/>
    <w:rsid w:val="005579A6"/>
    <w:rsid w:val="005579E1"/>
    <w:rsid w:val="00557A46"/>
    <w:rsid w:val="00557A64"/>
    <w:rsid w:val="00557A89"/>
    <w:rsid w:val="00557A96"/>
    <w:rsid w:val="00557ABB"/>
    <w:rsid w:val="00557AE1"/>
    <w:rsid w:val="00557CBA"/>
    <w:rsid w:val="00557D40"/>
    <w:rsid w:val="00557E4A"/>
    <w:rsid w:val="00557E81"/>
    <w:rsid w:val="00557E84"/>
    <w:rsid w:val="00557EBE"/>
    <w:rsid w:val="00557F51"/>
    <w:rsid w:val="0056001A"/>
    <w:rsid w:val="0056006F"/>
    <w:rsid w:val="0056011F"/>
    <w:rsid w:val="0056013B"/>
    <w:rsid w:val="005601B3"/>
    <w:rsid w:val="005601D5"/>
    <w:rsid w:val="00560588"/>
    <w:rsid w:val="005605DC"/>
    <w:rsid w:val="0056060E"/>
    <w:rsid w:val="00560795"/>
    <w:rsid w:val="00560829"/>
    <w:rsid w:val="00560A98"/>
    <w:rsid w:val="00560CA4"/>
    <w:rsid w:val="00560E8B"/>
    <w:rsid w:val="00560E94"/>
    <w:rsid w:val="00560FA8"/>
    <w:rsid w:val="00561012"/>
    <w:rsid w:val="005610A0"/>
    <w:rsid w:val="00561152"/>
    <w:rsid w:val="0056115C"/>
    <w:rsid w:val="00561384"/>
    <w:rsid w:val="005613A0"/>
    <w:rsid w:val="00561403"/>
    <w:rsid w:val="00561412"/>
    <w:rsid w:val="005614B4"/>
    <w:rsid w:val="0056152F"/>
    <w:rsid w:val="00561869"/>
    <w:rsid w:val="005618CE"/>
    <w:rsid w:val="005619AA"/>
    <w:rsid w:val="00561AE4"/>
    <w:rsid w:val="00561BB8"/>
    <w:rsid w:val="00561C0F"/>
    <w:rsid w:val="00561CDA"/>
    <w:rsid w:val="00561F8C"/>
    <w:rsid w:val="0056208C"/>
    <w:rsid w:val="005620A1"/>
    <w:rsid w:val="005621B7"/>
    <w:rsid w:val="005621D1"/>
    <w:rsid w:val="0056224C"/>
    <w:rsid w:val="005622A5"/>
    <w:rsid w:val="00562464"/>
    <w:rsid w:val="005624CF"/>
    <w:rsid w:val="00562603"/>
    <w:rsid w:val="005626A1"/>
    <w:rsid w:val="0056278D"/>
    <w:rsid w:val="005628DD"/>
    <w:rsid w:val="00562A44"/>
    <w:rsid w:val="00562A9D"/>
    <w:rsid w:val="00562AA4"/>
    <w:rsid w:val="00562B70"/>
    <w:rsid w:val="00562BED"/>
    <w:rsid w:val="00562D28"/>
    <w:rsid w:val="00562DE6"/>
    <w:rsid w:val="00563182"/>
    <w:rsid w:val="0056323F"/>
    <w:rsid w:val="00563274"/>
    <w:rsid w:val="00563477"/>
    <w:rsid w:val="005634BB"/>
    <w:rsid w:val="00563509"/>
    <w:rsid w:val="00563630"/>
    <w:rsid w:val="0056367E"/>
    <w:rsid w:val="00563700"/>
    <w:rsid w:val="005637A1"/>
    <w:rsid w:val="005637F1"/>
    <w:rsid w:val="0056384C"/>
    <w:rsid w:val="00563887"/>
    <w:rsid w:val="0056389C"/>
    <w:rsid w:val="00563DC1"/>
    <w:rsid w:val="005640DC"/>
    <w:rsid w:val="00564158"/>
    <w:rsid w:val="00564585"/>
    <w:rsid w:val="00564591"/>
    <w:rsid w:val="005646EC"/>
    <w:rsid w:val="005646EE"/>
    <w:rsid w:val="005647BD"/>
    <w:rsid w:val="0056495C"/>
    <w:rsid w:val="00564A08"/>
    <w:rsid w:val="00564A3F"/>
    <w:rsid w:val="00564ADF"/>
    <w:rsid w:val="00564C58"/>
    <w:rsid w:val="00564CCE"/>
    <w:rsid w:val="00564CE9"/>
    <w:rsid w:val="00564CF6"/>
    <w:rsid w:val="00564D15"/>
    <w:rsid w:val="00564FF5"/>
    <w:rsid w:val="00565025"/>
    <w:rsid w:val="00565089"/>
    <w:rsid w:val="0056513F"/>
    <w:rsid w:val="005651ED"/>
    <w:rsid w:val="00565276"/>
    <w:rsid w:val="005653E9"/>
    <w:rsid w:val="0056571A"/>
    <w:rsid w:val="00565A71"/>
    <w:rsid w:val="00565B05"/>
    <w:rsid w:val="00565B3D"/>
    <w:rsid w:val="00565C23"/>
    <w:rsid w:val="00565C35"/>
    <w:rsid w:val="00565D46"/>
    <w:rsid w:val="00565DBF"/>
    <w:rsid w:val="00565FF8"/>
    <w:rsid w:val="00566085"/>
    <w:rsid w:val="0056614E"/>
    <w:rsid w:val="005663B7"/>
    <w:rsid w:val="005663D1"/>
    <w:rsid w:val="0056649D"/>
    <w:rsid w:val="005664DC"/>
    <w:rsid w:val="005665FE"/>
    <w:rsid w:val="00566640"/>
    <w:rsid w:val="005666D3"/>
    <w:rsid w:val="00566896"/>
    <w:rsid w:val="005668ED"/>
    <w:rsid w:val="00566C94"/>
    <w:rsid w:val="00566CFE"/>
    <w:rsid w:val="00566E43"/>
    <w:rsid w:val="00567017"/>
    <w:rsid w:val="00567065"/>
    <w:rsid w:val="00567293"/>
    <w:rsid w:val="005672BC"/>
    <w:rsid w:val="005672F9"/>
    <w:rsid w:val="00567476"/>
    <w:rsid w:val="005676D2"/>
    <w:rsid w:val="0056784B"/>
    <w:rsid w:val="005679BB"/>
    <w:rsid w:val="00567D20"/>
    <w:rsid w:val="00567E94"/>
    <w:rsid w:val="00567EF1"/>
    <w:rsid w:val="00567F36"/>
    <w:rsid w:val="00567FE0"/>
    <w:rsid w:val="005701B0"/>
    <w:rsid w:val="00570240"/>
    <w:rsid w:val="0057027D"/>
    <w:rsid w:val="00570309"/>
    <w:rsid w:val="005703A3"/>
    <w:rsid w:val="005703F7"/>
    <w:rsid w:val="005706DF"/>
    <w:rsid w:val="005707E2"/>
    <w:rsid w:val="00570848"/>
    <w:rsid w:val="00570891"/>
    <w:rsid w:val="005708A3"/>
    <w:rsid w:val="00570A08"/>
    <w:rsid w:val="00570BF0"/>
    <w:rsid w:val="00570D21"/>
    <w:rsid w:val="00570DD9"/>
    <w:rsid w:val="00570DF9"/>
    <w:rsid w:val="00570EBB"/>
    <w:rsid w:val="00570FA5"/>
    <w:rsid w:val="00570FB1"/>
    <w:rsid w:val="00571003"/>
    <w:rsid w:val="00571058"/>
    <w:rsid w:val="005710AF"/>
    <w:rsid w:val="005711B7"/>
    <w:rsid w:val="0057120C"/>
    <w:rsid w:val="005712F8"/>
    <w:rsid w:val="0057140C"/>
    <w:rsid w:val="00571421"/>
    <w:rsid w:val="005716F7"/>
    <w:rsid w:val="0057177C"/>
    <w:rsid w:val="00571780"/>
    <w:rsid w:val="005717F7"/>
    <w:rsid w:val="0057186D"/>
    <w:rsid w:val="00571909"/>
    <w:rsid w:val="0057190E"/>
    <w:rsid w:val="00571AF8"/>
    <w:rsid w:val="00571CC1"/>
    <w:rsid w:val="00571D88"/>
    <w:rsid w:val="00571DAC"/>
    <w:rsid w:val="00571DE7"/>
    <w:rsid w:val="005720D3"/>
    <w:rsid w:val="0057240F"/>
    <w:rsid w:val="0057248E"/>
    <w:rsid w:val="005724B0"/>
    <w:rsid w:val="0057267E"/>
    <w:rsid w:val="00572728"/>
    <w:rsid w:val="00572757"/>
    <w:rsid w:val="005728DB"/>
    <w:rsid w:val="00572991"/>
    <w:rsid w:val="00572A05"/>
    <w:rsid w:val="00572A71"/>
    <w:rsid w:val="00572AA0"/>
    <w:rsid w:val="00572BC5"/>
    <w:rsid w:val="00572BE3"/>
    <w:rsid w:val="00572C3A"/>
    <w:rsid w:val="00572D57"/>
    <w:rsid w:val="00572FFF"/>
    <w:rsid w:val="00573132"/>
    <w:rsid w:val="00573229"/>
    <w:rsid w:val="00573305"/>
    <w:rsid w:val="00573374"/>
    <w:rsid w:val="005734F6"/>
    <w:rsid w:val="005737F6"/>
    <w:rsid w:val="00573900"/>
    <w:rsid w:val="005739C3"/>
    <w:rsid w:val="005739F5"/>
    <w:rsid w:val="00573A86"/>
    <w:rsid w:val="00573AD6"/>
    <w:rsid w:val="00573B6E"/>
    <w:rsid w:val="00573C04"/>
    <w:rsid w:val="00573D61"/>
    <w:rsid w:val="0057415F"/>
    <w:rsid w:val="00574246"/>
    <w:rsid w:val="005742AC"/>
    <w:rsid w:val="005743A5"/>
    <w:rsid w:val="00574482"/>
    <w:rsid w:val="00574642"/>
    <w:rsid w:val="005747E3"/>
    <w:rsid w:val="00574AA3"/>
    <w:rsid w:val="00574B78"/>
    <w:rsid w:val="00574E01"/>
    <w:rsid w:val="00574EC4"/>
    <w:rsid w:val="00574F82"/>
    <w:rsid w:val="00574F86"/>
    <w:rsid w:val="0057504B"/>
    <w:rsid w:val="005751A5"/>
    <w:rsid w:val="00575245"/>
    <w:rsid w:val="005752F1"/>
    <w:rsid w:val="005753CD"/>
    <w:rsid w:val="005757DB"/>
    <w:rsid w:val="00575943"/>
    <w:rsid w:val="005759C1"/>
    <w:rsid w:val="00575ACC"/>
    <w:rsid w:val="00575B68"/>
    <w:rsid w:val="00575C3B"/>
    <w:rsid w:val="00575CDC"/>
    <w:rsid w:val="00575D3C"/>
    <w:rsid w:val="00575F68"/>
    <w:rsid w:val="005760BB"/>
    <w:rsid w:val="0057626B"/>
    <w:rsid w:val="0057642F"/>
    <w:rsid w:val="00576530"/>
    <w:rsid w:val="0057662A"/>
    <w:rsid w:val="005766D6"/>
    <w:rsid w:val="00576707"/>
    <w:rsid w:val="00576880"/>
    <w:rsid w:val="005768D6"/>
    <w:rsid w:val="00576A8E"/>
    <w:rsid w:val="00576B26"/>
    <w:rsid w:val="00576D07"/>
    <w:rsid w:val="00576D88"/>
    <w:rsid w:val="00576DE1"/>
    <w:rsid w:val="00576E06"/>
    <w:rsid w:val="00576E36"/>
    <w:rsid w:val="00576EAB"/>
    <w:rsid w:val="00576F4E"/>
    <w:rsid w:val="00577030"/>
    <w:rsid w:val="00577138"/>
    <w:rsid w:val="005771B7"/>
    <w:rsid w:val="0057726A"/>
    <w:rsid w:val="00577330"/>
    <w:rsid w:val="0057771A"/>
    <w:rsid w:val="00577782"/>
    <w:rsid w:val="005777A1"/>
    <w:rsid w:val="005778E5"/>
    <w:rsid w:val="0057794B"/>
    <w:rsid w:val="00577B38"/>
    <w:rsid w:val="00577B70"/>
    <w:rsid w:val="00577BEC"/>
    <w:rsid w:val="00577DC1"/>
    <w:rsid w:val="00577DF2"/>
    <w:rsid w:val="00577F8A"/>
    <w:rsid w:val="00580019"/>
    <w:rsid w:val="00580062"/>
    <w:rsid w:val="005801BE"/>
    <w:rsid w:val="00580351"/>
    <w:rsid w:val="00580581"/>
    <w:rsid w:val="005806B2"/>
    <w:rsid w:val="005806F2"/>
    <w:rsid w:val="00580722"/>
    <w:rsid w:val="00580851"/>
    <w:rsid w:val="00580875"/>
    <w:rsid w:val="00580A71"/>
    <w:rsid w:val="00580AF6"/>
    <w:rsid w:val="00580B46"/>
    <w:rsid w:val="00580DE1"/>
    <w:rsid w:val="00580F7C"/>
    <w:rsid w:val="00580FB2"/>
    <w:rsid w:val="0058102D"/>
    <w:rsid w:val="0058123F"/>
    <w:rsid w:val="00581370"/>
    <w:rsid w:val="00581514"/>
    <w:rsid w:val="0058154E"/>
    <w:rsid w:val="0058159F"/>
    <w:rsid w:val="005816C1"/>
    <w:rsid w:val="005816F3"/>
    <w:rsid w:val="00581727"/>
    <w:rsid w:val="0058189A"/>
    <w:rsid w:val="005818E1"/>
    <w:rsid w:val="00581A6D"/>
    <w:rsid w:val="00581B7B"/>
    <w:rsid w:val="00581CF7"/>
    <w:rsid w:val="00581E0F"/>
    <w:rsid w:val="00581FAF"/>
    <w:rsid w:val="00581FC8"/>
    <w:rsid w:val="00582226"/>
    <w:rsid w:val="005824C1"/>
    <w:rsid w:val="005824F6"/>
    <w:rsid w:val="0058261B"/>
    <w:rsid w:val="0058262D"/>
    <w:rsid w:val="00582728"/>
    <w:rsid w:val="0058274A"/>
    <w:rsid w:val="00582766"/>
    <w:rsid w:val="005828A2"/>
    <w:rsid w:val="005829D3"/>
    <w:rsid w:val="005829E1"/>
    <w:rsid w:val="00582A0C"/>
    <w:rsid w:val="00582AAB"/>
    <w:rsid w:val="00582ABD"/>
    <w:rsid w:val="00582C7A"/>
    <w:rsid w:val="00582D03"/>
    <w:rsid w:val="00582D37"/>
    <w:rsid w:val="00582E27"/>
    <w:rsid w:val="00582E6C"/>
    <w:rsid w:val="00582FAD"/>
    <w:rsid w:val="00583009"/>
    <w:rsid w:val="00583126"/>
    <w:rsid w:val="00583354"/>
    <w:rsid w:val="00583448"/>
    <w:rsid w:val="00583480"/>
    <w:rsid w:val="005834F2"/>
    <w:rsid w:val="005836BD"/>
    <w:rsid w:val="00583715"/>
    <w:rsid w:val="005837E4"/>
    <w:rsid w:val="00583889"/>
    <w:rsid w:val="00583932"/>
    <w:rsid w:val="00583994"/>
    <w:rsid w:val="005839D4"/>
    <w:rsid w:val="00583B57"/>
    <w:rsid w:val="00583C68"/>
    <w:rsid w:val="00583CE0"/>
    <w:rsid w:val="00583D3D"/>
    <w:rsid w:val="00583E54"/>
    <w:rsid w:val="00583F3A"/>
    <w:rsid w:val="00583FCD"/>
    <w:rsid w:val="00584049"/>
    <w:rsid w:val="005840E9"/>
    <w:rsid w:val="005840F5"/>
    <w:rsid w:val="0058422E"/>
    <w:rsid w:val="00584458"/>
    <w:rsid w:val="005844A7"/>
    <w:rsid w:val="005847F1"/>
    <w:rsid w:val="00584815"/>
    <w:rsid w:val="00584825"/>
    <w:rsid w:val="0058488D"/>
    <w:rsid w:val="0058488E"/>
    <w:rsid w:val="00584A48"/>
    <w:rsid w:val="00584BB8"/>
    <w:rsid w:val="00584CD6"/>
    <w:rsid w:val="00584D8C"/>
    <w:rsid w:val="00584D93"/>
    <w:rsid w:val="00584E54"/>
    <w:rsid w:val="00584E9A"/>
    <w:rsid w:val="00584E9D"/>
    <w:rsid w:val="00584F2B"/>
    <w:rsid w:val="00584F8D"/>
    <w:rsid w:val="005851C2"/>
    <w:rsid w:val="0058527E"/>
    <w:rsid w:val="005853FD"/>
    <w:rsid w:val="0058544D"/>
    <w:rsid w:val="00585495"/>
    <w:rsid w:val="0058554C"/>
    <w:rsid w:val="005855D8"/>
    <w:rsid w:val="005855FE"/>
    <w:rsid w:val="0058561D"/>
    <w:rsid w:val="00585820"/>
    <w:rsid w:val="005858F5"/>
    <w:rsid w:val="00585A7B"/>
    <w:rsid w:val="00585A9B"/>
    <w:rsid w:val="00585ABF"/>
    <w:rsid w:val="00585B4A"/>
    <w:rsid w:val="00585BB3"/>
    <w:rsid w:val="00585BF9"/>
    <w:rsid w:val="00585F66"/>
    <w:rsid w:val="0058605D"/>
    <w:rsid w:val="005860F5"/>
    <w:rsid w:val="00586207"/>
    <w:rsid w:val="00586250"/>
    <w:rsid w:val="0058630F"/>
    <w:rsid w:val="00586343"/>
    <w:rsid w:val="0058641B"/>
    <w:rsid w:val="00586489"/>
    <w:rsid w:val="005864AD"/>
    <w:rsid w:val="005864C5"/>
    <w:rsid w:val="00586692"/>
    <w:rsid w:val="005866CC"/>
    <w:rsid w:val="005866E0"/>
    <w:rsid w:val="0058676F"/>
    <w:rsid w:val="005867AF"/>
    <w:rsid w:val="0058683C"/>
    <w:rsid w:val="0058696D"/>
    <w:rsid w:val="00586A98"/>
    <w:rsid w:val="00586ACC"/>
    <w:rsid w:val="00586BF0"/>
    <w:rsid w:val="00586C5D"/>
    <w:rsid w:val="00586C8D"/>
    <w:rsid w:val="00586DB8"/>
    <w:rsid w:val="00586E01"/>
    <w:rsid w:val="00586E70"/>
    <w:rsid w:val="00586F6F"/>
    <w:rsid w:val="00586F94"/>
    <w:rsid w:val="00586FCB"/>
    <w:rsid w:val="0058704A"/>
    <w:rsid w:val="0058706C"/>
    <w:rsid w:val="005870C9"/>
    <w:rsid w:val="005872FC"/>
    <w:rsid w:val="0058736D"/>
    <w:rsid w:val="00587386"/>
    <w:rsid w:val="00587398"/>
    <w:rsid w:val="005873E9"/>
    <w:rsid w:val="00587547"/>
    <w:rsid w:val="005876A8"/>
    <w:rsid w:val="005876E4"/>
    <w:rsid w:val="00587880"/>
    <w:rsid w:val="005879E6"/>
    <w:rsid w:val="00587C0D"/>
    <w:rsid w:val="00587D4E"/>
    <w:rsid w:val="00587D91"/>
    <w:rsid w:val="00590007"/>
    <w:rsid w:val="00590044"/>
    <w:rsid w:val="005900D1"/>
    <w:rsid w:val="005901BC"/>
    <w:rsid w:val="00590277"/>
    <w:rsid w:val="005902AB"/>
    <w:rsid w:val="0059033D"/>
    <w:rsid w:val="00590703"/>
    <w:rsid w:val="00590788"/>
    <w:rsid w:val="00590A7D"/>
    <w:rsid w:val="00590CCB"/>
    <w:rsid w:val="00590D84"/>
    <w:rsid w:val="00590F1A"/>
    <w:rsid w:val="0059104D"/>
    <w:rsid w:val="00591149"/>
    <w:rsid w:val="0059114C"/>
    <w:rsid w:val="0059119F"/>
    <w:rsid w:val="005911DA"/>
    <w:rsid w:val="005913C4"/>
    <w:rsid w:val="0059150B"/>
    <w:rsid w:val="00591589"/>
    <w:rsid w:val="0059174F"/>
    <w:rsid w:val="00591771"/>
    <w:rsid w:val="00591872"/>
    <w:rsid w:val="00591B80"/>
    <w:rsid w:val="00591C0D"/>
    <w:rsid w:val="00591CA1"/>
    <w:rsid w:val="00591D69"/>
    <w:rsid w:val="00591F6A"/>
    <w:rsid w:val="00591FC9"/>
    <w:rsid w:val="005921CF"/>
    <w:rsid w:val="00592281"/>
    <w:rsid w:val="00592499"/>
    <w:rsid w:val="0059258B"/>
    <w:rsid w:val="005925BE"/>
    <w:rsid w:val="00592602"/>
    <w:rsid w:val="00592664"/>
    <w:rsid w:val="005926EE"/>
    <w:rsid w:val="005928DC"/>
    <w:rsid w:val="005929DF"/>
    <w:rsid w:val="00592ABA"/>
    <w:rsid w:val="00592AD6"/>
    <w:rsid w:val="00592B37"/>
    <w:rsid w:val="00592F08"/>
    <w:rsid w:val="00592F0C"/>
    <w:rsid w:val="0059327B"/>
    <w:rsid w:val="005934ED"/>
    <w:rsid w:val="00593519"/>
    <w:rsid w:val="0059351B"/>
    <w:rsid w:val="0059365C"/>
    <w:rsid w:val="0059370E"/>
    <w:rsid w:val="00593712"/>
    <w:rsid w:val="005938E4"/>
    <w:rsid w:val="005939F0"/>
    <w:rsid w:val="00593C84"/>
    <w:rsid w:val="00593CD6"/>
    <w:rsid w:val="00593DD3"/>
    <w:rsid w:val="00593F14"/>
    <w:rsid w:val="00594071"/>
    <w:rsid w:val="0059423D"/>
    <w:rsid w:val="00594282"/>
    <w:rsid w:val="00594372"/>
    <w:rsid w:val="005943D6"/>
    <w:rsid w:val="005943EE"/>
    <w:rsid w:val="005944F3"/>
    <w:rsid w:val="00594510"/>
    <w:rsid w:val="005945D5"/>
    <w:rsid w:val="00594711"/>
    <w:rsid w:val="00594A22"/>
    <w:rsid w:val="00594BD7"/>
    <w:rsid w:val="00594DEF"/>
    <w:rsid w:val="00594EF2"/>
    <w:rsid w:val="00594F6C"/>
    <w:rsid w:val="00594F9C"/>
    <w:rsid w:val="00595038"/>
    <w:rsid w:val="005950F8"/>
    <w:rsid w:val="0059535A"/>
    <w:rsid w:val="005954CA"/>
    <w:rsid w:val="0059551E"/>
    <w:rsid w:val="00595549"/>
    <w:rsid w:val="005955B3"/>
    <w:rsid w:val="0059570D"/>
    <w:rsid w:val="0059573C"/>
    <w:rsid w:val="005957CE"/>
    <w:rsid w:val="005957D5"/>
    <w:rsid w:val="005957EC"/>
    <w:rsid w:val="005959BD"/>
    <w:rsid w:val="00595A75"/>
    <w:rsid w:val="00595D26"/>
    <w:rsid w:val="00595D70"/>
    <w:rsid w:val="00595E31"/>
    <w:rsid w:val="00595F97"/>
    <w:rsid w:val="005961BD"/>
    <w:rsid w:val="005961D0"/>
    <w:rsid w:val="00596302"/>
    <w:rsid w:val="00596658"/>
    <w:rsid w:val="005966FC"/>
    <w:rsid w:val="00596790"/>
    <w:rsid w:val="00596792"/>
    <w:rsid w:val="005968B3"/>
    <w:rsid w:val="005969C8"/>
    <w:rsid w:val="00596BC6"/>
    <w:rsid w:val="00596E42"/>
    <w:rsid w:val="0059711F"/>
    <w:rsid w:val="00597166"/>
    <w:rsid w:val="00597199"/>
    <w:rsid w:val="005972C5"/>
    <w:rsid w:val="005972DC"/>
    <w:rsid w:val="00597427"/>
    <w:rsid w:val="0059742D"/>
    <w:rsid w:val="005974F7"/>
    <w:rsid w:val="0059763D"/>
    <w:rsid w:val="005976FC"/>
    <w:rsid w:val="005977B5"/>
    <w:rsid w:val="00597837"/>
    <w:rsid w:val="00597962"/>
    <w:rsid w:val="00597AAA"/>
    <w:rsid w:val="00597BFF"/>
    <w:rsid w:val="00597C5F"/>
    <w:rsid w:val="00597D7F"/>
    <w:rsid w:val="00597D91"/>
    <w:rsid w:val="00597DCD"/>
    <w:rsid w:val="00597DE0"/>
    <w:rsid w:val="00597FD4"/>
    <w:rsid w:val="005A008D"/>
    <w:rsid w:val="005A013B"/>
    <w:rsid w:val="005A0207"/>
    <w:rsid w:val="005A041E"/>
    <w:rsid w:val="005A047A"/>
    <w:rsid w:val="005A04D4"/>
    <w:rsid w:val="005A05A3"/>
    <w:rsid w:val="005A0605"/>
    <w:rsid w:val="005A06C3"/>
    <w:rsid w:val="005A09B5"/>
    <w:rsid w:val="005A0A29"/>
    <w:rsid w:val="005A0A4E"/>
    <w:rsid w:val="005A0ADA"/>
    <w:rsid w:val="005A0BCE"/>
    <w:rsid w:val="005A0C75"/>
    <w:rsid w:val="005A0CFD"/>
    <w:rsid w:val="005A0DCF"/>
    <w:rsid w:val="005A0DD4"/>
    <w:rsid w:val="005A0E13"/>
    <w:rsid w:val="005A0E99"/>
    <w:rsid w:val="005A0EFD"/>
    <w:rsid w:val="005A0FB0"/>
    <w:rsid w:val="005A1008"/>
    <w:rsid w:val="005A10F9"/>
    <w:rsid w:val="005A12BE"/>
    <w:rsid w:val="005A12F7"/>
    <w:rsid w:val="005A13E9"/>
    <w:rsid w:val="005A1400"/>
    <w:rsid w:val="005A142E"/>
    <w:rsid w:val="005A17D2"/>
    <w:rsid w:val="005A1935"/>
    <w:rsid w:val="005A1A2E"/>
    <w:rsid w:val="005A1B64"/>
    <w:rsid w:val="005A1B80"/>
    <w:rsid w:val="005A1BF5"/>
    <w:rsid w:val="005A1C25"/>
    <w:rsid w:val="005A1C92"/>
    <w:rsid w:val="005A1CF9"/>
    <w:rsid w:val="005A1D37"/>
    <w:rsid w:val="005A1F0A"/>
    <w:rsid w:val="005A1F0F"/>
    <w:rsid w:val="005A206C"/>
    <w:rsid w:val="005A218E"/>
    <w:rsid w:val="005A21FD"/>
    <w:rsid w:val="005A22EE"/>
    <w:rsid w:val="005A22F9"/>
    <w:rsid w:val="005A23AB"/>
    <w:rsid w:val="005A2423"/>
    <w:rsid w:val="005A2439"/>
    <w:rsid w:val="005A2573"/>
    <w:rsid w:val="005A2646"/>
    <w:rsid w:val="005A2798"/>
    <w:rsid w:val="005A2841"/>
    <w:rsid w:val="005A28A4"/>
    <w:rsid w:val="005A2932"/>
    <w:rsid w:val="005A2A13"/>
    <w:rsid w:val="005A2AFB"/>
    <w:rsid w:val="005A2C92"/>
    <w:rsid w:val="005A2D45"/>
    <w:rsid w:val="005A2EFA"/>
    <w:rsid w:val="005A2F40"/>
    <w:rsid w:val="005A2FD0"/>
    <w:rsid w:val="005A309D"/>
    <w:rsid w:val="005A30F9"/>
    <w:rsid w:val="005A3146"/>
    <w:rsid w:val="005A3176"/>
    <w:rsid w:val="005A3259"/>
    <w:rsid w:val="005A3285"/>
    <w:rsid w:val="005A32AD"/>
    <w:rsid w:val="005A32AF"/>
    <w:rsid w:val="005A3379"/>
    <w:rsid w:val="005A3380"/>
    <w:rsid w:val="005A35D4"/>
    <w:rsid w:val="005A37A2"/>
    <w:rsid w:val="005A394B"/>
    <w:rsid w:val="005A3BC9"/>
    <w:rsid w:val="005A3CB7"/>
    <w:rsid w:val="005A3D64"/>
    <w:rsid w:val="005A3DC2"/>
    <w:rsid w:val="005A4057"/>
    <w:rsid w:val="005A40A3"/>
    <w:rsid w:val="005A4127"/>
    <w:rsid w:val="005A416A"/>
    <w:rsid w:val="005A46C8"/>
    <w:rsid w:val="005A46F7"/>
    <w:rsid w:val="005A4765"/>
    <w:rsid w:val="005A4890"/>
    <w:rsid w:val="005A49BB"/>
    <w:rsid w:val="005A4A55"/>
    <w:rsid w:val="005A4BB6"/>
    <w:rsid w:val="005A4C42"/>
    <w:rsid w:val="005A4D02"/>
    <w:rsid w:val="005A4E63"/>
    <w:rsid w:val="005A4FE7"/>
    <w:rsid w:val="005A502C"/>
    <w:rsid w:val="005A5067"/>
    <w:rsid w:val="005A50F1"/>
    <w:rsid w:val="005A51EC"/>
    <w:rsid w:val="005A522F"/>
    <w:rsid w:val="005A524B"/>
    <w:rsid w:val="005A52CF"/>
    <w:rsid w:val="005A53E4"/>
    <w:rsid w:val="005A5415"/>
    <w:rsid w:val="005A543D"/>
    <w:rsid w:val="005A548D"/>
    <w:rsid w:val="005A54BD"/>
    <w:rsid w:val="005A5537"/>
    <w:rsid w:val="005A568E"/>
    <w:rsid w:val="005A5900"/>
    <w:rsid w:val="005A5BEF"/>
    <w:rsid w:val="005A5DFC"/>
    <w:rsid w:val="005A5E1D"/>
    <w:rsid w:val="005A5EFB"/>
    <w:rsid w:val="005A60A2"/>
    <w:rsid w:val="005A6279"/>
    <w:rsid w:val="005A6315"/>
    <w:rsid w:val="005A64BF"/>
    <w:rsid w:val="005A64FA"/>
    <w:rsid w:val="005A657D"/>
    <w:rsid w:val="005A65A8"/>
    <w:rsid w:val="005A65D4"/>
    <w:rsid w:val="005A6651"/>
    <w:rsid w:val="005A677F"/>
    <w:rsid w:val="005A6859"/>
    <w:rsid w:val="005A68BC"/>
    <w:rsid w:val="005A6920"/>
    <w:rsid w:val="005A6B10"/>
    <w:rsid w:val="005A6B4A"/>
    <w:rsid w:val="005A6D41"/>
    <w:rsid w:val="005A6DD9"/>
    <w:rsid w:val="005A6EC6"/>
    <w:rsid w:val="005A6F1E"/>
    <w:rsid w:val="005A71A4"/>
    <w:rsid w:val="005A7309"/>
    <w:rsid w:val="005A751C"/>
    <w:rsid w:val="005A764F"/>
    <w:rsid w:val="005A771C"/>
    <w:rsid w:val="005A7765"/>
    <w:rsid w:val="005A7B57"/>
    <w:rsid w:val="005A7BAA"/>
    <w:rsid w:val="005A7D18"/>
    <w:rsid w:val="005A7E18"/>
    <w:rsid w:val="005A7E42"/>
    <w:rsid w:val="005A7E4B"/>
    <w:rsid w:val="005A7F71"/>
    <w:rsid w:val="005A7F94"/>
    <w:rsid w:val="005B000B"/>
    <w:rsid w:val="005B0033"/>
    <w:rsid w:val="005B007F"/>
    <w:rsid w:val="005B00B7"/>
    <w:rsid w:val="005B00C6"/>
    <w:rsid w:val="005B00DD"/>
    <w:rsid w:val="005B0124"/>
    <w:rsid w:val="005B019C"/>
    <w:rsid w:val="005B02C2"/>
    <w:rsid w:val="005B0523"/>
    <w:rsid w:val="005B05E5"/>
    <w:rsid w:val="005B0615"/>
    <w:rsid w:val="005B0766"/>
    <w:rsid w:val="005B0790"/>
    <w:rsid w:val="005B0954"/>
    <w:rsid w:val="005B098D"/>
    <w:rsid w:val="005B0C8B"/>
    <w:rsid w:val="005B0C93"/>
    <w:rsid w:val="005B0D70"/>
    <w:rsid w:val="005B0DFF"/>
    <w:rsid w:val="005B0FE0"/>
    <w:rsid w:val="005B107F"/>
    <w:rsid w:val="005B128C"/>
    <w:rsid w:val="005B1361"/>
    <w:rsid w:val="005B14B7"/>
    <w:rsid w:val="005B14DF"/>
    <w:rsid w:val="005B1560"/>
    <w:rsid w:val="005B16DE"/>
    <w:rsid w:val="005B1735"/>
    <w:rsid w:val="005B188B"/>
    <w:rsid w:val="005B189A"/>
    <w:rsid w:val="005B19A4"/>
    <w:rsid w:val="005B1B3A"/>
    <w:rsid w:val="005B1B88"/>
    <w:rsid w:val="005B1C2D"/>
    <w:rsid w:val="005B1D0C"/>
    <w:rsid w:val="005B1E5D"/>
    <w:rsid w:val="005B1E97"/>
    <w:rsid w:val="005B1F0B"/>
    <w:rsid w:val="005B1F23"/>
    <w:rsid w:val="005B1F59"/>
    <w:rsid w:val="005B2093"/>
    <w:rsid w:val="005B20E1"/>
    <w:rsid w:val="005B2175"/>
    <w:rsid w:val="005B22D4"/>
    <w:rsid w:val="005B230C"/>
    <w:rsid w:val="005B2346"/>
    <w:rsid w:val="005B236B"/>
    <w:rsid w:val="005B2495"/>
    <w:rsid w:val="005B2610"/>
    <w:rsid w:val="005B2653"/>
    <w:rsid w:val="005B273C"/>
    <w:rsid w:val="005B2807"/>
    <w:rsid w:val="005B28A0"/>
    <w:rsid w:val="005B28BE"/>
    <w:rsid w:val="005B2902"/>
    <w:rsid w:val="005B295A"/>
    <w:rsid w:val="005B2AAA"/>
    <w:rsid w:val="005B2B36"/>
    <w:rsid w:val="005B2B6D"/>
    <w:rsid w:val="005B2B8A"/>
    <w:rsid w:val="005B2C6A"/>
    <w:rsid w:val="005B2EF3"/>
    <w:rsid w:val="005B2F42"/>
    <w:rsid w:val="005B2F69"/>
    <w:rsid w:val="005B2FAF"/>
    <w:rsid w:val="005B307F"/>
    <w:rsid w:val="005B30F0"/>
    <w:rsid w:val="005B30F8"/>
    <w:rsid w:val="005B3240"/>
    <w:rsid w:val="005B343A"/>
    <w:rsid w:val="005B3488"/>
    <w:rsid w:val="005B36A1"/>
    <w:rsid w:val="005B37A0"/>
    <w:rsid w:val="005B3843"/>
    <w:rsid w:val="005B38E4"/>
    <w:rsid w:val="005B3905"/>
    <w:rsid w:val="005B398C"/>
    <w:rsid w:val="005B39D5"/>
    <w:rsid w:val="005B39DB"/>
    <w:rsid w:val="005B3A32"/>
    <w:rsid w:val="005B3A7E"/>
    <w:rsid w:val="005B3ABC"/>
    <w:rsid w:val="005B3BCA"/>
    <w:rsid w:val="005B3BCE"/>
    <w:rsid w:val="005B3DD5"/>
    <w:rsid w:val="005B3E32"/>
    <w:rsid w:val="005B4181"/>
    <w:rsid w:val="005B4343"/>
    <w:rsid w:val="005B44BD"/>
    <w:rsid w:val="005B44EC"/>
    <w:rsid w:val="005B4506"/>
    <w:rsid w:val="005B464E"/>
    <w:rsid w:val="005B4772"/>
    <w:rsid w:val="005B4809"/>
    <w:rsid w:val="005B497F"/>
    <w:rsid w:val="005B4B58"/>
    <w:rsid w:val="005B4C63"/>
    <w:rsid w:val="005B4CCA"/>
    <w:rsid w:val="005B4E05"/>
    <w:rsid w:val="005B4E44"/>
    <w:rsid w:val="005B51E5"/>
    <w:rsid w:val="005B520B"/>
    <w:rsid w:val="005B5380"/>
    <w:rsid w:val="005B562F"/>
    <w:rsid w:val="005B5657"/>
    <w:rsid w:val="005B5659"/>
    <w:rsid w:val="005B56B2"/>
    <w:rsid w:val="005B56ED"/>
    <w:rsid w:val="005B589B"/>
    <w:rsid w:val="005B58A6"/>
    <w:rsid w:val="005B58EC"/>
    <w:rsid w:val="005B590D"/>
    <w:rsid w:val="005B595B"/>
    <w:rsid w:val="005B5BAC"/>
    <w:rsid w:val="005B5E14"/>
    <w:rsid w:val="005B5E34"/>
    <w:rsid w:val="005B5F5E"/>
    <w:rsid w:val="005B6074"/>
    <w:rsid w:val="005B6087"/>
    <w:rsid w:val="005B60FE"/>
    <w:rsid w:val="005B62CA"/>
    <w:rsid w:val="005B6322"/>
    <w:rsid w:val="005B6694"/>
    <w:rsid w:val="005B681F"/>
    <w:rsid w:val="005B68DD"/>
    <w:rsid w:val="005B6987"/>
    <w:rsid w:val="005B6BCF"/>
    <w:rsid w:val="005B6BEE"/>
    <w:rsid w:val="005B6C11"/>
    <w:rsid w:val="005B6E15"/>
    <w:rsid w:val="005B6E7D"/>
    <w:rsid w:val="005B71F4"/>
    <w:rsid w:val="005B7211"/>
    <w:rsid w:val="005B7275"/>
    <w:rsid w:val="005B7289"/>
    <w:rsid w:val="005B73B5"/>
    <w:rsid w:val="005B755F"/>
    <w:rsid w:val="005B75BC"/>
    <w:rsid w:val="005B7759"/>
    <w:rsid w:val="005B77FF"/>
    <w:rsid w:val="005B781D"/>
    <w:rsid w:val="005B784A"/>
    <w:rsid w:val="005B7A78"/>
    <w:rsid w:val="005B7ACA"/>
    <w:rsid w:val="005B7B96"/>
    <w:rsid w:val="005B7C11"/>
    <w:rsid w:val="005B7CC5"/>
    <w:rsid w:val="005B7CDD"/>
    <w:rsid w:val="005B7DF5"/>
    <w:rsid w:val="005B7E5B"/>
    <w:rsid w:val="005C002F"/>
    <w:rsid w:val="005C0229"/>
    <w:rsid w:val="005C0391"/>
    <w:rsid w:val="005C0560"/>
    <w:rsid w:val="005C05BB"/>
    <w:rsid w:val="005C06F6"/>
    <w:rsid w:val="005C0745"/>
    <w:rsid w:val="005C08C8"/>
    <w:rsid w:val="005C094A"/>
    <w:rsid w:val="005C0980"/>
    <w:rsid w:val="005C09CF"/>
    <w:rsid w:val="005C0AFD"/>
    <w:rsid w:val="005C0B03"/>
    <w:rsid w:val="005C0C2D"/>
    <w:rsid w:val="005C0CB4"/>
    <w:rsid w:val="005C0E43"/>
    <w:rsid w:val="005C0E54"/>
    <w:rsid w:val="005C0EE2"/>
    <w:rsid w:val="005C1007"/>
    <w:rsid w:val="005C10B2"/>
    <w:rsid w:val="005C13EF"/>
    <w:rsid w:val="005C1505"/>
    <w:rsid w:val="005C182A"/>
    <w:rsid w:val="005C1830"/>
    <w:rsid w:val="005C19BA"/>
    <w:rsid w:val="005C1B40"/>
    <w:rsid w:val="005C1CBC"/>
    <w:rsid w:val="005C1CFF"/>
    <w:rsid w:val="005C1D8F"/>
    <w:rsid w:val="005C1D9D"/>
    <w:rsid w:val="005C1DB9"/>
    <w:rsid w:val="005C224A"/>
    <w:rsid w:val="005C2343"/>
    <w:rsid w:val="005C264A"/>
    <w:rsid w:val="005C2723"/>
    <w:rsid w:val="005C294B"/>
    <w:rsid w:val="005C2A1A"/>
    <w:rsid w:val="005C2A5D"/>
    <w:rsid w:val="005C2A82"/>
    <w:rsid w:val="005C2B70"/>
    <w:rsid w:val="005C2CF7"/>
    <w:rsid w:val="005C2D09"/>
    <w:rsid w:val="005C2D9F"/>
    <w:rsid w:val="005C2E45"/>
    <w:rsid w:val="005C2E4F"/>
    <w:rsid w:val="005C2F8B"/>
    <w:rsid w:val="005C3153"/>
    <w:rsid w:val="005C3377"/>
    <w:rsid w:val="005C342B"/>
    <w:rsid w:val="005C34A9"/>
    <w:rsid w:val="005C358C"/>
    <w:rsid w:val="005C3799"/>
    <w:rsid w:val="005C37A9"/>
    <w:rsid w:val="005C37C0"/>
    <w:rsid w:val="005C3A99"/>
    <w:rsid w:val="005C3A9C"/>
    <w:rsid w:val="005C3AF6"/>
    <w:rsid w:val="005C3B30"/>
    <w:rsid w:val="005C3B46"/>
    <w:rsid w:val="005C3B6F"/>
    <w:rsid w:val="005C3B7F"/>
    <w:rsid w:val="005C3B99"/>
    <w:rsid w:val="005C3CEA"/>
    <w:rsid w:val="005C3E16"/>
    <w:rsid w:val="005C3E8A"/>
    <w:rsid w:val="005C3EDB"/>
    <w:rsid w:val="005C3F93"/>
    <w:rsid w:val="005C4259"/>
    <w:rsid w:val="005C439A"/>
    <w:rsid w:val="005C4530"/>
    <w:rsid w:val="005C463A"/>
    <w:rsid w:val="005C4676"/>
    <w:rsid w:val="005C4729"/>
    <w:rsid w:val="005C4891"/>
    <w:rsid w:val="005C4A35"/>
    <w:rsid w:val="005C4A38"/>
    <w:rsid w:val="005C4B12"/>
    <w:rsid w:val="005C4D44"/>
    <w:rsid w:val="005C4E16"/>
    <w:rsid w:val="005C4ECA"/>
    <w:rsid w:val="005C504F"/>
    <w:rsid w:val="005C50B5"/>
    <w:rsid w:val="005C51ED"/>
    <w:rsid w:val="005C5288"/>
    <w:rsid w:val="005C53B1"/>
    <w:rsid w:val="005C555A"/>
    <w:rsid w:val="005C55BA"/>
    <w:rsid w:val="005C5646"/>
    <w:rsid w:val="005C5696"/>
    <w:rsid w:val="005C56EB"/>
    <w:rsid w:val="005C5718"/>
    <w:rsid w:val="005C594E"/>
    <w:rsid w:val="005C59C7"/>
    <w:rsid w:val="005C5A11"/>
    <w:rsid w:val="005C5C36"/>
    <w:rsid w:val="005C5D28"/>
    <w:rsid w:val="005C5EB2"/>
    <w:rsid w:val="005C60CB"/>
    <w:rsid w:val="005C6187"/>
    <w:rsid w:val="005C62F6"/>
    <w:rsid w:val="005C6342"/>
    <w:rsid w:val="005C6393"/>
    <w:rsid w:val="005C6595"/>
    <w:rsid w:val="005C65C3"/>
    <w:rsid w:val="005C6684"/>
    <w:rsid w:val="005C6688"/>
    <w:rsid w:val="005C6701"/>
    <w:rsid w:val="005C68A0"/>
    <w:rsid w:val="005C6A07"/>
    <w:rsid w:val="005C6A27"/>
    <w:rsid w:val="005C6A48"/>
    <w:rsid w:val="005C6A70"/>
    <w:rsid w:val="005C6CBD"/>
    <w:rsid w:val="005C6CC1"/>
    <w:rsid w:val="005C6D9D"/>
    <w:rsid w:val="005C6DC5"/>
    <w:rsid w:val="005C6E4C"/>
    <w:rsid w:val="005C6E62"/>
    <w:rsid w:val="005C6FDC"/>
    <w:rsid w:val="005C703F"/>
    <w:rsid w:val="005C70A8"/>
    <w:rsid w:val="005C7459"/>
    <w:rsid w:val="005C748C"/>
    <w:rsid w:val="005C75C8"/>
    <w:rsid w:val="005C7607"/>
    <w:rsid w:val="005C7629"/>
    <w:rsid w:val="005C7870"/>
    <w:rsid w:val="005C7879"/>
    <w:rsid w:val="005C7940"/>
    <w:rsid w:val="005C79CA"/>
    <w:rsid w:val="005C7A3A"/>
    <w:rsid w:val="005C7D2E"/>
    <w:rsid w:val="005C7DDB"/>
    <w:rsid w:val="005D0113"/>
    <w:rsid w:val="005D0467"/>
    <w:rsid w:val="005D0493"/>
    <w:rsid w:val="005D075A"/>
    <w:rsid w:val="005D081D"/>
    <w:rsid w:val="005D0829"/>
    <w:rsid w:val="005D08DE"/>
    <w:rsid w:val="005D09F5"/>
    <w:rsid w:val="005D0AB9"/>
    <w:rsid w:val="005D0ADA"/>
    <w:rsid w:val="005D0C99"/>
    <w:rsid w:val="005D0D24"/>
    <w:rsid w:val="005D0DB5"/>
    <w:rsid w:val="005D0E41"/>
    <w:rsid w:val="005D0FDB"/>
    <w:rsid w:val="005D11C2"/>
    <w:rsid w:val="005D123E"/>
    <w:rsid w:val="005D1315"/>
    <w:rsid w:val="005D133C"/>
    <w:rsid w:val="005D13CB"/>
    <w:rsid w:val="005D15DD"/>
    <w:rsid w:val="005D1662"/>
    <w:rsid w:val="005D1701"/>
    <w:rsid w:val="005D171B"/>
    <w:rsid w:val="005D1844"/>
    <w:rsid w:val="005D186E"/>
    <w:rsid w:val="005D19D6"/>
    <w:rsid w:val="005D1A84"/>
    <w:rsid w:val="005D1A9B"/>
    <w:rsid w:val="005D1AAA"/>
    <w:rsid w:val="005D1ADB"/>
    <w:rsid w:val="005D1B09"/>
    <w:rsid w:val="005D1BC7"/>
    <w:rsid w:val="005D1CA9"/>
    <w:rsid w:val="005D1CF2"/>
    <w:rsid w:val="005D1D83"/>
    <w:rsid w:val="005D1F88"/>
    <w:rsid w:val="005D1FAF"/>
    <w:rsid w:val="005D214C"/>
    <w:rsid w:val="005D2182"/>
    <w:rsid w:val="005D232A"/>
    <w:rsid w:val="005D2422"/>
    <w:rsid w:val="005D27EB"/>
    <w:rsid w:val="005D2822"/>
    <w:rsid w:val="005D28A2"/>
    <w:rsid w:val="005D28F2"/>
    <w:rsid w:val="005D290F"/>
    <w:rsid w:val="005D2923"/>
    <w:rsid w:val="005D297C"/>
    <w:rsid w:val="005D2AA9"/>
    <w:rsid w:val="005D2DA1"/>
    <w:rsid w:val="005D2DB0"/>
    <w:rsid w:val="005D2F3B"/>
    <w:rsid w:val="005D3041"/>
    <w:rsid w:val="005D30B2"/>
    <w:rsid w:val="005D310B"/>
    <w:rsid w:val="005D32F4"/>
    <w:rsid w:val="005D3538"/>
    <w:rsid w:val="005D379A"/>
    <w:rsid w:val="005D382E"/>
    <w:rsid w:val="005D3883"/>
    <w:rsid w:val="005D38EF"/>
    <w:rsid w:val="005D3935"/>
    <w:rsid w:val="005D394F"/>
    <w:rsid w:val="005D39F4"/>
    <w:rsid w:val="005D3AD5"/>
    <w:rsid w:val="005D3BB5"/>
    <w:rsid w:val="005D3D2D"/>
    <w:rsid w:val="005D3D53"/>
    <w:rsid w:val="005D3F14"/>
    <w:rsid w:val="005D3FCB"/>
    <w:rsid w:val="005D414F"/>
    <w:rsid w:val="005D41C3"/>
    <w:rsid w:val="005D4479"/>
    <w:rsid w:val="005D46F8"/>
    <w:rsid w:val="005D4829"/>
    <w:rsid w:val="005D4A27"/>
    <w:rsid w:val="005D4B62"/>
    <w:rsid w:val="005D4B74"/>
    <w:rsid w:val="005D4BEA"/>
    <w:rsid w:val="005D4D47"/>
    <w:rsid w:val="005D4EDA"/>
    <w:rsid w:val="005D4FB0"/>
    <w:rsid w:val="005D5098"/>
    <w:rsid w:val="005D540B"/>
    <w:rsid w:val="005D5577"/>
    <w:rsid w:val="005D55DD"/>
    <w:rsid w:val="005D5741"/>
    <w:rsid w:val="005D5796"/>
    <w:rsid w:val="005D5ABA"/>
    <w:rsid w:val="005D5B59"/>
    <w:rsid w:val="005D5B96"/>
    <w:rsid w:val="005D5BF8"/>
    <w:rsid w:val="005D5CD9"/>
    <w:rsid w:val="005D5CE1"/>
    <w:rsid w:val="005D5DEA"/>
    <w:rsid w:val="005D5DFA"/>
    <w:rsid w:val="005D5E69"/>
    <w:rsid w:val="005D5F7E"/>
    <w:rsid w:val="005D5FAA"/>
    <w:rsid w:val="005D60D0"/>
    <w:rsid w:val="005D60D6"/>
    <w:rsid w:val="005D6189"/>
    <w:rsid w:val="005D639B"/>
    <w:rsid w:val="005D6400"/>
    <w:rsid w:val="005D64A6"/>
    <w:rsid w:val="005D667C"/>
    <w:rsid w:val="005D669B"/>
    <w:rsid w:val="005D67FF"/>
    <w:rsid w:val="005D68FF"/>
    <w:rsid w:val="005D6A90"/>
    <w:rsid w:val="005D6AC1"/>
    <w:rsid w:val="005D6AC2"/>
    <w:rsid w:val="005D6EB5"/>
    <w:rsid w:val="005D6F09"/>
    <w:rsid w:val="005D6F4C"/>
    <w:rsid w:val="005D6F9F"/>
    <w:rsid w:val="005D6FFB"/>
    <w:rsid w:val="005D7239"/>
    <w:rsid w:val="005D72DC"/>
    <w:rsid w:val="005D752B"/>
    <w:rsid w:val="005D76D9"/>
    <w:rsid w:val="005D77D2"/>
    <w:rsid w:val="005D77EB"/>
    <w:rsid w:val="005D78B7"/>
    <w:rsid w:val="005D79FD"/>
    <w:rsid w:val="005D7A78"/>
    <w:rsid w:val="005D7C1F"/>
    <w:rsid w:val="005D7C4C"/>
    <w:rsid w:val="005D7DD2"/>
    <w:rsid w:val="005D7EFE"/>
    <w:rsid w:val="005D7FC3"/>
    <w:rsid w:val="005E007E"/>
    <w:rsid w:val="005E008A"/>
    <w:rsid w:val="005E00D4"/>
    <w:rsid w:val="005E0240"/>
    <w:rsid w:val="005E0259"/>
    <w:rsid w:val="005E029E"/>
    <w:rsid w:val="005E04C1"/>
    <w:rsid w:val="005E05A1"/>
    <w:rsid w:val="005E08F0"/>
    <w:rsid w:val="005E0902"/>
    <w:rsid w:val="005E096B"/>
    <w:rsid w:val="005E09E5"/>
    <w:rsid w:val="005E0ADD"/>
    <w:rsid w:val="005E0AFA"/>
    <w:rsid w:val="005E0BBF"/>
    <w:rsid w:val="005E0BC2"/>
    <w:rsid w:val="005E0F29"/>
    <w:rsid w:val="005E0F7D"/>
    <w:rsid w:val="005E0FD0"/>
    <w:rsid w:val="005E1100"/>
    <w:rsid w:val="005E1160"/>
    <w:rsid w:val="005E118B"/>
    <w:rsid w:val="005E13D7"/>
    <w:rsid w:val="005E1406"/>
    <w:rsid w:val="005E1413"/>
    <w:rsid w:val="005E1505"/>
    <w:rsid w:val="005E1562"/>
    <w:rsid w:val="005E16FF"/>
    <w:rsid w:val="005E19B4"/>
    <w:rsid w:val="005E1B1C"/>
    <w:rsid w:val="005E1C4B"/>
    <w:rsid w:val="005E1D4A"/>
    <w:rsid w:val="005E1D56"/>
    <w:rsid w:val="005E1EF7"/>
    <w:rsid w:val="005E1F89"/>
    <w:rsid w:val="005E2050"/>
    <w:rsid w:val="005E2274"/>
    <w:rsid w:val="005E231D"/>
    <w:rsid w:val="005E24C0"/>
    <w:rsid w:val="005E263E"/>
    <w:rsid w:val="005E2788"/>
    <w:rsid w:val="005E285D"/>
    <w:rsid w:val="005E2973"/>
    <w:rsid w:val="005E298E"/>
    <w:rsid w:val="005E2C19"/>
    <w:rsid w:val="005E2D65"/>
    <w:rsid w:val="005E2EE5"/>
    <w:rsid w:val="005E2F89"/>
    <w:rsid w:val="005E3012"/>
    <w:rsid w:val="005E30A2"/>
    <w:rsid w:val="005E3168"/>
    <w:rsid w:val="005E337D"/>
    <w:rsid w:val="005E33CE"/>
    <w:rsid w:val="005E34E5"/>
    <w:rsid w:val="005E3531"/>
    <w:rsid w:val="005E39EC"/>
    <w:rsid w:val="005E3D2A"/>
    <w:rsid w:val="005E3E38"/>
    <w:rsid w:val="005E3E78"/>
    <w:rsid w:val="005E40A3"/>
    <w:rsid w:val="005E4103"/>
    <w:rsid w:val="005E4106"/>
    <w:rsid w:val="005E4256"/>
    <w:rsid w:val="005E43A6"/>
    <w:rsid w:val="005E4415"/>
    <w:rsid w:val="005E4592"/>
    <w:rsid w:val="005E4697"/>
    <w:rsid w:val="005E47AB"/>
    <w:rsid w:val="005E47BF"/>
    <w:rsid w:val="005E483C"/>
    <w:rsid w:val="005E48E5"/>
    <w:rsid w:val="005E48EB"/>
    <w:rsid w:val="005E4B34"/>
    <w:rsid w:val="005E4BAD"/>
    <w:rsid w:val="005E4BB2"/>
    <w:rsid w:val="005E4C85"/>
    <w:rsid w:val="005E4CB1"/>
    <w:rsid w:val="005E4E10"/>
    <w:rsid w:val="005E4EAF"/>
    <w:rsid w:val="005E4F16"/>
    <w:rsid w:val="005E504E"/>
    <w:rsid w:val="005E50CF"/>
    <w:rsid w:val="005E51AA"/>
    <w:rsid w:val="005E521F"/>
    <w:rsid w:val="005E5278"/>
    <w:rsid w:val="005E5283"/>
    <w:rsid w:val="005E5420"/>
    <w:rsid w:val="005E5514"/>
    <w:rsid w:val="005E57D1"/>
    <w:rsid w:val="005E5848"/>
    <w:rsid w:val="005E588E"/>
    <w:rsid w:val="005E58C9"/>
    <w:rsid w:val="005E58FB"/>
    <w:rsid w:val="005E58FC"/>
    <w:rsid w:val="005E59D5"/>
    <w:rsid w:val="005E5ABA"/>
    <w:rsid w:val="005E5B49"/>
    <w:rsid w:val="005E5B65"/>
    <w:rsid w:val="005E5B97"/>
    <w:rsid w:val="005E5BBA"/>
    <w:rsid w:val="005E5E0C"/>
    <w:rsid w:val="005E5F6A"/>
    <w:rsid w:val="005E5F8C"/>
    <w:rsid w:val="005E605A"/>
    <w:rsid w:val="005E6116"/>
    <w:rsid w:val="005E6120"/>
    <w:rsid w:val="005E61B1"/>
    <w:rsid w:val="005E620D"/>
    <w:rsid w:val="005E6218"/>
    <w:rsid w:val="005E6306"/>
    <w:rsid w:val="005E652A"/>
    <w:rsid w:val="005E660C"/>
    <w:rsid w:val="005E66EE"/>
    <w:rsid w:val="005E66FB"/>
    <w:rsid w:val="005E6814"/>
    <w:rsid w:val="005E6ACB"/>
    <w:rsid w:val="005E6BC9"/>
    <w:rsid w:val="005E6BE0"/>
    <w:rsid w:val="005E6CBD"/>
    <w:rsid w:val="005E6D5F"/>
    <w:rsid w:val="005E6DAD"/>
    <w:rsid w:val="005E6DC3"/>
    <w:rsid w:val="005E6F9C"/>
    <w:rsid w:val="005E7019"/>
    <w:rsid w:val="005E70E1"/>
    <w:rsid w:val="005E72F7"/>
    <w:rsid w:val="005E73DE"/>
    <w:rsid w:val="005E751E"/>
    <w:rsid w:val="005E7693"/>
    <w:rsid w:val="005E76A0"/>
    <w:rsid w:val="005E77C9"/>
    <w:rsid w:val="005E7970"/>
    <w:rsid w:val="005E7A4B"/>
    <w:rsid w:val="005E7A4C"/>
    <w:rsid w:val="005E7B22"/>
    <w:rsid w:val="005E7C1E"/>
    <w:rsid w:val="005E7C84"/>
    <w:rsid w:val="005E7D54"/>
    <w:rsid w:val="005E7E7D"/>
    <w:rsid w:val="005E7F49"/>
    <w:rsid w:val="005F00B7"/>
    <w:rsid w:val="005F00D3"/>
    <w:rsid w:val="005F016B"/>
    <w:rsid w:val="005F016F"/>
    <w:rsid w:val="005F026E"/>
    <w:rsid w:val="005F03E6"/>
    <w:rsid w:val="005F0455"/>
    <w:rsid w:val="005F04CC"/>
    <w:rsid w:val="005F0601"/>
    <w:rsid w:val="005F06CC"/>
    <w:rsid w:val="005F0712"/>
    <w:rsid w:val="005F0852"/>
    <w:rsid w:val="005F0895"/>
    <w:rsid w:val="005F08EB"/>
    <w:rsid w:val="005F0982"/>
    <w:rsid w:val="005F0A1D"/>
    <w:rsid w:val="005F0A51"/>
    <w:rsid w:val="005F0AE8"/>
    <w:rsid w:val="005F0B82"/>
    <w:rsid w:val="005F0C76"/>
    <w:rsid w:val="005F0DAC"/>
    <w:rsid w:val="005F0F07"/>
    <w:rsid w:val="005F0FE4"/>
    <w:rsid w:val="005F10CF"/>
    <w:rsid w:val="005F10F1"/>
    <w:rsid w:val="005F138F"/>
    <w:rsid w:val="005F13C1"/>
    <w:rsid w:val="005F1413"/>
    <w:rsid w:val="005F1520"/>
    <w:rsid w:val="005F15DB"/>
    <w:rsid w:val="005F16A9"/>
    <w:rsid w:val="005F172A"/>
    <w:rsid w:val="005F1829"/>
    <w:rsid w:val="005F18DF"/>
    <w:rsid w:val="005F18F1"/>
    <w:rsid w:val="005F1A3D"/>
    <w:rsid w:val="005F1A7C"/>
    <w:rsid w:val="005F1ABF"/>
    <w:rsid w:val="005F1AC8"/>
    <w:rsid w:val="005F1B38"/>
    <w:rsid w:val="005F1B6B"/>
    <w:rsid w:val="005F1BBC"/>
    <w:rsid w:val="005F1C33"/>
    <w:rsid w:val="005F1D5B"/>
    <w:rsid w:val="005F1D9A"/>
    <w:rsid w:val="005F2166"/>
    <w:rsid w:val="005F222F"/>
    <w:rsid w:val="005F24E2"/>
    <w:rsid w:val="005F2615"/>
    <w:rsid w:val="005F268C"/>
    <w:rsid w:val="005F26E7"/>
    <w:rsid w:val="005F285A"/>
    <w:rsid w:val="005F28EA"/>
    <w:rsid w:val="005F2946"/>
    <w:rsid w:val="005F2957"/>
    <w:rsid w:val="005F2B7E"/>
    <w:rsid w:val="005F2BD0"/>
    <w:rsid w:val="005F2BEA"/>
    <w:rsid w:val="005F2C26"/>
    <w:rsid w:val="005F2CCD"/>
    <w:rsid w:val="005F2D21"/>
    <w:rsid w:val="005F2D79"/>
    <w:rsid w:val="005F2DB5"/>
    <w:rsid w:val="005F3030"/>
    <w:rsid w:val="005F3169"/>
    <w:rsid w:val="005F33AA"/>
    <w:rsid w:val="005F36D6"/>
    <w:rsid w:val="005F36F0"/>
    <w:rsid w:val="005F3770"/>
    <w:rsid w:val="005F3795"/>
    <w:rsid w:val="005F3894"/>
    <w:rsid w:val="005F3905"/>
    <w:rsid w:val="005F3A3B"/>
    <w:rsid w:val="005F3AD1"/>
    <w:rsid w:val="005F3B44"/>
    <w:rsid w:val="005F3B9E"/>
    <w:rsid w:val="005F3BB9"/>
    <w:rsid w:val="005F3BF2"/>
    <w:rsid w:val="005F3DD7"/>
    <w:rsid w:val="005F403A"/>
    <w:rsid w:val="005F4151"/>
    <w:rsid w:val="005F418D"/>
    <w:rsid w:val="005F41CB"/>
    <w:rsid w:val="005F41CF"/>
    <w:rsid w:val="005F43D3"/>
    <w:rsid w:val="005F4418"/>
    <w:rsid w:val="005F4562"/>
    <w:rsid w:val="005F4657"/>
    <w:rsid w:val="005F46AE"/>
    <w:rsid w:val="005F46C2"/>
    <w:rsid w:val="005F48E1"/>
    <w:rsid w:val="005F490F"/>
    <w:rsid w:val="005F5146"/>
    <w:rsid w:val="005F52C1"/>
    <w:rsid w:val="005F55E7"/>
    <w:rsid w:val="005F5614"/>
    <w:rsid w:val="005F56F6"/>
    <w:rsid w:val="005F584A"/>
    <w:rsid w:val="005F5A6A"/>
    <w:rsid w:val="005F5B53"/>
    <w:rsid w:val="005F5BA0"/>
    <w:rsid w:val="005F5C5F"/>
    <w:rsid w:val="005F5D28"/>
    <w:rsid w:val="005F5E09"/>
    <w:rsid w:val="005F5E47"/>
    <w:rsid w:val="005F5EAF"/>
    <w:rsid w:val="005F5FBD"/>
    <w:rsid w:val="005F6021"/>
    <w:rsid w:val="005F6384"/>
    <w:rsid w:val="005F6405"/>
    <w:rsid w:val="005F6449"/>
    <w:rsid w:val="005F646C"/>
    <w:rsid w:val="005F64A4"/>
    <w:rsid w:val="005F64AB"/>
    <w:rsid w:val="005F6791"/>
    <w:rsid w:val="005F6A34"/>
    <w:rsid w:val="005F6AC5"/>
    <w:rsid w:val="005F6BF6"/>
    <w:rsid w:val="005F6D41"/>
    <w:rsid w:val="005F6D60"/>
    <w:rsid w:val="005F6DB8"/>
    <w:rsid w:val="005F6F13"/>
    <w:rsid w:val="005F6F3F"/>
    <w:rsid w:val="005F6F46"/>
    <w:rsid w:val="005F6F7A"/>
    <w:rsid w:val="005F7006"/>
    <w:rsid w:val="005F7058"/>
    <w:rsid w:val="005F707C"/>
    <w:rsid w:val="005F7129"/>
    <w:rsid w:val="005F72D5"/>
    <w:rsid w:val="005F7568"/>
    <w:rsid w:val="005F75E1"/>
    <w:rsid w:val="005F760B"/>
    <w:rsid w:val="005F77BC"/>
    <w:rsid w:val="005F77BE"/>
    <w:rsid w:val="005F783E"/>
    <w:rsid w:val="005F7C21"/>
    <w:rsid w:val="0060011E"/>
    <w:rsid w:val="00600241"/>
    <w:rsid w:val="006002D4"/>
    <w:rsid w:val="0060047A"/>
    <w:rsid w:val="00600566"/>
    <w:rsid w:val="0060064B"/>
    <w:rsid w:val="00600699"/>
    <w:rsid w:val="006006C7"/>
    <w:rsid w:val="00600763"/>
    <w:rsid w:val="0060086B"/>
    <w:rsid w:val="0060099C"/>
    <w:rsid w:val="006009E0"/>
    <w:rsid w:val="00600A3A"/>
    <w:rsid w:val="00600A73"/>
    <w:rsid w:val="00600C46"/>
    <w:rsid w:val="00600DD0"/>
    <w:rsid w:val="00600E55"/>
    <w:rsid w:val="00600EA2"/>
    <w:rsid w:val="00600F1E"/>
    <w:rsid w:val="00601181"/>
    <w:rsid w:val="00601379"/>
    <w:rsid w:val="0060146D"/>
    <w:rsid w:val="00601633"/>
    <w:rsid w:val="00601655"/>
    <w:rsid w:val="00601717"/>
    <w:rsid w:val="0060177E"/>
    <w:rsid w:val="00601957"/>
    <w:rsid w:val="00601AEF"/>
    <w:rsid w:val="00601DAF"/>
    <w:rsid w:val="00601F5C"/>
    <w:rsid w:val="00601FB0"/>
    <w:rsid w:val="006021E7"/>
    <w:rsid w:val="006021EB"/>
    <w:rsid w:val="00602281"/>
    <w:rsid w:val="00602906"/>
    <w:rsid w:val="00602981"/>
    <w:rsid w:val="00602A6D"/>
    <w:rsid w:val="00602A74"/>
    <w:rsid w:val="00602AD6"/>
    <w:rsid w:val="00602B49"/>
    <w:rsid w:val="00602C04"/>
    <w:rsid w:val="00602CA8"/>
    <w:rsid w:val="00602DFE"/>
    <w:rsid w:val="00602F52"/>
    <w:rsid w:val="006030D4"/>
    <w:rsid w:val="00603165"/>
    <w:rsid w:val="006032B7"/>
    <w:rsid w:val="00603320"/>
    <w:rsid w:val="0060368D"/>
    <w:rsid w:val="00603751"/>
    <w:rsid w:val="00603772"/>
    <w:rsid w:val="00603781"/>
    <w:rsid w:val="00603845"/>
    <w:rsid w:val="006038B3"/>
    <w:rsid w:val="006039CA"/>
    <w:rsid w:val="00603A23"/>
    <w:rsid w:val="00603AD1"/>
    <w:rsid w:val="00603B7C"/>
    <w:rsid w:val="00603C3D"/>
    <w:rsid w:val="00603C52"/>
    <w:rsid w:val="00603FE6"/>
    <w:rsid w:val="006041A0"/>
    <w:rsid w:val="0060423F"/>
    <w:rsid w:val="00604252"/>
    <w:rsid w:val="00604393"/>
    <w:rsid w:val="00604472"/>
    <w:rsid w:val="0060449E"/>
    <w:rsid w:val="006046D3"/>
    <w:rsid w:val="006047B6"/>
    <w:rsid w:val="006048D8"/>
    <w:rsid w:val="006049B5"/>
    <w:rsid w:val="00604A7B"/>
    <w:rsid w:val="00604B8F"/>
    <w:rsid w:val="00604D19"/>
    <w:rsid w:val="00604E9E"/>
    <w:rsid w:val="00605001"/>
    <w:rsid w:val="00605352"/>
    <w:rsid w:val="0060548F"/>
    <w:rsid w:val="006055DD"/>
    <w:rsid w:val="0060560C"/>
    <w:rsid w:val="00605632"/>
    <w:rsid w:val="006056CC"/>
    <w:rsid w:val="00605764"/>
    <w:rsid w:val="006057C0"/>
    <w:rsid w:val="0060582F"/>
    <w:rsid w:val="00605949"/>
    <w:rsid w:val="00605A98"/>
    <w:rsid w:val="00605B89"/>
    <w:rsid w:val="00605D31"/>
    <w:rsid w:val="00605DAD"/>
    <w:rsid w:val="00605E3F"/>
    <w:rsid w:val="00605E4C"/>
    <w:rsid w:val="00606093"/>
    <w:rsid w:val="0060615B"/>
    <w:rsid w:val="006061EB"/>
    <w:rsid w:val="006062D7"/>
    <w:rsid w:val="006063E1"/>
    <w:rsid w:val="006064FB"/>
    <w:rsid w:val="00606571"/>
    <w:rsid w:val="00606702"/>
    <w:rsid w:val="00606786"/>
    <w:rsid w:val="006067D5"/>
    <w:rsid w:val="00606835"/>
    <w:rsid w:val="006068A8"/>
    <w:rsid w:val="00606949"/>
    <w:rsid w:val="00606B3B"/>
    <w:rsid w:val="00606C84"/>
    <w:rsid w:val="00606D07"/>
    <w:rsid w:val="00606D40"/>
    <w:rsid w:val="00606DF7"/>
    <w:rsid w:val="00606EE8"/>
    <w:rsid w:val="00607161"/>
    <w:rsid w:val="006071C7"/>
    <w:rsid w:val="00607228"/>
    <w:rsid w:val="0060725C"/>
    <w:rsid w:val="006074AE"/>
    <w:rsid w:val="006078C7"/>
    <w:rsid w:val="00607AB2"/>
    <w:rsid w:val="00607AE4"/>
    <w:rsid w:val="00607C42"/>
    <w:rsid w:val="00607EB9"/>
    <w:rsid w:val="00607EDF"/>
    <w:rsid w:val="00607F88"/>
    <w:rsid w:val="00610109"/>
    <w:rsid w:val="0061026E"/>
    <w:rsid w:val="006104EF"/>
    <w:rsid w:val="0061062E"/>
    <w:rsid w:val="0061067A"/>
    <w:rsid w:val="00610868"/>
    <w:rsid w:val="006108DF"/>
    <w:rsid w:val="00610C8C"/>
    <w:rsid w:val="00610E51"/>
    <w:rsid w:val="00610FF4"/>
    <w:rsid w:val="0061108C"/>
    <w:rsid w:val="0061111B"/>
    <w:rsid w:val="00611184"/>
    <w:rsid w:val="006111FD"/>
    <w:rsid w:val="0061132E"/>
    <w:rsid w:val="0061137F"/>
    <w:rsid w:val="0061139C"/>
    <w:rsid w:val="006113B9"/>
    <w:rsid w:val="006113E1"/>
    <w:rsid w:val="00611464"/>
    <w:rsid w:val="00611474"/>
    <w:rsid w:val="0061178D"/>
    <w:rsid w:val="006117A6"/>
    <w:rsid w:val="006117E1"/>
    <w:rsid w:val="006118E8"/>
    <w:rsid w:val="00611B2D"/>
    <w:rsid w:val="00611BF3"/>
    <w:rsid w:val="00611DCA"/>
    <w:rsid w:val="00611F10"/>
    <w:rsid w:val="006120C8"/>
    <w:rsid w:val="006121D1"/>
    <w:rsid w:val="00612211"/>
    <w:rsid w:val="006122E9"/>
    <w:rsid w:val="00612346"/>
    <w:rsid w:val="00612358"/>
    <w:rsid w:val="00612441"/>
    <w:rsid w:val="00612568"/>
    <w:rsid w:val="00612570"/>
    <w:rsid w:val="00612587"/>
    <w:rsid w:val="0061264C"/>
    <w:rsid w:val="006126D9"/>
    <w:rsid w:val="006126F1"/>
    <w:rsid w:val="0061278C"/>
    <w:rsid w:val="0061282F"/>
    <w:rsid w:val="006128A9"/>
    <w:rsid w:val="00612A1B"/>
    <w:rsid w:val="00612A99"/>
    <w:rsid w:val="00612B8C"/>
    <w:rsid w:val="00612B92"/>
    <w:rsid w:val="00612BC9"/>
    <w:rsid w:val="00612C59"/>
    <w:rsid w:val="00612E55"/>
    <w:rsid w:val="00613005"/>
    <w:rsid w:val="00613029"/>
    <w:rsid w:val="0061313D"/>
    <w:rsid w:val="0061315A"/>
    <w:rsid w:val="00613189"/>
    <w:rsid w:val="006132FD"/>
    <w:rsid w:val="00613370"/>
    <w:rsid w:val="006133D8"/>
    <w:rsid w:val="0061341E"/>
    <w:rsid w:val="006134C2"/>
    <w:rsid w:val="006134F4"/>
    <w:rsid w:val="0061356D"/>
    <w:rsid w:val="006135D3"/>
    <w:rsid w:val="0061362F"/>
    <w:rsid w:val="00613742"/>
    <w:rsid w:val="006138F0"/>
    <w:rsid w:val="0061392E"/>
    <w:rsid w:val="00613961"/>
    <w:rsid w:val="00613A78"/>
    <w:rsid w:val="00613ADF"/>
    <w:rsid w:val="00613B6E"/>
    <w:rsid w:val="00613C23"/>
    <w:rsid w:val="00613C79"/>
    <w:rsid w:val="00613CAE"/>
    <w:rsid w:val="00613D9E"/>
    <w:rsid w:val="00613F76"/>
    <w:rsid w:val="00614002"/>
    <w:rsid w:val="0061402A"/>
    <w:rsid w:val="00614077"/>
    <w:rsid w:val="006140B8"/>
    <w:rsid w:val="00614116"/>
    <w:rsid w:val="00614132"/>
    <w:rsid w:val="006141EC"/>
    <w:rsid w:val="00614327"/>
    <w:rsid w:val="006143D6"/>
    <w:rsid w:val="006143ED"/>
    <w:rsid w:val="006145D9"/>
    <w:rsid w:val="006146BE"/>
    <w:rsid w:val="006146C0"/>
    <w:rsid w:val="006146D2"/>
    <w:rsid w:val="0061473B"/>
    <w:rsid w:val="0061479F"/>
    <w:rsid w:val="00614D4C"/>
    <w:rsid w:val="00614D5E"/>
    <w:rsid w:val="00614E3A"/>
    <w:rsid w:val="00614FCE"/>
    <w:rsid w:val="006151C5"/>
    <w:rsid w:val="006151F6"/>
    <w:rsid w:val="0061537A"/>
    <w:rsid w:val="00615416"/>
    <w:rsid w:val="00615481"/>
    <w:rsid w:val="00615559"/>
    <w:rsid w:val="0061555F"/>
    <w:rsid w:val="006155CB"/>
    <w:rsid w:val="006156B1"/>
    <w:rsid w:val="006156B3"/>
    <w:rsid w:val="00615738"/>
    <w:rsid w:val="00615751"/>
    <w:rsid w:val="0061580F"/>
    <w:rsid w:val="00615931"/>
    <w:rsid w:val="00615AE9"/>
    <w:rsid w:val="00615BA0"/>
    <w:rsid w:val="00615D7E"/>
    <w:rsid w:val="00615EC2"/>
    <w:rsid w:val="00615F12"/>
    <w:rsid w:val="00615FC1"/>
    <w:rsid w:val="00616044"/>
    <w:rsid w:val="0061609C"/>
    <w:rsid w:val="00616166"/>
    <w:rsid w:val="006163BA"/>
    <w:rsid w:val="006163CB"/>
    <w:rsid w:val="006163D9"/>
    <w:rsid w:val="00616680"/>
    <w:rsid w:val="00616753"/>
    <w:rsid w:val="00616805"/>
    <w:rsid w:val="00616821"/>
    <w:rsid w:val="00616829"/>
    <w:rsid w:val="0061691E"/>
    <w:rsid w:val="0061697F"/>
    <w:rsid w:val="00616A1D"/>
    <w:rsid w:val="00616A2B"/>
    <w:rsid w:val="00616BF2"/>
    <w:rsid w:val="00616CED"/>
    <w:rsid w:val="00616D43"/>
    <w:rsid w:val="00616DBB"/>
    <w:rsid w:val="00616E81"/>
    <w:rsid w:val="00617173"/>
    <w:rsid w:val="00617267"/>
    <w:rsid w:val="006173D1"/>
    <w:rsid w:val="00617466"/>
    <w:rsid w:val="006175B1"/>
    <w:rsid w:val="006175B4"/>
    <w:rsid w:val="00617614"/>
    <w:rsid w:val="00617778"/>
    <w:rsid w:val="0061778E"/>
    <w:rsid w:val="00617807"/>
    <w:rsid w:val="00617A21"/>
    <w:rsid w:val="00617A5E"/>
    <w:rsid w:val="00617B0D"/>
    <w:rsid w:val="00617C06"/>
    <w:rsid w:val="00617CAD"/>
    <w:rsid w:val="00617E74"/>
    <w:rsid w:val="00620012"/>
    <w:rsid w:val="0062027A"/>
    <w:rsid w:val="006203B9"/>
    <w:rsid w:val="006205D6"/>
    <w:rsid w:val="00620670"/>
    <w:rsid w:val="00620859"/>
    <w:rsid w:val="00620A44"/>
    <w:rsid w:val="00620BC1"/>
    <w:rsid w:val="00620C0A"/>
    <w:rsid w:val="00620D00"/>
    <w:rsid w:val="00620EBA"/>
    <w:rsid w:val="00620F55"/>
    <w:rsid w:val="00621226"/>
    <w:rsid w:val="00621227"/>
    <w:rsid w:val="006212EF"/>
    <w:rsid w:val="0062140B"/>
    <w:rsid w:val="0062145D"/>
    <w:rsid w:val="0062159F"/>
    <w:rsid w:val="006215CF"/>
    <w:rsid w:val="006216B5"/>
    <w:rsid w:val="00621760"/>
    <w:rsid w:val="006217C1"/>
    <w:rsid w:val="0062183D"/>
    <w:rsid w:val="00621934"/>
    <w:rsid w:val="00621981"/>
    <w:rsid w:val="00621993"/>
    <w:rsid w:val="00621B6D"/>
    <w:rsid w:val="00621C4E"/>
    <w:rsid w:val="00621CC2"/>
    <w:rsid w:val="00621DEB"/>
    <w:rsid w:val="00621F7E"/>
    <w:rsid w:val="00622055"/>
    <w:rsid w:val="006220A8"/>
    <w:rsid w:val="006220DE"/>
    <w:rsid w:val="0062220F"/>
    <w:rsid w:val="00622219"/>
    <w:rsid w:val="0062223D"/>
    <w:rsid w:val="006222D0"/>
    <w:rsid w:val="006222D9"/>
    <w:rsid w:val="0062252A"/>
    <w:rsid w:val="0062275B"/>
    <w:rsid w:val="006227BC"/>
    <w:rsid w:val="006227E4"/>
    <w:rsid w:val="006228C1"/>
    <w:rsid w:val="00622A06"/>
    <w:rsid w:val="00622B0E"/>
    <w:rsid w:val="00622C43"/>
    <w:rsid w:val="00623042"/>
    <w:rsid w:val="00623069"/>
    <w:rsid w:val="006231AF"/>
    <w:rsid w:val="006231F3"/>
    <w:rsid w:val="00623334"/>
    <w:rsid w:val="00623411"/>
    <w:rsid w:val="006235A3"/>
    <w:rsid w:val="006235B7"/>
    <w:rsid w:val="006235D3"/>
    <w:rsid w:val="00623633"/>
    <w:rsid w:val="00623768"/>
    <w:rsid w:val="00623794"/>
    <w:rsid w:val="006237B4"/>
    <w:rsid w:val="006237D3"/>
    <w:rsid w:val="00623873"/>
    <w:rsid w:val="006238BA"/>
    <w:rsid w:val="00623915"/>
    <w:rsid w:val="0062399A"/>
    <w:rsid w:val="00623A96"/>
    <w:rsid w:val="00623BB6"/>
    <w:rsid w:val="00623DAA"/>
    <w:rsid w:val="00623DC3"/>
    <w:rsid w:val="00623EE2"/>
    <w:rsid w:val="00623FBE"/>
    <w:rsid w:val="0062410B"/>
    <w:rsid w:val="0062412C"/>
    <w:rsid w:val="00624175"/>
    <w:rsid w:val="00624292"/>
    <w:rsid w:val="006242BE"/>
    <w:rsid w:val="0062476C"/>
    <w:rsid w:val="00624A80"/>
    <w:rsid w:val="00624CB8"/>
    <w:rsid w:val="00624CD3"/>
    <w:rsid w:val="00624D65"/>
    <w:rsid w:val="00624D7F"/>
    <w:rsid w:val="00624FFF"/>
    <w:rsid w:val="0062510C"/>
    <w:rsid w:val="00625110"/>
    <w:rsid w:val="00625248"/>
    <w:rsid w:val="0062524B"/>
    <w:rsid w:val="006252AA"/>
    <w:rsid w:val="006252B9"/>
    <w:rsid w:val="00625317"/>
    <w:rsid w:val="006253AC"/>
    <w:rsid w:val="006255A3"/>
    <w:rsid w:val="00625631"/>
    <w:rsid w:val="00625697"/>
    <w:rsid w:val="00625723"/>
    <w:rsid w:val="00625737"/>
    <w:rsid w:val="006257B9"/>
    <w:rsid w:val="00625855"/>
    <w:rsid w:val="0062590A"/>
    <w:rsid w:val="00625B03"/>
    <w:rsid w:val="00625CB2"/>
    <w:rsid w:val="00625DDF"/>
    <w:rsid w:val="00625E1B"/>
    <w:rsid w:val="00625E25"/>
    <w:rsid w:val="00625F89"/>
    <w:rsid w:val="00625FA2"/>
    <w:rsid w:val="0062603F"/>
    <w:rsid w:val="00626058"/>
    <w:rsid w:val="00626115"/>
    <w:rsid w:val="006261A7"/>
    <w:rsid w:val="006261EB"/>
    <w:rsid w:val="0062622F"/>
    <w:rsid w:val="00626419"/>
    <w:rsid w:val="0062652B"/>
    <w:rsid w:val="00626BF6"/>
    <w:rsid w:val="00626C8D"/>
    <w:rsid w:val="00626D59"/>
    <w:rsid w:val="00626E4B"/>
    <w:rsid w:val="00626E93"/>
    <w:rsid w:val="00626EC6"/>
    <w:rsid w:val="006271B8"/>
    <w:rsid w:val="006273EF"/>
    <w:rsid w:val="006273FC"/>
    <w:rsid w:val="00627556"/>
    <w:rsid w:val="006275AD"/>
    <w:rsid w:val="006275E0"/>
    <w:rsid w:val="00627669"/>
    <w:rsid w:val="00627709"/>
    <w:rsid w:val="00627A35"/>
    <w:rsid w:val="00627AA7"/>
    <w:rsid w:val="00627C54"/>
    <w:rsid w:val="00627C70"/>
    <w:rsid w:val="00627D90"/>
    <w:rsid w:val="00630055"/>
    <w:rsid w:val="006300EB"/>
    <w:rsid w:val="006300F9"/>
    <w:rsid w:val="0063016C"/>
    <w:rsid w:val="006303A2"/>
    <w:rsid w:val="006304F0"/>
    <w:rsid w:val="006305F7"/>
    <w:rsid w:val="006307CF"/>
    <w:rsid w:val="0063080F"/>
    <w:rsid w:val="006308B5"/>
    <w:rsid w:val="006308CB"/>
    <w:rsid w:val="006308E5"/>
    <w:rsid w:val="00630A7F"/>
    <w:rsid w:val="00630BB2"/>
    <w:rsid w:val="00630BCA"/>
    <w:rsid w:val="00630BD2"/>
    <w:rsid w:val="00630BDC"/>
    <w:rsid w:val="00630C3B"/>
    <w:rsid w:val="00630CF6"/>
    <w:rsid w:val="00630E56"/>
    <w:rsid w:val="00630FD6"/>
    <w:rsid w:val="0063108E"/>
    <w:rsid w:val="006310AB"/>
    <w:rsid w:val="006310C2"/>
    <w:rsid w:val="006310E0"/>
    <w:rsid w:val="006313C9"/>
    <w:rsid w:val="00631410"/>
    <w:rsid w:val="0063160E"/>
    <w:rsid w:val="00631683"/>
    <w:rsid w:val="006316BB"/>
    <w:rsid w:val="00631764"/>
    <w:rsid w:val="006318DC"/>
    <w:rsid w:val="00631A27"/>
    <w:rsid w:val="00631B19"/>
    <w:rsid w:val="00631C21"/>
    <w:rsid w:val="00631F3C"/>
    <w:rsid w:val="00631FC4"/>
    <w:rsid w:val="006320EB"/>
    <w:rsid w:val="006322C5"/>
    <w:rsid w:val="00632357"/>
    <w:rsid w:val="006323F1"/>
    <w:rsid w:val="0063262D"/>
    <w:rsid w:val="0063266A"/>
    <w:rsid w:val="006326E2"/>
    <w:rsid w:val="00632704"/>
    <w:rsid w:val="00632818"/>
    <w:rsid w:val="00632912"/>
    <w:rsid w:val="00632A7C"/>
    <w:rsid w:val="00632C6B"/>
    <w:rsid w:val="00632D4C"/>
    <w:rsid w:val="00632ED6"/>
    <w:rsid w:val="00633101"/>
    <w:rsid w:val="00633177"/>
    <w:rsid w:val="00633183"/>
    <w:rsid w:val="006331B7"/>
    <w:rsid w:val="006331EF"/>
    <w:rsid w:val="006332EF"/>
    <w:rsid w:val="006332F1"/>
    <w:rsid w:val="006335BD"/>
    <w:rsid w:val="00633632"/>
    <w:rsid w:val="00633776"/>
    <w:rsid w:val="00633851"/>
    <w:rsid w:val="006338B0"/>
    <w:rsid w:val="006338DE"/>
    <w:rsid w:val="00633ADB"/>
    <w:rsid w:val="00633CD3"/>
    <w:rsid w:val="00633CF5"/>
    <w:rsid w:val="00633D19"/>
    <w:rsid w:val="00633DF8"/>
    <w:rsid w:val="00633E33"/>
    <w:rsid w:val="00633F93"/>
    <w:rsid w:val="006340BA"/>
    <w:rsid w:val="006340FF"/>
    <w:rsid w:val="006342CB"/>
    <w:rsid w:val="006342FA"/>
    <w:rsid w:val="006343D6"/>
    <w:rsid w:val="0063442D"/>
    <w:rsid w:val="00634547"/>
    <w:rsid w:val="00634739"/>
    <w:rsid w:val="006347FA"/>
    <w:rsid w:val="00634A49"/>
    <w:rsid w:val="00634AC7"/>
    <w:rsid w:val="00634B10"/>
    <w:rsid w:val="00634C0A"/>
    <w:rsid w:val="00634E24"/>
    <w:rsid w:val="00634EB2"/>
    <w:rsid w:val="00634EE4"/>
    <w:rsid w:val="006350F0"/>
    <w:rsid w:val="00635112"/>
    <w:rsid w:val="00635179"/>
    <w:rsid w:val="006351E3"/>
    <w:rsid w:val="006353BA"/>
    <w:rsid w:val="006353E7"/>
    <w:rsid w:val="0063540A"/>
    <w:rsid w:val="0063554C"/>
    <w:rsid w:val="00635577"/>
    <w:rsid w:val="0063561A"/>
    <w:rsid w:val="00635699"/>
    <w:rsid w:val="006357A4"/>
    <w:rsid w:val="00635802"/>
    <w:rsid w:val="0063584D"/>
    <w:rsid w:val="006359B2"/>
    <w:rsid w:val="006359D5"/>
    <w:rsid w:val="00635A0D"/>
    <w:rsid w:val="00635B5A"/>
    <w:rsid w:val="00635E0A"/>
    <w:rsid w:val="00635E48"/>
    <w:rsid w:val="00635F8A"/>
    <w:rsid w:val="00636106"/>
    <w:rsid w:val="006361C4"/>
    <w:rsid w:val="0063623C"/>
    <w:rsid w:val="006363E7"/>
    <w:rsid w:val="0063665B"/>
    <w:rsid w:val="0063679E"/>
    <w:rsid w:val="006367D5"/>
    <w:rsid w:val="006368B6"/>
    <w:rsid w:val="00636A2E"/>
    <w:rsid w:val="00636A68"/>
    <w:rsid w:val="00636D80"/>
    <w:rsid w:val="00637145"/>
    <w:rsid w:val="00637175"/>
    <w:rsid w:val="006371AB"/>
    <w:rsid w:val="006371B3"/>
    <w:rsid w:val="00637307"/>
    <w:rsid w:val="00637459"/>
    <w:rsid w:val="006374F8"/>
    <w:rsid w:val="00637542"/>
    <w:rsid w:val="0063777C"/>
    <w:rsid w:val="0063786D"/>
    <w:rsid w:val="0063786F"/>
    <w:rsid w:val="006378DA"/>
    <w:rsid w:val="006379D7"/>
    <w:rsid w:val="00637A51"/>
    <w:rsid w:val="00637A57"/>
    <w:rsid w:val="00637AB4"/>
    <w:rsid w:val="00637AC1"/>
    <w:rsid w:val="00637BCB"/>
    <w:rsid w:val="00637C83"/>
    <w:rsid w:val="00637E72"/>
    <w:rsid w:val="00637F2F"/>
    <w:rsid w:val="006400C6"/>
    <w:rsid w:val="006402F3"/>
    <w:rsid w:val="006403CC"/>
    <w:rsid w:val="006404AD"/>
    <w:rsid w:val="00640765"/>
    <w:rsid w:val="00640893"/>
    <w:rsid w:val="00640965"/>
    <w:rsid w:val="0064098A"/>
    <w:rsid w:val="00640A0A"/>
    <w:rsid w:val="00640A97"/>
    <w:rsid w:val="00640BFF"/>
    <w:rsid w:val="00640CC1"/>
    <w:rsid w:val="00640D5D"/>
    <w:rsid w:val="00640D7C"/>
    <w:rsid w:val="00640E22"/>
    <w:rsid w:val="00640E6A"/>
    <w:rsid w:val="00640FDD"/>
    <w:rsid w:val="0064107A"/>
    <w:rsid w:val="006410D4"/>
    <w:rsid w:val="006410DC"/>
    <w:rsid w:val="006412B0"/>
    <w:rsid w:val="006412F3"/>
    <w:rsid w:val="00641399"/>
    <w:rsid w:val="006414D7"/>
    <w:rsid w:val="00641592"/>
    <w:rsid w:val="006415B6"/>
    <w:rsid w:val="00641698"/>
    <w:rsid w:val="0064185A"/>
    <w:rsid w:val="0064189E"/>
    <w:rsid w:val="00641B21"/>
    <w:rsid w:val="00641B5A"/>
    <w:rsid w:val="00641BCC"/>
    <w:rsid w:val="00641C4D"/>
    <w:rsid w:val="00641CFC"/>
    <w:rsid w:val="00641FD6"/>
    <w:rsid w:val="006420A3"/>
    <w:rsid w:val="00642166"/>
    <w:rsid w:val="006423A3"/>
    <w:rsid w:val="006426C3"/>
    <w:rsid w:val="00642856"/>
    <w:rsid w:val="0064286A"/>
    <w:rsid w:val="00642980"/>
    <w:rsid w:val="00642C16"/>
    <w:rsid w:val="00642C27"/>
    <w:rsid w:val="00642C76"/>
    <w:rsid w:val="00642DD5"/>
    <w:rsid w:val="00642E7C"/>
    <w:rsid w:val="006430EA"/>
    <w:rsid w:val="0064311B"/>
    <w:rsid w:val="0064319F"/>
    <w:rsid w:val="0064323A"/>
    <w:rsid w:val="0064327C"/>
    <w:rsid w:val="00643361"/>
    <w:rsid w:val="00643475"/>
    <w:rsid w:val="006434B8"/>
    <w:rsid w:val="00643708"/>
    <w:rsid w:val="00643807"/>
    <w:rsid w:val="0064388D"/>
    <w:rsid w:val="006438C7"/>
    <w:rsid w:val="00643917"/>
    <w:rsid w:val="00643C57"/>
    <w:rsid w:val="00643C78"/>
    <w:rsid w:val="00643CC6"/>
    <w:rsid w:val="00643D46"/>
    <w:rsid w:val="00643E45"/>
    <w:rsid w:val="00643E79"/>
    <w:rsid w:val="00643EC5"/>
    <w:rsid w:val="00643F2D"/>
    <w:rsid w:val="00644059"/>
    <w:rsid w:val="00644098"/>
    <w:rsid w:val="0064429B"/>
    <w:rsid w:val="00644331"/>
    <w:rsid w:val="00644378"/>
    <w:rsid w:val="006443FD"/>
    <w:rsid w:val="006443FE"/>
    <w:rsid w:val="00644431"/>
    <w:rsid w:val="00644452"/>
    <w:rsid w:val="006444DA"/>
    <w:rsid w:val="0064454E"/>
    <w:rsid w:val="0064458E"/>
    <w:rsid w:val="00644700"/>
    <w:rsid w:val="006447F3"/>
    <w:rsid w:val="00645090"/>
    <w:rsid w:val="00645160"/>
    <w:rsid w:val="00645198"/>
    <w:rsid w:val="00645227"/>
    <w:rsid w:val="00645249"/>
    <w:rsid w:val="006454AB"/>
    <w:rsid w:val="00645550"/>
    <w:rsid w:val="006455CD"/>
    <w:rsid w:val="006458C2"/>
    <w:rsid w:val="006458E4"/>
    <w:rsid w:val="006458FF"/>
    <w:rsid w:val="00645AD8"/>
    <w:rsid w:val="00645AEC"/>
    <w:rsid w:val="00645DA0"/>
    <w:rsid w:val="00645DCE"/>
    <w:rsid w:val="00645E5B"/>
    <w:rsid w:val="00645E76"/>
    <w:rsid w:val="00646122"/>
    <w:rsid w:val="006461A5"/>
    <w:rsid w:val="006463CF"/>
    <w:rsid w:val="0064651C"/>
    <w:rsid w:val="00646561"/>
    <w:rsid w:val="006465FF"/>
    <w:rsid w:val="006466EF"/>
    <w:rsid w:val="00646712"/>
    <w:rsid w:val="0064672B"/>
    <w:rsid w:val="006468DA"/>
    <w:rsid w:val="00646A77"/>
    <w:rsid w:val="00646D8E"/>
    <w:rsid w:val="00646E1C"/>
    <w:rsid w:val="00646EB2"/>
    <w:rsid w:val="006471B5"/>
    <w:rsid w:val="00647210"/>
    <w:rsid w:val="006475B9"/>
    <w:rsid w:val="006475D1"/>
    <w:rsid w:val="0064779E"/>
    <w:rsid w:val="00647801"/>
    <w:rsid w:val="00647805"/>
    <w:rsid w:val="00647872"/>
    <w:rsid w:val="00647A9E"/>
    <w:rsid w:val="00647AA0"/>
    <w:rsid w:val="00647ABC"/>
    <w:rsid w:val="00647B1B"/>
    <w:rsid w:val="00647B84"/>
    <w:rsid w:val="00647BCD"/>
    <w:rsid w:val="00647CED"/>
    <w:rsid w:val="00647D87"/>
    <w:rsid w:val="00647DF8"/>
    <w:rsid w:val="00647F52"/>
    <w:rsid w:val="00647FFC"/>
    <w:rsid w:val="006500A3"/>
    <w:rsid w:val="00650199"/>
    <w:rsid w:val="0065020A"/>
    <w:rsid w:val="006503B2"/>
    <w:rsid w:val="006504E3"/>
    <w:rsid w:val="00650590"/>
    <w:rsid w:val="006507D1"/>
    <w:rsid w:val="006509E6"/>
    <w:rsid w:val="00650A0D"/>
    <w:rsid w:val="00650B74"/>
    <w:rsid w:val="00650BA7"/>
    <w:rsid w:val="00650D9C"/>
    <w:rsid w:val="00650E05"/>
    <w:rsid w:val="00650E14"/>
    <w:rsid w:val="00650F4C"/>
    <w:rsid w:val="0065102D"/>
    <w:rsid w:val="00651031"/>
    <w:rsid w:val="00651078"/>
    <w:rsid w:val="006510F3"/>
    <w:rsid w:val="0065115A"/>
    <w:rsid w:val="0065116E"/>
    <w:rsid w:val="006512D1"/>
    <w:rsid w:val="006513DE"/>
    <w:rsid w:val="0065150A"/>
    <w:rsid w:val="006515B4"/>
    <w:rsid w:val="0065165E"/>
    <w:rsid w:val="006516B7"/>
    <w:rsid w:val="006518B3"/>
    <w:rsid w:val="00651911"/>
    <w:rsid w:val="0065196A"/>
    <w:rsid w:val="0065199A"/>
    <w:rsid w:val="006519CC"/>
    <w:rsid w:val="00651B62"/>
    <w:rsid w:val="00651C13"/>
    <w:rsid w:val="00651D55"/>
    <w:rsid w:val="00651EA2"/>
    <w:rsid w:val="0065201C"/>
    <w:rsid w:val="00652067"/>
    <w:rsid w:val="006521DD"/>
    <w:rsid w:val="006521EC"/>
    <w:rsid w:val="00652228"/>
    <w:rsid w:val="0065227F"/>
    <w:rsid w:val="006522B3"/>
    <w:rsid w:val="006522CB"/>
    <w:rsid w:val="006522DE"/>
    <w:rsid w:val="006527E2"/>
    <w:rsid w:val="00652853"/>
    <w:rsid w:val="006529A4"/>
    <w:rsid w:val="006529B5"/>
    <w:rsid w:val="006529CE"/>
    <w:rsid w:val="00652AFA"/>
    <w:rsid w:val="00652B63"/>
    <w:rsid w:val="00652BF4"/>
    <w:rsid w:val="00652FF0"/>
    <w:rsid w:val="0065315D"/>
    <w:rsid w:val="00653239"/>
    <w:rsid w:val="006532A6"/>
    <w:rsid w:val="0065330F"/>
    <w:rsid w:val="00653345"/>
    <w:rsid w:val="0065348A"/>
    <w:rsid w:val="006534AF"/>
    <w:rsid w:val="006534D2"/>
    <w:rsid w:val="00653619"/>
    <w:rsid w:val="006537B9"/>
    <w:rsid w:val="0065381D"/>
    <w:rsid w:val="00653C40"/>
    <w:rsid w:val="00653C4A"/>
    <w:rsid w:val="00653CA7"/>
    <w:rsid w:val="00653D53"/>
    <w:rsid w:val="00653EBA"/>
    <w:rsid w:val="0065406C"/>
    <w:rsid w:val="00654216"/>
    <w:rsid w:val="006542F2"/>
    <w:rsid w:val="00654553"/>
    <w:rsid w:val="00654612"/>
    <w:rsid w:val="006546A5"/>
    <w:rsid w:val="006549C1"/>
    <w:rsid w:val="00654AF0"/>
    <w:rsid w:val="00654C43"/>
    <w:rsid w:val="00654C76"/>
    <w:rsid w:val="00654C8D"/>
    <w:rsid w:val="00654CF6"/>
    <w:rsid w:val="00654E5F"/>
    <w:rsid w:val="00654E92"/>
    <w:rsid w:val="00654F32"/>
    <w:rsid w:val="00654F53"/>
    <w:rsid w:val="00654F5B"/>
    <w:rsid w:val="006551C7"/>
    <w:rsid w:val="006552C1"/>
    <w:rsid w:val="00655325"/>
    <w:rsid w:val="00655345"/>
    <w:rsid w:val="006553E5"/>
    <w:rsid w:val="00655526"/>
    <w:rsid w:val="006555C1"/>
    <w:rsid w:val="006555F0"/>
    <w:rsid w:val="006556E9"/>
    <w:rsid w:val="006558BE"/>
    <w:rsid w:val="00655901"/>
    <w:rsid w:val="00655957"/>
    <w:rsid w:val="006559AA"/>
    <w:rsid w:val="00655A27"/>
    <w:rsid w:val="00655A2B"/>
    <w:rsid w:val="00655ABB"/>
    <w:rsid w:val="00655D91"/>
    <w:rsid w:val="00655F7A"/>
    <w:rsid w:val="00656005"/>
    <w:rsid w:val="00656105"/>
    <w:rsid w:val="00656188"/>
    <w:rsid w:val="006562AD"/>
    <w:rsid w:val="006562F8"/>
    <w:rsid w:val="00656303"/>
    <w:rsid w:val="0065650C"/>
    <w:rsid w:val="006565AD"/>
    <w:rsid w:val="006566D1"/>
    <w:rsid w:val="00656749"/>
    <w:rsid w:val="006568C0"/>
    <w:rsid w:val="00656B6F"/>
    <w:rsid w:val="00656D7E"/>
    <w:rsid w:val="00656E15"/>
    <w:rsid w:val="00656E3A"/>
    <w:rsid w:val="00656EC1"/>
    <w:rsid w:val="00657040"/>
    <w:rsid w:val="00657113"/>
    <w:rsid w:val="0065718F"/>
    <w:rsid w:val="0065727A"/>
    <w:rsid w:val="006572A7"/>
    <w:rsid w:val="006572DD"/>
    <w:rsid w:val="00657474"/>
    <w:rsid w:val="0065755A"/>
    <w:rsid w:val="00657591"/>
    <w:rsid w:val="006578C5"/>
    <w:rsid w:val="0065794D"/>
    <w:rsid w:val="00657A46"/>
    <w:rsid w:val="00657B83"/>
    <w:rsid w:val="00657BDE"/>
    <w:rsid w:val="00657C4E"/>
    <w:rsid w:val="00657CC1"/>
    <w:rsid w:val="00657DD8"/>
    <w:rsid w:val="00660028"/>
    <w:rsid w:val="00660518"/>
    <w:rsid w:val="00660769"/>
    <w:rsid w:val="0066089D"/>
    <w:rsid w:val="006608B7"/>
    <w:rsid w:val="006608CF"/>
    <w:rsid w:val="00660BC5"/>
    <w:rsid w:val="00660BE1"/>
    <w:rsid w:val="00660C32"/>
    <w:rsid w:val="00660CFB"/>
    <w:rsid w:val="00660FBE"/>
    <w:rsid w:val="00661051"/>
    <w:rsid w:val="0066108E"/>
    <w:rsid w:val="006610AE"/>
    <w:rsid w:val="006610BD"/>
    <w:rsid w:val="006610E1"/>
    <w:rsid w:val="006611C9"/>
    <w:rsid w:val="006611D0"/>
    <w:rsid w:val="00661266"/>
    <w:rsid w:val="0066130E"/>
    <w:rsid w:val="006614C8"/>
    <w:rsid w:val="00661516"/>
    <w:rsid w:val="00661652"/>
    <w:rsid w:val="00661676"/>
    <w:rsid w:val="006616C6"/>
    <w:rsid w:val="0066173B"/>
    <w:rsid w:val="0066186B"/>
    <w:rsid w:val="006618F1"/>
    <w:rsid w:val="006619A2"/>
    <w:rsid w:val="006619FE"/>
    <w:rsid w:val="00661C25"/>
    <w:rsid w:val="00661DA2"/>
    <w:rsid w:val="00661DDE"/>
    <w:rsid w:val="00661E80"/>
    <w:rsid w:val="00661EB0"/>
    <w:rsid w:val="00662017"/>
    <w:rsid w:val="00662067"/>
    <w:rsid w:val="0066213F"/>
    <w:rsid w:val="00662168"/>
    <w:rsid w:val="00662282"/>
    <w:rsid w:val="006622F5"/>
    <w:rsid w:val="006623CF"/>
    <w:rsid w:val="00662409"/>
    <w:rsid w:val="0066245B"/>
    <w:rsid w:val="00662480"/>
    <w:rsid w:val="00662489"/>
    <w:rsid w:val="00662490"/>
    <w:rsid w:val="006624F1"/>
    <w:rsid w:val="0066268D"/>
    <w:rsid w:val="006626ED"/>
    <w:rsid w:val="00662799"/>
    <w:rsid w:val="006627B7"/>
    <w:rsid w:val="00662AA9"/>
    <w:rsid w:val="00662AB0"/>
    <w:rsid w:val="00662B39"/>
    <w:rsid w:val="00662C29"/>
    <w:rsid w:val="00662C6F"/>
    <w:rsid w:val="00662D17"/>
    <w:rsid w:val="00662E83"/>
    <w:rsid w:val="006631D8"/>
    <w:rsid w:val="006631F8"/>
    <w:rsid w:val="0066320A"/>
    <w:rsid w:val="006632B9"/>
    <w:rsid w:val="0066332F"/>
    <w:rsid w:val="00663349"/>
    <w:rsid w:val="00663470"/>
    <w:rsid w:val="006637F4"/>
    <w:rsid w:val="0066394E"/>
    <w:rsid w:val="00663B50"/>
    <w:rsid w:val="00663BA2"/>
    <w:rsid w:val="00663DB0"/>
    <w:rsid w:val="006640CD"/>
    <w:rsid w:val="00664180"/>
    <w:rsid w:val="00664201"/>
    <w:rsid w:val="00664252"/>
    <w:rsid w:val="006643EB"/>
    <w:rsid w:val="006644F2"/>
    <w:rsid w:val="0066461A"/>
    <w:rsid w:val="006646DD"/>
    <w:rsid w:val="006647F3"/>
    <w:rsid w:val="00664978"/>
    <w:rsid w:val="00664B88"/>
    <w:rsid w:val="00664BAD"/>
    <w:rsid w:val="00664BB4"/>
    <w:rsid w:val="00664D5B"/>
    <w:rsid w:val="00664D82"/>
    <w:rsid w:val="00664E50"/>
    <w:rsid w:val="00664E5A"/>
    <w:rsid w:val="00665001"/>
    <w:rsid w:val="0066549B"/>
    <w:rsid w:val="006654DB"/>
    <w:rsid w:val="0066551C"/>
    <w:rsid w:val="0066555F"/>
    <w:rsid w:val="006656EC"/>
    <w:rsid w:val="00665791"/>
    <w:rsid w:val="0066583F"/>
    <w:rsid w:val="00665A45"/>
    <w:rsid w:val="00665F5B"/>
    <w:rsid w:val="00665F77"/>
    <w:rsid w:val="00666032"/>
    <w:rsid w:val="0066604C"/>
    <w:rsid w:val="0066609C"/>
    <w:rsid w:val="00666209"/>
    <w:rsid w:val="0066634D"/>
    <w:rsid w:val="0066638C"/>
    <w:rsid w:val="00666628"/>
    <w:rsid w:val="006666D8"/>
    <w:rsid w:val="00666885"/>
    <w:rsid w:val="00666970"/>
    <w:rsid w:val="006669B2"/>
    <w:rsid w:val="00666A41"/>
    <w:rsid w:val="00666A51"/>
    <w:rsid w:val="00666A58"/>
    <w:rsid w:val="00666B5A"/>
    <w:rsid w:val="00666FDD"/>
    <w:rsid w:val="00667068"/>
    <w:rsid w:val="00667177"/>
    <w:rsid w:val="0066724E"/>
    <w:rsid w:val="006673D7"/>
    <w:rsid w:val="00667685"/>
    <w:rsid w:val="006676D0"/>
    <w:rsid w:val="00667858"/>
    <w:rsid w:val="00667924"/>
    <w:rsid w:val="00667A8D"/>
    <w:rsid w:val="00667C3D"/>
    <w:rsid w:val="00667CF7"/>
    <w:rsid w:val="00670017"/>
    <w:rsid w:val="006700E8"/>
    <w:rsid w:val="00670155"/>
    <w:rsid w:val="006703E1"/>
    <w:rsid w:val="0067050D"/>
    <w:rsid w:val="00670562"/>
    <w:rsid w:val="00670854"/>
    <w:rsid w:val="006708D5"/>
    <w:rsid w:val="006708E3"/>
    <w:rsid w:val="006708E8"/>
    <w:rsid w:val="00670940"/>
    <w:rsid w:val="00670A29"/>
    <w:rsid w:val="00670A97"/>
    <w:rsid w:val="00670B5E"/>
    <w:rsid w:val="00670C57"/>
    <w:rsid w:val="00670CF8"/>
    <w:rsid w:val="00670E44"/>
    <w:rsid w:val="00670E56"/>
    <w:rsid w:val="00670F6D"/>
    <w:rsid w:val="00670F7D"/>
    <w:rsid w:val="0067108C"/>
    <w:rsid w:val="00671311"/>
    <w:rsid w:val="00671334"/>
    <w:rsid w:val="006713AC"/>
    <w:rsid w:val="006713BB"/>
    <w:rsid w:val="00671590"/>
    <w:rsid w:val="0067193F"/>
    <w:rsid w:val="006719CE"/>
    <w:rsid w:val="00671A5A"/>
    <w:rsid w:val="00671B34"/>
    <w:rsid w:val="00671BFC"/>
    <w:rsid w:val="00671C02"/>
    <w:rsid w:val="00671D96"/>
    <w:rsid w:val="00671F23"/>
    <w:rsid w:val="00671F80"/>
    <w:rsid w:val="0067219B"/>
    <w:rsid w:val="00672270"/>
    <w:rsid w:val="006723A1"/>
    <w:rsid w:val="006724D5"/>
    <w:rsid w:val="00672571"/>
    <w:rsid w:val="0067274A"/>
    <w:rsid w:val="00672770"/>
    <w:rsid w:val="00672A4C"/>
    <w:rsid w:val="00672A53"/>
    <w:rsid w:val="00672B1B"/>
    <w:rsid w:val="00672D6C"/>
    <w:rsid w:val="00672DEF"/>
    <w:rsid w:val="00672EA2"/>
    <w:rsid w:val="00672EB8"/>
    <w:rsid w:val="00672EBC"/>
    <w:rsid w:val="00673103"/>
    <w:rsid w:val="006731AE"/>
    <w:rsid w:val="0067358B"/>
    <w:rsid w:val="006736C3"/>
    <w:rsid w:val="006737FC"/>
    <w:rsid w:val="00673A20"/>
    <w:rsid w:val="00673A21"/>
    <w:rsid w:val="00673AC0"/>
    <w:rsid w:val="00673C0D"/>
    <w:rsid w:val="00673C1F"/>
    <w:rsid w:val="00673C8B"/>
    <w:rsid w:val="00673D0A"/>
    <w:rsid w:val="00673E88"/>
    <w:rsid w:val="00673F18"/>
    <w:rsid w:val="00673FE4"/>
    <w:rsid w:val="00673FF8"/>
    <w:rsid w:val="0067403D"/>
    <w:rsid w:val="006740D3"/>
    <w:rsid w:val="0067419D"/>
    <w:rsid w:val="00674270"/>
    <w:rsid w:val="00674329"/>
    <w:rsid w:val="00674453"/>
    <w:rsid w:val="006744D6"/>
    <w:rsid w:val="0067456E"/>
    <w:rsid w:val="0067459D"/>
    <w:rsid w:val="006749E3"/>
    <w:rsid w:val="006749F8"/>
    <w:rsid w:val="00674B1F"/>
    <w:rsid w:val="00674BB1"/>
    <w:rsid w:val="00674E15"/>
    <w:rsid w:val="00674EAA"/>
    <w:rsid w:val="00674EE3"/>
    <w:rsid w:val="0067510A"/>
    <w:rsid w:val="006751C5"/>
    <w:rsid w:val="006751F9"/>
    <w:rsid w:val="0067522A"/>
    <w:rsid w:val="00675254"/>
    <w:rsid w:val="0067544A"/>
    <w:rsid w:val="00675906"/>
    <w:rsid w:val="00675A82"/>
    <w:rsid w:val="00675C99"/>
    <w:rsid w:val="00675CC3"/>
    <w:rsid w:val="00675DCB"/>
    <w:rsid w:val="00675E34"/>
    <w:rsid w:val="00675F9C"/>
    <w:rsid w:val="0067601A"/>
    <w:rsid w:val="00676025"/>
    <w:rsid w:val="006761C1"/>
    <w:rsid w:val="006761E3"/>
    <w:rsid w:val="00676206"/>
    <w:rsid w:val="00676307"/>
    <w:rsid w:val="00676346"/>
    <w:rsid w:val="00676378"/>
    <w:rsid w:val="00676438"/>
    <w:rsid w:val="00676471"/>
    <w:rsid w:val="006767A9"/>
    <w:rsid w:val="006767D0"/>
    <w:rsid w:val="006767D6"/>
    <w:rsid w:val="00676812"/>
    <w:rsid w:val="0067684C"/>
    <w:rsid w:val="006768E0"/>
    <w:rsid w:val="006769B4"/>
    <w:rsid w:val="00676AA4"/>
    <w:rsid w:val="00676B72"/>
    <w:rsid w:val="00676D79"/>
    <w:rsid w:val="00676E55"/>
    <w:rsid w:val="00676ED7"/>
    <w:rsid w:val="00676FB8"/>
    <w:rsid w:val="0067715A"/>
    <w:rsid w:val="00677165"/>
    <w:rsid w:val="00677464"/>
    <w:rsid w:val="00677489"/>
    <w:rsid w:val="0067750E"/>
    <w:rsid w:val="006775B1"/>
    <w:rsid w:val="006778D9"/>
    <w:rsid w:val="0067792D"/>
    <w:rsid w:val="00677A01"/>
    <w:rsid w:val="00677B3F"/>
    <w:rsid w:val="00677B5C"/>
    <w:rsid w:val="00677DCB"/>
    <w:rsid w:val="00677EA5"/>
    <w:rsid w:val="00680094"/>
    <w:rsid w:val="006800A3"/>
    <w:rsid w:val="00680103"/>
    <w:rsid w:val="006801AB"/>
    <w:rsid w:val="006801AD"/>
    <w:rsid w:val="006801E3"/>
    <w:rsid w:val="00680331"/>
    <w:rsid w:val="00680421"/>
    <w:rsid w:val="006804A8"/>
    <w:rsid w:val="006804D3"/>
    <w:rsid w:val="006806C5"/>
    <w:rsid w:val="006806E1"/>
    <w:rsid w:val="006807CD"/>
    <w:rsid w:val="006807DA"/>
    <w:rsid w:val="00680840"/>
    <w:rsid w:val="0068088C"/>
    <w:rsid w:val="006809C6"/>
    <w:rsid w:val="00680A45"/>
    <w:rsid w:val="00680ADE"/>
    <w:rsid w:val="00680C1E"/>
    <w:rsid w:val="00680C7F"/>
    <w:rsid w:val="00680D98"/>
    <w:rsid w:val="00680DCF"/>
    <w:rsid w:val="00680E51"/>
    <w:rsid w:val="00680E9E"/>
    <w:rsid w:val="0068111C"/>
    <w:rsid w:val="006811F2"/>
    <w:rsid w:val="006812A1"/>
    <w:rsid w:val="006813B9"/>
    <w:rsid w:val="0068146A"/>
    <w:rsid w:val="006816D6"/>
    <w:rsid w:val="00681748"/>
    <w:rsid w:val="0068178A"/>
    <w:rsid w:val="00681A42"/>
    <w:rsid w:val="00681C12"/>
    <w:rsid w:val="00681D00"/>
    <w:rsid w:val="00681E36"/>
    <w:rsid w:val="00681F3B"/>
    <w:rsid w:val="00681F3D"/>
    <w:rsid w:val="0068206A"/>
    <w:rsid w:val="00682079"/>
    <w:rsid w:val="006821F3"/>
    <w:rsid w:val="00682212"/>
    <w:rsid w:val="00682290"/>
    <w:rsid w:val="00682543"/>
    <w:rsid w:val="00682559"/>
    <w:rsid w:val="006825C9"/>
    <w:rsid w:val="0068274B"/>
    <w:rsid w:val="0068293D"/>
    <w:rsid w:val="00682A2B"/>
    <w:rsid w:val="00682AB7"/>
    <w:rsid w:val="00682ACD"/>
    <w:rsid w:val="00682C16"/>
    <w:rsid w:val="00682D37"/>
    <w:rsid w:val="00682F08"/>
    <w:rsid w:val="00682F6E"/>
    <w:rsid w:val="00682F98"/>
    <w:rsid w:val="00682FD1"/>
    <w:rsid w:val="00683040"/>
    <w:rsid w:val="006831A1"/>
    <w:rsid w:val="00683328"/>
    <w:rsid w:val="006834CC"/>
    <w:rsid w:val="00683561"/>
    <w:rsid w:val="00683971"/>
    <w:rsid w:val="00683A23"/>
    <w:rsid w:val="00683EB2"/>
    <w:rsid w:val="00683EBF"/>
    <w:rsid w:val="006841B7"/>
    <w:rsid w:val="00684254"/>
    <w:rsid w:val="00684267"/>
    <w:rsid w:val="006842FC"/>
    <w:rsid w:val="006844C0"/>
    <w:rsid w:val="006845A4"/>
    <w:rsid w:val="00684675"/>
    <w:rsid w:val="006846E6"/>
    <w:rsid w:val="006846F9"/>
    <w:rsid w:val="006849A3"/>
    <w:rsid w:val="006849F1"/>
    <w:rsid w:val="00684A97"/>
    <w:rsid w:val="00684C1E"/>
    <w:rsid w:val="00684D86"/>
    <w:rsid w:val="00684E69"/>
    <w:rsid w:val="00684EC0"/>
    <w:rsid w:val="00685072"/>
    <w:rsid w:val="00685226"/>
    <w:rsid w:val="00685514"/>
    <w:rsid w:val="0068576D"/>
    <w:rsid w:val="006857FA"/>
    <w:rsid w:val="006857FD"/>
    <w:rsid w:val="006858F5"/>
    <w:rsid w:val="00685A27"/>
    <w:rsid w:val="00685B9F"/>
    <w:rsid w:val="00685C84"/>
    <w:rsid w:val="00685DC3"/>
    <w:rsid w:val="00685DCE"/>
    <w:rsid w:val="00685E8E"/>
    <w:rsid w:val="00685FF3"/>
    <w:rsid w:val="006860C7"/>
    <w:rsid w:val="006860C9"/>
    <w:rsid w:val="006862D9"/>
    <w:rsid w:val="0068632C"/>
    <w:rsid w:val="0068635D"/>
    <w:rsid w:val="0068644B"/>
    <w:rsid w:val="006864D7"/>
    <w:rsid w:val="006864DF"/>
    <w:rsid w:val="006865CC"/>
    <w:rsid w:val="006867D9"/>
    <w:rsid w:val="006868A9"/>
    <w:rsid w:val="006868EC"/>
    <w:rsid w:val="00686993"/>
    <w:rsid w:val="00686A43"/>
    <w:rsid w:val="00686CB6"/>
    <w:rsid w:val="00686CF9"/>
    <w:rsid w:val="00686D10"/>
    <w:rsid w:val="00686D38"/>
    <w:rsid w:val="006870C1"/>
    <w:rsid w:val="00687245"/>
    <w:rsid w:val="00687339"/>
    <w:rsid w:val="0068735A"/>
    <w:rsid w:val="006873F3"/>
    <w:rsid w:val="00687460"/>
    <w:rsid w:val="00687498"/>
    <w:rsid w:val="00687540"/>
    <w:rsid w:val="00687613"/>
    <w:rsid w:val="0068772A"/>
    <w:rsid w:val="0068775F"/>
    <w:rsid w:val="006877E4"/>
    <w:rsid w:val="00687852"/>
    <w:rsid w:val="006878C0"/>
    <w:rsid w:val="00687927"/>
    <w:rsid w:val="00687CEC"/>
    <w:rsid w:val="00687E11"/>
    <w:rsid w:val="00687E16"/>
    <w:rsid w:val="00687F14"/>
    <w:rsid w:val="00690024"/>
    <w:rsid w:val="00690132"/>
    <w:rsid w:val="00690165"/>
    <w:rsid w:val="006902B3"/>
    <w:rsid w:val="00690315"/>
    <w:rsid w:val="00690365"/>
    <w:rsid w:val="00690453"/>
    <w:rsid w:val="006904DC"/>
    <w:rsid w:val="00690500"/>
    <w:rsid w:val="00690645"/>
    <w:rsid w:val="006906E1"/>
    <w:rsid w:val="006906EA"/>
    <w:rsid w:val="0069078C"/>
    <w:rsid w:val="006907A0"/>
    <w:rsid w:val="006907CE"/>
    <w:rsid w:val="006908B7"/>
    <w:rsid w:val="00690A3A"/>
    <w:rsid w:val="00690A8E"/>
    <w:rsid w:val="00690B22"/>
    <w:rsid w:val="00690B2B"/>
    <w:rsid w:val="00690B70"/>
    <w:rsid w:val="00690BA2"/>
    <w:rsid w:val="00690BEA"/>
    <w:rsid w:val="00690BEF"/>
    <w:rsid w:val="00690C14"/>
    <w:rsid w:val="00690D55"/>
    <w:rsid w:val="00690D8B"/>
    <w:rsid w:val="00690E0B"/>
    <w:rsid w:val="00690E1F"/>
    <w:rsid w:val="00690E63"/>
    <w:rsid w:val="00690EF8"/>
    <w:rsid w:val="00690F15"/>
    <w:rsid w:val="0069129C"/>
    <w:rsid w:val="0069145C"/>
    <w:rsid w:val="006916E5"/>
    <w:rsid w:val="0069181B"/>
    <w:rsid w:val="0069189A"/>
    <w:rsid w:val="0069189C"/>
    <w:rsid w:val="006919FE"/>
    <w:rsid w:val="00691CEA"/>
    <w:rsid w:val="00691D1C"/>
    <w:rsid w:val="00691D3B"/>
    <w:rsid w:val="00691D7F"/>
    <w:rsid w:val="0069207A"/>
    <w:rsid w:val="006923D1"/>
    <w:rsid w:val="0069258E"/>
    <w:rsid w:val="006925A8"/>
    <w:rsid w:val="00692705"/>
    <w:rsid w:val="0069287E"/>
    <w:rsid w:val="00692940"/>
    <w:rsid w:val="00692B35"/>
    <w:rsid w:val="00692E39"/>
    <w:rsid w:val="00692E86"/>
    <w:rsid w:val="00692EA4"/>
    <w:rsid w:val="00692F86"/>
    <w:rsid w:val="0069312A"/>
    <w:rsid w:val="006931F6"/>
    <w:rsid w:val="006932E7"/>
    <w:rsid w:val="006932F3"/>
    <w:rsid w:val="00693421"/>
    <w:rsid w:val="006934A7"/>
    <w:rsid w:val="00693592"/>
    <w:rsid w:val="0069363F"/>
    <w:rsid w:val="00693659"/>
    <w:rsid w:val="00693741"/>
    <w:rsid w:val="00693794"/>
    <w:rsid w:val="006938BE"/>
    <w:rsid w:val="00693B0E"/>
    <w:rsid w:val="00693FA8"/>
    <w:rsid w:val="00694047"/>
    <w:rsid w:val="00694320"/>
    <w:rsid w:val="006943D4"/>
    <w:rsid w:val="006943E9"/>
    <w:rsid w:val="00694574"/>
    <w:rsid w:val="0069466D"/>
    <w:rsid w:val="006947E9"/>
    <w:rsid w:val="00694921"/>
    <w:rsid w:val="00694998"/>
    <w:rsid w:val="006949B1"/>
    <w:rsid w:val="00694B3B"/>
    <w:rsid w:val="00694C8A"/>
    <w:rsid w:val="00694CD9"/>
    <w:rsid w:val="00694ED6"/>
    <w:rsid w:val="00694F60"/>
    <w:rsid w:val="006950B9"/>
    <w:rsid w:val="006952B9"/>
    <w:rsid w:val="006953E8"/>
    <w:rsid w:val="00695475"/>
    <w:rsid w:val="0069548B"/>
    <w:rsid w:val="0069564C"/>
    <w:rsid w:val="0069565D"/>
    <w:rsid w:val="0069568C"/>
    <w:rsid w:val="00695819"/>
    <w:rsid w:val="0069585F"/>
    <w:rsid w:val="006958B3"/>
    <w:rsid w:val="006958D6"/>
    <w:rsid w:val="006958E9"/>
    <w:rsid w:val="00695962"/>
    <w:rsid w:val="00695A06"/>
    <w:rsid w:val="00695A94"/>
    <w:rsid w:val="00695AF8"/>
    <w:rsid w:val="00695CA8"/>
    <w:rsid w:val="00695CB0"/>
    <w:rsid w:val="00695F93"/>
    <w:rsid w:val="00696045"/>
    <w:rsid w:val="00696116"/>
    <w:rsid w:val="00696134"/>
    <w:rsid w:val="00696235"/>
    <w:rsid w:val="00696307"/>
    <w:rsid w:val="0069634E"/>
    <w:rsid w:val="00696441"/>
    <w:rsid w:val="0069648B"/>
    <w:rsid w:val="006964DE"/>
    <w:rsid w:val="006966E6"/>
    <w:rsid w:val="00696798"/>
    <w:rsid w:val="006967B6"/>
    <w:rsid w:val="00696899"/>
    <w:rsid w:val="00696997"/>
    <w:rsid w:val="006969A4"/>
    <w:rsid w:val="006969E3"/>
    <w:rsid w:val="00696AF1"/>
    <w:rsid w:val="00696B9F"/>
    <w:rsid w:val="00696C4C"/>
    <w:rsid w:val="0069703D"/>
    <w:rsid w:val="0069714A"/>
    <w:rsid w:val="006971BD"/>
    <w:rsid w:val="00697207"/>
    <w:rsid w:val="00697246"/>
    <w:rsid w:val="00697379"/>
    <w:rsid w:val="006973A4"/>
    <w:rsid w:val="00697495"/>
    <w:rsid w:val="006974A1"/>
    <w:rsid w:val="00697662"/>
    <w:rsid w:val="00697663"/>
    <w:rsid w:val="006976B9"/>
    <w:rsid w:val="006976E0"/>
    <w:rsid w:val="006977F2"/>
    <w:rsid w:val="006978B3"/>
    <w:rsid w:val="0069792D"/>
    <w:rsid w:val="0069795E"/>
    <w:rsid w:val="00697A66"/>
    <w:rsid w:val="00697AD1"/>
    <w:rsid w:val="00697B72"/>
    <w:rsid w:val="00697B78"/>
    <w:rsid w:val="00697C9A"/>
    <w:rsid w:val="00697D56"/>
    <w:rsid w:val="00697D94"/>
    <w:rsid w:val="00697DFC"/>
    <w:rsid w:val="00697E79"/>
    <w:rsid w:val="00697EC7"/>
    <w:rsid w:val="00697F14"/>
    <w:rsid w:val="00697F72"/>
    <w:rsid w:val="00697FAB"/>
    <w:rsid w:val="00697FAE"/>
    <w:rsid w:val="00697FBE"/>
    <w:rsid w:val="00697FC3"/>
    <w:rsid w:val="006A004D"/>
    <w:rsid w:val="006A005D"/>
    <w:rsid w:val="006A0365"/>
    <w:rsid w:val="006A0380"/>
    <w:rsid w:val="006A0564"/>
    <w:rsid w:val="006A0835"/>
    <w:rsid w:val="006A0AF6"/>
    <w:rsid w:val="006A0C26"/>
    <w:rsid w:val="006A0C98"/>
    <w:rsid w:val="006A0D7E"/>
    <w:rsid w:val="006A0E24"/>
    <w:rsid w:val="006A0EC7"/>
    <w:rsid w:val="006A0F35"/>
    <w:rsid w:val="006A0F5A"/>
    <w:rsid w:val="006A0FB9"/>
    <w:rsid w:val="006A12ED"/>
    <w:rsid w:val="006A13C4"/>
    <w:rsid w:val="006A141F"/>
    <w:rsid w:val="006A144E"/>
    <w:rsid w:val="006A1533"/>
    <w:rsid w:val="006A1547"/>
    <w:rsid w:val="006A155C"/>
    <w:rsid w:val="006A15D9"/>
    <w:rsid w:val="006A1656"/>
    <w:rsid w:val="006A17BF"/>
    <w:rsid w:val="006A183F"/>
    <w:rsid w:val="006A1918"/>
    <w:rsid w:val="006A1998"/>
    <w:rsid w:val="006A19A1"/>
    <w:rsid w:val="006A1CBA"/>
    <w:rsid w:val="006A1CD1"/>
    <w:rsid w:val="006A1E0C"/>
    <w:rsid w:val="006A1E2C"/>
    <w:rsid w:val="006A1F07"/>
    <w:rsid w:val="006A1F08"/>
    <w:rsid w:val="006A1FC1"/>
    <w:rsid w:val="006A1FE6"/>
    <w:rsid w:val="006A24FC"/>
    <w:rsid w:val="006A2735"/>
    <w:rsid w:val="006A2875"/>
    <w:rsid w:val="006A2A43"/>
    <w:rsid w:val="006A2B59"/>
    <w:rsid w:val="006A2D26"/>
    <w:rsid w:val="006A2DAB"/>
    <w:rsid w:val="006A306A"/>
    <w:rsid w:val="006A30EC"/>
    <w:rsid w:val="006A3191"/>
    <w:rsid w:val="006A31F8"/>
    <w:rsid w:val="006A3278"/>
    <w:rsid w:val="006A3325"/>
    <w:rsid w:val="006A34A1"/>
    <w:rsid w:val="006A3615"/>
    <w:rsid w:val="006A3696"/>
    <w:rsid w:val="006A369A"/>
    <w:rsid w:val="006A3751"/>
    <w:rsid w:val="006A3C4B"/>
    <w:rsid w:val="006A3CFF"/>
    <w:rsid w:val="006A3D25"/>
    <w:rsid w:val="006A3D36"/>
    <w:rsid w:val="006A3F1E"/>
    <w:rsid w:val="006A3F38"/>
    <w:rsid w:val="006A4081"/>
    <w:rsid w:val="006A4096"/>
    <w:rsid w:val="006A414D"/>
    <w:rsid w:val="006A4169"/>
    <w:rsid w:val="006A435E"/>
    <w:rsid w:val="006A43AB"/>
    <w:rsid w:val="006A43BD"/>
    <w:rsid w:val="006A43E3"/>
    <w:rsid w:val="006A445E"/>
    <w:rsid w:val="006A4474"/>
    <w:rsid w:val="006A4596"/>
    <w:rsid w:val="006A4743"/>
    <w:rsid w:val="006A4875"/>
    <w:rsid w:val="006A4877"/>
    <w:rsid w:val="006A4A27"/>
    <w:rsid w:val="006A4AED"/>
    <w:rsid w:val="006A4B12"/>
    <w:rsid w:val="006A4EFC"/>
    <w:rsid w:val="006A53DB"/>
    <w:rsid w:val="006A53E8"/>
    <w:rsid w:val="006A5473"/>
    <w:rsid w:val="006A56B3"/>
    <w:rsid w:val="006A57AD"/>
    <w:rsid w:val="006A57B1"/>
    <w:rsid w:val="006A5958"/>
    <w:rsid w:val="006A5A83"/>
    <w:rsid w:val="006A5B3D"/>
    <w:rsid w:val="006A5B55"/>
    <w:rsid w:val="006A5B69"/>
    <w:rsid w:val="006A5B70"/>
    <w:rsid w:val="006A5BBA"/>
    <w:rsid w:val="006A5D09"/>
    <w:rsid w:val="006A5DCB"/>
    <w:rsid w:val="006A5E67"/>
    <w:rsid w:val="006A5FD7"/>
    <w:rsid w:val="006A601C"/>
    <w:rsid w:val="006A6060"/>
    <w:rsid w:val="006A6218"/>
    <w:rsid w:val="006A6260"/>
    <w:rsid w:val="006A6272"/>
    <w:rsid w:val="006A62DD"/>
    <w:rsid w:val="006A6359"/>
    <w:rsid w:val="006A63C3"/>
    <w:rsid w:val="006A64E1"/>
    <w:rsid w:val="006A6630"/>
    <w:rsid w:val="006A6992"/>
    <w:rsid w:val="006A69B1"/>
    <w:rsid w:val="006A69BA"/>
    <w:rsid w:val="006A6A1E"/>
    <w:rsid w:val="006A6D56"/>
    <w:rsid w:val="006A6F1D"/>
    <w:rsid w:val="006A6F21"/>
    <w:rsid w:val="006A6F92"/>
    <w:rsid w:val="006A6FC6"/>
    <w:rsid w:val="006A71EF"/>
    <w:rsid w:val="006A7297"/>
    <w:rsid w:val="006A72E8"/>
    <w:rsid w:val="006A7310"/>
    <w:rsid w:val="006A73FF"/>
    <w:rsid w:val="006A74FD"/>
    <w:rsid w:val="006A7523"/>
    <w:rsid w:val="006A75C6"/>
    <w:rsid w:val="006A760E"/>
    <w:rsid w:val="006A795D"/>
    <w:rsid w:val="006A7993"/>
    <w:rsid w:val="006A7BB7"/>
    <w:rsid w:val="006A7CAF"/>
    <w:rsid w:val="006A7F21"/>
    <w:rsid w:val="006B016D"/>
    <w:rsid w:val="006B024D"/>
    <w:rsid w:val="006B031D"/>
    <w:rsid w:val="006B03C2"/>
    <w:rsid w:val="006B0409"/>
    <w:rsid w:val="006B0436"/>
    <w:rsid w:val="006B0737"/>
    <w:rsid w:val="006B07CC"/>
    <w:rsid w:val="006B0983"/>
    <w:rsid w:val="006B0B81"/>
    <w:rsid w:val="006B0C48"/>
    <w:rsid w:val="006B0F1C"/>
    <w:rsid w:val="006B0F56"/>
    <w:rsid w:val="006B0F74"/>
    <w:rsid w:val="006B1106"/>
    <w:rsid w:val="006B12B6"/>
    <w:rsid w:val="006B1487"/>
    <w:rsid w:val="006B14E8"/>
    <w:rsid w:val="006B15E6"/>
    <w:rsid w:val="006B1620"/>
    <w:rsid w:val="006B16AC"/>
    <w:rsid w:val="006B16CA"/>
    <w:rsid w:val="006B182B"/>
    <w:rsid w:val="006B1868"/>
    <w:rsid w:val="006B18D4"/>
    <w:rsid w:val="006B18DC"/>
    <w:rsid w:val="006B1A39"/>
    <w:rsid w:val="006B1B75"/>
    <w:rsid w:val="006B1DBC"/>
    <w:rsid w:val="006B1DDA"/>
    <w:rsid w:val="006B1E28"/>
    <w:rsid w:val="006B1E86"/>
    <w:rsid w:val="006B217D"/>
    <w:rsid w:val="006B2258"/>
    <w:rsid w:val="006B22A4"/>
    <w:rsid w:val="006B249A"/>
    <w:rsid w:val="006B2505"/>
    <w:rsid w:val="006B27AF"/>
    <w:rsid w:val="006B27F1"/>
    <w:rsid w:val="006B27F7"/>
    <w:rsid w:val="006B29AB"/>
    <w:rsid w:val="006B2A80"/>
    <w:rsid w:val="006B2B9E"/>
    <w:rsid w:val="006B2BC6"/>
    <w:rsid w:val="006B2DF1"/>
    <w:rsid w:val="006B2F57"/>
    <w:rsid w:val="006B2F9D"/>
    <w:rsid w:val="006B3055"/>
    <w:rsid w:val="006B30AE"/>
    <w:rsid w:val="006B30E4"/>
    <w:rsid w:val="006B326D"/>
    <w:rsid w:val="006B32AC"/>
    <w:rsid w:val="006B3335"/>
    <w:rsid w:val="006B344A"/>
    <w:rsid w:val="006B3470"/>
    <w:rsid w:val="006B3520"/>
    <w:rsid w:val="006B363B"/>
    <w:rsid w:val="006B36B4"/>
    <w:rsid w:val="006B377A"/>
    <w:rsid w:val="006B3A5D"/>
    <w:rsid w:val="006B3AAC"/>
    <w:rsid w:val="006B3ACB"/>
    <w:rsid w:val="006B3AE1"/>
    <w:rsid w:val="006B3BAC"/>
    <w:rsid w:val="006B3CCE"/>
    <w:rsid w:val="006B3EFE"/>
    <w:rsid w:val="006B3F2E"/>
    <w:rsid w:val="006B3FAB"/>
    <w:rsid w:val="006B40E1"/>
    <w:rsid w:val="006B40EB"/>
    <w:rsid w:val="006B4206"/>
    <w:rsid w:val="006B4698"/>
    <w:rsid w:val="006B46E3"/>
    <w:rsid w:val="006B47BC"/>
    <w:rsid w:val="006B4838"/>
    <w:rsid w:val="006B4925"/>
    <w:rsid w:val="006B4960"/>
    <w:rsid w:val="006B4A15"/>
    <w:rsid w:val="006B4B9D"/>
    <w:rsid w:val="006B4BB5"/>
    <w:rsid w:val="006B4C20"/>
    <w:rsid w:val="006B4CD2"/>
    <w:rsid w:val="006B4D0A"/>
    <w:rsid w:val="006B4EC0"/>
    <w:rsid w:val="006B4EF5"/>
    <w:rsid w:val="006B4F77"/>
    <w:rsid w:val="006B50F8"/>
    <w:rsid w:val="006B526B"/>
    <w:rsid w:val="006B53D1"/>
    <w:rsid w:val="006B5468"/>
    <w:rsid w:val="006B5537"/>
    <w:rsid w:val="006B5559"/>
    <w:rsid w:val="006B5577"/>
    <w:rsid w:val="006B55CE"/>
    <w:rsid w:val="006B57CC"/>
    <w:rsid w:val="006B5941"/>
    <w:rsid w:val="006B5A59"/>
    <w:rsid w:val="006B5B07"/>
    <w:rsid w:val="006B5BF3"/>
    <w:rsid w:val="006B5C34"/>
    <w:rsid w:val="006B5D5E"/>
    <w:rsid w:val="006B5DE2"/>
    <w:rsid w:val="006B5EBF"/>
    <w:rsid w:val="006B5EE7"/>
    <w:rsid w:val="006B5F1E"/>
    <w:rsid w:val="006B627F"/>
    <w:rsid w:val="006B64FF"/>
    <w:rsid w:val="006B6600"/>
    <w:rsid w:val="006B67E8"/>
    <w:rsid w:val="006B68D0"/>
    <w:rsid w:val="006B6A4B"/>
    <w:rsid w:val="006B6ACF"/>
    <w:rsid w:val="006B6B07"/>
    <w:rsid w:val="006B6D5C"/>
    <w:rsid w:val="006B6DBF"/>
    <w:rsid w:val="006B70B5"/>
    <w:rsid w:val="006B70DF"/>
    <w:rsid w:val="006B70FB"/>
    <w:rsid w:val="006B71A5"/>
    <w:rsid w:val="006B71F0"/>
    <w:rsid w:val="006B7440"/>
    <w:rsid w:val="006B7572"/>
    <w:rsid w:val="006B75C2"/>
    <w:rsid w:val="006B76A6"/>
    <w:rsid w:val="006B775D"/>
    <w:rsid w:val="006B77AD"/>
    <w:rsid w:val="006B77E3"/>
    <w:rsid w:val="006B789D"/>
    <w:rsid w:val="006B78CE"/>
    <w:rsid w:val="006B7945"/>
    <w:rsid w:val="006B7AD3"/>
    <w:rsid w:val="006B7C35"/>
    <w:rsid w:val="006B7ED4"/>
    <w:rsid w:val="006B7EFC"/>
    <w:rsid w:val="006B7F7E"/>
    <w:rsid w:val="006C0015"/>
    <w:rsid w:val="006C0112"/>
    <w:rsid w:val="006C030E"/>
    <w:rsid w:val="006C0514"/>
    <w:rsid w:val="006C051A"/>
    <w:rsid w:val="006C05EB"/>
    <w:rsid w:val="006C05FA"/>
    <w:rsid w:val="006C0661"/>
    <w:rsid w:val="006C07D1"/>
    <w:rsid w:val="006C07D5"/>
    <w:rsid w:val="006C07EF"/>
    <w:rsid w:val="006C085F"/>
    <w:rsid w:val="006C09C6"/>
    <w:rsid w:val="006C0A7F"/>
    <w:rsid w:val="006C0B1D"/>
    <w:rsid w:val="006C0B3B"/>
    <w:rsid w:val="006C0C8D"/>
    <w:rsid w:val="006C0EAD"/>
    <w:rsid w:val="006C0F87"/>
    <w:rsid w:val="006C0F90"/>
    <w:rsid w:val="006C0FF9"/>
    <w:rsid w:val="006C114E"/>
    <w:rsid w:val="006C115B"/>
    <w:rsid w:val="006C132B"/>
    <w:rsid w:val="006C13D2"/>
    <w:rsid w:val="006C15A9"/>
    <w:rsid w:val="006C167F"/>
    <w:rsid w:val="006C16B1"/>
    <w:rsid w:val="006C16B9"/>
    <w:rsid w:val="006C1884"/>
    <w:rsid w:val="006C1941"/>
    <w:rsid w:val="006C1BEE"/>
    <w:rsid w:val="006C1BF0"/>
    <w:rsid w:val="006C1C2E"/>
    <w:rsid w:val="006C1C3A"/>
    <w:rsid w:val="006C1CAA"/>
    <w:rsid w:val="006C1DE3"/>
    <w:rsid w:val="006C1E57"/>
    <w:rsid w:val="006C1EB5"/>
    <w:rsid w:val="006C1F1A"/>
    <w:rsid w:val="006C1F75"/>
    <w:rsid w:val="006C21B5"/>
    <w:rsid w:val="006C21DD"/>
    <w:rsid w:val="006C222D"/>
    <w:rsid w:val="006C234D"/>
    <w:rsid w:val="006C239E"/>
    <w:rsid w:val="006C2572"/>
    <w:rsid w:val="006C2646"/>
    <w:rsid w:val="006C289D"/>
    <w:rsid w:val="006C290C"/>
    <w:rsid w:val="006C293B"/>
    <w:rsid w:val="006C294B"/>
    <w:rsid w:val="006C2966"/>
    <w:rsid w:val="006C2A5A"/>
    <w:rsid w:val="006C2A6F"/>
    <w:rsid w:val="006C2BAE"/>
    <w:rsid w:val="006C2BB3"/>
    <w:rsid w:val="006C2CAC"/>
    <w:rsid w:val="006C2D00"/>
    <w:rsid w:val="006C2FE4"/>
    <w:rsid w:val="006C2FEB"/>
    <w:rsid w:val="006C2FF3"/>
    <w:rsid w:val="006C3070"/>
    <w:rsid w:val="006C32E8"/>
    <w:rsid w:val="006C3333"/>
    <w:rsid w:val="006C34E2"/>
    <w:rsid w:val="006C36C4"/>
    <w:rsid w:val="006C37FB"/>
    <w:rsid w:val="006C3812"/>
    <w:rsid w:val="006C387C"/>
    <w:rsid w:val="006C392C"/>
    <w:rsid w:val="006C3BB9"/>
    <w:rsid w:val="006C3D24"/>
    <w:rsid w:val="006C3E52"/>
    <w:rsid w:val="006C3F25"/>
    <w:rsid w:val="006C3F2D"/>
    <w:rsid w:val="006C3F32"/>
    <w:rsid w:val="006C3FA2"/>
    <w:rsid w:val="006C4126"/>
    <w:rsid w:val="006C418E"/>
    <w:rsid w:val="006C41BE"/>
    <w:rsid w:val="006C420C"/>
    <w:rsid w:val="006C4226"/>
    <w:rsid w:val="006C42DF"/>
    <w:rsid w:val="006C4338"/>
    <w:rsid w:val="006C45AD"/>
    <w:rsid w:val="006C45EC"/>
    <w:rsid w:val="006C465A"/>
    <w:rsid w:val="006C482F"/>
    <w:rsid w:val="006C485A"/>
    <w:rsid w:val="006C4876"/>
    <w:rsid w:val="006C48DB"/>
    <w:rsid w:val="006C49B4"/>
    <w:rsid w:val="006C4A10"/>
    <w:rsid w:val="006C4A72"/>
    <w:rsid w:val="006C4A82"/>
    <w:rsid w:val="006C4AFB"/>
    <w:rsid w:val="006C4C95"/>
    <w:rsid w:val="006C4D1D"/>
    <w:rsid w:val="006C5017"/>
    <w:rsid w:val="006C5102"/>
    <w:rsid w:val="006C5285"/>
    <w:rsid w:val="006C534F"/>
    <w:rsid w:val="006C539C"/>
    <w:rsid w:val="006C53CB"/>
    <w:rsid w:val="006C5476"/>
    <w:rsid w:val="006C5595"/>
    <w:rsid w:val="006C563E"/>
    <w:rsid w:val="006C5676"/>
    <w:rsid w:val="006C5806"/>
    <w:rsid w:val="006C59BA"/>
    <w:rsid w:val="006C59CB"/>
    <w:rsid w:val="006C5AC5"/>
    <w:rsid w:val="006C5B8C"/>
    <w:rsid w:val="006C5C2E"/>
    <w:rsid w:val="006C5C60"/>
    <w:rsid w:val="006C5E26"/>
    <w:rsid w:val="006C5E37"/>
    <w:rsid w:val="006C5E93"/>
    <w:rsid w:val="006C5EB7"/>
    <w:rsid w:val="006C6012"/>
    <w:rsid w:val="006C60E4"/>
    <w:rsid w:val="006C6551"/>
    <w:rsid w:val="006C656F"/>
    <w:rsid w:val="006C657F"/>
    <w:rsid w:val="006C687B"/>
    <w:rsid w:val="006C68B4"/>
    <w:rsid w:val="006C6B00"/>
    <w:rsid w:val="006C6B1C"/>
    <w:rsid w:val="006C6B3D"/>
    <w:rsid w:val="006C6CA8"/>
    <w:rsid w:val="006C6CBF"/>
    <w:rsid w:val="006C6CE5"/>
    <w:rsid w:val="006C6D67"/>
    <w:rsid w:val="006C6D70"/>
    <w:rsid w:val="006C6F17"/>
    <w:rsid w:val="006C6F85"/>
    <w:rsid w:val="006C718E"/>
    <w:rsid w:val="006C7265"/>
    <w:rsid w:val="006C72AB"/>
    <w:rsid w:val="006C7300"/>
    <w:rsid w:val="006C7339"/>
    <w:rsid w:val="006C73A1"/>
    <w:rsid w:val="006C73BF"/>
    <w:rsid w:val="006C7475"/>
    <w:rsid w:val="006C7582"/>
    <w:rsid w:val="006C792F"/>
    <w:rsid w:val="006C79C2"/>
    <w:rsid w:val="006C7A6E"/>
    <w:rsid w:val="006C7A91"/>
    <w:rsid w:val="006C7C70"/>
    <w:rsid w:val="006C7CC6"/>
    <w:rsid w:val="006C7CF9"/>
    <w:rsid w:val="006C7D21"/>
    <w:rsid w:val="006C7DDC"/>
    <w:rsid w:val="006C7EDC"/>
    <w:rsid w:val="006D0117"/>
    <w:rsid w:val="006D02D2"/>
    <w:rsid w:val="006D02D4"/>
    <w:rsid w:val="006D0987"/>
    <w:rsid w:val="006D0BF9"/>
    <w:rsid w:val="006D0E89"/>
    <w:rsid w:val="006D10EB"/>
    <w:rsid w:val="006D1151"/>
    <w:rsid w:val="006D12F2"/>
    <w:rsid w:val="006D13CF"/>
    <w:rsid w:val="006D1598"/>
    <w:rsid w:val="006D1604"/>
    <w:rsid w:val="006D166D"/>
    <w:rsid w:val="006D1755"/>
    <w:rsid w:val="006D17B1"/>
    <w:rsid w:val="006D17DC"/>
    <w:rsid w:val="006D1822"/>
    <w:rsid w:val="006D18BD"/>
    <w:rsid w:val="006D1904"/>
    <w:rsid w:val="006D1A36"/>
    <w:rsid w:val="006D1A6A"/>
    <w:rsid w:val="006D1A9D"/>
    <w:rsid w:val="006D1AEF"/>
    <w:rsid w:val="006D1C12"/>
    <w:rsid w:val="006D1F49"/>
    <w:rsid w:val="006D1F80"/>
    <w:rsid w:val="006D1F9F"/>
    <w:rsid w:val="006D1FA7"/>
    <w:rsid w:val="006D1FE2"/>
    <w:rsid w:val="006D2054"/>
    <w:rsid w:val="006D2115"/>
    <w:rsid w:val="006D21D6"/>
    <w:rsid w:val="006D2288"/>
    <w:rsid w:val="006D2300"/>
    <w:rsid w:val="006D2425"/>
    <w:rsid w:val="006D2566"/>
    <w:rsid w:val="006D269B"/>
    <w:rsid w:val="006D26A2"/>
    <w:rsid w:val="006D28E5"/>
    <w:rsid w:val="006D292B"/>
    <w:rsid w:val="006D2953"/>
    <w:rsid w:val="006D2B30"/>
    <w:rsid w:val="006D2BDC"/>
    <w:rsid w:val="006D2C55"/>
    <w:rsid w:val="006D2CBD"/>
    <w:rsid w:val="006D2D38"/>
    <w:rsid w:val="006D308E"/>
    <w:rsid w:val="006D30FD"/>
    <w:rsid w:val="006D322A"/>
    <w:rsid w:val="006D3248"/>
    <w:rsid w:val="006D324D"/>
    <w:rsid w:val="006D3344"/>
    <w:rsid w:val="006D34D2"/>
    <w:rsid w:val="006D3549"/>
    <w:rsid w:val="006D362D"/>
    <w:rsid w:val="006D373A"/>
    <w:rsid w:val="006D3761"/>
    <w:rsid w:val="006D391E"/>
    <w:rsid w:val="006D3A95"/>
    <w:rsid w:val="006D3AEE"/>
    <w:rsid w:val="006D3C6A"/>
    <w:rsid w:val="006D3CC3"/>
    <w:rsid w:val="006D3CF2"/>
    <w:rsid w:val="006D3D72"/>
    <w:rsid w:val="006D3DC2"/>
    <w:rsid w:val="006D3DD1"/>
    <w:rsid w:val="006D3E95"/>
    <w:rsid w:val="006D3F52"/>
    <w:rsid w:val="006D3F94"/>
    <w:rsid w:val="006D4094"/>
    <w:rsid w:val="006D4117"/>
    <w:rsid w:val="006D4194"/>
    <w:rsid w:val="006D423B"/>
    <w:rsid w:val="006D426C"/>
    <w:rsid w:val="006D42BA"/>
    <w:rsid w:val="006D43B1"/>
    <w:rsid w:val="006D43CB"/>
    <w:rsid w:val="006D440F"/>
    <w:rsid w:val="006D4439"/>
    <w:rsid w:val="006D4789"/>
    <w:rsid w:val="006D478D"/>
    <w:rsid w:val="006D492D"/>
    <w:rsid w:val="006D49D4"/>
    <w:rsid w:val="006D4BD9"/>
    <w:rsid w:val="006D4C1E"/>
    <w:rsid w:val="006D4C5E"/>
    <w:rsid w:val="006D4D5D"/>
    <w:rsid w:val="006D4DDD"/>
    <w:rsid w:val="006D4E62"/>
    <w:rsid w:val="006D4EAB"/>
    <w:rsid w:val="006D4EC4"/>
    <w:rsid w:val="006D4EDD"/>
    <w:rsid w:val="006D4F70"/>
    <w:rsid w:val="006D4F79"/>
    <w:rsid w:val="006D50A5"/>
    <w:rsid w:val="006D50C9"/>
    <w:rsid w:val="006D5154"/>
    <w:rsid w:val="006D5163"/>
    <w:rsid w:val="006D5196"/>
    <w:rsid w:val="006D5201"/>
    <w:rsid w:val="006D53B3"/>
    <w:rsid w:val="006D5487"/>
    <w:rsid w:val="006D549F"/>
    <w:rsid w:val="006D5564"/>
    <w:rsid w:val="006D5671"/>
    <w:rsid w:val="006D57A6"/>
    <w:rsid w:val="006D5874"/>
    <w:rsid w:val="006D5939"/>
    <w:rsid w:val="006D5A09"/>
    <w:rsid w:val="006D5A6C"/>
    <w:rsid w:val="006D5B85"/>
    <w:rsid w:val="006D5BFC"/>
    <w:rsid w:val="006D5D85"/>
    <w:rsid w:val="006D5DAD"/>
    <w:rsid w:val="006D5E04"/>
    <w:rsid w:val="006D5EC0"/>
    <w:rsid w:val="006D5F3D"/>
    <w:rsid w:val="006D60F3"/>
    <w:rsid w:val="006D61E3"/>
    <w:rsid w:val="006D6260"/>
    <w:rsid w:val="006D627B"/>
    <w:rsid w:val="006D62FF"/>
    <w:rsid w:val="006D637C"/>
    <w:rsid w:val="006D640E"/>
    <w:rsid w:val="006D64AA"/>
    <w:rsid w:val="006D64EC"/>
    <w:rsid w:val="006D667E"/>
    <w:rsid w:val="006D66C2"/>
    <w:rsid w:val="006D6714"/>
    <w:rsid w:val="006D67BE"/>
    <w:rsid w:val="006D689E"/>
    <w:rsid w:val="006D68E2"/>
    <w:rsid w:val="006D695B"/>
    <w:rsid w:val="006D695E"/>
    <w:rsid w:val="006D6A9F"/>
    <w:rsid w:val="006D6CF4"/>
    <w:rsid w:val="006D6DEA"/>
    <w:rsid w:val="006D6EA3"/>
    <w:rsid w:val="006D6F70"/>
    <w:rsid w:val="006D7225"/>
    <w:rsid w:val="006D724F"/>
    <w:rsid w:val="006D7419"/>
    <w:rsid w:val="006D7536"/>
    <w:rsid w:val="006D75E6"/>
    <w:rsid w:val="006D75F3"/>
    <w:rsid w:val="006D7630"/>
    <w:rsid w:val="006D7834"/>
    <w:rsid w:val="006D7893"/>
    <w:rsid w:val="006D78D3"/>
    <w:rsid w:val="006D7A68"/>
    <w:rsid w:val="006D7ADF"/>
    <w:rsid w:val="006D7B28"/>
    <w:rsid w:val="006D7B4A"/>
    <w:rsid w:val="006D7B7A"/>
    <w:rsid w:val="006D7BE3"/>
    <w:rsid w:val="006D7BFC"/>
    <w:rsid w:val="006D7C1D"/>
    <w:rsid w:val="006D7D25"/>
    <w:rsid w:val="006D7E45"/>
    <w:rsid w:val="006D7EE3"/>
    <w:rsid w:val="006D7F54"/>
    <w:rsid w:val="006D7F55"/>
    <w:rsid w:val="006E02E7"/>
    <w:rsid w:val="006E03B9"/>
    <w:rsid w:val="006E03C7"/>
    <w:rsid w:val="006E044B"/>
    <w:rsid w:val="006E0498"/>
    <w:rsid w:val="006E0532"/>
    <w:rsid w:val="006E055E"/>
    <w:rsid w:val="006E05A8"/>
    <w:rsid w:val="006E05BD"/>
    <w:rsid w:val="006E05C2"/>
    <w:rsid w:val="006E083E"/>
    <w:rsid w:val="006E085E"/>
    <w:rsid w:val="006E0904"/>
    <w:rsid w:val="006E092B"/>
    <w:rsid w:val="006E093A"/>
    <w:rsid w:val="006E0ABC"/>
    <w:rsid w:val="006E0B08"/>
    <w:rsid w:val="006E0C39"/>
    <w:rsid w:val="006E0C82"/>
    <w:rsid w:val="006E0CDF"/>
    <w:rsid w:val="006E0CF1"/>
    <w:rsid w:val="006E0E2F"/>
    <w:rsid w:val="006E0E6E"/>
    <w:rsid w:val="006E0F05"/>
    <w:rsid w:val="006E1204"/>
    <w:rsid w:val="006E1311"/>
    <w:rsid w:val="006E138B"/>
    <w:rsid w:val="006E15F1"/>
    <w:rsid w:val="006E17DF"/>
    <w:rsid w:val="006E19D0"/>
    <w:rsid w:val="006E19D2"/>
    <w:rsid w:val="006E1A15"/>
    <w:rsid w:val="006E1A3F"/>
    <w:rsid w:val="006E1D9D"/>
    <w:rsid w:val="006E1DE4"/>
    <w:rsid w:val="006E1EFE"/>
    <w:rsid w:val="006E1FC0"/>
    <w:rsid w:val="006E2079"/>
    <w:rsid w:val="006E20F2"/>
    <w:rsid w:val="006E2482"/>
    <w:rsid w:val="006E253F"/>
    <w:rsid w:val="006E255E"/>
    <w:rsid w:val="006E2571"/>
    <w:rsid w:val="006E2647"/>
    <w:rsid w:val="006E2677"/>
    <w:rsid w:val="006E29A9"/>
    <w:rsid w:val="006E2B8B"/>
    <w:rsid w:val="006E2D03"/>
    <w:rsid w:val="006E2D20"/>
    <w:rsid w:val="006E2D6D"/>
    <w:rsid w:val="006E2F58"/>
    <w:rsid w:val="006E2F5C"/>
    <w:rsid w:val="006E2F67"/>
    <w:rsid w:val="006E317E"/>
    <w:rsid w:val="006E31C0"/>
    <w:rsid w:val="006E31FD"/>
    <w:rsid w:val="006E3223"/>
    <w:rsid w:val="006E3547"/>
    <w:rsid w:val="006E362C"/>
    <w:rsid w:val="006E3731"/>
    <w:rsid w:val="006E37AF"/>
    <w:rsid w:val="006E3826"/>
    <w:rsid w:val="006E39A1"/>
    <w:rsid w:val="006E39BD"/>
    <w:rsid w:val="006E39C5"/>
    <w:rsid w:val="006E3BA0"/>
    <w:rsid w:val="006E3C57"/>
    <w:rsid w:val="006E3D08"/>
    <w:rsid w:val="006E3E0B"/>
    <w:rsid w:val="006E3F91"/>
    <w:rsid w:val="006E40B6"/>
    <w:rsid w:val="006E4170"/>
    <w:rsid w:val="006E41AE"/>
    <w:rsid w:val="006E4226"/>
    <w:rsid w:val="006E42D9"/>
    <w:rsid w:val="006E43FC"/>
    <w:rsid w:val="006E445F"/>
    <w:rsid w:val="006E447F"/>
    <w:rsid w:val="006E4536"/>
    <w:rsid w:val="006E458F"/>
    <w:rsid w:val="006E45BB"/>
    <w:rsid w:val="006E47BF"/>
    <w:rsid w:val="006E47FD"/>
    <w:rsid w:val="006E4ABD"/>
    <w:rsid w:val="006E4BA1"/>
    <w:rsid w:val="006E4C8A"/>
    <w:rsid w:val="006E4D47"/>
    <w:rsid w:val="006E4F95"/>
    <w:rsid w:val="006E4FB4"/>
    <w:rsid w:val="006E511F"/>
    <w:rsid w:val="006E5120"/>
    <w:rsid w:val="006E5136"/>
    <w:rsid w:val="006E51C4"/>
    <w:rsid w:val="006E51D0"/>
    <w:rsid w:val="006E51E2"/>
    <w:rsid w:val="006E51F4"/>
    <w:rsid w:val="006E5217"/>
    <w:rsid w:val="006E53D3"/>
    <w:rsid w:val="006E55F0"/>
    <w:rsid w:val="006E5660"/>
    <w:rsid w:val="006E5679"/>
    <w:rsid w:val="006E5717"/>
    <w:rsid w:val="006E5814"/>
    <w:rsid w:val="006E58CE"/>
    <w:rsid w:val="006E5BAC"/>
    <w:rsid w:val="006E5CCD"/>
    <w:rsid w:val="006E5D54"/>
    <w:rsid w:val="006E5DA7"/>
    <w:rsid w:val="006E5E18"/>
    <w:rsid w:val="006E5E4B"/>
    <w:rsid w:val="006E5FDE"/>
    <w:rsid w:val="006E61A5"/>
    <w:rsid w:val="006E6244"/>
    <w:rsid w:val="006E636A"/>
    <w:rsid w:val="006E64B7"/>
    <w:rsid w:val="006E65BE"/>
    <w:rsid w:val="006E6675"/>
    <w:rsid w:val="006E67E5"/>
    <w:rsid w:val="006E6939"/>
    <w:rsid w:val="006E6996"/>
    <w:rsid w:val="006E699B"/>
    <w:rsid w:val="006E6AA3"/>
    <w:rsid w:val="006E6AD0"/>
    <w:rsid w:val="006E6CD9"/>
    <w:rsid w:val="006E6E42"/>
    <w:rsid w:val="006E6ED2"/>
    <w:rsid w:val="006E6F53"/>
    <w:rsid w:val="006E6F87"/>
    <w:rsid w:val="006E71EC"/>
    <w:rsid w:val="006E7249"/>
    <w:rsid w:val="006E7322"/>
    <w:rsid w:val="006E7568"/>
    <w:rsid w:val="006E7579"/>
    <w:rsid w:val="006E7717"/>
    <w:rsid w:val="006E77A5"/>
    <w:rsid w:val="006E7888"/>
    <w:rsid w:val="006E79F3"/>
    <w:rsid w:val="006E7A83"/>
    <w:rsid w:val="006E7B27"/>
    <w:rsid w:val="006E7BD4"/>
    <w:rsid w:val="006E7C2E"/>
    <w:rsid w:val="006E7C48"/>
    <w:rsid w:val="006E7C64"/>
    <w:rsid w:val="006E7D0D"/>
    <w:rsid w:val="006E7D33"/>
    <w:rsid w:val="006E7D65"/>
    <w:rsid w:val="006E7ED0"/>
    <w:rsid w:val="006E7F4A"/>
    <w:rsid w:val="006E7FFC"/>
    <w:rsid w:val="006F0001"/>
    <w:rsid w:val="006F0059"/>
    <w:rsid w:val="006F01EA"/>
    <w:rsid w:val="006F02C3"/>
    <w:rsid w:val="006F03D9"/>
    <w:rsid w:val="006F04AB"/>
    <w:rsid w:val="006F04CF"/>
    <w:rsid w:val="006F068B"/>
    <w:rsid w:val="006F072D"/>
    <w:rsid w:val="006F076D"/>
    <w:rsid w:val="006F0775"/>
    <w:rsid w:val="006F0826"/>
    <w:rsid w:val="006F0926"/>
    <w:rsid w:val="006F0977"/>
    <w:rsid w:val="006F0A3D"/>
    <w:rsid w:val="006F0AD1"/>
    <w:rsid w:val="006F0C30"/>
    <w:rsid w:val="006F0D74"/>
    <w:rsid w:val="006F0E0D"/>
    <w:rsid w:val="006F0E18"/>
    <w:rsid w:val="006F0E5A"/>
    <w:rsid w:val="006F0EB4"/>
    <w:rsid w:val="006F0EB8"/>
    <w:rsid w:val="006F1028"/>
    <w:rsid w:val="006F11C0"/>
    <w:rsid w:val="006F12B2"/>
    <w:rsid w:val="006F1478"/>
    <w:rsid w:val="006F14B9"/>
    <w:rsid w:val="006F183F"/>
    <w:rsid w:val="006F1A3B"/>
    <w:rsid w:val="006F1C4C"/>
    <w:rsid w:val="006F1C63"/>
    <w:rsid w:val="006F1CA0"/>
    <w:rsid w:val="006F1D5B"/>
    <w:rsid w:val="006F1DEC"/>
    <w:rsid w:val="006F1EA6"/>
    <w:rsid w:val="006F1F20"/>
    <w:rsid w:val="006F1FDD"/>
    <w:rsid w:val="006F1FE7"/>
    <w:rsid w:val="006F22DE"/>
    <w:rsid w:val="006F24D3"/>
    <w:rsid w:val="006F2581"/>
    <w:rsid w:val="006F2590"/>
    <w:rsid w:val="006F2594"/>
    <w:rsid w:val="006F25B6"/>
    <w:rsid w:val="006F262E"/>
    <w:rsid w:val="006F277F"/>
    <w:rsid w:val="006F2B36"/>
    <w:rsid w:val="006F2BEA"/>
    <w:rsid w:val="006F2CF4"/>
    <w:rsid w:val="006F2E1E"/>
    <w:rsid w:val="006F319E"/>
    <w:rsid w:val="006F335C"/>
    <w:rsid w:val="006F3410"/>
    <w:rsid w:val="006F35BF"/>
    <w:rsid w:val="006F35C3"/>
    <w:rsid w:val="006F363C"/>
    <w:rsid w:val="006F36D6"/>
    <w:rsid w:val="006F391B"/>
    <w:rsid w:val="006F3979"/>
    <w:rsid w:val="006F3981"/>
    <w:rsid w:val="006F3B0B"/>
    <w:rsid w:val="006F3FDE"/>
    <w:rsid w:val="006F4136"/>
    <w:rsid w:val="006F42A5"/>
    <w:rsid w:val="006F42FF"/>
    <w:rsid w:val="006F4320"/>
    <w:rsid w:val="006F43CA"/>
    <w:rsid w:val="006F43EA"/>
    <w:rsid w:val="006F4445"/>
    <w:rsid w:val="006F4528"/>
    <w:rsid w:val="006F4550"/>
    <w:rsid w:val="006F456F"/>
    <w:rsid w:val="006F458B"/>
    <w:rsid w:val="006F4683"/>
    <w:rsid w:val="006F46C0"/>
    <w:rsid w:val="006F46E3"/>
    <w:rsid w:val="006F488D"/>
    <w:rsid w:val="006F48DE"/>
    <w:rsid w:val="006F4A9C"/>
    <w:rsid w:val="006F4AD9"/>
    <w:rsid w:val="006F4B69"/>
    <w:rsid w:val="006F4C1B"/>
    <w:rsid w:val="006F4D3B"/>
    <w:rsid w:val="006F4D51"/>
    <w:rsid w:val="006F4F76"/>
    <w:rsid w:val="006F4FA3"/>
    <w:rsid w:val="006F5011"/>
    <w:rsid w:val="006F5324"/>
    <w:rsid w:val="006F53B4"/>
    <w:rsid w:val="006F56E6"/>
    <w:rsid w:val="006F56FF"/>
    <w:rsid w:val="006F5729"/>
    <w:rsid w:val="006F5760"/>
    <w:rsid w:val="006F584A"/>
    <w:rsid w:val="006F58A7"/>
    <w:rsid w:val="006F5941"/>
    <w:rsid w:val="006F599F"/>
    <w:rsid w:val="006F59EC"/>
    <w:rsid w:val="006F5A20"/>
    <w:rsid w:val="006F5C94"/>
    <w:rsid w:val="006F5CDC"/>
    <w:rsid w:val="006F5DDC"/>
    <w:rsid w:val="006F5E2A"/>
    <w:rsid w:val="006F5FEF"/>
    <w:rsid w:val="006F6239"/>
    <w:rsid w:val="006F6324"/>
    <w:rsid w:val="006F639C"/>
    <w:rsid w:val="006F652D"/>
    <w:rsid w:val="006F65A7"/>
    <w:rsid w:val="006F669D"/>
    <w:rsid w:val="006F66D0"/>
    <w:rsid w:val="006F68AC"/>
    <w:rsid w:val="006F6AA5"/>
    <w:rsid w:val="006F6AAC"/>
    <w:rsid w:val="006F6BDA"/>
    <w:rsid w:val="006F6C2B"/>
    <w:rsid w:val="006F6C7D"/>
    <w:rsid w:val="006F6C9C"/>
    <w:rsid w:val="006F6DE6"/>
    <w:rsid w:val="006F6DF6"/>
    <w:rsid w:val="006F6EB3"/>
    <w:rsid w:val="006F6EDF"/>
    <w:rsid w:val="006F6F42"/>
    <w:rsid w:val="006F731D"/>
    <w:rsid w:val="006F7390"/>
    <w:rsid w:val="006F73AC"/>
    <w:rsid w:val="006F73F6"/>
    <w:rsid w:val="006F75B2"/>
    <w:rsid w:val="006F76ED"/>
    <w:rsid w:val="006F7715"/>
    <w:rsid w:val="006F7957"/>
    <w:rsid w:val="006F7AD1"/>
    <w:rsid w:val="006F7CD4"/>
    <w:rsid w:val="006F7EBF"/>
    <w:rsid w:val="007001CD"/>
    <w:rsid w:val="00700211"/>
    <w:rsid w:val="0070055E"/>
    <w:rsid w:val="00700690"/>
    <w:rsid w:val="007006B5"/>
    <w:rsid w:val="00700757"/>
    <w:rsid w:val="007008DF"/>
    <w:rsid w:val="00700BA6"/>
    <w:rsid w:val="00700C7D"/>
    <w:rsid w:val="00700D3E"/>
    <w:rsid w:val="00700D65"/>
    <w:rsid w:val="00700D7C"/>
    <w:rsid w:val="00700D9E"/>
    <w:rsid w:val="00700DB2"/>
    <w:rsid w:val="00700F79"/>
    <w:rsid w:val="00700F87"/>
    <w:rsid w:val="0070103D"/>
    <w:rsid w:val="0070104A"/>
    <w:rsid w:val="0070107B"/>
    <w:rsid w:val="007010B4"/>
    <w:rsid w:val="0070119E"/>
    <w:rsid w:val="007011DC"/>
    <w:rsid w:val="00701245"/>
    <w:rsid w:val="0070129E"/>
    <w:rsid w:val="007013AA"/>
    <w:rsid w:val="007014F9"/>
    <w:rsid w:val="00701810"/>
    <w:rsid w:val="0070199F"/>
    <w:rsid w:val="00701B8A"/>
    <w:rsid w:val="00701BC2"/>
    <w:rsid w:val="00701DF5"/>
    <w:rsid w:val="00701FA7"/>
    <w:rsid w:val="00702037"/>
    <w:rsid w:val="0070210B"/>
    <w:rsid w:val="0070222A"/>
    <w:rsid w:val="0070224C"/>
    <w:rsid w:val="0070235E"/>
    <w:rsid w:val="00702697"/>
    <w:rsid w:val="0070278B"/>
    <w:rsid w:val="00702824"/>
    <w:rsid w:val="007028AC"/>
    <w:rsid w:val="00702960"/>
    <w:rsid w:val="00702A5E"/>
    <w:rsid w:val="00702BE1"/>
    <w:rsid w:val="00702BED"/>
    <w:rsid w:val="00702DD0"/>
    <w:rsid w:val="00703057"/>
    <w:rsid w:val="00703098"/>
    <w:rsid w:val="007030BF"/>
    <w:rsid w:val="00703136"/>
    <w:rsid w:val="00703309"/>
    <w:rsid w:val="00703353"/>
    <w:rsid w:val="0070336A"/>
    <w:rsid w:val="007034A8"/>
    <w:rsid w:val="00703518"/>
    <w:rsid w:val="00703610"/>
    <w:rsid w:val="00703645"/>
    <w:rsid w:val="00703701"/>
    <w:rsid w:val="0070370A"/>
    <w:rsid w:val="00703741"/>
    <w:rsid w:val="00703771"/>
    <w:rsid w:val="0070391F"/>
    <w:rsid w:val="00703CC1"/>
    <w:rsid w:val="00703CDD"/>
    <w:rsid w:val="00703CFB"/>
    <w:rsid w:val="00703FB6"/>
    <w:rsid w:val="0070403A"/>
    <w:rsid w:val="0070405D"/>
    <w:rsid w:val="00704136"/>
    <w:rsid w:val="0070425D"/>
    <w:rsid w:val="00704292"/>
    <w:rsid w:val="007044AF"/>
    <w:rsid w:val="0070450F"/>
    <w:rsid w:val="0070453E"/>
    <w:rsid w:val="00704636"/>
    <w:rsid w:val="0070474E"/>
    <w:rsid w:val="007048FF"/>
    <w:rsid w:val="007049AE"/>
    <w:rsid w:val="00704A5C"/>
    <w:rsid w:val="00704BCB"/>
    <w:rsid w:val="00704BDB"/>
    <w:rsid w:val="00704CE9"/>
    <w:rsid w:val="00704E47"/>
    <w:rsid w:val="00704E4F"/>
    <w:rsid w:val="00704EAB"/>
    <w:rsid w:val="0070516B"/>
    <w:rsid w:val="007051AB"/>
    <w:rsid w:val="007053AA"/>
    <w:rsid w:val="00705435"/>
    <w:rsid w:val="00705580"/>
    <w:rsid w:val="0070560E"/>
    <w:rsid w:val="00705AC0"/>
    <w:rsid w:val="00705B93"/>
    <w:rsid w:val="00705C91"/>
    <w:rsid w:val="00705D14"/>
    <w:rsid w:val="00705EAE"/>
    <w:rsid w:val="00705EFA"/>
    <w:rsid w:val="0070601F"/>
    <w:rsid w:val="007060C0"/>
    <w:rsid w:val="00706177"/>
    <w:rsid w:val="00706205"/>
    <w:rsid w:val="0070624B"/>
    <w:rsid w:val="00706271"/>
    <w:rsid w:val="00706338"/>
    <w:rsid w:val="00706426"/>
    <w:rsid w:val="00706543"/>
    <w:rsid w:val="007065AB"/>
    <w:rsid w:val="0070671A"/>
    <w:rsid w:val="007067EC"/>
    <w:rsid w:val="00706808"/>
    <w:rsid w:val="007068FF"/>
    <w:rsid w:val="007069F6"/>
    <w:rsid w:val="00706BB7"/>
    <w:rsid w:val="00706C89"/>
    <w:rsid w:val="00706DD3"/>
    <w:rsid w:val="00706E1C"/>
    <w:rsid w:val="00706E51"/>
    <w:rsid w:val="00706F50"/>
    <w:rsid w:val="0070748F"/>
    <w:rsid w:val="0070754B"/>
    <w:rsid w:val="00707599"/>
    <w:rsid w:val="00707601"/>
    <w:rsid w:val="0070760D"/>
    <w:rsid w:val="007078B8"/>
    <w:rsid w:val="007078F6"/>
    <w:rsid w:val="007078FC"/>
    <w:rsid w:val="00707A11"/>
    <w:rsid w:val="00707A12"/>
    <w:rsid w:val="00707A40"/>
    <w:rsid w:val="00707AD0"/>
    <w:rsid w:val="00707B07"/>
    <w:rsid w:val="00707BEA"/>
    <w:rsid w:val="00707C45"/>
    <w:rsid w:val="00707C5A"/>
    <w:rsid w:val="00707D61"/>
    <w:rsid w:val="00707EF0"/>
    <w:rsid w:val="00707FE1"/>
    <w:rsid w:val="0071013E"/>
    <w:rsid w:val="00710141"/>
    <w:rsid w:val="007103ED"/>
    <w:rsid w:val="00710445"/>
    <w:rsid w:val="007106E8"/>
    <w:rsid w:val="007107A5"/>
    <w:rsid w:val="007108A7"/>
    <w:rsid w:val="0071098D"/>
    <w:rsid w:val="007109E1"/>
    <w:rsid w:val="007109E4"/>
    <w:rsid w:val="00710A8F"/>
    <w:rsid w:val="00710AFF"/>
    <w:rsid w:val="00710B12"/>
    <w:rsid w:val="00710D9D"/>
    <w:rsid w:val="00710F23"/>
    <w:rsid w:val="00710FD0"/>
    <w:rsid w:val="0071103D"/>
    <w:rsid w:val="00711493"/>
    <w:rsid w:val="0071149A"/>
    <w:rsid w:val="00711530"/>
    <w:rsid w:val="00711688"/>
    <w:rsid w:val="00711802"/>
    <w:rsid w:val="00711820"/>
    <w:rsid w:val="0071190B"/>
    <w:rsid w:val="007119CB"/>
    <w:rsid w:val="00711A12"/>
    <w:rsid w:val="00711AD2"/>
    <w:rsid w:val="00711BAB"/>
    <w:rsid w:val="00711C58"/>
    <w:rsid w:val="00711E53"/>
    <w:rsid w:val="00711F40"/>
    <w:rsid w:val="00711FC4"/>
    <w:rsid w:val="00711FEA"/>
    <w:rsid w:val="007120B4"/>
    <w:rsid w:val="0071236C"/>
    <w:rsid w:val="007125DB"/>
    <w:rsid w:val="00712635"/>
    <w:rsid w:val="0071268F"/>
    <w:rsid w:val="007128EA"/>
    <w:rsid w:val="00712B19"/>
    <w:rsid w:val="00712BDE"/>
    <w:rsid w:val="00712C71"/>
    <w:rsid w:val="00712D9D"/>
    <w:rsid w:val="00712E18"/>
    <w:rsid w:val="00713029"/>
    <w:rsid w:val="00713069"/>
    <w:rsid w:val="007130E9"/>
    <w:rsid w:val="00713154"/>
    <w:rsid w:val="00713325"/>
    <w:rsid w:val="007133AE"/>
    <w:rsid w:val="007134E0"/>
    <w:rsid w:val="0071350E"/>
    <w:rsid w:val="00713591"/>
    <w:rsid w:val="00713705"/>
    <w:rsid w:val="007138BD"/>
    <w:rsid w:val="0071397B"/>
    <w:rsid w:val="00713A1E"/>
    <w:rsid w:val="00713BB3"/>
    <w:rsid w:val="00713D4B"/>
    <w:rsid w:val="00713D86"/>
    <w:rsid w:val="00713DF7"/>
    <w:rsid w:val="00713E17"/>
    <w:rsid w:val="00713F7B"/>
    <w:rsid w:val="00714024"/>
    <w:rsid w:val="0071425B"/>
    <w:rsid w:val="007142A9"/>
    <w:rsid w:val="007143F2"/>
    <w:rsid w:val="00714569"/>
    <w:rsid w:val="007145BE"/>
    <w:rsid w:val="00714626"/>
    <w:rsid w:val="00714685"/>
    <w:rsid w:val="00714826"/>
    <w:rsid w:val="007148DD"/>
    <w:rsid w:val="007149AC"/>
    <w:rsid w:val="00714B55"/>
    <w:rsid w:val="00714C08"/>
    <w:rsid w:val="00714C63"/>
    <w:rsid w:val="00714CD3"/>
    <w:rsid w:val="00714D88"/>
    <w:rsid w:val="00714E8B"/>
    <w:rsid w:val="00714F1D"/>
    <w:rsid w:val="0071523A"/>
    <w:rsid w:val="007152D9"/>
    <w:rsid w:val="007152F5"/>
    <w:rsid w:val="00715305"/>
    <w:rsid w:val="00715316"/>
    <w:rsid w:val="00715402"/>
    <w:rsid w:val="00715419"/>
    <w:rsid w:val="0071542D"/>
    <w:rsid w:val="0071544C"/>
    <w:rsid w:val="00715504"/>
    <w:rsid w:val="00715785"/>
    <w:rsid w:val="007157D9"/>
    <w:rsid w:val="0071586D"/>
    <w:rsid w:val="00715A43"/>
    <w:rsid w:val="00715A9E"/>
    <w:rsid w:val="00715B7A"/>
    <w:rsid w:val="00715C1C"/>
    <w:rsid w:val="00715CE8"/>
    <w:rsid w:val="00715CF5"/>
    <w:rsid w:val="00715D87"/>
    <w:rsid w:val="00715FBA"/>
    <w:rsid w:val="00715FD2"/>
    <w:rsid w:val="007160DE"/>
    <w:rsid w:val="0071617E"/>
    <w:rsid w:val="007161F5"/>
    <w:rsid w:val="00716286"/>
    <w:rsid w:val="00716299"/>
    <w:rsid w:val="007163BD"/>
    <w:rsid w:val="00716415"/>
    <w:rsid w:val="00716440"/>
    <w:rsid w:val="00716580"/>
    <w:rsid w:val="0071669B"/>
    <w:rsid w:val="007168B5"/>
    <w:rsid w:val="007168BC"/>
    <w:rsid w:val="007168EF"/>
    <w:rsid w:val="00716945"/>
    <w:rsid w:val="00716962"/>
    <w:rsid w:val="0071696B"/>
    <w:rsid w:val="007169FA"/>
    <w:rsid w:val="00716A29"/>
    <w:rsid w:val="00716AD2"/>
    <w:rsid w:val="00716AF4"/>
    <w:rsid w:val="00716C64"/>
    <w:rsid w:val="00716D80"/>
    <w:rsid w:val="00716DC3"/>
    <w:rsid w:val="00716DFA"/>
    <w:rsid w:val="00717321"/>
    <w:rsid w:val="0071735B"/>
    <w:rsid w:val="0071739E"/>
    <w:rsid w:val="007174BB"/>
    <w:rsid w:val="007175C8"/>
    <w:rsid w:val="00717627"/>
    <w:rsid w:val="00717662"/>
    <w:rsid w:val="0071766C"/>
    <w:rsid w:val="007176EA"/>
    <w:rsid w:val="007176EF"/>
    <w:rsid w:val="00717701"/>
    <w:rsid w:val="0071779A"/>
    <w:rsid w:val="007179AE"/>
    <w:rsid w:val="007179C9"/>
    <w:rsid w:val="007179D2"/>
    <w:rsid w:val="00717A88"/>
    <w:rsid w:val="00717A9E"/>
    <w:rsid w:val="00717BCB"/>
    <w:rsid w:val="00717BEB"/>
    <w:rsid w:val="00717C85"/>
    <w:rsid w:val="00717CA4"/>
    <w:rsid w:val="00717CB3"/>
    <w:rsid w:val="00717D14"/>
    <w:rsid w:val="00717D8F"/>
    <w:rsid w:val="00717DE3"/>
    <w:rsid w:val="00717E1C"/>
    <w:rsid w:val="00720021"/>
    <w:rsid w:val="0072004F"/>
    <w:rsid w:val="00720565"/>
    <w:rsid w:val="0072065B"/>
    <w:rsid w:val="0072069C"/>
    <w:rsid w:val="00720750"/>
    <w:rsid w:val="007207E2"/>
    <w:rsid w:val="0072081C"/>
    <w:rsid w:val="0072096D"/>
    <w:rsid w:val="00720BC3"/>
    <w:rsid w:val="00720BC5"/>
    <w:rsid w:val="00720D59"/>
    <w:rsid w:val="00720EA7"/>
    <w:rsid w:val="00720F24"/>
    <w:rsid w:val="00720FA4"/>
    <w:rsid w:val="00721202"/>
    <w:rsid w:val="00721204"/>
    <w:rsid w:val="007212CF"/>
    <w:rsid w:val="007214B4"/>
    <w:rsid w:val="00721660"/>
    <w:rsid w:val="00721692"/>
    <w:rsid w:val="007216A1"/>
    <w:rsid w:val="00721906"/>
    <w:rsid w:val="00721925"/>
    <w:rsid w:val="00721B27"/>
    <w:rsid w:val="00721BDF"/>
    <w:rsid w:val="00721D7B"/>
    <w:rsid w:val="00721ECC"/>
    <w:rsid w:val="00721EF4"/>
    <w:rsid w:val="00721F1F"/>
    <w:rsid w:val="00721F9D"/>
    <w:rsid w:val="00722087"/>
    <w:rsid w:val="0072208B"/>
    <w:rsid w:val="00722329"/>
    <w:rsid w:val="0072232D"/>
    <w:rsid w:val="007225CC"/>
    <w:rsid w:val="007226A0"/>
    <w:rsid w:val="007228B8"/>
    <w:rsid w:val="00722969"/>
    <w:rsid w:val="00722C21"/>
    <w:rsid w:val="00722F70"/>
    <w:rsid w:val="00722F78"/>
    <w:rsid w:val="00723269"/>
    <w:rsid w:val="007232F5"/>
    <w:rsid w:val="00723382"/>
    <w:rsid w:val="007233E6"/>
    <w:rsid w:val="007235C4"/>
    <w:rsid w:val="00723622"/>
    <w:rsid w:val="007236E9"/>
    <w:rsid w:val="00723855"/>
    <w:rsid w:val="007238D1"/>
    <w:rsid w:val="00723960"/>
    <w:rsid w:val="00723975"/>
    <w:rsid w:val="00723AC6"/>
    <w:rsid w:val="00723AFA"/>
    <w:rsid w:val="00723B4C"/>
    <w:rsid w:val="00723BB1"/>
    <w:rsid w:val="00723C40"/>
    <w:rsid w:val="00723CF3"/>
    <w:rsid w:val="00723FCD"/>
    <w:rsid w:val="007240F0"/>
    <w:rsid w:val="00724346"/>
    <w:rsid w:val="0072434A"/>
    <w:rsid w:val="0072443B"/>
    <w:rsid w:val="0072486E"/>
    <w:rsid w:val="007248DB"/>
    <w:rsid w:val="00724924"/>
    <w:rsid w:val="0072492E"/>
    <w:rsid w:val="00724968"/>
    <w:rsid w:val="007249CE"/>
    <w:rsid w:val="00724AB7"/>
    <w:rsid w:val="00724B12"/>
    <w:rsid w:val="00724EDC"/>
    <w:rsid w:val="00725027"/>
    <w:rsid w:val="0072519A"/>
    <w:rsid w:val="0072533E"/>
    <w:rsid w:val="00725418"/>
    <w:rsid w:val="0072543D"/>
    <w:rsid w:val="007254F8"/>
    <w:rsid w:val="007255AA"/>
    <w:rsid w:val="00725644"/>
    <w:rsid w:val="007256D2"/>
    <w:rsid w:val="007256D6"/>
    <w:rsid w:val="00725982"/>
    <w:rsid w:val="007259B7"/>
    <w:rsid w:val="00725BD6"/>
    <w:rsid w:val="00725C04"/>
    <w:rsid w:val="00725CDC"/>
    <w:rsid w:val="00725E4B"/>
    <w:rsid w:val="00725EF5"/>
    <w:rsid w:val="00725F54"/>
    <w:rsid w:val="00725F81"/>
    <w:rsid w:val="0072609B"/>
    <w:rsid w:val="00726333"/>
    <w:rsid w:val="0072633F"/>
    <w:rsid w:val="007263BA"/>
    <w:rsid w:val="0072644D"/>
    <w:rsid w:val="00726507"/>
    <w:rsid w:val="00726562"/>
    <w:rsid w:val="00726679"/>
    <w:rsid w:val="0072687C"/>
    <w:rsid w:val="0072689F"/>
    <w:rsid w:val="007268CF"/>
    <w:rsid w:val="00726939"/>
    <w:rsid w:val="00726961"/>
    <w:rsid w:val="0072697C"/>
    <w:rsid w:val="007269DD"/>
    <w:rsid w:val="00726B4F"/>
    <w:rsid w:val="00726C7B"/>
    <w:rsid w:val="00726D10"/>
    <w:rsid w:val="00726D77"/>
    <w:rsid w:val="00726F57"/>
    <w:rsid w:val="007270EC"/>
    <w:rsid w:val="007272A8"/>
    <w:rsid w:val="007272C8"/>
    <w:rsid w:val="007276E0"/>
    <w:rsid w:val="00727727"/>
    <w:rsid w:val="0072775F"/>
    <w:rsid w:val="007277E7"/>
    <w:rsid w:val="0072782B"/>
    <w:rsid w:val="00727B52"/>
    <w:rsid w:val="00727C62"/>
    <w:rsid w:val="00727CA8"/>
    <w:rsid w:val="00727CAD"/>
    <w:rsid w:val="00727CB0"/>
    <w:rsid w:val="00727D7E"/>
    <w:rsid w:val="00727E60"/>
    <w:rsid w:val="00727ED3"/>
    <w:rsid w:val="007300DD"/>
    <w:rsid w:val="00730211"/>
    <w:rsid w:val="0073021F"/>
    <w:rsid w:val="007302F8"/>
    <w:rsid w:val="0073040B"/>
    <w:rsid w:val="00730473"/>
    <w:rsid w:val="007304B0"/>
    <w:rsid w:val="007307A9"/>
    <w:rsid w:val="007308FA"/>
    <w:rsid w:val="007309E6"/>
    <w:rsid w:val="00730A09"/>
    <w:rsid w:val="00730ADE"/>
    <w:rsid w:val="00730B1B"/>
    <w:rsid w:val="00730FAD"/>
    <w:rsid w:val="007311D0"/>
    <w:rsid w:val="00731208"/>
    <w:rsid w:val="0073122F"/>
    <w:rsid w:val="00731619"/>
    <w:rsid w:val="00731711"/>
    <w:rsid w:val="0073171F"/>
    <w:rsid w:val="00731911"/>
    <w:rsid w:val="00731AE6"/>
    <w:rsid w:val="00731BF2"/>
    <w:rsid w:val="00731C27"/>
    <w:rsid w:val="00731D94"/>
    <w:rsid w:val="00731E60"/>
    <w:rsid w:val="00731EC8"/>
    <w:rsid w:val="00731F79"/>
    <w:rsid w:val="0073202D"/>
    <w:rsid w:val="00732166"/>
    <w:rsid w:val="00732226"/>
    <w:rsid w:val="00732243"/>
    <w:rsid w:val="007322E7"/>
    <w:rsid w:val="00732531"/>
    <w:rsid w:val="007328E6"/>
    <w:rsid w:val="00732959"/>
    <w:rsid w:val="00732B30"/>
    <w:rsid w:val="00732D1D"/>
    <w:rsid w:val="00732E3B"/>
    <w:rsid w:val="00732F49"/>
    <w:rsid w:val="0073305C"/>
    <w:rsid w:val="00733124"/>
    <w:rsid w:val="00733263"/>
    <w:rsid w:val="007332D0"/>
    <w:rsid w:val="0073331C"/>
    <w:rsid w:val="007337DB"/>
    <w:rsid w:val="0073383D"/>
    <w:rsid w:val="007339D7"/>
    <w:rsid w:val="007339F4"/>
    <w:rsid w:val="00733B0E"/>
    <w:rsid w:val="00733B3E"/>
    <w:rsid w:val="00733D5F"/>
    <w:rsid w:val="00733DA0"/>
    <w:rsid w:val="00733DA8"/>
    <w:rsid w:val="00733E7C"/>
    <w:rsid w:val="00733EB4"/>
    <w:rsid w:val="00733EB9"/>
    <w:rsid w:val="00734081"/>
    <w:rsid w:val="00734205"/>
    <w:rsid w:val="007342A3"/>
    <w:rsid w:val="0073433A"/>
    <w:rsid w:val="007343CB"/>
    <w:rsid w:val="00734444"/>
    <w:rsid w:val="007344F5"/>
    <w:rsid w:val="007345DA"/>
    <w:rsid w:val="00734623"/>
    <w:rsid w:val="00734895"/>
    <w:rsid w:val="007348BC"/>
    <w:rsid w:val="00734B6A"/>
    <w:rsid w:val="00734C30"/>
    <w:rsid w:val="00734E8B"/>
    <w:rsid w:val="00734F51"/>
    <w:rsid w:val="0073518F"/>
    <w:rsid w:val="007351AB"/>
    <w:rsid w:val="007352D8"/>
    <w:rsid w:val="00735323"/>
    <w:rsid w:val="007353E0"/>
    <w:rsid w:val="00735400"/>
    <w:rsid w:val="007354B7"/>
    <w:rsid w:val="00735593"/>
    <w:rsid w:val="0073559C"/>
    <w:rsid w:val="0073566F"/>
    <w:rsid w:val="00735776"/>
    <w:rsid w:val="007357D9"/>
    <w:rsid w:val="007357F7"/>
    <w:rsid w:val="00735817"/>
    <w:rsid w:val="00735873"/>
    <w:rsid w:val="00735996"/>
    <w:rsid w:val="00735A52"/>
    <w:rsid w:val="00735B44"/>
    <w:rsid w:val="00735B9C"/>
    <w:rsid w:val="00735C9F"/>
    <w:rsid w:val="007360C0"/>
    <w:rsid w:val="0073612E"/>
    <w:rsid w:val="0073633F"/>
    <w:rsid w:val="00736356"/>
    <w:rsid w:val="007363FC"/>
    <w:rsid w:val="00736403"/>
    <w:rsid w:val="0073653F"/>
    <w:rsid w:val="00736614"/>
    <w:rsid w:val="00736696"/>
    <w:rsid w:val="007368A5"/>
    <w:rsid w:val="007369D3"/>
    <w:rsid w:val="00736A70"/>
    <w:rsid w:val="00736C45"/>
    <w:rsid w:val="00736CDF"/>
    <w:rsid w:val="00736F1C"/>
    <w:rsid w:val="00736F43"/>
    <w:rsid w:val="00736FAB"/>
    <w:rsid w:val="0073708D"/>
    <w:rsid w:val="007370D3"/>
    <w:rsid w:val="00737124"/>
    <w:rsid w:val="007371DC"/>
    <w:rsid w:val="0073727E"/>
    <w:rsid w:val="007372E6"/>
    <w:rsid w:val="00737340"/>
    <w:rsid w:val="00737502"/>
    <w:rsid w:val="00737597"/>
    <w:rsid w:val="00737609"/>
    <w:rsid w:val="0073763C"/>
    <w:rsid w:val="00737671"/>
    <w:rsid w:val="007377AB"/>
    <w:rsid w:val="00737935"/>
    <w:rsid w:val="00737975"/>
    <w:rsid w:val="00737A09"/>
    <w:rsid w:val="00737A52"/>
    <w:rsid w:val="00737B92"/>
    <w:rsid w:val="00737BBD"/>
    <w:rsid w:val="00737C38"/>
    <w:rsid w:val="00737D3F"/>
    <w:rsid w:val="00737D46"/>
    <w:rsid w:val="00737DCE"/>
    <w:rsid w:val="00737E20"/>
    <w:rsid w:val="00737EE7"/>
    <w:rsid w:val="00737F9E"/>
    <w:rsid w:val="00740084"/>
    <w:rsid w:val="007400C7"/>
    <w:rsid w:val="007401EF"/>
    <w:rsid w:val="007402ED"/>
    <w:rsid w:val="00740300"/>
    <w:rsid w:val="0074031C"/>
    <w:rsid w:val="00740411"/>
    <w:rsid w:val="007404D0"/>
    <w:rsid w:val="007404F1"/>
    <w:rsid w:val="007404F5"/>
    <w:rsid w:val="00740707"/>
    <w:rsid w:val="007407C3"/>
    <w:rsid w:val="007409A4"/>
    <w:rsid w:val="007409FD"/>
    <w:rsid w:val="00740AEC"/>
    <w:rsid w:val="00740C43"/>
    <w:rsid w:val="00740C8E"/>
    <w:rsid w:val="00740F30"/>
    <w:rsid w:val="00740FE8"/>
    <w:rsid w:val="0074100C"/>
    <w:rsid w:val="007410C9"/>
    <w:rsid w:val="00741126"/>
    <w:rsid w:val="00741224"/>
    <w:rsid w:val="00741669"/>
    <w:rsid w:val="007418AB"/>
    <w:rsid w:val="007418DB"/>
    <w:rsid w:val="00741950"/>
    <w:rsid w:val="00741C38"/>
    <w:rsid w:val="00741C50"/>
    <w:rsid w:val="00741CD2"/>
    <w:rsid w:val="00741F6E"/>
    <w:rsid w:val="00741FCF"/>
    <w:rsid w:val="007420E1"/>
    <w:rsid w:val="0074211A"/>
    <w:rsid w:val="007421D3"/>
    <w:rsid w:val="00742380"/>
    <w:rsid w:val="0074245F"/>
    <w:rsid w:val="00742622"/>
    <w:rsid w:val="00742689"/>
    <w:rsid w:val="00742772"/>
    <w:rsid w:val="00742930"/>
    <w:rsid w:val="00742AF7"/>
    <w:rsid w:val="00742C18"/>
    <w:rsid w:val="00742CD6"/>
    <w:rsid w:val="00742CED"/>
    <w:rsid w:val="00742D4C"/>
    <w:rsid w:val="00742E79"/>
    <w:rsid w:val="00742E97"/>
    <w:rsid w:val="007431BE"/>
    <w:rsid w:val="00743322"/>
    <w:rsid w:val="00743372"/>
    <w:rsid w:val="007433CB"/>
    <w:rsid w:val="00743448"/>
    <w:rsid w:val="00743457"/>
    <w:rsid w:val="0074345C"/>
    <w:rsid w:val="007434F6"/>
    <w:rsid w:val="007435B4"/>
    <w:rsid w:val="007435B8"/>
    <w:rsid w:val="007437B0"/>
    <w:rsid w:val="00743948"/>
    <w:rsid w:val="007439DD"/>
    <w:rsid w:val="00743AE2"/>
    <w:rsid w:val="00743B02"/>
    <w:rsid w:val="00743B43"/>
    <w:rsid w:val="00743C26"/>
    <w:rsid w:val="00743E6C"/>
    <w:rsid w:val="00743E8C"/>
    <w:rsid w:val="00743EDB"/>
    <w:rsid w:val="00743EF7"/>
    <w:rsid w:val="00743F16"/>
    <w:rsid w:val="00743F1A"/>
    <w:rsid w:val="00744090"/>
    <w:rsid w:val="00744153"/>
    <w:rsid w:val="0074415F"/>
    <w:rsid w:val="0074419A"/>
    <w:rsid w:val="00744252"/>
    <w:rsid w:val="007442BB"/>
    <w:rsid w:val="0074438D"/>
    <w:rsid w:val="00744425"/>
    <w:rsid w:val="007444C3"/>
    <w:rsid w:val="00744688"/>
    <w:rsid w:val="007446B3"/>
    <w:rsid w:val="0074470D"/>
    <w:rsid w:val="0074477E"/>
    <w:rsid w:val="00744825"/>
    <w:rsid w:val="00744A3A"/>
    <w:rsid w:val="00744B08"/>
    <w:rsid w:val="00744B17"/>
    <w:rsid w:val="00744B45"/>
    <w:rsid w:val="00744B7C"/>
    <w:rsid w:val="00744CDD"/>
    <w:rsid w:val="00744D8B"/>
    <w:rsid w:val="00744DB4"/>
    <w:rsid w:val="00744E7F"/>
    <w:rsid w:val="00744EA7"/>
    <w:rsid w:val="00744FF3"/>
    <w:rsid w:val="00745086"/>
    <w:rsid w:val="00745177"/>
    <w:rsid w:val="0074517A"/>
    <w:rsid w:val="007451AD"/>
    <w:rsid w:val="00745270"/>
    <w:rsid w:val="00745351"/>
    <w:rsid w:val="00745435"/>
    <w:rsid w:val="0074551D"/>
    <w:rsid w:val="0074554E"/>
    <w:rsid w:val="00745854"/>
    <w:rsid w:val="00745866"/>
    <w:rsid w:val="007458AF"/>
    <w:rsid w:val="007458CA"/>
    <w:rsid w:val="00745CB5"/>
    <w:rsid w:val="00745D3D"/>
    <w:rsid w:val="00745E16"/>
    <w:rsid w:val="00745F70"/>
    <w:rsid w:val="00745FF2"/>
    <w:rsid w:val="0074601F"/>
    <w:rsid w:val="007460EE"/>
    <w:rsid w:val="0074624C"/>
    <w:rsid w:val="007462F5"/>
    <w:rsid w:val="00746365"/>
    <w:rsid w:val="007463A1"/>
    <w:rsid w:val="007464F1"/>
    <w:rsid w:val="0074652C"/>
    <w:rsid w:val="00746579"/>
    <w:rsid w:val="00746651"/>
    <w:rsid w:val="00746725"/>
    <w:rsid w:val="007467C0"/>
    <w:rsid w:val="00746869"/>
    <w:rsid w:val="0074688A"/>
    <w:rsid w:val="00746899"/>
    <w:rsid w:val="00746A59"/>
    <w:rsid w:val="00746A5D"/>
    <w:rsid w:val="00746C37"/>
    <w:rsid w:val="00746D48"/>
    <w:rsid w:val="00746D72"/>
    <w:rsid w:val="00746F08"/>
    <w:rsid w:val="00747080"/>
    <w:rsid w:val="00747157"/>
    <w:rsid w:val="00747271"/>
    <w:rsid w:val="00747281"/>
    <w:rsid w:val="007472C8"/>
    <w:rsid w:val="00747310"/>
    <w:rsid w:val="0074736B"/>
    <w:rsid w:val="00747396"/>
    <w:rsid w:val="00747597"/>
    <w:rsid w:val="007475E2"/>
    <w:rsid w:val="007477CA"/>
    <w:rsid w:val="007479ED"/>
    <w:rsid w:val="00747A2D"/>
    <w:rsid w:val="00747A2E"/>
    <w:rsid w:val="00747B3A"/>
    <w:rsid w:val="00747CE6"/>
    <w:rsid w:val="00747D2A"/>
    <w:rsid w:val="00747D75"/>
    <w:rsid w:val="00747D83"/>
    <w:rsid w:val="00747FDA"/>
    <w:rsid w:val="00750026"/>
    <w:rsid w:val="007500E4"/>
    <w:rsid w:val="007501AC"/>
    <w:rsid w:val="0075032D"/>
    <w:rsid w:val="007505CE"/>
    <w:rsid w:val="007505DF"/>
    <w:rsid w:val="00750670"/>
    <w:rsid w:val="00750764"/>
    <w:rsid w:val="007507F3"/>
    <w:rsid w:val="0075082C"/>
    <w:rsid w:val="00750A9B"/>
    <w:rsid w:val="00750C3A"/>
    <w:rsid w:val="00750FC6"/>
    <w:rsid w:val="00751096"/>
    <w:rsid w:val="007511E1"/>
    <w:rsid w:val="00751354"/>
    <w:rsid w:val="0075135D"/>
    <w:rsid w:val="007513D8"/>
    <w:rsid w:val="00751440"/>
    <w:rsid w:val="007514C2"/>
    <w:rsid w:val="007514E6"/>
    <w:rsid w:val="007514FD"/>
    <w:rsid w:val="00751512"/>
    <w:rsid w:val="00751526"/>
    <w:rsid w:val="007515E1"/>
    <w:rsid w:val="00751792"/>
    <w:rsid w:val="00751819"/>
    <w:rsid w:val="0075185F"/>
    <w:rsid w:val="007518AC"/>
    <w:rsid w:val="007518AE"/>
    <w:rsid w:val="007519CD"/>
    <w:rsid w:val="00751A30"/>
    <w:rsid w:val="00751B0D"/>
    <w:rsid w:val="00751B9B"/>
    <w:rsid w:val="00751C87"/>
    <w:rsid w:val="00752050"/>
    <w:rsid w:val="00752114"/>
    <w:rsid w:val="00752263"/>
    <w:rsid w:val="00752268"/>
    <w:rsid w:val="0075227F"/>
    <w:rsid w:val="007522BA"/>
    <w:rsid w:val="007522EF"/>
    <w:rsid w:val="007522F5"/>
    <w:rsid w:val="007523EF"/>
    <w:rsid w:val="0075250A"/>
    <w:rsid w:val="007525CA"/>
    <w:rsid w:val="007526D9"/>
    <w:rsid w:val="0075282E"/>
    <w:rsid w:val="007529A4"/>
    <w:rsid w:val="007529D0"/>
    <w:rsid w:val="00752C5E"/>
    <w:rsid w:val="00752CAC"/>
    <w:rsid w:val="00752CBA"/>
    <w:rsid w:val="00752D3D"/>
    <w:rsid w:val="00752D67"/>
    <w:rsid w:val="00752DA9"/>
    <w:rsid w:val="00752DC7"/>
    <w:rsid w:val="00752E01"/>
    <w:rsid w:val="00752E3F"/>
    <w:rsid w:val="00753017"/>
    <w:rsid w:val="00753080"/>
    <w:rsid w:val="00753522"/>
    <w:rsid w:val="00753619"/>
    <w:rsid w:val="007537CF"/>
    <w:rsid w:val="007538C4"/>
    <w:rsid w:val="00753986"/>
    <w:rsid w:val="0075399E"/>
    <w:rsid w:val="007539C2"/>
    <w:rsid w:val="00753B65"/>
    <w:rsid w:val="00753BB7"/>
    <w:rsid w:val="00753CBB"/>
    <w:rsid w:val="00753F2B"/>
    <w:rsid w:val="00753FB3"/>
    <w:rsid w:val="00754023"/>
    <w:rsid w:val="007543EC"/>
    <w:rsid w:val="00754436"/>
    <w:rsid w:val="00754670"/>
    <w:rsid w:val="0075468F"/>
    <w:rsid w:val="00754873"/>
    <w:rsid w:val="007548C9"/>
    <w:rsid w:val="007549C1"/>
    <w:rsid w:val="00754BBF"/>
    <w:rsid w:val="00754C3D"/>
    <w:rsid w:val="00754C40"/>
    <w:rsid w:val="00754CDB"/>
    <w:rsid w:val="0075503B"/>
    <w:rsid w:val="00755068"/>
    <w:rsid w:val="0075511B"/>
    <w:rsid w:val="00755263"/>
    <w:rsid w:val="00755363"/>
    <w:rsid w:val="00755387"/>
    <w:rsid w:val="0075547D"/>
    <w:rsid w:val="007556B5"/>
    <w:rsid w:val="0075571C"/>
    <w:rsid w:val="00755867"/>
    <w:rsid w:val="0075587F"/>
    <w:rsid w:val="007558FD"/>
    <w:rsid w:val="00755A7B"/>
    <w:rsid w:val="00755A81"/>
    <w:rsid w:val="00755B42"/>
    <w:rsid w:val="00755FC6"/>
    <w:rsid w:val="00756036"/>
    <w:rsid w:val="00756068"/>
    <w:rsid w:val="00756199"/>
    <w:rsid w:val="007561C1"/>
    <w:rsid w:val="00756202"/>
    <w:rsid w:val="00756309"/>
    <w:rsid w:val="0075639E"/>
    <w:rsid w:val="00756461"/>
    <w:rsid w:val="0075646A"/>
    <w:rsid w:val="007565AF"/>
    <w:rsid w:val="007565CA"/>
    <w:rsid w:val="0075667F"/>
    <w:rsid w:val="007566BA"/>
    <w:rsid w:val="0075694C"/>
    <w:rsid w:val="007569D7"/>
    <w:rsid w:val="00756AD6"/>
    <w:rsid w:val="00756BC1"/>
    <w:rsid w:val="00756BD1"/>
    <w:rsid w:val="00756EB7"/>
    <w:rsid w:val="00756EB9"/>
    <w:rsid w:val="00757029"/>
    <w:rsid w:val="0075720A"/>
    <w:rsid w:val="0075728C"/>
    <w:rsid w:val="00757298"/>
    <w:rsid w:val="007572D9"/>
    <w:rsid w:val="00757311"/>
    <w:rsid w:val="00757739"/>
    <w:rsid w:val="0075776D"/>
    <w:rsid w:val="007579CC"/>
    <w:rsid w:val="00757A80"/>
    <w:rsid w:val="00757A85"/>
    <w:rsid w:val="00757BDE"/>
    <w:rsid w:val="00757F0E"/>
    <w:rsid w:val="00757F76"/>
    <w:rsid w:val="00757F88"/>
    <w:rsid w:val="00757FB7"/>
    <w:rsid w:val="00757FC4"/>
    <w:rsid w:val="007600AB"/>
    <w:rsid w:val="007600B5"/>
    <w:rsid w:val="00760164"/>
    <w:rsid w:val="0076047D"/>
    <w:rsid w:val="007604DB"/>
    <w:rsid w:val="00760504"/>
    <w:rsid w:val="0076056D"/>
    <w:rsid w:val="00760657"/>
    <w:rsid w:val="007607D6"/>
    <w:rsid w:val="00760870"/>
    <w:rsid w:val="00760975"/>
    <w:rsid w:val="00760C6D"/>
    <w:rsid w:val="00760C7D"/>
    <w:rsid w:val="00760D53"/>
    <w:rsid w:val="00760D99"/>
    <w:rsid w:val="00760DB5"/>
    <w:rsid w:val="00760DC5"/>
    <w:rsid w:val="00760E13"/>
    <w:rsid w:val="00760E75"/>
    <w:rsid w:val="00760FA0"/>
    <w:rsid w:val="00760FBB"/>
    <w:rsid w:val="00760FFC"/>
    <w:rsid w:val="00761038"/>
    <w:rsid w:val="007610E8"/>
    <w:rsid w:val="00761170"/>
    <w:rsid w:val="00761216"/>
    <w:rsid w:val="0076126F"/>
    <w:rsid w:val="00761553"/>
    <w:rsid w:val="00761592"/>
    <w:rsid w:val="00761637"/>
    <w:rsid w:val="0076167F"/>
    <w:rsid w:val="00761AF6"/>
    <w:rsid w:val="00761B45"/>
    <w:rsid w:val="00761DF2"/>
    <w:rsid w:val="00761EB6"/>
    <w:rsid w:val="00761F4B"/>
    <w:rsid w:val="00761FE0"/>
    <w:rsid w:val="00762061"/>
    <w:rsid w:val="007620D7"/>
    <w:rsid w:val="007621AC"/>
    <w:rsid w:val="007622D2"/>
    <w:rsid w:val="0076232A"/>
    <w:rsid w:val="00762502"/>
    <w:rsid w:val="00762556"/>
    <w:rsid w:val="007626B1"/>
    <w:rsid w:val="0076298F"/>
    <w:rsid w:val="00762A0C"/>
    <w:rsid w:val="00762C96"/>
    <w:rsid w:val="00762D6C"/>
    <w:rsid w:val="00762DC6"/>
    <w:rsid w:val="00762F34"/>
    <w:rsid w:val="00762FE2"/>
    <w:rsid w:val="007630A6"/>
    <w:rsid w:val="0076319F"/>
    <w:rsid w:val="007631F5"/>
    <w:rsid w:val="00763406"/>
    <w:rsid w:val="0076359E"/>
    <w:rsid w:val="007635CE"/>
    <w:rsid w:val="00763622"/>
    <w:rsid w:val="007637CE"/>
    <w:rsid w:val="00763A72"/>
    <w:rsid w:val="00763BD0"/>
    <w:rsid w:val="00763C67"/>
    <w:rsid w:val="00763C6B"/>
    <w:rsid w:val="00763C94"/>
    <w:rsid w:val="00763CD1"/>
    <w:rsid w:val="00763D0C"/>
    <w:rsid w:val="00763D90"/>
    <w:rsid w:val="00763FD1"/>
    <w:rsid w:val="0076407B"/>
    <w:rsid w:val="00764086"/>
    <w:rsid w:val="00764180"/>
    <w:rsid w:val="007642AF"/>
    <w:rsid w:val="0076435E"/>
    <w:rsid w:val="00764360"/>
    <w:rsid w:val="007643C8"/>
    <w:rsid w:val="007644DE"/>
    <w:rsid w:val="007645C2"/>
    <w:rsid w:val="007645CC"/>
    <w:rsid w:val="00764630"/>
    <w:rsid w:val="007646C6"/>
    <w:rsid w:val="00764879"/>
    <w:rsid w:val="007648D5"/>
    <w:rsid w:val="00764986"/>
    <w:rsid w:val="00764A1E"/>
    <w:rsid w:val="00764A4A"/>
    <w:rsid w:val="00764A57"/>
    <w:rsid w:val="00764A97"/>
    <w:rsid w:val="00764C10"/>
    <w:rsid w:val="00764C2F"/>
    <w:rsid w:val="00764C78"/>
    <w:rsid w:val="00764D89"/>
    <w:rsid w:val="00764DA4"/>
    <w:rsid w:val="00764F9F"/>
    <w:rsid w:val="0076500A"/>
    <w:rsid w:val="00765463"/>
    <w:rsid w:val="007654FB"/>
    <w:rsid w:val="0076577E"/>
    <w:rsid w:val="0076592B"/>
    <w:rsid w:val="00765AB6"/>
    <w:rsid w:val="00765AC3"/>
    <w:rsid w:val="00765B04"/>
    <w:rsid w:val="00765BC2"/>
    <w:rsid w:val="00765BE0"/>
    <w:rsid w:val="00765D4C"/>
    <w:rsid w:val="00765D9B"/>
    <w:rsid w:val="00765DBE"/>
    <w:rsid w:val="00765E01"/>
    <w:rsid w:val="00765FD6"/>
    <w:rsid w:val="0076603B"/>
    <w:rsid w:val="00766211"/>
    <w:rsid w:val="007662C9"/>
    <w:rsid w:val="00766345"/>
    <w:rsid w:val="00766393"/>
    <w:rsid w:val="007663B3"/>
    <w:rsid w:val="007664AA"/>
    <w:rsid w:val="00766541"/>
    <w:rsid w:val="0076655B"/>
    <w:rsid w:val="007665FF"/>
    <w:rsid w:val="00766601"/>
    <w:rsid w:val="0076660D"/>
    <w:rsid w:val="007666ED"/>
    <w:rsid w:val="007667AB"/>
    <w:rsid w:val="0076680F"/>
    <w:rsid w:val="007668BB"/>
    <w:rsid w:val="007668E6"/>
    <w:rsid w:val="007669BA"/>
    <w:rsid w:val="00766A52"/>
    <w:rsid w:val="00766B3C"/>
    <w:rsid w:val="00766D15"/>
    <w:rsid w:val="00766F18"/>
    <w:rsid w:val="00766F2B"/>
    <w:rsid w:val="00766F4A"/>
    <w:rsid w:val="00766FB8"/>
    <w:rsid w:val="007670C2"/>
    <w:rsid w:val="007670C6"/>
    <w:rsid w:val="007670F7"/>
    <w:rsid w:val="00767129"/>
    <w:rsid w:val="007671A6"/>
    <w:rsid w:val="0076729F"/>
    <w:rsid w:val="0076744A"/>
    <w:rsid w:val="0076766E"/>
    <w:rsid w:val="0076769A"/>
    <w:rsid w:val="00767893"/>
    <w:rsid w:val="00767957"/>
    <w:rsid w:val="00767D2D"/>
    <w:rsid w:val="00767DEE"/>
    <w:rsid w:val="00767F1C"/>
    <w:rsid w:val="0077015A"/>
    <w:rsid w:val="0077023E"/>
    <w:rsid w:val="0077035D"/>
    <w:rsid w:val="0077083E"/>
    <w:rsid w:val="007708E7"/>
    <w:rsid w:val="00770BB0"/>
    <w:rsid w:val="00770CE7"/>
    <w:rsid w:val="00770CEA"/>
    <w:rsid w:val="00770D4F"/>
    <w:rsid w:val="00770D85"/>
    <w:rsid w:val="00770DAB"/>
    <w:rsid w:val="00770DF2"/>
    <w:rsid w:val="00770FBD"/>
    <w:rsid w:val="007710B3"/>
    <w:rsid w:val="007710D5"/>
    <w:rsid w:val="007711B4"/>
    <w:rsid w:val="007713DE"/>
    <w:rsid w:val="00771511"/>
    <w:rsid w:val="00771684"/>
    <w:rsid w:val="007716A2"/>
    <w:rsid w:val="0077179F"/>
    <w:rsid w:val="007717C3"/>
    <w:rsid w:val="007717DB"/>
    <w:rsid w:val="0077189F"/>
    <w:rsid w:val="007718A0"/>
    <w:rsid w:val="007718A2"/>
    <w:rsid w:val="0077194B"/>
    <w:rsid w:val="00771A8B"/>
    <w:rsid w:val="00771B63"/>
    <w:rsid w:val="00771B9B"/>
    <w:rsid w:val="00771BCB"/>
    <w:rsid w:val="00771C9A"/>
    <w:rsid w:val="00771CAD"/>
    <w:rsid w:val="00771CE0"/>
    <w:rsid w:val="00771ED8"/>
    <w:rsid w:val="00771F21"/>
    <w:rsid w:val="00772056"/>
    <w:rsid w:val="007720B6"/>
    <w:rsid w:val="00772235"/>
    <w:rsid w:val="0077235B"/>
    <w:rsid w:val="00772393"/>
    <w:rsid w:val="0077247D"/>
    <w:rsid w:val="007724F4"/>
    <w:rsid w:val="00772604"/>
    <w:rsid w:val="0077261A"/>
    <w:rsid w:val="00772645"/>
    <w:rsid w:val="00772699"/>
    <w:rsid w:val="007726FD"/>
    <w:rsid w:val="00772846"/>
    <w:rsid w:val="007728CA"/>
    <w:rsid w:val="007728E9"/>
    <w:rsid w:val="007728ED"/>
    <w:rsid w:val="0077295F"/>
    <w:rsid w:val="00772A3E"/>
    <w:rsid w:val="00772B92"/>
    <w:rsid w:val="00772DA0"/>
    <w:rsid w:val="00772DEE"/>
    <w:rsid w:val="00772EDC"/>
    <w:rsid w:val="00772F7E"/>
    <w:rsid w:val="00773013"/>
    <w:rsid w:val="0077308E"/>
    <w:rsid w:val="0077309A"/>
    <w:rsid w:val="00773101"/>
    <w:rsid w:val="007731CB"/>
    <w:rsid w:val="007731F1"/>
    <w:rsid w:val="007731FC"/>
    <w:rsid w:val="00773466"/>
    <w:rsid w:val="0077353E"/>
    <w:rsid w:val="00773573"/>
    <w:rsid w:val="007737AD"/>
    <w:rsid w:val="0077380A"/>
    <w:rsid w:val="00773A56"/>
    <w:rsid w:val="00773AE8"/>
    <w:rsid w:val="00773B93"/>
    <w:rsid w:val="00773C93"/>
    <w:rsid w:val="00773C96"/>
    <w:rsid w:val="00773CD8"/>
    <w:rsid w:val="00773F1E"/>
    <w:rsid w:val="00774106"/>
    <w:rsid w:val="00774283"/>
    <w:rsid w:val="007742D9"/>
    <w:rsid w:val="0077440F"/>
    <w:rsid w:val="0077444E"/>
    <w:rsid w:val="007745A4"/>
    <w:rsid w:val="007745EF"/>
    <w:rsid w:val="00774637"/>
    <w:rsid w:val="007746DE"/>
    <w:rsid w:val="0077470D"/>
    <w:rsid w:val="007748C7"/>
    <w:rsid w:val="007749D8"/>
    <w:rsid w:val="00774A4F"/>
    <w:rsid w:val="00774A50"/>
    <w:rsid w:val="00774BA3"/>
    <w:rsid w:val="00774D6B"/>
    <w:rsid w:val="00774DAB"/>
    <w:rsid w:val="00774E26"/>
    <w:rsid w:val="00774E70"/>
    <w:rsid w:val="00774E8B"/>
    <w:rsid w:val="00774EB3"/>
    <w:rsid w:val="00775046"/>
    <w:rsid w:val="00775056"/>
    <w:rsid w:val="0077505F"/>
    <w:rsid w:val="007750FA"/>
    <w:rsid w:val="0077524A"/>
    <w:rsid w:val="00775283"/>
    <w:rsid w:val="007752A6"/>
    <w:rsid w:val="00775354"/>
    <w:rsid w:val="0077535B"/>
    <w:rsid w:val="007754AD"/>
    <w:rsid w:val="007756E8"/>
    <w:rsid w:val="00775870"/>
    <w:rsid w:val="00775902"/>
    <w:rsid w:val="00775993"/>
    <w:rsid w:val="007759D6"/>
    <w:rsid w:val="00775D11"/>
    <w:rsid w:val="00775D46"/>
    <w:rsid w:val="00775DD1"/>
    <w:rsid w:val="00775E31"/>
    <w:rsid w:val="00775EA0"/>
    <w:rsid w:val="00775F5D"/>
    <w:rsid w:val="00775FB6"/>
    <w:rsid w:val="00775FFA"/>
    <w:rsid w:val="0077611D"/>
    <w:rsid w:val="00776206"/>
    <w:rsid w:val="00776548"/>
    <w:rsid w:val="00776743"/>
    <w:rsid w:val="007769CA"/>
    <w:rsid w:val="00776B4E"/>
    <w:rsid w:val="00776B9B"/>
    <w:rsid w:val="00776BDB"/>
    <w:rsid w:val="00776BEC"/>
    <w:rsid w:val="00776BF3"/>
    <w:rsid w:val="00776C91"/>
    <w:rsid w:val="00776D26"/>
    <w:rsid w:val="00776DFE"/>
    <w:rsid w:val="00776F49"/>
    <w:rsid w:val="00776F50"/>
    <w:rsid w:val="0077701A"/>
    <w:rsid w:val="007771DD"/>
    <w:rsid w:val="007772F5"/>
    <w:rsid w:val="007774FD"/>
    <w:rsid w:val="0077752A"/>
    <w:rsid w:val="00777562"/>
    <w:rsid w:val="00777570"/>
    <w:rsid w:val="00777597"/>
    <w:rsid w:val="00777639"/>
    <w:rsid w:val="007777E3"/>
    <w:rsid w:val="0077783B"/>
    <w:rsid w:val="00777855"/>
    <w:rsid w:val="007778FE"/>
    <w:rsid w:val="00777977"/>
    <w:rsid w:val="007779EB"/>
    <w:rsid w:val="00777A68"/>
    <w:rsid w:val="00777B08"/>
    <w:rsid w:val="00777C14"/>
    <w:rsid w:val="00777E55"/>
    <w:rsid w:val="00780091"/>
    <w:rsid w:val="007800BF"/>
    <w:rsid w:val="0078024C"/>
    <w:rsid w:val="00780291"/>
    <w:rsid w:val="00780513"/>
    <w:rsid w:val="00780523"/>
    <w:rsid w:val="0078063F"/>
    <w:rsid w:val="00780938"/>
    <w:rsid w:val="00780944"/>
    <w:rsid w:val="00780BE9"/>
    <w:rsid w:val="00780C95"/>
    <w:rsid w:val="00780D54"/>
    <w:rsid w:val="00780F73"/>
    <w:rsid w:val="0078102C"/>
    <w:rsid w:val="00781054"/>
    <w:rsid w:val="007810A8"/>
    <w:rsid w:val="007810E5"/>
    <w:rsid w:val="00781124"/>
    <w:rsid w:val="007811FC"/>
    <w:rsid w:val="0078129C"/>
    <w:rsid w:val="007812C0"/>
    <w:rsid w:val="0078148A"/>
    <w:rsid w:val="007814E9"/>
    <w:rsid w:val="00781865"/>
    <w:rsid w:val="0078189B"/>
    <w:rsid w:val="007818CB"/>
    <w:rsid w:val="0078195E"/>
    <w:rsid w:val="00781A1C"/>
    <w:rsid w:val="00781AB0"/>
    <w:rsid w:val="00781C35"/>
    <w:rsid w:val="00781C65"/>
    <w:rsid w:val="00781CDF"/>
    <w:rsid w:val="00781E7D"/>
    <w:rsid w:val="00781F77"/>
    <w:rsid w:val="0078205B"/>
    <w:rsid w:val="00782077"/>
    <w:rsid w:val="0078214F"/>
    <w:rsid w:val="00782175"/>
    <w:rsid w:val="00782292"/>
    <w:rsid w:val="007822E3"/>
    <w:rsid w:val="00782576"/>
    <w:rsid w:val="0078259E"/>
    <w:rsid w:val="007825D7"/>
    <w:rsid w:val="0078264C"/>
    <w:rsid w:val="007826D8"/>
    <w:rsid w:val="007826DF"/>
    <w:rsid w:val="0078272C"/>
    <w:rsid w:val="00782802"/>
    <w:rsid w:val="007828E2"/>
    <w:rsid w:val="00782921"/>
    <w:rsid w:val="00782B22"/>
    <w:rsid w:val="00782B29"/>
    <w:rsid w:val="00782B95"/>
    <w:rsid w:val="00782CB5"/>
    <w:rsid w:val="00782D6A"/>
    <w:rsid w:val="00782D91"/>
    <w:rsid w:val="00782F3F"/>
    <w:rsid w:val="00783013"/>
    <w:rsid w:val="007830F8"/>
    <w:rsid w:val="007832BE"/>
    <w:rsid w:val="00783532"/>
    <w:rsid w:val="00783642"/>
    <w:rsid w:val="00783758"/>
    <w:rsid w:val="0078384F"/>
    <w:rsid w:val="007838FE"/>
    <w:rsid w:val="00783980"/>
    <w:rsid w:val="00783A2D"/>
    <w:rsid w:val="00783B47"/>
    <w:rsid w:val="00783CC2"/>
    <w:rsid w:val="00783D5D"/>
    <w:rsid w:val="00783DBB"/>
    <w:rsid w:val="00783DED"/>
    <w:rsid w:val="00783DFF"/>
    <w:rsid w:val="00783E5A"/>
    <w:rsid w:val="00783EA6"/>
    <w:rsid w:val="0078403A"/>
    <w:rsid w:val="00784087"/>
    <w:rsid w:val="0078408A"/>
    <w:rsid w:val="007840C2"/>
    <w:rsid w:val="00784123"/>
    <w:rsid w:val="00784155"/>
    <w:rsid w:val="00784208"/>
    <w:rsid w:val="00784403"/>
    <w:rsid w:val="00784472"/>
    <w:rsid w:val="007844EB"/>
    <w:rsid w:val="00784514"/>
    <w:rsid w:val="0078462E"/>
    <w:rsid w:val="00784698"/>
    <w:rsid w:val="00784734"/>
    <w:rsid w:val="007847FF"/>
    <w:rsid w:val="007848C4"/>
    <w:rsid w:val="00784AA2"/>
    <w:rsid w:val="00784ABE"/>
    <w:rsid w:val="00784C68"/>
    <w:rsid w:val="00784DCE"/>
    <w:rsid w:val="00784EC5"/>
    <w:rsid w:val="00784ECF"/>
    <w:rsid w:val="00784F69"/>
    <w:rsid w:val="00785107"/>
    <w:rsid w:val="00785153"/>
    <w:rsid w:val="0078516B"/>
    <w:rsid w:val="00785288"/>
    <w:rsid w:val="00785320"/>
    <w:rsid w:val="007853E1"/>
    <w:rsid w:val="0078560E"/>
    <w:rsid w:val="00785686"/>
    <w:rsid w:val="007856A7"/>
    <w:rsid w:val="00785869"/>
    <w:rsid w:val="00785AE4"/>
    <w:rsid w:val="00785BC2"/>
    <w:rsid w:val="00785CDA"/>
    <w:rsid w:val="00785D49"/>
    <w:rsid w:val="00785D4B"/>
    <w:rsid w:val="00785DF5"/>
    <w:rsid w:val="00785E29"/>
    <w:rsid w:val="00785EC9"/>
    <w:rsid w:val="00785F37"/>
    <w:rsid w:val="00786297"/>
    <w:rsid w:val="007862EC"/>
    <w:rsid w:val="00786435"/>
    <w:rsid w:val="0078646F"/>
    <w:rsid w:val="00786498"/>
    <w:rsid w:val="00786558"/>
    <w:rsid w:val="00786589"/>
    <w:rsid w:val="007865A4"/>
    <w:rsid w:val="007865AA"/>
    <w:rsid w:val="007865BF"/>
    <w:rsid w:val="0078668D"/>
    <w:rsid w:val="007866B6"/>
    <w:rsid w:val="00786873"/>
    <w:rsid w:val="00786951"/>
    <w:rsid w:val="00786A87"/>
    <w:rsid w:val="00786BEB"/>
    <w:rsid w:val="00786C8D"/>
    <w:rsid w:val="00786CAC"/>
    <w:rsid w:val="00786EA2"/>
    <w:rsid w:val="00786EF2"/>
    <w:rsid w:val="00786F49"/>
    <w:rsid w:val="00786F4D"/>
    <w:rsid w:val="00787090"/>
    <w:rsid w:val="0078723A"/>
    <w:rsid w:val="00787339"/>
    <w:rsid w:val="00787380"/>
    <w:rsid w:val="007873C7"/>
    <w:rsid w:val="00787672"/>
    <w:rsid w:val="00787783"/>
    <w:rsid w:val="00787827"/>
    <w:rsid w:val="00787871"/>
    <w:rsid w:val="0078787A"/>
    <w:rsid w:val="00787A12"/>
    <w:rsid w:val="00787A3F"/>
    <w:rsid w:val="00787B92"/>
    <w:rsid w:val="00787CC9"/>
    <w:rsid w:val="00787D87"/>
    <w:rsid w:val="00787D95"/>
    <w:rsid w:val="00787E12"/>
    <w:rsid w:val="0079028C"/>
    <w:rsid w:val="007902EF"/>
    <w:rsid w:val="00790376"/>
    <w:rsid w:val="0079061A"/>
    <w:rsid w:val="007906D4"/>
    <w:rsid w:val="007908B0"/>
    <w:rsid w:val="007909C7"/>
    <w:rsid w:val="00790AB7"/>
    <w:rsid w:val="00790B30"/>
    <w:rsid w:val="00790DDC"/>
    <w:rsid w:val="00790DE0"/>
    <w:rsid w:val="00790F51"/>
    <w:rsid w:val="007910CE"/>
    <w:rsid w:val="007910F1"/>
    <w:rsid w:val="00791220"/>
    <w:rsid w:val="0079128C"/>
    <w:rsid w:val="00791300"/>
    <w:rsid w:val="007913B6"/>
    <w:rsid w:val="00791402"/>
    <w:rsid w:val="0079153A"/>
    <w:rsid w:val="00791612"/>
    <w:rsid w:val="007916C4"/>
    <w:rsid w:val="00791714"/>
    <w:rsid w:val="007917BB"/>
    <w:rsid w:val="007918AA"/>
    <w:rsid w:val="007919DB"/>
    <w:rsid w:val="00791AA9"/>
    <w:rsid w:val="00791C58"/>
    <w:rsid w:val="00791D0B"/>
    <w:rsid w:val="00791D18"/>
    <w:rsid w:val="00791D6F"/>
    <w:rsid w:val="00791DF3"/>
    <w:rsid w:val="00791E47"/>
    <w:rsid w:val="00791E9A"/>
    <w:rsid w:val="00792040"/>
    <w:rsid w:val="00792049"/>
    <w:rsid w:val="0079209F"/>
    <w:rsid w:val="007920BF"/>
    <w:rsid w:val="00792264"/>
    <w:rsid w:val="007922DD"/>
    <w:rsid w:val="00792333"/>
    <w:rsid w:val="00792368"/>
    <w:rsid w:val="007923DA"/>
    <w:rsid w:val="007925B2"/>
    <w:rsid w:val="0079274A"/>
    <w:rsid w:val="00792795"/>
    <w:rsid w:val="007927D6"/>
    <w:rsid w:val="007927EF"/>
    <w:rsid w:val="00792967"/>
    <w:rsid w:val="00792968"/>
    <w:rsid w:val="007929E8"/>
    <w:rsid w:val="00792A67"/>
    <w:rsid w:val="00792A94"/>
    <w:rsid w:val="00792BCE"/>
    <w:rsid w:val="00792BF9"/>
    <w:rsid w:val="00792C2A"/>
    <w:rsid w:val="00792C64"/>
    <w:rsid w:val="00792C8B"/>
    <w:rsid w:val="00792CC9"/>
    <w:rsid w:val="00792D76"/>
    <w:rsid w:val="00792DDC"/>
    <w:rsid w:val="00792E48"/>
    <w:rsid w:val="00792F49"/>
    <w:rsid w:val="007931A8"/>
    <w:rsid w:val="00793233"/>
    <w:rsid w:val="00793255"/>
    <w:rsid w:val="00793445"/>
    <w:rsid w:val="007935B2"/>
    <w:rsid w:val="00793807"/>
    <w:rsid w:val="00793871"/>
    <w:rsid w:val="007938CA"/>
    <w:rsid w:val="0079392E"/>
    <w:rsid w:val="00793931"/>
    <w:rsid w:val="007939BD"/>
    <w:rsid w:val="00793B18"/>
    <w:rsid w:val="00793DF7"/>
    <w:rsid w:val="00793E3A"/>
    <w:rsid w:val="00793E50"/>
    <w:rsid w:val="00793F01"/>
    <w:rsid w:val="00793F53"/>
    <w:rsid w:val="00793F67"/>
    <w:rsid w:val="00793FF0"/>
    <w:rsid w:val="0079400B"/>
    <w:rsid w:val="007940F5"/>
    <w:rsid w:val="0079411B"/>
    <w:rsid w:val="00794242"/>
    <w:rsid w:val="0079430E"/>
    <w:rsid w:val="007943F4"/>
    <w:rsid w:val="00794448"/>
    <w:rsid w:val="00794476"/>
    <w:rsid w:val="00794541"/>
    <w:rsid w:val="00794556"/>
    <w:rsid w:val="00794642"/>
    <w:rsid w:val="007946D7"/>
    <w:rsid w:val="007946DD"/>
    <w:rsid w:val="0079477F"/>
    <w:rsid w:val="00794882"/>
    <w:rsid w:val="00794983"/>
    <w:rsid w:val="00794B4B"/>
    <w:rsid w:val="00794B8E"/>
    <w:rsid w:val="00794BBA"/>
    <w:rsid w:val="0079514A"/>
    <w:rsid w:val="0079518C"/>
    <w:rsid w:val="007951F1"/>
    <w:rsid w:val="007951F3"/>
    <w:rsid w:val="0079523A"/>
    <w:rsid w:val="00795396"/>
    <w:rsid w:val="0079539F"/>
    <w:rsid w:val="007955DE"/>
    <w:rsid w:val="00795641"/>
    <w:rsid w:val="0079569D"/>
    <w:rsid w:val="0079571F"/>
    <w:rsid w:val="00795734"/>
    <w:rsid w:val="007957EE"/>
    <w:rsid w:val="0079590B"/>
    <w:rsid w:val="00795A41"/>
    <w:rsid w:val="00795BC4"/>
    <w:rsid w:val="00795D77"/>
    <w:rsid w:val="00795F72"/>
    <w:rsid w:val="00795FCA"/>
    <w:rsid w:val="007960D6"/>
    <w:rsid w:val="0079611D"/>
    <w:rsid w:val="00796153"/>
    <w:rsid w:val="007966F9"/>
    <w:rsid w:val="00796827"/>
    <w:rsid w:val="00796887"/>
    <w:rsid w:val="00796968"/>
    <w:rsid w:val="00796A4F"/>
    <w:rsid w:val="00796A9B"/>
    <w:rsid w:val="00796B63"/>
    <w:rsid w:val="00796DA4"/>
    <w:rsid w:val="00796F2B"/>
    <w:rsid w:val="00796FE3"/>
    <w:rsid w:val="0079705E"/>
    <w:rsid w:val="007970F5"/>
    <w:rsid w:val="0079734E"/>
    <w:rsid w:val="00797361"/>
    <w:rsid w:val="007973A9"/>
    <w:rsid w:val="00797434"/>
    <w:rsid w:val="00797471"/>
    <w:rsid w:val="00797546"/>
    <w:rsid w:val="0079773D"/>
    <w:rsid w:val="0079774B"/>
    <w:rsid w:val="00797752"/>
    <w:rsid w:val="007977A8"/>
    <w:rsid w:val="007977EB"/>
    <w:rsid w:val="007979B1"/>
    <w:rsid w:val="007979BE"/>
    <w:rsid w:val="00797AC5"/>
    <w:rsid w:val="00797B65"/>
    <w:rsid w:val="00797C8D"/>
    <w:rsid w:val="00797D58"/>
    <w:rsid w:val="00797D5B"/>
    <w:rsid w:val="00797E2D"/>
    <w:rsid w:val="00797ECD"/>
    <w:rsid w:val="00797FED"/>
    <w:rsid w:val="00797FF2"/>
    <w:rsid w:val="00797FF8"/>
    <w:rsid w:val="007A002D"/>
    <w:rsid w:val="007A00DC"/>
    <w:rsid w:val="007A010B"/>
    <w:rsid w:val="007A0385"/>
    <w:rsid w:val="007A03D1"/>
    <w:rsid w:val="007A044A"/>
    <w:rsid w:val="007A0477"/>
    <w:rsid w:val="007A0570"/>
    <w:rsid w:val="007A06E0"/>
    <w:rsid w:val="007A0807"/>
    <w:rsid w:val="007A0836"/>
    <w:rsid w:val="007A0A73"/>
    <w:rsid w:val="007A0ABB"/>
    <w:rsid w:val="007A0BB8"/>
    <w:rsid w:val="007A0EF8"/>
    <w:rsid w:val="007A1023"/>
    <w:rsid w:val="007A1469"/>
    <w:rsid w:val="007A14E6"/>
    <w:rsid w:val="007A1719"/>
    <w:rsid w:val="007A184A"/>
    <w:rsid w:val="007A1949"/>
    <w:rsid w:val="007A1DAD"/>
    <w:rsid w:val="007A1E23"/>
    <w:rsid w:val="007A1F4E"/>
    <w:rsid w:val="007A2134"/>
    <w:rsid w:val="007A229C"/>
    <w:rsid w:val="007A234B"/>
    <w:rsid w:val="007A23B1"/>
    <w:rsid w:val="007A23F1"/>
    <w:rsid w:val="007A2664"/>
    <w:rsid w:val="007A28B4"/>
    <w:rsid w:val="007A296A"/>
    <w:rsid w:val="007A29EB"/>
    <w:rsid w:val="007A29FA"/>
    <w:rsid w:val="007A2A0F"/>
    <w:rsid w:val="007A2AB2"/>
    <w:rsid w:val="007A2BAE"/>
    <w:rsid w:val="007A2CEB"/>
    <w:rsid w:val="007A2E1F"/>
    <w:rsid w:val="007A2E51"/>
    <w:rsid w:val="007A30EB"/>
    <w:rsid w:val="007A320F"/>
    <w:rsid w:val="007A3322"/>
    <w:rsid w:val="007A3358"/>
    <w:rsid w:val="007A34CC"/>
    <w:rsid w:val="007A34DB"/>
    <w:rsid w:val="007A34ED"/>
    <w:rsid w:val="007A3516"/>
    <w:rsid w:val="007A3655"/>
    <w:rsid w:val="007A371F"/>
    <w:rsid w:val="007A3AEE"/>
    <w:rsid w:val="007A3B88"/>
    <w:rsid w:val="007A3E4C"/>
    <w:rsid w:val="007A3E6F"/>
    <w:rsid w:val="007A3E7A"/>
    <w:rsid w:val="007A3F4B"/>
    <w:rsid w:val="007A3F56"/>
    <w:rsid w:val="007A4001"/>
    <w:rsid w:val="007A4031"/>
    <w:rsid w:val="007A4108"/>
    <w:rsid w:val="007A418B"/>
    <w:rsid w:val="007A42C2"/>
    <w:rsid w:val="007A44A5"/>
    <w:rsid w:val="007A4611"/>
    <w:rsid w:val="007A46E9"/>
    <w:rsid w:val="007A473B"/>
    <w:rsid w:val="007A475E"/>
    <w:rsid w:val="007A481D"/>
    <w:rsid w:val="007A489F"/>
    <w:rsid w:val="007A4916"/>
    <w:rsid w:val="007A4A16"/>
    <w:rsid w:val="007A4A87"/>
    <w:rsid w:val="007A4B10"/>
    <w:rsid w:val="007A4D51"/>
    <w:rsid w:val="007A4FBF"/>
    <w:rsid w:val="007A50C1"/>
    <w:rsid w:val="007A50E4"/>
    <w:rsid w:val="007A50E9"/>
    <w:rsid w:val="007A52D1"/>
    <w:rsid w:val="007A52F4"/>
    <w:rsid w:val="007A53A6"/>
    <w:rsid w:val="007A53BB"/>
    <w:rsid w:val="007A53FF"/>
    <w:rsid w:val="007A5507"/>
    <w:rsid w:val="007A571A"/>
    <w:rsid w:val="007A58F1"/>
    <w:rsid w:val="007A59DC"/>
    <w:rsid w:val="007A5A4B"/>
    <w:rsid w:val="007A5A99"/>
    <w:rsid w:val="007A5AF7"/>
    <w:rsid w:val="007A5B9A"/>
    <w:rsid w:val="007A5C93"/>
    <w:rsid w:val="007A5D5D"/>
    <w:rsid w:val="007A5DE0"/>
    <w:rsid w:val="007A6057"/>
    <w:rsid w:val="007A60A9"/>
    <w:rsid w:val="007A6415"/>
    <w:rsid w:val="007A6501"/>
    <w:rsid w:val="007A6825"/>
    <w:rsid w:val="007A6AD5"/>
    <w:rsid w:val="007A6B87"/>
    <w:rsid w:val="007A6BC2"/>
    <w:rsid w:val="007A6C43"/>
    <w:rsid w:val="007A6C80"/>
    <w:rsid w:val="007A6D5E"/>
    <w:rsid w:val="007A6FA5"/>
    <w:rsid w:val="007A6FF4"/>
    <w:rsid w:val="007A70E5"/>
    <w:rsid w:val="007A7114"/>
    <w:rsid w:val="007A72C9"/>
    <w:rsid w:val="007A72F5"/>
    <w:rsid w:val="007A7599"/>
    <w:rsid w:val="007A7647"/>
    <w:rsid w:val="007A7713"/>
    <w:rsid w:val="007A79B5"/>
    <w:rsid w:val="007A7DFE"/>
    <w:rsid w:val="007B0119"/>
    <w:rsid w:val="007B01C1"/>
    <w:rsid w:val="007B0294"/>
    <w:rsid w:val="007B0336"/>
    <w:rsid w:val="007B0377"/>
    <w:rsid w:val="007B03FF"/>
    <w:rsid w:val="007B043E"/>
    <w:rsid w:val="007B04F4"/>
    <w:rsid w:val="007B056C"/>
    <w:rsid w:val="007B066D"/>
    <w:rsid w:val="007B06C8"/>
    <w:rsid w:val="007B0976"/>
    <w:rsid w:val="007B0A5A"/>
    <w:rsid w:val="007B0B13"/>
    <w:rsid w:val="007B0CE8"/>
    <w:rsid w:val="007B0D66"/>
    <w:rsid w:val="007B0DDD"/>
    <w:rsid w:val="007B10A9"/>
    <w:rsid w:val="007B118E"/>
    <w:rsid w:val="007B11D2"/>
    <w:rsid w:val="007B12EA"/>
    <w:rsid w:val="007B1303"/>
    <w:rsid w:val="007B133D"/>
    <w:rsid w:val="007B1387"/>
    <w:rsid w:val="007B1388"/>
    <w:rsid w:val="007B13A9"/>
    <w:rsid w:val="007B13D0"/>
    <w:rsid w:val="007B1400"/>
    <w:rsid w:val="007B1429"/>
    <w:rsid w:val="007B14BC"/>
    <w:rsid w:val="007B1562"/>
    <w:rsid w:val="007B157F"/>
    <w:rsid w:val="007B1620"/>
    <w:rsid w:val="007B1661"/>
    <w:rsid w:val="007B1734"/>
    <w:rsid w:val="007B1893"/>
    <w:rsid w:val="007B1943"/>
    <w:rsid w:val="007B1961"/>
    <w:rsid w:val="007B1A9D"/>
    <w:rsid w:val="007B1B1D"/>
    <w:rsid w:val="007B1B51"/>
    <w:rsid w:val="007B1C34"/>
    <w:rsid w:val="007B1C86"/>
    <w:rsid w:val="007B1CA9"/>
    <w:rsid w:val="007B1EE1"/>
    <w:rsid w:val="007B1F81"/>
    <w:rsid w:val="007B20F5"/>
    <w:rsid w:val="007B2130"/>
    <w:rsid w:val="007B216A"/>
    <w:rsid w:val="007B224B"/>
    <w:rsid w:val="007B2476"/>
    <w:rsid w:val="007B2506"/>
    <w:rsid w:val="007B2533"/>
    <w:rsid w:val="007B253A"/>
    <w:rsid w:val="007B284E"/>
    <w:rsid w:val="007B28A2"/>
    <w:rsid w:val="007B29B6"/>
    <w:rsid w:val="007B2D38"/>
    <w:rsid w:val="007B2D86"/>
    <w:rsid w:val="007B2E11"/>
    <w:rsid w:val="007B2EA4"/>
    <w:rsid w:val="007B2ED6"/>
    <w:rsid w:val="007B2EE8"/>
    <w:rsid w:val="007B2F20"/>
    <w:rsid w:val="007B31F9"/>
    <w:rsid w:val="007B3336"/>
    <w:rsid w:val="007B33FD"/>
    <w:rsid w:val="007B35E9"/>
    <w:rsid w:val="007B389A"/>
    <w:rsid w:val="007B38C7"/>
    <w:rsid w:val="007B38D6"/>
    <w:rsid w:val="007B39B6"/>
    <w:rsid w:val="007B39C5"/>
    <w:rsid w:val="007B3B3F"/>
    <w:rsid w:val="007B3B66"/>
    <w:rsid w:val="007B3D1C"/>
    <w:rsid w:val="007B3D7A"/>
    <w:rsid w:val="007B3EA0"/>
    <w:rsid w:val="007B3EA9"/>
    <w:rsid w:val="007B3F54"/>
    <w:rsid w:val="007B3FA5"/>
    <w:rsid w:val="007B4185"/>
    <w:rsid w:val="007B41CC"/>
    <w:rsid w:val="007B4307"/>
    <w:rsid w:val="007B47B5"/>
    <w:rsid w:val="007B4835"/>
    <w:rsid w:val="007B492A"/>
    <w:rsid w:val="007B4A3B"/>
    <w:rsid w:val="007B4A42"/>
    <w:rsid w:val="007B4D0B"/>
    <w:rsid w:val="007B4DA6"/>
    <w:rsid w:val="007B4E79"/>
    <w:rsid w:val="007B50D0"/>
    <w:rsid w:val="007B50E7"/>
    <w:rsid w:val="007B517A"/>
    <w:rsid w:val="007B51C0"/>
    <w:rsid w:val="007B52FB"/>
    <w:rsid w:val="007B5321"/>
    <w:rsid w:val="007B5340"/>
    <w:rsid w:val="007B5399"/>
    <w:rsid w:val="007B5579"/>
    <w:rsid w:val="007B56FE"/>
    <w:rsid w:val="007B5812"/>
    <w:rsid w:val="007B59A9"/>
    <w:rsid w:val="007B5BDA"/>
    <w:rsid w:val="007B5D11"/>
    <w:rsid w:val="007B5D8A"/>
    <w:rsid w:val="007B5FA7"/>
    <w:rsid w:val="007B6001"/>
    <w:rsid w:val="007B63E9"/>
    <w:rsid w:val="007B64B3"/>
    <w:rsid w:val="007B6571"/>
    <w:rsid w:val="007B65D3"/>
    <w:rsid w:val="007B6615"/>
    <w:rsid w:val="007B66D5"/>
    <w:rsid w:val="007B687E"/>
    <w:rsid w:val="007B6936"/>
    <w:rsid w:val="007B696E"/>
    <w:rsid w:val="007B6AA6"/>
    <w:rsid w:val="007B6AD5"/>
    <w:rsid w:val="007B6BB8"/>
    <w:rsid w:val="007B6D7D"/>
    <w:rsid w:val="007B7126"/>
    <w:rsid w:val="007B714C"/>
    <w:rsid w:val="007B725A"/>
    <w:rsid w:val="007B72B6"/>
    <w:rsid w:val="007B7345"/>
    <w:rsid w:val="007B737D"/>
    <w:rsid w:val="007B7511"/>
    <w:rsid w:val="007B769F"/>
    <w:rsid w:val="007B7942"/>
    <w:rsid w:val="007B7A83"/>
    <w:rsid w:val="007B7C13"/>
    <w:rsid w:val="007B7C72"/>
    <w:rsid w:val="007B7ED8"/>
    <w:rsid w:val="007B7F78"/>
    <w:rsid w:val="007B7F7B"/>
    <w:rsid w:val="007C00B6"/>
    <w:rsid w:val="007C01DA"/>
    <w:rsid w:val="007C0205"/>
    <w:rsid w:val="007C0329"/>
    <w:rsid w:val="007C04C0"/>
    <w:rsid w:val="007C059E"/>
    <w:rsid w:val="007C0650"/>
    <w:rsid w:val="007C069B"/>
    <w:rsid w:val="007C06A0"/>
    <w:rsid w:val="007C0813"/>
    <w:rsid w:val="007C0919"/>
    <w:rsid w:val="007C09CE"/>
    <w:rsid w:val="007C0A49"/>
    <w:rsid w:val="007C0A61"/>
    <w:rsid w:val="007C0ABF"/>
    <w:rsid w:val="007C0AD8"/>
    <w:rsid w:val="007C0B86"/>
    <w:rsid w:val="007C0C4C"/>
    <w:rsid w:val="007C0E8B"/>
    <w:rsid w:val="007C1001"/>
    <w:rsid w:val="007C106E"/>
    <w:rsid w:val="007C1139"/>
    <w:rsid w:val="007C124E"/>
    <w:rsid w:val="007C12E2"/>
    <w:rsid w:val="007C1332"/>
    <w:rsid w:val="007C1336"/>
    <w:rsid w:val="007C1762"/>
    <w:rsid w:val="007C17CF"/>
    <w:rsid w:val="007C17D1"/>
    <w:rsid w:val="007C17FF"/>
    <w:rsid w:val="007C1859"/>
    <w:rsid w:val="007C1B81"/>
    <w:rsid w:val="007C1D9C"/>
    <w:rsid w:val="007C1DD6"/>
    <w:rsid w:val="007C1E61"/>
    <w:rsid w:val="007C1EE8"/>
    <w:rsid w:val="007C1F5A"/>
    <w:rsid w:val="007C1F95"/>
    <w:rsid w:val="007C2081"/>
    <w:rsid w:val="007C209B"/>
    <w:rsid w:val="007C21CF"/>
    <w:rsid w:val="007C2252"/>
    <w:rsid w:val="007C22C1"/>
    <w:rsid w:val="007C22E0"/>
    <w:rsid w:val="007C231E"/>
    <w:rsid w:val="007C26EC"/>
    <w:rsid w:val="007C279A"/>
    <w:rsid w:val="007C27BD"/>
    <w:rsid w:val="007C28BB"/>
    <w:rsid w:val="007C2AD7"/>
    <w:rsid w:val="007C2B09"/>
    <w:rsid w:val="007C2B20"/>
    <w:rsid w:val="007C2B88"/>
    <w:rsid w:val="007C2D65"/>
    <w:rsid w:val="007C2E17"/>
    <w:rsid w:val="007C2EE1"/>
    <w:rsid w:val="007C2FAF"/>
    <w:rsid w:val="007C2FED"/>
    <w:rsid w:val="007C3132"/>
    <w:rsid w:val="007C31FA"/>
    <w:rsid w:val="007C3347"/>
    <w:rsid w:val="007C33ED"/>
    <w:rsid w:val="007C345C"/>
    <w:rsid w:val="007C35CA"/>
    <w:rsid w:val="007C35EC"/>
    <w:rsid w:val="007C35F7"/>
    <w:rsid w:val="007C35FA"/>
    <w:rsid w:val="007C3645"/>
    <w:rsid w:val="007C3675"/>
    <w:rsid w:val="007C36FF"/>
    <w:rsid w:val="007C371E"/>
    <w:rsid w:val="007C3720"/>
    <w:rsid w:val="007C386A"/>
    <w:rsid w:val="007C3A37"/>
    <w:rsid w:val="007C3A73"/>
    <w:rsid w:val="007C3BE4"/>
    <w:rsid w:val="007C3C49"/>
    <w:rsid w:val="007C3C97"/>
    <w:rsid w:val="007C3C9F"/>
    <w:rsid w:val="007C3D0D"/>
    <w:rsid w:val="007C3D6A"/>
    <w:rsid w:val="007C3DE7"/>
    <w:rsid w:val="007C3FFB"/>
    <w:rsid w:val="007C400B"/>
    <w:rsid w:val="007C405F"/>
    <w:rsid w:val="007C43E9"/>
    <w:rsid w:val="007C4435"/>
    <w:rsid w:val="007C454C"/>
    <w:rsid w:val="007C45BE"/>
    <w:rsid w:val="007C45C4"/>
    <w:rsid w:val="007C45E3"/>
    <w:rsid w:val="007C4680"/>
    <w:rsid w:val="007C4732"/>
    <w:rsid w:val="007C4802"/>
    <w:rsid w:val="007C4867"/>
    <w:rsid w:val="007C49D8"/>
    <w:rsid w:val="007C4A85"/>
    <w:rsid w:val="007C4D1E"/>
    <w:rsid w:val="007C4EFA"/>
    <w:rsid w:val="007C4F2B"/>
    <w:rsid w:val="007C4F87"/>
    <w:rsid w:val="007C4FF2"/>
    <w:rsid w:val="007C50DD"/>
    <w:rsid w:val="007C516D"/>
    <w:rsid w:val="007C5263"/>
    <w:rsid w:val="007C534B"/>
    <w:rsid w:val="007C537A"/>
    <w:rsid w:val="007C5431"/>
    <w:rsid w:val="007C54BD"/>
    <w:rsid w:val="007C5540"/>
    <w:rsid w:val="007C5BF7"/>
    <w:rsid w:val="007C5CE3"/>
    <w:rsid w:val="007C5D15"/>
    <w:rsid w:val="007C5E85"/>
    <w:rsid w:val="007C5EB8"/>
    <w:rsid w:val="007C5EEE"/>
    <w:rsid w:val="007C6080"/>
    <w:rsid w:val="007C61E1"/>
    <w:rsid w:val="007C6303"/>
    <w:rsid w:val="007C64AD"/>
    <w:rsid w:val="007C6563"/>
    <w:rsid w:val="007C69FD"/>
    <w:rsid w:val="007C6ADA"/>
    <w:rsid w:val="007C6B71"/>
    <w:rsid w:val="007C6C1A"/>
    <w:rsid w:val="007C6C79"/>
    <w:rsid w:val="007C6DCA"/>
    <w:rsid w:val="007C6E61"/>
    <w:rsid w:val="007C7085"/>
    <w:rsid w:val="007C7138"/>
    <w:rsid w:val="007C718D"/>
    <w:rsid w:val="007C73EF"/>
    <w:rsid w:val="007C7455"/>
    <w:rsid w:val="007C74EB"/>
    <w:rsid w:val="007C759B"/>
    <w:rsid w:val="007C78FF"/>
    <w:rsid w:val="007C7A46"/>
    <w:rsid w:val="007C7A55"/>
    <w:rsid w:val="007C7B17"/>
    <w:rsid w:val="007C7BD8"/>
    <w:rsid w:val="007C7D27"/>
    <w:rsid w:val="007C7EC8"/>
    <w:rsid w:val="007C7F5A"/>
    <w:rsid w:val="007D0022"/>
    <w:rsid w:val="007D00B8"/>
    <w:rsid w:val="007D0144"/>
    <w:rsid w:val="007D03FB"/>
    <w:rsid w:val="007D04F9"/>
    <w:rsid w:val="007D078F"/>
    <w:rsid w:val="007D0982"/>
    <w:rsid w:val="007D0A13"/>
    <w:rsid w:val="007D0A60"/>
    <w:rsid w:val="007D0AD7"/>
    <w:rsid w:val="007D0DCF"/>
    <w:rsid w:val="007D0E8F"/>
    <w:rsid w:val="007D0F27"/>
    <w:rsid w:val="007D107F"/>
    <w:rsid w:val="007D11CE"/>
    <w:rsid w:val="007D123A"/>
    <w:rsid w:val="007D134F"/>
    <w:rsid w:val="007D1515"/>
    <w:rsid w:val="007D16FD"/>
    <w:rsid w:val="007D173C"/>
    <w:rsid w:val="007D187D"/>
    <w:rsid w:val="007D1A7F"/>
    <w:rsid w:val="007D1B3C"/>
    <w:rsid w:val="007D1C2E"/>
    <w:rsid w:val="007D1D7D"/>
    <w:rsid w:val="007D1D8E"/>
    <w:rsid w:val="007D1E2D"/>
    <w:rsid w:val="007D1EB5"/>
    <w:rsid w:val="007D1ED8"/>
    <w:rsid w:val="007D1FD2"/>
    <w:rsid w:val="007D2069"/>
    <w:rsid w:val="007D2170"/>
    <w:rsid w:val="007D2186"/>
    <w:rsid w:val="007D2322"/>
    <w:rsid w:val="007D2386"/>
    <w:rsid w:val="007D2450"/>
    <w:rsid w:val="007D2494"/>
    <w:rsid w:val="007D25B3"/>
    <w:rsid w:val="007D2666"/>
    <w:rsid w:val="007D26F3"/>
    <w:rsid w:val="007D28FC"/>
    <w:rsid w:val="007D293B"/>
    <w:rsid w:val="007D2B11"/>
    <w:rsid w:val="007D2C4E"/>
    <w:rsid w:val="007D2C72"/>
    <w:rsid w:val="007D2C8B"/>
    <w:rsid w:val="007D2CB9"/>
    <w:rsid w:val="007D2E0D"/>
    <w:rsid w:val="007D2EDC"/>
    <w:rsid w:val="007D3296"/>
    <w:rsid w:val="007D32B7"/>
    <w:rsid w:val="007D32BF"/>
    <w:rsid w:val="007D331C"/>
    <w:rsid w:val="007D3432"/>
    <w:rsid w:val="007D34F1"/>
    <w:rsid w:val="007D35AD"/>
    <w:rsid w:val="007D366C"/>
    <w:rsid w:val="007D3808"/>
    <w:rsid w:val="007D3834"/>
    <w:rsid w:val="007D3923"/>
    <w:rsid w:val="007D3D2B"/>
    <w:rsid w:val="007D3D2D"/>
    <w:rsid w:val="007D3F60"/>
    <w:rsid w:val="007D3F7F"/>
    <w:rsid w:val="007D4031"/>
    <w:rsid w:val="007D4047"/>
    <w:rsid w:val="007D405E"/>
    <w:rsid w:val="007D4292"/>
    <w:rsid w:val="007D434F"/>
    <w:rsid w:val="007D43B9"/>
    <w:rsid w:val="007D4564"/>
    <w:rsid w:val="007D4856"/>
    <w:rsid w:val="007D48C6"/>
    <w:rsid w:val="007D48D7"/>
    <w:rsid w:val="007D49A3"/>
    <w:rsid w:val="007D4A30"/>
    <w:rsid w:val="007D4B1F"/>
    <w:rsid w:val="007D4BEC"/>
    <w:rsid w:val="007D4BF8"/>
    <w:rsid w:val="007D4DB7"/>
    <w:rsid w:val="007D4E1D"/>
    <w:rsid w:val="007D4E94"/>
    <w:rsid w:val="007D4F04"/>
    <w:rsid w:val="007D4F20"/>
    <w:rsid w:val="007D4F2D"/>
    <w:rsid w:val="007D4F89"/>
    <w:rsid w:val="007D4FBE"/>
    <w:rsid w:val="007D5067"/>
    <w:rsid w:val="007D5233"/>
    <w:rsid w:val="007D52E4"/>
    <w:rsid w:val="007D53A2"/>
    <w:rsid w:val="007D54A3"/>
    <w:rsid w:val="007D555B"/>
    <w:rsid w:val="007D5571"/>
    <w:rsid w:val="007D56B2"/>
    <w:rsid w:val="007D5803"/>
    <w:rsid w:val="007D584B"/>
    <w:rsid w:val="007D58BF"/>
    <w:rsid w:val="007D5A73"/>
    <w:rsid w:val="007D5A89"/>
    <w:rsid w:val="007D5BC8"/>
    <w:rsid w:val="007D5BC9"/>
    <w:rsid w:val="007D5BEF"/>
    <w:rsid w:val="007D5D56"/>
    <w:rsid w:val="007D5D7F"/>
    <w:rsid w:val="007D5F7F"/>
    <w:rsid w:val="007D5FA9"/>
    <w:rsid w:val="007D5FEC"/>
    <w:rsid w:val="007D61ED"/>
    <w:rsid w:val="007D6218"/>
    <w:rsid w:val="007D65E6"/>
    <w:rsid w:val="007D65FB"/>
    <w:rsid w:val="007D6793"/>
    <w:rsid w:val="007D67AD"/>
    <w:rsid w:val="007D67F7"/>
    <w:rsid w:val="007D6B57"/>
    <w:rsid w:val="007D6D11"/>
    <w:rsid w:val="007D6EDE"/>
    <w:rsid w:val="007D6F4C"/>
    <w:rsid w:val="007D70C4"/>
    <w:rsid w:val="007D7290"/>
    <w:rsid w:val="007D7324"/>
    <w:rsid w:val="007D73A5"/>
    <w:rsid w:val="007D74A1"/>
    <w:rsid w:val="007D76E2"/>
    <w:rsid w:val="007D77C5"/>
    <w:rsid w:val="007D780F"/>
    <w:rsid w:val="007D796C"/>
    <w:rsid w:val="007D7AE7"/>
    <w:rsid w:val="007D7AE9"/>
    <w:rsid w:val="007D7D4E"/>
    <w:rsid w:val="007D7DA6"/>
    <w:rsid w:val="007D7EC5"/>
    <w:rsid w:val="007D7F92"/>
    <w:rsid w:val="007E0296"/>
    <w:rsid w:val="007E04D2"/>
    <w:rsid w:val="007E0518"/>
    <w:rsid w:val="007E0523"/>
    <w:rsid w:val="007E05FB"/>
    <w:rsid w:val="007E05FE"/>
    <w:rsid w:val="007E061B"/>
    <w:rsid w:val="007E0704"/>
    <w:rsid w:val="007E0870"/>
    <w:rsid w:val="007E0919"/>
    <w:rsid w:val="007E0961"/>
    <w:rsid w:val="007E0BAF"/>
    <w:rsid w:val="007E0CA6"/>
    <w:rsid w:val="007E0E01"/>
    <w:rsid w:val="007E0FF0"/>
    <w:rsid w:val="007E10A0"/>
    <w:rsid w:val="007E11C6"/>
    <w:rsid w:val="007E12F0"/>
    <w:rsid w:val="007E135F"/>
    <w:rsid w:val="007E13AA"/>
    <w:rsid w:val="007E14C4"/>
    <w:rsid w:val="007E1521"/>
    <w:rsid w:val="007E169F"/>
    <w:rsid w:val="007E172C"/>
    <w:rsid w:val="007E1910"/>
    <w:rsid w:val="007E192F"/>
    <w:rsid w:val="007E19DD"/>
    <w:rsid w:val="007E1A94"/>
    <w:rsid w:val="007E1AF6"/>
    <w:rsid w:val="007E1CAE"/>
    <w:rsid w:val="007E1D2E"/>
    <w:rsid w:val="007E1D49"/>
    <w:rsid w:val="007E1E6D"/>
    <w:rsid w:val="007E1F29"/>
    <w:rsid w:val="007E1F9A"/>
    <w:rsid w:val="007E2041"/>
    <w:rsid w:val="007E21A8"/>
    <w:rsid w:val="007E220A"/>
    <w:rsid w:val="007E24D3"/>
    <w:rsid w:val="007E24ED"/>
    <w:rsid w:val="007E265A"/>
    <w:rsid w:val="007E2732"/>
    <w:rsid w:val="007E2764"/>
    <w:rsid w:val="007E2980"/>
    <w:rsid w:val="007E2A2B"/>
    <w:rsid w:val="007E2B1B"/>
    <w:rsid w:val="007E2D6A"/>
    <w:rsid w:val="007E2E88"/>
    <w:rsid w:val="007E2FC5"/>
    <w:rsid w:val="007E301C"/>
    <w:rsid w:val="007E3061"/>
    <w:rsid w:val="007E30F8"/>
    <w:rsid w:val="007E327A"/>
    <w:rsid w:val="007E32A7"/>
    <w:rsid w:val="007E32BC"/>
    <w:rsid w:val="007E335C"/>
    <w:rsid w:val="007E33F4"/>
    <w:rsid w:val="007E357C"/>
    <w:rsid w:val="007E3825"/>
    <w:rsid w:val="007E3BFC"/>
    <w:rsid w:val="007E3C1C"/>
    <w:rsid w:val="007E3C1E"/>
    <w:rsid w:val="007E3CE6"/>
    <w:rsid w:val="007E3DF6"/>
    <w:rsid w:val="007E3EE1"/>
    <w:rsid w:val="007E3F1D"/>
    <w:rsid w:val="007E402A"/>
    <w:rsid w:val="007E4039"/>
    <w:rsid w:val="007E40A3"/>
    <w:rsid w:val="007E4318"/>
    <w:rsid w:val="007E444F"/>
    <w:rsid w:val="007E4487"/>
    <w:rsid w:val="007E4505"/>
    <w:rsid w:val="007E45CC"/>
    <w:rsid w:val="007E46BF"/>
    <w:rsid w:val="007E472B"/>
    <w:rsid w:val="007E47FD"/>
    <w:rsid w:val="007E4918"/>
    <w:rsid w:val="007E4935"/>
    <w:rsid w:val="007E4BB3"/>
    <w:rsid w:val="007E4DC3"/>
    <w:rsid w:val="007E4DF4"/>
    <w:rsid w:val="007E4E12"/>
    <w:rsid w:val="007E4F99"/>
    <w:rsid w:val="007E5142"/>
    <w:rsid w:val="007E51B1"/>
    <w:rsid w:val="007E529C"/>
    <w:rsid w:val="007E53B5"/>
    <w:rsid w:val="007E542B"/>
    <w:rsid w:val="007E5431"/>
    <w:rsid w:val="007E54D1"/>
    <w:rsid w:val="007E566B"/>
    <w:rsid w:val="007E576F"/>
    <w:rsid w:val="007E5BA5"/>
    <w:rsid w:val="007E5CF7"/>
    <w:rsid w:val="007E5DBF"/>
    <w:rsid w:val="007E5E50"/>
    <w:rsid w:val="007E60C7"/>
    <w:rsid w:val="007E61D0"/>
    <w:rsid w:val="007E62DB"/>
    <w:rsid w:val="007E634D"/>
    <w:rsid w:val="007E6400"/>
    <w:rsid w:val="007E64BA"/>
    <w:rsid w:val="007E6612"/>
    <w:rsid w:val="007E6620"/>
    <w:rsid w:val="007E68AA"/>
    <w:rsid w:val="007E6996"/>
    <w:rsid w:val="007E6A6E"/>
    <w:rsid w:val="007E6C14"/>
    <w:rsid w:val="007E6C63"/>
    <w:rsid w:val="007E6D03"/>
    <w:rsid w:val="007E6D0E"/>
    <w:rsid w:val="007E6D5D"/>
    <w:rsid w:val="007E6D70"/>
    <w:rsid w:val="007E6DEF"/>
    <w:rsid w:val="007E700A"/>
    <w:rsid w:val="007E708B"/>
    <w:rsid w:val="007E719E"/>
    <w:rsid w:val="007E749D"/>
    <w:rsid w:val="007E74E0"/>
    <w:rsid w:val="007E755A"/>
    <w:rsid w:val="007E760F"/>
    <w:rsid w:val="007E7636"/>
    <w:rsid w:val="007E7680"/>
    <w:rsid w:val="007E76C3"/>
    <w:rsid w:val="007E77F0"/>
    <w:rsid w:val="007E784B"/>
    <w:rsid w:val="007E78B3"/>
    <w:rsid w:val="007E7904"/>
    <w:rsid w:val="007E79FD"/>
    <w:rsid w:val="007E7B34"/>
    <w:rsid w:val="007E7B52"/>
    <w:rsid w:val="007E7C69"/>
    <w:rsid w:val="007E7DEC"/>
    <w:rsid w:val="007E7F56"/>
    <w:rsid w:val="007F000D"/>
    <w:rsid w:val="007F002E"/>
    <w:rsid w:val="007F00EF"/>
    <w:rsid w:val="007F0327"/>
    <w:rsid w:val="007F041C"/>
    <w:rsid w:val="007F0428"/>
    <w:rsid w:val="007F04DF"/>
    <w:rsid w:val="007F053E"/>
    <w:rsid w:val="007F07C4"/>
    <w:rsid w:val="007F07CD"/>
    <w:rsid w:val="007F0887"/>
    <w:rsid w:val="007F08A4"/>
    <w:rsid w:val="007F0975"/>
    <w:rsid w:val="007F0A4D"/>
    <w:rsid w:val="007F0A9F"/>
    <w:rsid w:val="007F0B82"/>
    <w:rsid w:val="007F0B8C"/>
    <w:rsid w:val="007F0DAA"/>
    <w:rsid w:val="007F0E7F"/>
    <w:rsid w:val="007F0EB1"/>
    <w:rsid w:val="007F1043"/>
    <w:rsid w:val="007F1056"/>
    <w:rsid w:val="007F1078"/>
    <w:rsid w:val="007F12FD"/>
    <w:rsid w:val="007F1455"/>
    <w:rsid w:val="007F152A"/>
    <w:rsid w:val="007F1699"/>
    <w:rsid w:val="007F171F"/>
    <w:rsid w:val="007F18E9"/>
    <w:rsid w:val="007F19B2"/>
    <w:rsid w:val="007F1AB5"/>
    <w:rsid w:val="007F1B52"/>
    <w:rsid w:val="007F1D71"/>
    <w:rsid w:val="007F1D9B"/>
    <w:rsid w:val="007F1E76"/>
    <w:rsid w:val="007F1FA1"/>
    <w:rsid w:val="007F2171"/>
    <w:rsid w:val="007F2207"/>
    <w:rsid w:val="007F224B"/>
    <w:rsid w:val="007F2288"/>
    <w:rsid w:val="007F25E9"/>
    <w:rsid w:val="007F262D"/>
    <w:rsid w:val="007F2655"/>
    <w:rsid w:val="007F27CC"/>
    <w:rsid w:val="007F2831"/>
    <w:rsid w:val="007F2936"/>
    <w:rsid w:val="007F2991"/>
    <w:rsid w:val="007F2D04"/>
    <w:rsid w:val="007F2E64"/>
    <w:rsid w:val="007F3047"/>
    <w:rsid w:val="007F3156"/>
    <w:rsid w:val="007F31DC"/>
    <w:rsid w:val="007F3247"/>
    <w:rsid w:val="007F3263"/>
    <w:rsid w:val="007F3285"/>
    <w:rsid w:val="007F336B"/>
    <w:rsid w:val="007F337D"/>
    <w:rsid w:val="007F353F"/>
    <w:rsid w:val="007F3587"/>
    <w:rsid w:val="007F379B"/>
    <w:rsid w:val="007F3866"/>
    <w:rsid w:val="007F3930"/>
    <w:rsid w:val="007F3993"/>
    <w:rsid w:val="007F39EF"/>
    <w:rsid w:val="007F3B7C"/>
    <w:rsid w:val="007F3C77"/>
    <w:rsid w:val="007F4092"/>
    <w:rsid w:val="007F40DB"/>
    <w:rsid w:val="007F43E3"/>
    <w:rsid w:val="007F44B7"/>
    <w:rsid w:val="007F460A"/>
    <w:rsid w:val="007F4641"/>
    <w:rsid w:val="007F49C1"/>
    <w:rsid w:val="007F4A60"/>
    <w:rsid w:val="007F4B16"/>
    <w:rsid w:val="007F4B31"/>
    <w:rsid w:val="007F4BE6"/>
    <w:rsid w:val="007F4C6F"/>
    <w:rsid w:val="007F4C85"/>
    <w:rsid w:val="007F4E3F"/>
    <w:rsid w:val="007F4E53"/>
    <w:rsid w:val="007F4E7F"/>
    <w:rsid w:val="007F4F45"/>
    <w:rsid w:val="007F4F6A"/>
    <w:rsid w:val="007F529B"/>
    <w:rsid w:val="007F552F"/>
    <w:rsid w:val="007F55F2"/>
    <w:rsid w:val="007F567F"/>
    <w:rsid w:val="007F59A2"/>
    <w:rsid w:val="007F59B6"/>
    <w:rsid w:val="007F59FB"/>
    <w:rsid w:val="007F5A6A"/>
    <w:rsid w:val="007F5AB1"/>
    <w:rsid w:val="007F5B01"/>
    <w:rsid w:val="007F5D52"/>
    <w:rsid w:val="007F5E34"/>
    <w:rsid w:val="007F5F85"/>
    <w:rsid w:val="007F5FE1"/>
    <w:rsid w:val="007F613D"/>
    <w:rsid w:val="007F6165"/>
    <w:rsid w:val="007F6188"/>
    <w:rsid w:val="007F6199"/>
    <w:rsid w:val="007F628A"/>
    <w:rsid w:val="007F62A2"/>
    <w:rsid w:val="007F6476"/>
    <w:rsid w:val="007F6530"/>
    <w:rsid w:val="007F65AE"/>
    <w:rsid w:val="007F675F"/>
    <w:rsid w:val="007F67F9"/>
    <w:rsid w:val="007F6846"/>
    <w:rsid w:val="007F68AE"/>
    <w:rsid w:val="007F691A"/>
    <w:rsid w:val="007F6A18"/>
    <w:rsid w:val="007F6D4C"/>
    <w:rsid w:val="007F6DAD"/>
    <w:rsid w:val="007F6E0D"/>
    <w:rsid w:val="007F6F4B"/>
    <w:rsid w:val="007F7192"/>
    <w:rsid w:val="007F73F0"/>
    <w:rsid w:val="007F7407"/>
    <w:rsid w:val="007F74A2"/>
    <w:rsid w:val="007F7569"/>
    <w:rsid w:val="007F75A0"/>
    <w:rsid w:val="007F75D6"/>
    <w:rsid w:val="007F794D"/>
    <w:rsid w:val="007F7BB7"/>
    <w:rsid w:val="007F7C12"/>
    <w:rsid w:val="007F7D0A"/>
    <w:rsid w:val="00800041"/>
    <w:rsid w:val="008000AD"/>
    <w:rsid w:val="008000C4"/>
    <w:rsid w:val="008002F4"/>
    <w:rsid w:val="00800374"/>
    <w:rsid w:val="0080048F"/>
    <w:rsid w:val="008004D7"/>
    <w:rsid w:val="00800753"/>
    <w:rsid w:val="008007A8"/>
    <w:rsid w:val="008007EB"/>
    <w:rsid w:val="008007FD"/>
    <w:rsid w:val="00800943"/>
    <w:rsid w:val="00800AC1"/>
    <w:rsid w:val="00800B82"/>
    <w:rsid w:val="00800C15"/>
    <w:rsid w:val="00800C73"/>
    <w:rsid w:val="00800C9A"/>
    <w:rsid w:val="00800CC0"/>
    <w:rsid w:val="00800CCD"/>
    <w:rsid w:val="00800CEC"/>
    <w:rsid w:val="00800D8C"/>
    <w:rsid w:val="00800E00"/>
    <w:rsid w:val="00800E26"/>
    <w:rsid w:val="00800E62"/>
    <w:rsid w:val="00800E6D"/>
    <w:rsid w:val="00801028"/>
    <w:rsid w:val="008010D9"/>
    <w:rsid w:val="008011B4"/>
    <w:rsid w:val="008011C2"/>
    <w:rsid w:val="008011CA"/>
    <w:rsid w:val="008012B5"/>
    <w:rsid w:val="00801349"/>
    <w:rsid w:val="0080140C"/>
    <w:rsid w:val="00801467"/>
    <w:rsid w:val="008014B0"/>
    <w:rsid w:val="00801516"/>
    <w:rsid w:val="00801528"/>
    <w:rsid w:val="0080154B"/>
    <w:rsid w:val="00801596"/>
    <w:rsid w:val="008015E1"/>
    <w:rsid w:val="0080164D"/>
    <w:rsid w:val="008017A6"/>
    <w:rsid w:val="008017F5"/>
    <w:rsid w:val="0080196A"/>
    <w:rsid w:val="008019CC"/>
    <w:rsid w:val="00801AC0"/>
    <w:rsid w:val="00801B0C"/>
    <w:rsid w:val="00801C40"/>
    <w:rsid w:val="00801FFB"/>
    <w:rsid w:val="00802009"/>
    <w:rsid w:val="00802159"/>
    <w:rsid w:val="008022A7"/>
    <w:rsid w:val="008022C6"/>
    <w:rsid w:val="008023E7"/>
    <w:rsid w:val="00802483"/>
    <w:rsid w:val="0080250F"/>
    <w:rsid w:val="0080262B"/>
    <w:rsid w:val="0080282B"/>
    <w:rsid w:val="008028BC"/>
    <w:rsid w:val="00802970"/>
    <w:rsid w:val="00802972"/>
    <w:rsid w:val="00802B3A"/>
    <w:rsid w:val="00802BDB"/>
    <w:rsid w:val="00802CA5"/>
    <w:rsid w:val="00802D6D"/>
    <w:rsid w:val="00802EDB"/>
    <w:rsid w:val="008033C3"/>
    <w:rsid w:val="0080340E"/>
    <w:rsid w:val="00803498"/>
    <w:rsid w:val="008034B3"/>
    <w:rsid w:val="0080354A"/>
    <w:rsid w:val="00803739"/>
    <w:rsid w:val="008037D7"/>
    <w:rsid w:val="00803A24"/>
    <w:rsid w:val="00803A4F"/>
    <w:rsid w:val="00803A56"/>
    <w:rsid w:val="00803AEF"/>
    <w:rsid w:val="00803B33"/>
    <w:rsid w:val="00803BD3"/>
    <w:rsid w:val="00803C16"/>
    <w:rsid w:val="00803CB9"/>
    <w:rsid w:val="00803D5E"/>
    <w:rsid w:val="00803E7E"/>
    <w:rsid w:val="00803E8D"/>
    <w:rsid w:val="00804004"/>
    <w:rsid w:val="0080404F"/>
    <w:rsid w:val="00804075"/>
    <w:rsid w:val="008041F7"/>
    <w:rsid w:val="00804284"/>
    <w:rsid w:val="008045D5"/>
    <w:rsid w:val="00804635"/>
    <w:rsid w:val="008046B4"/>
    <w:rsid w:val="0080482A"/>
    <w:rsid w:val="00804918"/>
    <w:rsid w:val="0080491A"/>
    <w:rsid w:val="0080499B"/>
    <w:rsid w:val="0080499C"/>
    <w:rsid w:val="008049C5"/>
    <w:rsid w:val="00804BFA"/>
    <w:rsid w:val="00804CD3"/>
    <w:rsid w:val="00804F9C"/>
    <w:rsid w:val="0080518E"/>
    <w:rsid w:val="00805428"/>
    <w:rsid w:val="00805439"/>
    <w:rsid w:val="0080546C"/>
    <w:rsid w:val="008054AA"/>
    <w:rsid w:val="00805620"/>
    <w:rsid w:val="00805664"/>
    <w:rsid w:val="00805687"/>
    <w:rsid w:val="00805854"/>
    <w:rsid w:val="008058B6"/>
    <w:rsid w:val="008058BE"/>
    <w:rsid w:val="008058F4"/>
    <w:rsid w:val="0080592B"/>
    <w:rsid w:val="00805952"/>
    <w:rsid w:val="008059E6"/>
    <w:rsid w:val="00805A05"/>
    <w:rsid w:val="00805ADC"/>
    <w:rsid w:val="00805BA3"/>
    <w:rsid w:val="00805C04"/>
    <w:rsid w:val="00805D4C"/>
    <w:rsid w:val="00805E56"/>
    <w:rsid w:val="00805F12"/>
    <w:rsid w:val="00806064"/>
    <w:rsid w:val="00806086"/>
    <w:rsid w:val="00806238"/>
    <w:rsid w:val="008064FE"/>
    <w:rsid w:val="0080665D"/>
    <w:rsid w:val="008066A4"/>
    <w:rsid w:val="008067AE"/>
    <w:rsid w:val="008067FE"/>
    <w:rsid w:val="00806966"/>
    <w:rsid w:val="0080697D"/>
    <w:rsid w:val="0080698A"/>
    <w:rsid w:val="00806B22"/>
    <w:rsid w:val="00806BC8"/>
    <w:rsid w:val="00806BDE"/>
    <w:rsid w:val="00806D80"/>
    <w:rsid w:val="00806E6A"/>
    <w:rsid w:val="00806F16"/>
    <w:rsid w:val="00807031"/>
    <w:rsid w:val="008070B4"/>
    <w:rsid w:val="00807100"/>
    <w:rsid w:val="0080713E"/>
    <w:rsid w:val="0080715B"/>
    <w:rsid w:val="0080742A"/>
    <w:rsid w:val="0080749B"/>
    <w:rsid w:val="00807538"/>
    <w:rsid w:val="008076AE"/>
    <w:rsid w:val="00807815"/>
    <w:rsid w:val="0080783F"/>
    <w:rsid w:val="00807A18"/>
    <w:rsid w:val="00807A4D"/>
    <w:rsid w:val="00807AB8"/>
    <w:rsid w:val="00807BA1"/>
    <w:rsid w:val="00807CFE"/>
    <w:rsid w:val="00807D7B"/>
    <w:rsid w:val="00807FA4"/>
    <w:rsid w:val="00807FF7"/>
    <w:rsid w:val="008101A8"/>
    <w:rsid w:val="0081023E"/>
    <w:rsid w:val="0081030D"/>
    <w:rsid w:val="0081041C"/>
    <w:rsid w:val="00810493"/>
    <w:rsid w:val="0081052A"/>
    <w:rsid w:val="00810583"/>
    <w:rsid w:val="008105C4"/>
    <w:rsid w:val="008105C8"/>
    <w:rsid w:val="008109BA"/>
    <w:rsid w:val="008109DA"/>
    <w:rsid w:val="00810A7A"/>
    <w:rsid w:val="00810AAD"/>
    <w:rsid w:val="00810B22"/>
    <w:rsid w:val="00810B77"/>
    <w:rsid w:val="00810BB4"/>
    <w:rsid w:val="00810DAD"/>
    <w:rsid w:val="00810E3B"/>
    <w:rsid w:val="00810E44"/>
    <w:rsid w:val="00810ECC"/>
    <w:rsid w:val="00810F85"/>
    <w:rsid w:val="00811043"/>
    <w:rsid w:val="008110C8"/>
    <w:rsid w:val="00811184"/>
    <w:rsid w:val="00811248"/>
    <w:rsid w:val="00811300"/>
    <w:rsid w:val="00811336"/>
    <w:rsid w:val="0081135F"/>
    <w:rsid w:val="00811431"/>
    <w:rsid w:val="0081147E"/>
    <w:rsid w:val="00811552"/>
    <w:rsid w:val="00811671"/>
    <w:rsid w:val="008116A3"/>
    <w:rsid w:val="008117CD"/>
    <w:rsid w:val="0081185B"/>
    <w:rsid w:val="008119E0"/>
    <w:rsid w:val="00811A92"/>
    <w:rsid w:val="00811B75"/>
    <w:rsid w:val="00811C36"/>
    <w:rsid w:val="00811CD4"/>
    <w:rsid w:val="00811CD7"/>
    <w:rsid w:val="00811DBE"/>
    <w:rsid w:val="00811E13"/>
    <w:rsid w:val="00811E30"/>
    <w:rsid w:val="00811F0B"/>
    <w:rsid w:val="00811F61"/>
    <w:rsid w:val="00811F64"/>
    <w:rsid w:val="00812093"/>
    <w:rsid w:val="008120AB"/>
    <w:rsid w:val="008120C9"/>
    <w:rsid w:val="00812197"/>
    <w:rsid w:val="00812296"/>
    <w:rsid w:val="008122A4"/>
    <w:rsid w:val="0081237E"/>
    <w:rsid w:val="0081244B"/>
    <w:rsid w:val="008125D7"/>
    <w:rsid w:val="008126B9"/>
    <w:rsid w:val="008127D5"/>
    <w:rsid w:val="00812938"/>
    <w:rsid w:val="00812B1F"/>
    <w:rsid w:val="00812E07"/>
    <w:rsid w:val="00812E90"/>
    <w:rsid w:val="00813155"/>
    <w:rsid w:val="008131A0"/>
    <w:rsid w:val="00813256"/>
    <w:rsid w:val="008133D4"/>
    <w:rsid w:val="00813502"/>
    <w:rsid w:val="0081356A"/>
    <w:rsid w:val="008136CC"/>
    <w:rsid w:val="00813706"/>
    <w:rsid w:val="00813804"/>
    <w:rsid w:val="008138B9"/>
    <w:rsid w:val="008139A9"/>
    <w:rsid w:val="00813CAD"/>
    <w:rsid w:val="00813D5A"/>
    <w:rsid w:val="00813DBB"/>
    <w:rsid w:val="00813F58"/>
    <w:rsid w:val="00813FE5"/>
    <w:rsid w:val="00814003"/>
    <w:rsid w:val="0081400B"/>
    <w:rsid w:val="0081401F"/>
    <w:rsid w:val="008140D6"/>
    <w:rsid w:val="00814113"/>
    <w:rsid w:val="00814256"/>
    <w:rsid w:val="008142B5"/>
    <w:rsid w:val="0081448F"/>
    <w:rsid w:val="008144EC"/>
    <w:rsid w:val="008145A1"/>
    <w:rsid w:val="008146D1"/>
    <w:rsid w:val="00814737"/>
    <w:rsid w:val="008147C9"/>
    <w:rsid w:val="008147DE"/>
    <w:rsid w:val="00814827"/>
    <w:rsid w:val="00814880"/>
    <w:rsid w:val="0081498E"/>
    <w:rsid w:val="008149F1"/>
    <w:rsid w:val="00814B7F"/>
    <w:rsid w:val="00814BBA"/>
    <w:rsid w:val="00814BC2"/>
    <w:rsid w:val="00814EB5"/>
    <w:rsid w:val="008151F0"/>
    <w:rsid w:val="0081536F"/>
    <w:rsid w:val="00815432"/>
    <w:rsid w:val="00815443"/>
    <w:rsid w:val="008154BC"/>
    <w:rsid w:val="0081552B"/>
    <w:rsid w:val="008156FC"/>
    <w:rsid w:val="00815862"/>
    <w:rsid w:val="00815932"/>
    <w:rsid w:val="0081593F"/>
    <w:rsid w:val="008159B8"/>
    <w:rsid w:val="008159E1"/>
    <w:rsid w:val="00815AE3"/>
    <w:rsid w:val="00815BED"/>
    <w:rsid w:val="00815C7E"/>
    <w:rsid w:val="00815D3C"/>
    <w:rsid w:val="00815DBF"/>
    <w:rsid w:val="00815E88"/>
    <w:rsid w:val="00815F06"/>
    <w:rsid w:val="00815FDC"/>
    <w:rsid w:val="0081611F"/>
    <w:rsid w:val="00816158"/>
    <w:rsid w:val="00816187"/>
    <w:rsid w:val="00816198"/>
    <w:rsid w:val="00816233"/>
    <w:rsid w:val="008163AD"/>
    <w:rsid w:val="008167F0"/>
    <w:rsid w:val="00816861"/>
    <w:rsid w:val="00816995"/>
    <w:rsid w:val="00816A86"/>
    <w:rsid w:val="00816AFC"/>
    <w:rsid w:val="00816BB8"/>
    <w:rsid w:val="00816D3F"/>
    <w:rsid w:val="00817023"/>
    <w:rsid w:val="0081707D"/>
    <w:rsid w:val="00817211"/>
    <w:rsid w:val="00817259"/>
    <w:rsid w:val="0081725D"/>
    <w:rsid w:val="00817295"/>
    <w:rsid w:val="00817559"/>
    <w:rsid w:val="00817729"/>
    <w:rsid w:val="00817740"/>
    <w:rsid w:val="008177EF"/>
    <w:rsid w:val="0081788E"/>
    <w:rsid w:val="00817934"/>
    <w:rsid w:val="00817A09"/>
    <w:rsid w:val="00817A38"/>
    <w:rsid w:val="00817BCF"/>
    <w:rsid w:val="00817C15"/>
    <w:rsid w:val="00817D21"/>
    <w:rsid w:val="00817D97"/>
    <w:rsid w:val="00817D9C"/>
    <w:rsid w:val="00817DA8"/>
    <w:rsid w:val="00817EBB"/>
    <w:rsid w:val="00817EE7"/>
    <w:rsid w:val="00817F28"/>
    <w:rsid w:val="00817F36"/>
    <w:rsid w:val="00820186"/>
    <w:rsid w:val="00820261"/>
    <w:rsid w:val="008202CB"/>
    <w:rsid w:val="00820359"/>
    <w:rsid w:val="00820470"/>
    <w:rsid w:val="00820480"/>
    <w:rsid w:val="0082051A"/>
    <w:rsid w:val="0082055B"/>
    <w:rsid w:val="008205C7"/>
    <w:rsid w:val="00820633"/>
    <w:rsid w:val="0082063F"/>
    <w:rsid w:val="00820790"/>
    <w:rsid w:val="008208B7"/>
    <w:rsid w:val="00820966"/>
    <w:rsid w:val="00820DA9"/>
    <w:rsid w:val="00820E10"/>
    <w:rsid w:val="00820E68"/>
    <w:rsid w:val="00820EB6"/>
    <w:rsid w:val="00820F90"/>
    <w:rsid w:val="008212FE"/>
    <w:rsid w:val="0082131B"/>
    <w:rsid w:val="0082151C"/>
    <w:rsid w:val="008216A4"/>
    <w:rsid w:val="00821871"/>
    <w:rsid w:val="0082191C"/>
    <w:rsid w:val="0082197C"/>
    <w:rsid w:val="00821BB3"/>
    <w:rsid w:val="00821BCC"/>
    <w:rsid w:val="00821C27"/>
    <w:rsid w:val="00821E63"/>
    <w:rsid w:val="00821E92"/>
    <w:rsid w:val="00821EC2"/>
    <w:rsid w:val="00822070"/>
    <w:rsid w:val="00822173"/>
    <w:rsid w:val="0082232B"/>
    <w:rsid w:val="00822372"/>
    <w:rsid w:val="00822466"/>
    <w:rsid w:val="008225AB"/>
    <w:rsid w:val="00822619"/>
    <w:rsid w:val="008226AA"/>
    <w:rsid w:val="008226D2"/>
    <w:rsid w:val="00822832"/>
    <w:rsid w:val="008228A7"/>
    <w:rsid w:val="00822962"/>
    <w:rsid w:val="0082297C"/>
    <w:rsid w:val="00822B19"/>
    <w:rsid w:val="00822BFA"/>
    <w:rsid w:val="00822C35"/>
    <w:rsid w:val="00822DD0"/>
    <w:rsid w:val="00822DEB"/>
    <w:rsid w:val="00822E83"/>
    <w:rsid w:val="00822E91"/>
    <w:rsid w:val="00822ECC"/>
    <w:rsid w:val="00822FFA"/>
    <w:rsid w:val="00823050"/>
    <w:rsid w:val="008230B6"/>
    <w:rsid w:val="0082339D"/>
    <w:rsid w:val="0082373B"/>
    <w:rsid w:val="0082375E"/>
    <w:rsid w:val="008237F7"/>
    <w:rsid w:val="00823A4E"/>
    <w:rsid w:val="00823B15"/>
    <w:rsid w:val="00823B64"/>
    <w:rsid w:val="00823DF7"/>
    <w:rsid w:val="00823E11"/>
    <w:rsid w:val="00823E1F"/>
    <w:rsid w:val="00824129"/>
    <w:rsid w:val="00824319"/>
    <w:rsid w:val="00824335"/>
    <w:rsid w:val="00824341"/>
    <w:rsid w:val="00824481"/>
    <w:rsid w:val="00824486"/>
    <w:rsid w:val="008246E3"/>
    <w:rsid w:val="0082472C"/>
    <w:rsid w:val="0082479E"/>
    <w:rsid w:val="0082484C"/>
    <w:rsid w:val="00824C25"/>
    <w:rsid w:val="00824CFA"/>
    <w:rsid w:val="00824D3E"/>
    <w:rsid w:val="0082508A"/>
    <w:rsid w:val="00825353"/>
    <w:rsid w:val="008253C8"/>
    <w:rsid w:val="00825435"/>
    <w:rsid w:val="008254B4"/>
    <w:rsid w:val="008254C2"/>
    <w:rsid w:val="00825646"/>
    <w:rsid w:val="0082566E"/>
    <w:rsid w:val="00825676"/>
    <w:rsid w:val="00825792"/>
    <w:rsid w:val="008257D2"/>
    <w:rsid w:val="00825A11"/>
    <w:rsid w:val="00825AA0"/>
    <w:rsid w:val="00825B28"/>
    <w:rsid w:val="00825CAD"/>
    <w:rsid w:val="00825D52"/>
    <w:rsid w:val="00825D53"/>
    <w:rsid w:val="00825E55"/>
    <w:rsid w:val="00825FA4"/>
    <w:rsid w:val="00825FF2"/>
    <w:rsid w:val="008262F3"/>
    <w:rsid w:val="00826389"/>
    <w:rsid w:val="008263C5"/>
    <w:rsid w:val="0082644B"/>
    <w:rsid w:val="00826515"/>
    <w:rsid w:val="00826523"/>
    <w:rsid w:val="008265BA"/>
    <w:rsid w:val="008265DB"/>
    <w:rsid w:val="00826722"/>
    <w:rsid w:val="00826753"/>
    <w:rsid w:val="0082684D"/>
    <w:rsid w:val="00826B85"/>
    <w:rsid w:val="00826CB7"/>
    <w:rsid w:val="00826CF7"/>
    <w:rsid w:val="00826DBE"/>
    <w:rsid w:val="00826DD4"/>
    <w:rsid w:val="00826E34"/>
    <w:rsid w:val="00826E71"/>
    <w:rsid w:val="00826E89"/>
    <w:rsid w:val="00826E8E"/>
    <w:rsid w:val="00826ECB"/>
    <w:rsid w:val="00826F26"/>
    <w:rsid w:val="00826F4D"/>
    <w:rsid w:val="0082711A"/>
    <w:rsid w:val="008271A4"/>
    <w:rsid w:val="00827214"/>
    <w:rsid w:val="00827336"/>
    <w:rsid w:val="008274C1"/>
    <w:rsid w:val="008275A1"/>
    <w:rsid w:val="00827626"/>
    <w:rsid w:val="0082768B"/>
    <w:rsid w:val="008276B0"/>
    <w:rsid w:val="00827738"/>
    <w:rsid w:val="008278B0"/>
    <w:rsid w:val="008278DA"/>
    <w:rsid w:val="008279A9"/>
    <w:rsid w:val="00827A51"/>
    <w:rsid w:val="00827B84"/>
    <w:rsid w:val="00827C6C"/>
    <w:rsid w:val="00830247"/>
    <w:rsid w:val="00830291"/>
    <w:rsid w:val="00830405"/>
    <w:rsid w:val="008304F5"/>
    <w:rsid w:val="008307AE"/>
    <w:rsid w:val="0083085B"/>
    <w:rsid w:val="008308A7"/>
    <w:rsid w:val="008308B2"/>
    <w:rsid w:val="008309E3"/>
    <w:rsid w:val="00830A1D"/>
    <w:rsid w:val="00830ACE"/>
    <w:rsid w:val="00830AD7"/>
    <w:rsid w:val="00830B69"/>
    <w:rsid w:val="00830E80"/>
    <w:rsid w:val="00830F3D"/>
    <w:rsid w:val="00830F45"/>
    <w:rsid w:val="00830F58"/>
    <w:rsid w:val="00830F8F"/>
    <w:rsid w:val="00831008"/>
    <w:rsid w:val="008311DD"/>
    <w:rsid w:val="00831212"/>
    <w:rsid w:val="0083143F"/>
    <w:rsid w:val="00831658"/>
    <w:rsid w:val="008316C1"/>
    <w:rsid w:val="0083174A"/>
    <w:rsid w:val="00831772"/>
    <w:rsid w:val="00831A21"/>
    <w:rsid w:val="00831A8A"/>
    <w:rsid w:val="00831BCF"/>
    <w:rsid w:val="00831C43"/>
    <w:rsid w:val="00831D4B"/>
    <w:rsid w:val="00831D81"/>
    <w:rsid w:val="00831E0D"/>
    <w:rsid w:val="00831F99"/>
    <w:rsid w:val="00832128"/>
    <w:rsid w:val="00832286"/>
    <w:rsid w:val="008322B5"/>
    <w:rsid w:val="00832399"/>
    <w:rsid w:val="00832436"/>
    <w:rsid w:val="0083245D"/>
    <w:rsid w:val="008324D3"/>
    <w:rsid w:val="00832512"/>
    <w:rsid w:val="00832742"/>
    <w:rsid w:val="0083274D"/>
    <w:rsid w:val="008327E1"/>
    <w:rsid w:val="008329D3"/>
    <w:rsid w:val="008329E2"/>
    <w:rsid w:val="00832A24"/>
    <w:rsid w:val="00832B8E"/>
    <w:rsid w:val="00832E2A"/>
    <w:rsid w:val="00832E4D"/>
    <w:rsid w:val="00832E4E"/>
    <w:rsid w:val="00832F34"/>
    <w:rsid w:val="00832F8B"/>
    <w:rsid w:val="00832FB7"/>
    <w:rsid w:val="00832FE1"/>
    <w:rsid w:val="00833007"/>
    <w:rsid w:val="00833093"/>
    <w:rsid w:val="00833171"/>
    <w:rsid w:val="008332F6"/>
    <w:rsid w:val="00833335"/>
    <w:rsid w:val="00833428"/>
    <w:rsid w:val="00833538"/>
    <w:rsid w:val="00833653"/>
    <w:rsid w:val="00833691"/>
    <w:rsid w:val="0083378F"/>
    <w:rsid w:val="008337A1"/>
    <w:rsid w:val="00833822"/>
    <w:rsid w:val="00833857"/>
    <w:rsid w:val="00833886"/>
    <w:rsid w:val="00833958"/>
    <w:rsid w:val="00833AA6"/>
    <w:rsid w:val="00833BC1"/>
    <w:rsid w:val="00833C15"/>
    <w:rsid w:val="00833C46"/>
    <w:rsid w:val="00833D9A"/>
    <w:rsid w:val="00833E52"/>
    <w:rsid w:val="00833EC4"/>
    <w:rsid w:val="00833EF7"/>
    <w:rsid w:val="008340E1"/>
    <w:rsid w:val="00834179"/>
    <w:rsid w:val="00834297"/>
    <w:rsid w:val="00834369"/>
    <w:rsid w:val="00834402"/>
    <w:rsid w:val="0083445E"/>
    <w:rsid w:val="00834527"/>
    <w:rsid w:val="0083452C"/>
    <w:rsid w:val="0083454B"/>
    <w:rsid w:val="0083458A"/>
    <w:rsid w:val="008348E5"/>
    <w:rsid w:val="00834A1B"/>
    <w:rsid w:val="00834A6A"/>
    <w:rsid w:val="00834ABC"/>
    <w:rsid w:val="00834ACF"/>
    <w:rsid w:val="00834FF7"/>
    <w:rsid w:val="0083508C"/>
    <w:rsid w:val="0083510E"/>
    <w:rsid w:val="0083519E"/>
    <w:rsid w:val="008353A3"/>
    <w:rsid w:val="008353BE"/>
    <w:rsid w:val="0083542D"/>
    <w:rsid w:val="008354CF"/>
    <w:rsid w:val="00835517"/>
    <w:rsid w:val="00835563"/>
    <w:rsid w:val="008355BE"/>
    <w:rsid w:val="008355D9"/>
    <w:rsid w:val="00835600"/>
    <w:rsid w:val="00835661"/>
    <w:rsid w:val="0083575E"/>
    <w:rsid w:val="008358A3"/>
    <w:rsid w:val="00835991"/>
    <w:rsid w:val="00835A82"/>
    <w:rsid w:val="00835ABB"/>
    <w:rsid w:val="00835AF6"/>
    <w:rsid w:val="00835B0C"/>
    <w:rsid w:val="00835B2C"/>
    <w:rsid w:val="00835B99"/>
    <w:rsid w:val="00835BCC"/>
    <w:rsid w:val="00835C3E"/>
    <w:rsid w:val="00835CA3"/>
    <w:rsid w:val="00835CE8"/>
    <w:rsid w:val="00835D8C"/>
    <w:rsid w:val="00835E80"/>
    <w:rsid w:val="00835F14"/>
    <w:rsid w:val="00835F86"/>
    <w:rsid w:val="008360AF"/>
    <w:rsid w:val="008363F4"/>
    <w:rsid w:val="008364A3"/>
    <w:rsid w:val="0083656E"/>
    <w:rsid w:val="00836611"/>
    <w:rsid w:val="00836647"/>
    <w:rsid w:val="00836776"/>
    <w:rsid w:val="008367FA"/>
    <w:rsid w:val="0083692B"/>
    <w:rsid w:val="00836949"/>
    <w:rsid w:val="008369CA"/>
    <w:rsid w:val="00836A65"/>
    <w:rsid w:val="00836BC7"/>
    <w:rsid w:val="00836BFB"/>
    <w:rsid w:val="00836EC1"/>
    <w:rsid w:val="00836F09"/>
    <w:rsid w:val="00837099"/>
    <w:rsid w:val="008372A0"/>
    <w:rsid w:val="008372A9"/>
    <w:rsid w:val="008374A5"/>
    <w:rsid w:val="0083753B"/>
    <w:rsid w:val="0083765B"/>
    <w:rsid w:val="008377F8"/>
    <w:rsid w:val="0083780B"/>
    <w:rsid w:val="00837B4C"/>
    <w:rsid w:val="00837B94"/>
    <w:rsid w:val="00837CB8"/>
    <w:rsid w:val="00837F1D"/>
    <w:rsid w:val="00837FCA"/>
    <w:rsid w:val="0084019E"/>
    <w:rsid w:val="00840239"/>
    <w:rsid w:val="0084025A"/>
    <w:rsid w:val="0084039C"/>
    <w:rsid w:val="008403C1"/>
    <w:rsid w:val="00840594"/>
    <w:rsid w:val="00840728"/>
    <w:rsid w:val="0084076D"/>
    <w:rsid w:val="00840799"/>
    <w:rsid w:val="008407F7"/>
    <w:rsid w:val="00840915"/>
    <w:rsid w:val="00840993"/>
    <w:rsid w:val="008409A8"/>
    <w:rsid w:val="008409D4"/>
    <w:rsid w:val="00840A86"/>
    <w:rsid w:val="00840B1C"/>
    <w:rsid w:val="00840B35"/>
    <w:rsid w:val="00840DCF"/>
    <w:rsid w:val="00840DFE"/>
    <w:rsid w:val="00840F6A"/>
    <w:rsid w:val="00840FFA"/>
    <w:rsid w:val="00841007"/>
    <w:rsid w:val="00841014"/>
    <w:rsid w:val="00841054"/>
    <w:rsid w:val="00841198"/>
    <w:rsid w:val="00841283"/>
    <w:rsid w:val="008412DB"/>
    <w:rsid w:val="0084133E"/>
    <w:rsid w:val="00841435"/>
    <w:rsid w:val="008414DE"/>
    <w:rsid w:val="008415ED"/>
    <w:rsid w:val="00841777"/>
    <w:rsid w:val="008418CC"/>
    <w:rsid w:val="008419C3"/>
    <w:rsid w:val="00841A4E"/>
    <w:rsid w:val="00841AB9"/>
    <w:rsid w:val="00841BC0"/>
    <w:rsid w:val="00841C7E"/>
    <w:rsid w:val="00841E2B"/>
    <w:rsid w:val="008423EB"/>
    <w:rsid w:val="0084249B"/>
    <w:rsid w:val="00842513"/>
    <w:rsid w:val="0084252A"/>
    <w:rsid w:val="008426AC"/>
    <w:rsid w:val="00842814"/>
    <w:rsid w:val="008429A5"/>
    <w:rsid w:val="00842C4A"/>
    <w:rsid w:val="00842D30"/>
    <w:rsid w:val="00842D3E"/>
    <w:rsid w:val="00842ED2"/>
    <w:rsid w:val="00843041"/>
    <w:rsid w:val="0084306F"/>
    <w:rsid w:val="00843093"/>
    <w:rsid w:val="008430AB"/>
    <w:rsid w:val="008430B7"/>
    <w:rsid w:val="008430C4"/>
    <w:rsid w:val="008430DB"/>
    <w:rsid w:val="00843156"/>
    <w:rsid w:val="00843231"/>
    <w:rsid w:val="00843333"/>
    <w:rsid w:val="0084352B"/>
    <w:rsid w:val="008436E5"/>
    <w:rsid w:val="0084382B"/>
    <w:rsid w:val="008439CF"/>
    <w:rsid w:val="00843A9A"/>
    <w:rsid w:val="00843B21"/>
    <w:rsid w:val="00843B7A"/>
    <w:rsid w:val="00843BC7"/>
    <w:rsid w:val="00843C0E"/>
    <w:rsid w:val="00843C2A"/>
    <w:rsid w:val="00844027"/>
    <w:rsid w:val="00844061"/>
    <w:rsid w:val="0084426B"/>
    <w:rsid w:val="008444C1"/>
    <w:rsid w:val="008444CD"/>
    <w:rsid w:val="00844539"/>
    <w:rsid w:val="00844579"/>
    <w:rsid w:val="008445A1"/>
    <w:rsid w:val="008447F1"/>
    <w:rsid w:val="008448AB"/>
    <w:rsid w:val="0084493A"/>
    <w:rsid w:val="0084497E"/>
    <w:rsid w:val="00844997"/>
    <w:rsid w:val="00844A7B"/>
    <w:rsid w:val="00844B2E"/>
    <w:rsid w:val="00844C3E"/>
    <w:rsid w:val="00845034"/>
    <w:rsid w:val="00845054"/>
    <w:rsid w:val="0084541B"/>
    <w:rsid w:val="008454F8"/>
    <w:rsid w:val="0084551F"/>
    <w:rsid w:val="00845540"/>
    <w:rsid w:val="008455FA"/>
    <w:rsid w:val="00845684"/>
    <w:rsid w:val="0084574E"/>
    <w:rsid w:val="00845885"/>
    <w:rsid w:val="0084593E"/>
    <w:rsid w:val="00845951"/>
    <w:rsid w:val="00845A66"/>
    <w:rsid w:val="00845C11"/>
    <w:rsid w:val="00845CB4"/>
    <w:rsid w:val="00845D0B"/>
    <w:rsid w:val="00845D79"/>
    <w:rsid w:val="00845D7A"/>
    <w:rsid w:val="00845DE1"/>
    <w:rsid w:val="00845E79"/>
    <w:rsid w:val="00845F05"/>
    <w:rsid w:val="008460A0"/>
    <w:rsid w:val="008460AD"/>
    <w:rsid w:val="008460D1"/>
    <w:rsid w:val="0084616C"/>
    <w:rsid w:val="0084620C"/>
    <w:rsid w:val="00846457"/>
    <w:rsid w:val="008464FC"/>
    <w:rsid w:val="00846539"/>
    <w:rsid w:val="00846543"/>
    <w:rsid w:val="0084655D"/>
    <w:rsid w:val="0084657A"/>
    <w:rsid w:val="0084666B"/>
    <w:rsid w:val="008466A0"/>
    <w:rsid w:val="008466E7"/>
    <w:rsid w:val="008466F1"/>
    <w:rsid w:val="008468A3"/>
    <w:rsid w:val="0084690A"/>
    <w:rsid w:val="00846A90"/>
    <w:rsid w:val="00846B7D"/>
    <w:rsid w:val="00846BF8"/>
    <w:rsid w:val="00846C49"/>
    <w:rsid w:val="00846CE9"/>
    <w:rsid w:val="00846D94"/>
    <w:rsid w:val="00846DA3"/>
    <w:rsid w:val="00846E72"/>
    <w:rsid w:val="00846ED1"/>
    <w:rsid w:val="0084717F"/>
    <w:rsid w:val="00847186"/>
    <w:rsid w:val="0084733C"/>
    <w:rsid w:val="00847393"/>
    <w:rsid w:val="00847406"/>
    <w:rsid w:val="008474D1"/>
    <w:rsid w:val="008475D0"/>
    <w:rsid w:val="00847695"/>
    <w:rsid w:val="008476F0"/>
    <w:rsid w:val="00847AF3"/>
    <w:rsid w:val="00847CB2"/>
    <w:rsid w:val="00847DC9"/>
    <w:rsid w:val="00847DE9"/>
    <w:rsid w:val="00847E65"/>
    <w:rsid w:val="00847FF1"/>
    <w:rsid w:val="008502E8"/>
    <w:rsid w:val="008502F3"/>
    <w:rsid w:val="00850358"/>
    <w:rsid w:val="00850406"/>
    <w:rsid w:val="00850551"/>
    <w:rsid w:val="0085057F"/>
    <w:rsid w:val="008505AC"/>
    <w:rsid w:val="008505CA"/>
    <w:rsid w:val="0085062E"/>
    <w:rsid w:val="00850694"/>
    <w:rsid w:val="008506B4"/>
    <w:rsid w:val="0085072B"/>
    <w:rsid w:val="00850853"/>
    <w:rsid w:val="0085088B"/>
    <w:rsid w:val="00850A45"/>
    <w:rsid w:val="00850A6B"/>
    <w:rsid w:val="00850A76"/>
    <w:rsid w:val="00850BCA"/>
    <w:rsid w:val="00850C21"/>
    <w:rsid w:val="00850D01"/>
    <w:rsid w:val="00850D22"/>
    <w:rsid w:val="00850DB2"/>
    <w:rsid w:val="00850F82"/>
    <w:rsid w:val="008510AF"/>
    <w:rsid w:val="00851192"/>
    <w:rsid w:val="0085124A"/>
    <w:rsid w:val="00851277"/>
    <w:rsid w:val="00851578"/>
    <w:rsid w:val="00851676"/>
    <w:rsid w:val="008517CE"/>
    <w:rsid w:val="00851820"/>
    <w:rsid w:val="00851A92"/>
    <w:rsid w:val="00851B37"/>
    <w:rsid w:val="00851BEA"/>
    <w:rsid w:val="00851C3C"/>
    <w:rsid w:val="00851F15"/>
    <w:rsid w:val="00851F5B"/>
    <w:rsid w:val="00852110"/>
    <w:rsid w:val="00852414"/>
    <w:rsid w:val="0085255D"/>
    <w:rsid w:val="00852588"/>
    <w:rsid w:val="0085260A"/>
    <w:rsid w:val="008528A6"/>
    <w:rsid w:val="00852944"/>
    <w:rsid w:val="008529B9"/>
    <w:rsid w:val="00852A41"/>
    <w:rsid w:val="00852A83"/>
    <w:rsid w:val="00852ADF"/>
    <w:rsid w:val="00852C81"/>
    <w:rsid w:val="00852D67"/>
    <w:rsid w:val="00852E04"/>
    <w:rsid w:val="00852E9F"/>
    <w:rsid w:val="00852F51"/>
    <w:rsid w:val="00852FB9"/>
    <w:rsid w:val="0085308C"/>
    <w:rsid w:val="00853267"/>
    <w:rsid w:val="0085339E"/>
    <w:rsid w:val="008535B6"/>
    <w:rsid w:val="008535B7"/>
    <w:rsid w:val="008535BE"/>
    <w:rsid w:val="0085365D"/>
    <w:rsid w:val="00853666"/>
    <w:rsid w:val="00853A74"/>
    <w:rsid w:val="00853B32"/>
    <w:rsid w:val="00853BAF"/>
    <w:rsid w:val="00853C2E"/>
    <w:rsid w:val="00853CB5"/>
    <w:rsid w:val="00853ECD"/>
    <w:rsid w:val="00854042"/>
    <w:rsid w:val="008540FD"/>
    <w:rsid w:val="00854213"/>
    <w:rsid w:val="00854282"/>
    <w:rsid w:val="0085434A"/>
    <w:rsid w:val="0085446F"/>
    <w:rsid w:val="00854511"/>
    <w:rsid w:val="00854767"/>
    <w:rsid w:val="008549EF"/>
    <w:rsid w:val="00854A2D"/>
    <w:rsid w:val="00854A6F"/>
    <w:rsid w:val="00854B1B"/>
    <w:rsid w:val="00854C7C"/>
    <w:rsid w:val="00854CC6"/>
    <w:rsid w:val="00854E74"/>
    <w:rsid w:val="00854EA7"/>
    <w:rsid w:val="00854F40"/>
    <w:rsid w:val="00854FA5"/>
    <w:rsid w:val="0085508F"/>
    <w:rsid w:val="0085510B"/>
    <w:rsid w:val="0085520E"/>
    <w:rsid w:val="00855325"/>
    <w:rsid w:val="0085536F"/>
    <w:rsid w:val="008553B3"/>
    <w:rsid w:val="0085550A"/>
    <w:rsid w:val="00855720"/>
    <w:rsid w:val="00855914"/>
    <w:rsid w:val="00855BB3"/>
    <w:rsid w:val="00855C3A"/>
    <w:rsid w:val="00855CC1"/>
    <w:rsid w:val="008561CA"/>
    <w:rsid w:val="0085629E"/>
    <w:rsid w:val="008562A3"/>
    <w:rsid w:val="008562A6"/>
    <w:rsid w:val="008563F6"/>
    <w:rsid w:val="00856474"/>
    <w:rsid w:val="0085669C"/>
    <w:rsid w:val="008566BA"/>
    <w:rsid w:val="008568ED"/>
    <w:rsid w:val="00856CB6"/>
    <w:rsid w:val="00856D31"/>
    <w:rsid w:val="00856EEA"/>
    <w:rsid w:val="00856F04"/>
    <w:rsid w:val="00856FA8"/>
    <w:rsid w:val="00856FB2"/>
    <w:rsid w:val="00857144"/>
    <w:rsid w:val="0085716E"/>
    <w:rsid w:val="00857175"/>
    <w:rsid w:val="008572A5"/>
    <w:rsid w:val="008573F4"/>
    <w:rsid w:val="00857639"/>
    <w:rsid w:val="00857790"/>
    <w:rsid w:val="008577CA"/>
    <w:rsid w:val="0085783C"/>
    <w:rsid w:val="00857917"/>
    <w:rsid w:val="00857922"/>
    <w:rsid w:val="00857982"/>
    <w:rsid w:val="00857B53"/>
    <w:rsid w:val="00857D20"/>
    <w:rsid w:val="00857E47"/>
    <w:rsid w:val="00857F51"/>
    <w:rsid w:val="00857FEE"/>
    <w:rsid w:val="0086004A"/>
    <w:rsid w:val="00860096"/>
    <w:rsid w:val="0086011E"/>
    <w:rsid w:val="0086020C"/>
    <w:rsid w:val="008602AF"/>
    <w:rsid w:val="008602F7"/>
    <w:rsid w:val="0086031A"/>
    <w:rsid w:val="008603D0"/>
    <w:rsid w:val="0086051D"/>
    <w:rsid w:val="0086054F"/>
    <w:rsid w:val="0086055B"/>
    <w:rsid w:val="00860682"/>
    <w:rsid w:val="0086074E"/>
    <w:rsid w:val="00860814"/>
    <w:rsid w:val="0086090B"/>
    <w:rsid w:val="0086097C"/>
    <w:rsid w:val="008609F7"/>
    <w:rsid w:val="00860C4E"/>
    <w:rsid w:val="00860DFE"/>
    <w:rsid w:val="00860E29"/>
    <w:rsid w:val="008610B5"/>
    <w:rsid w:val="008610CC"/>
    <w:rsid w:val="00861108"/>
    <w:rsid w:val="0086127E"/>
    <w:rsid w:val="00861289"/>
    <w:rsid w:val="008612DA"/>
    <w:rsid w:val="0086191C"/>
    <w:rsid w:val="008619FD"/>
    <w:rsid w:val="00861A22"/>
    <w:rsid w:val="00861BA8"/>
    <w:rsid w:val="00861D99"/>
    <w:rsid w:val="00861E2E"/>
    <w:rsid w:val="00861F4A"/>
    <w:rsid w:val="00862143"/>
    <w:rsid w:val="00862296"/>
    <w:rsid w:val="008622B2"/>
    <w:rsid w:val="008623B4"/>
    <w:rsid w:val="00862580"/>
    <w:rsid w:val="00862597"/>
    <w:rsid w:val="008625EB"/>
    <w:rsid w:val="0086261F"/>
    <w:rsid w:val="008627A2"/>
    <w:rsid w:val="00862853"/>
    <w:rsid w:val="008628A6"/>
    <w:rsid w:val="008629D9"/>
    <w:rsid w:val="00862A17"/>
    <w:rsid w:val="00862AC5"/>
    <w:rsid w:val="00862C58"/>
    <w:rsid w:val="00862CC9"/>
    <w:rsid w:val="00862DB2"/>
    <w:rsid w:val="00862EE5"/>
    <w:rsid w:val="00862F99"/>
    <w:rsid w:val="00863011"/>
    <w:rsid w:val="00863014"/>
    <w:rsid w:val="0086305F"/>
    <w:rsid w:val="008630F9"/>
    <w:rsid w:val="00863156"/>
    <w:rsid w:val="00863316"/>
    <w:rsid w:val="00863344"/>
    <w:rsid w:val="008633A6"/>
    <w:rsid w:val="0086351F"/>
    <w:rsid w:val="0086358C"/>
    <w:rsid w:val="0086367D"/>
    <w:rsid w:val="00863689"/>
    <w:rsid w:val="008636E5"/>
    <w:rsid w:val="00863824"/>
    <w:rsid w:val="00863826"/>
    <w:rsid w:val="00863A4F"/>
    <w:rsid w:val="00863B0E"/>
    <w:rsid w:val="00863B6C"/>
    <w:rsid w:val="00863BDE"/>
    <w:rsid w:val="00863C24"/>
    <w:rsid w:val="00863D86"/>
    <w:rsid w:val="00863DE3"/>
    <w:rsid w:val="00863DEB"/>
    <w:rsid w:val="00863F90"/>
    <w:rsid w:val="008640C8"/>
    <w:rsid w:val="00864167"/>
    <w:rsid w:val="00864248"/>
    <w:rsid w:val="00864400"/>
    <w:rsid w:val="0086441F"/>
    <w:rsid w:val="0086451B"/>
    <w:rsid w:val="00864542"/>
    <w:rsid w:val="00864571"/>
    <w:rsid w:val="008649BE"/>
    <w:rsid w:val="008649F3"/>
    <w:rsid w:val="00864A74"/>
    <w:rsid w:val="00864B40"/>
    <w:rsid w:val="00864B90"/>
    <w:rsid w:val="00864E57"/>
    <w:rsid w:val="00864E5B"/>
    <w:rsid w:val="00864F1A"/>
    <w:rsid w:val="00865192"/>
    <w:rsid w:val="008651AE"/>
    <w:rsid w:val="008652AE"/>
    <w:rsid w:val="00865350"/>
    <w:rsid w:val="008654A7"/>
    <w:rsid w:val="008654D8"/>
    <w:rsid w:val="008656AE"/>
    <w:rsid w:val="0086573B"/>
    <w:rsid w:val="00865802"/>
    <w:rsid w:val="0086590F"/>
    <w:rsid w:val="00865971"/>
    <w:rsid w:val="00865A9D"/>
    <w:rsid w:val="00865CC0"/>
    <w:rsid w:val="00865CDA"/>
    <w:rsid w:val="00865DB2"/>
    <w:rsid w:val="00865F85"/>
    <w:rsid w:val="0086614A"/>
    <w:rsid w:val="00866168"/>
    <w:rsid w:val="008661BA"/>
    <w:rsid w:val="008661E8"/>
    <w:rsid w:val="0086624A"/>
    <w:rsid w:val="008663EB"/>
    <w:rsid w:val="00866771"/>
    <w:rsid w:val="0086680B"/>
    <w:rsid w:val="008668DD"/>
    <w:rsid w:val="008668E0"/>
    <w:rsid w:val="00866966"/>
    <w:rsid w:val="00866A4C"/>
    <w:rsid w:val="00866A93"/>
    <w:rsid w:val="00866AEA"/>
    <w:rsid w:val="00866C37"/>
    <w:rsid w:val="00866C4E"/>
    <w:rsid w:val="00866E4C"/>
    <w:rsid w:val="00866E55"/>
    <w:rsid w:val="00866FF0"/>
    <w:rsid w:val="00867030"/>
    <w:rsid w:val="008672FC"/>
    <w:rsid w:val="0086733F"/>
    <w:rsid w:val="00867460"/>
    <w:rsid w:val="0086752E"/>
    <w:rsid w:val="00867654"/>
    <w:rsid w:val="0086767D"/>
    <w:rsid w:val="00867781"/>
    <w:rsid w:val="008677CE"/>
    <w:rsid w:val="00867889"/>
    <w:rsid w:val="0086791E"/>
    <w:rsid w:val="008679C5"/>
    <w:rsid w:val="00867C9A"/>
    <w:rsid w:val="00867D81"/>
    <w:rsid w:val="00867EB3"/>
    <w:rsid w:val="00867F90"/>
    <w:rsid w:val="00870109"/>
    <w:rsid w:val="008701F7"/>
    <w:rsid w:val="0087020F"/>
    <w:rsid w:val="008703FF"/>
    <w:rsid w:val="00870410"/>
    <w:rsid w:val="00870452"/>
    <w:rsid w:val="0087048C"/>
    <w:rsid w:val="0087065E"/>
    <w:rsid w:val="008706ED"/>
    <w:rsid w:val="00870733"/>
    <w:rsid w:val="008707C6"/>
    <w:rsid w:val="00870831"/>
    <w:rsid w:val="00870946"/>
    <w:rsid w:val="00870A42"/>
    <w:rsid w:val="00870D68"/>
    <w:rsid w:val="00870D8C"/>
    <w:rsid w:val="00870DF3"/>
    <w:rsid w:val="00870EE1"/>
    <w:rsid w:val="00870FAC"/>
    <w:rsid w:val="00871104"/>
    <w:rsid w:val="00871494"/>
    <w:rsid w:val="008714A9"/>
    <w:rsid w:val="00871593"/>
    <w:rsid w:val="008715A9"/>
    <w:rsid w:val="0087169C"/>
    <w:rsid w:val="008717EE"/>
    <w:rsid w:val="00871990"/>
    <w:rsid w:val="00871A3E"/>
    <w:rsid w:val="00871A6E"/>
    <w:rsid w:val="00871A71"/>
    <w:rsid w:val="00871AFE"/>
    <w:rsid w:val="00871CD9"/>
    <w:rsid w:val="00871D75"/>
    <w:rsid w:val="00871E49"/>
    <w:rsid w:val="00871E7A"/>
    <w:rsid w:val="008720A5"/>
    <w:rsid w:val="008720F9"/>
    <w:rsid w:val="00872225"/>
    <w:rsid w:val="00872398"/>
    <w:rsid w:val="00872433"/>
    <w:rsid w:val="00872438"/>
    <w:rsid w:val="008724CB"/>
    <w:rsid w:val="00872592"/>
    <w:rsid w:val="008725C6"/>
    <w:rsid w:val="008725D2"/>
    <w:rsid w:val="0087265C"/>
    <w:rsid w:val="00872684"/>
    <w:rsid w:val="00872696"/>
    <w:rsid w:val="0087274D"/>
    <w:rsid w:val="00872844"/>
    <w:rsid w:val="00872944"/>
    <w:rsid w:val="00872A53"/>
    <w:rsid w:val="00872AB0"/>
    <w:rsid w:val="00872B80"/>
    <w:rsid w:val="00872D8E"/>
    <w:rsid w:val="00872DD3"/>
    <w:rsid w:val="00872F0A"/>
    <w:rsid w:val="00872F5F"/>
    <w:rsid w:val="00872FB2"/>
    <w:rsid w:val="00873035"/>
    <w:rsid w:val="00873453"/>
    <w:rsid w:val="008734FF"/>
    <w:rsid w:val="00873659"/>
    <w:rsid w:val="0087376B"/>
    <w:rsid w:val="008737EA"/>
    <w:rsid w:val="00873899"/>
    <w:rsid w:val="008738BD"/>
    <w:rsid w:val="00873965"/>
    <w:rsid w:val="00873A2A"/>
    <w:rsid w:val="00873B07"/>
    <w:rsid w:val="00873C7D"/>
    <w:rsid w:val="00873D28"/>
    <w:rsid w:val="00873DA8"/>
    <w:rsid w:val="00873DAB"/>
    <w:rsid w:val="00874200"/>
    <w:rsid w:val="008742BF"/>
    <w:rsid w:val="00874370"/>
    <w:rsid w:val="0087444D"/>
    <w:rsid w:val="00874517"/>
    <w:rsid w:val="008745D2"/>
    <w:rsid w:val="00874645"/>
    <w:rsid w:val="00874726"/>
    <w:rsid w:val="00874775"/>
    <w:rsid w:val="008747C3"/>
    <w:rsid w:val="0087487A"/>
    <w:rsid w:val="008748AE"/>
    <w:rsid w:val="00874A4B"/>
    <w:rsid w:val="00874B07"/>
    <w:rsid w:val="00874B75"/>
    <w:rsid w:val="00874BF5"/>
    <w:rsid w:val="00874D19"/>
    <w:rsid w:val="00874EBA"/>
    <w:rsid w:val="00874F92"/>
    <w:rsid w:val="00875011"/>
    <w:rsid w:val="0087503C"/>
    <w:rsid w:val="008750BC"/>
    <w:rsid w:val="008751D4"/>
    <w:rsid w:val="00875276"/>
    <w:rsid w:val="008753DE"/>
    <w:rsid w:val="00875408"/>
    <w:rsid w:val="008754F1"/>
    <w:rsid w:val="00875547"/>
    <w:rsid w:val="0087568B"/>
    <w:rsid w:val="00875739"/>
    <w:rsid w:val="00875767"/>
    <w:rsid w:val="00875821"/>
    <w:rsid w:val="008758C0"/>
    <w:rsid w:val="008759BD"/>
    <w:rsid w:val="00875B38"/>
    <w:rsid w:val="00875B89"/>
    <w:rsid w:val="00875D5D"/>
    <w:rsid w:val="00875E7A"/>
    <w:rsid w:val="00875EFD"/>
    <w:rsid w:val="00875F79"/>
    <w:rsid w:val="008761EF"/>
    <w:rsid w:val="0087623B"/>
    <w:rsid w:val="008762A3"/>
    <w:rsid w:val="008765F9"/>
    <w:rsid w:val="0087678F"/>
    <w:rsid w:val="00876839"/>
    <w:rsid w:val="00876918"/>
    <w:rsid w:val="00876B45"/>
    <w:rsid w:val="00876B47"/>
    <w:rsid w:val="00876B6D"/>
    <w:rsid w:val="00876C55"/>
    <w:rsid w:val="00876CF6"/>
    <w:rsid w:val="00876DAB"/>
    <w:rsid w:val="00876DBF"/>
    <w:rsid w:val="00876F8E"/>
    <w:rsid w:val="00876FE4"/>
    <w:rsid w:val="00877018"/>
    <w:rsid w:val="00877067"/>
    <w:rsid w:val="00877111"/>
    <w:rsid w:val="00877119"/>
    <w:rsid w:val="00877345"/>
    <w:rsid w:val="008773BA"/>
    <w:rsid w:val="008773CD"/>
    <w:rsid w:val="00877498"/>
    <w:rsid w:val="008775F7"/>
    <w:rsid w:val="0087768B"/>
    <w:rsid w:val="008777C8"/>
    <w:rsid w:val="00877826"/>
    <w:rsid w:val="00877925"/>
    <w:rsid w:val="008779F9"/>
    <w:rsid w:val="00877A48"/>
    <w:rsid w:val="00877ABE"/>
    <w:rsid w:val="00877AEF"/>
    <w:rsid w:val="00877B04"/>
    <w:rsid w:val="00877B09"/>
    <w:rsid w:val="00877B2F"/>
    <w:rsid w:val="00877CBF"/>
    <w:rsid w:val="00877D46"/>
    <w:rsid w:val="00877F5E"/>
    <w:rsid w:val="008800AA"/>
    <w:rsid w:val="00880143"/>
    <w:rsid w:val="008801F6"/>
    <w:rsid w:val="00880323"/>
    <w:rsid w:val="008803AB"/>
    <w:rsid w:val="008803F1"/>
    <w:rsid w:val="0088047D"/>
    <w:rsid w:val="008804AF"/>
    <w:rsid w:val="0088087A"/>
    <w:rsid w:val="008808C6"/>
    <w:rsid w:val="008809E1"/>
    <w:rsid w:val="00880A14"/>
    <w:rsid w:val="00880B43"/>
    <w:rsid w:val="00880CEE"/>
    <w:rsid w:val="00880E15"/>
    <w:rsid w:val="00880F0B"/>
    <w:rsid w:val="0088102A"/>
    <w:rsid w:val="008811E4"/>
    <w:rsid w:val="008813EB"/>
    <w:rsid w:val="0088141F"/>
    <w:rsid w:val="00881425"/>
    <w:rsid w:val="0088186A"/>
    <w:rsid w:val="008818D0"/>
    <w:rsid w:val="008818DA"/>
    <w:rsid w:val="00881924"/>
    <w:rsid w:val="00881952"/>
    <w:rsid w:val="00881A34"/>
    <w:rsid w:val="00881A65"/>
    <w:rsid w:val="00881AEF"/>
    <w:rsid w:val="00881B38"/>
    <w:rsid w:val="00881B6A"/>
    <w:rsid w:val="00881B86"/>
    <w:rsid w:val="00881BB9"/>
    <w:rsid w:val="00881D23"/>
    <w:rsid w:val="00881E33"/>
    <w:rsid w:val="00881E81"/>
    <w:rsid w:val="00881F1A"/>
    <w:rsid w:val="00881F72"/>
    <w:rsid w:val="00881FB7"/>
    <w:rsid w:val="00881FDC"/>
    <w:rsid w:val="00882179"/>
    <w:rsid w:val="00882661"/>
    <w:rsid w:val="00882754"/>
    <w:rsid w:val="008827D3"/>
    <w:rsid w:val="008828FF"/>
    <w:rsid w:val="00882907"/>
    <w:rsid w:val="00882AF5"/>
    <w:rsid w:val="00882B3A"/>
    <w:rsid w:val="00882C9E"/>
    <w:rsid w:val="00882CB3"/>
    <w:rsid w:val="00882D02"/>
    <w:rsid w:val="00882E81"/>
    <w:rsid w:val="00882F2D"/>
    <w:rsid w:val="008830D7"/>
    <w:rsid w:val="008832DF"/>
    <w:rsid w:val="00883474"/>
    <w:rsid w:val="00883606"/>
    <w:rsid w:val="00883764"/>
    <w:rsid w:val="008839EB"/>
    <w:rsid w:val="00883ACE"/>
    <w:rsid w:val="00883B49"/>
    <w:rsid w:val="00883C36"/>
    <w:rsid w:val="00883CE7"/>
    <w:rsid w:val="00883DC7"/>
    <w:rsid w:val="00883E1B"/>
    <w:rsid w:val="008840A6"/>
    <w:rsid w:val="008842B3"/>
    <w:rsid w:val="00884358"/>
    <w:rsid w:val="0088463A"/>
    <w:rsid w:val="008846E1"/>
    <w:rsid w:val="008846F3"/>
    <w:rsid w:val="008847B3"/>
    <w:rsid w:val="008848F1"/>
    <w:rsid w:val="0088498F"/>
    <w:rsid w:val="00884A4D"/>
    <w:rsid w:val="00884CF8"/>
    <w:rsid w:val="00884E31"/>
    <w:rsid w:val="00884E5C"/>
    <w:rsid w:val="00884EE2"/>
    <w:rsid w:val="00884FEB"/>
    <w:rsid w:val="0088519F"/>
    <w:rsid w:val="00885225"/>
    <w:rsid w:val="008852CA"/>
    <w:rsid w:val="00885332"/>
    <w:rsid w:val="008853B8"/>
    <w:rsid w:val="00885404"/>
    <w:rsid w:val="008855FC"/>
    <w:rsid w:val="00885608"/>
    <w:rsid w:val="00885669"/>
    <w:rsid w:val="0088576F"/>
    <w:rsid w:val="0088587C"/>
    <w:rsid w:val="0088593B"/>
    <w:rsid w:val="00885942"/>
    <w:rsid w:val="008859C8"/>
    <w:rsid w:val="008859D8"/>
    <w:rsid w:val="00885A0B"/>
    <w:rsid w:val="00885A5A"/>
    <w:rsid w:val="00885A78"/>
    <w:rsid w:val="00885B37"/>
    <w:rsid w:val="00885C09"/>
    <w:rsid w:val="00885C18"/>
    <w:rsid w:val="00885CB1"/>
    <w:rsid w:val="00885E8F"/>
    <w:rsid w:val="00885EB4"/>
    <w:rsid w:val="00885F7A"/>
    <w:rsid w:val="00885F84"/>
    <w:rsid w:val="00885F88"/>
    <w:rsid w:val="00886061"/>
    <w:rsid w:val="008863F7"/>
    <w:rsid w:val="0088642F"/>
    <w:rsid w:val="0088647D"/>
    <w:rsid w:val="008865D1"/>
    <w:rsid w:val="00886636"/>
    <w:rsid w:val="00886655"/>
    <w:rsid w:val="008866F5"/>
    <w:rsid w:val="008866FF"/>
    <w:rsid w:val="00886747"/>
    <w:rsid w:val="0088676E"/>
    <w:rsid w:val="00886776"/>
    <w:rsid w:val="00886802"/>
    <w:rsid w:val="0088681F"/>
    <w:rsid w:val="00886879"/>
    <w:rsid w:val="00886AA7"/>
    <w:rsid w:val="00886AD8"/>
    <w:rsid w:val="00886B47"/>
    <w:rsid w:val="00886C11"/>
    <w:rsid w:val="00886C4B"/>
    <w:rsid w:val="00886C7C"/>
    <w:rsid w:val="00886C88"/>
    <w:rsid w:val="00886DCF"/>
    <w:rsid w:val="00886E10"/>
    <w:rsid w:val="00886F16"/>
    <w:rsid w:val="008871F1"/>
    <w:rsid w:val="00887214"/>
    <w:rsid w:val="008872CD"/>
    <w:rsid w:val="00887373"/>
    <w:rsid w:val="008874CE"/>
    <w:rsid w:val="00887506"/>
    <w:rsid w:val="00887537"/>
    <w:rsid w:val="00887539"/>
    <w:rsid w:val="008875E7"/>
    <w:rsid w:val="00887633"/>
    <w:rsid w:val="00887653"/>
    <w:rsid w:val="008877E4"/>
    <w:rsid w:val="008877FF"/>
    <w:rsid w:val="0088788E"/>
    <w:rsid w:val="00887CA0"/>
    <w:rsid w:val="00887E35"/>
    <w:rsid w:val="00887F67"/>
    <w:rsid w:val="00890072"/>
    <w:rsid w:val="0089007E"/>
    <w:rsid w:val="00890194"/>
    <w:rsid w:val="0089022C"/>
    <w:rsid w:val="008902E6"/>
    <w:rsid w:val="008902EF"/>
    <w:rsid w:val="00890307"/>
    <w:rsid w:val="00890327"/>
    <w:rsid w:val="008904D8"/>
    <w:rsid w:val="008904F9"/>
    <w:rsid w:val="00890665"/>
    <w:rsid w:val="0089067F"/>
    <w:rsid w:val="008908B6"/>
    <w:rsid w:val="00890B4B"/>
    <w:rsid w:val="00890BD7"/>
    <w:rsid w:val="00890CE9"/>
    <w:rsid w:val="00890D13"/>
    <w:rsid w:val="00890D2C"/>
    <w:rsid w:val="00890D98"/>
    <w:rsid w:val="00890DD4"/>
    <w:rsid w:val="00890E47"/>
    <w:rsid w:val="00890E88"/>
    <w:rsid w:val="00891152"/>
    <w:rsid w:val="0089119C"/>
    <w:rsid w:val="008911C7"/>
    <w:rsid w:val="008912FD"/>
    <w:rsid w:val="00891318"/>
    <w:rsid w:val="0089136D"/>
    <w:rsid w:val="008914C4"/>
    <w:rsid w:val="00891519"/>
    <w:rsid w:val="00891766"/>
    <w:rsid w:val="008918DD"/>
    <w:rsid w:val="00891947"/>
    <w:rsid w:val="008919D5"/>
    <w:rsid w:val="00891AFD"/>
    <w:rsid w:val="00891B9B"/>
    <w:rsid w:val="00891C57"/>
    <w:rsid w:val="00891C81"/>
    <w:rsid w:val="00891D84"/>
    <w:rsid w:val="008921A6"/>
    <w:rsid w:val="0089222C"/>
    <w:rsid w:val="008923C0"/>
    <w:rsid w:val="00892625"/>
    <w:rsid w:val="00892831"/>
    <w:rsid w:val="008928E4"/>
    <w:rsid w:val="00892ABA"/>
    <w:rsid w:val="00892B00"/>
    <w:rsid w:val="00892C9F"/>
    <w:rsid w:val="00892D2D"/>
    <w:rsid w:val="00892DF4"/>
    <w:rsid w:val="00892F56"/>
    <w:rsid w:val="00893097"/>
    <w:rsid w:val="0089309B"/>
    <w:rsid w:val="0089309E"/>
    <w:rsid w:val="00893161"/>
    <w:rsid w:val="008931D2"/>
    <w:rsid w:val="00893587"/>
    <w:rsid w:val="00893759"/>
    <w:rsid w:val="00893840"/>
    <w:rsid w:val="00893A22"/>
    <w:rsid w:val="00893B62"/>
    <w:rsid w:val="00893BE2"/>
    <w:rsid w:val="00893D98"/>
    <w:rsid w:val="00893DAA"/>
    <w:rsid w:val="00893DB2"/>
    <w:rsid w:val="00893DE0"/>
    <w:rsid w:val="00894075"/>
    <w:rsid w:val="00894162"/>
    <w:rsid w:val="0089416B"/>
    <w:rsid w:val="00894254"/>
    <w:rsid w:val="008942AD"/>
    <w:rsid w:val="008942CA"/>
    <w:rsid w:val="008942E3"/>
    <w:rsid w:val="00894481"/>
    <w:rsid w:val="00894563"/>
    <w:rsid w:val="00894584"/>
    <w:rsid w:val="00894595"/>
    <w:rsid w:val="0089459C"/>
    <w:rsid w:val="00894642"/>
    <w:rsid w:val="0089469D"/>
    <w:rsid w:val="008947E0"/>
    <w:rsid w:val="0089483D"/>
    <w:rsid w:val="008949B2"/>
    <w:rsid w:val="00894C4B"/>
    <w:rsid w:val="00894C60"/>
    <w:rsid w:val="00894C71"/>
    <w:rsid w:val="00894C9B"/>
    <w:rsid w:val="00894EE2"/>
    <w:rsid w:val="00894F3F"/>
    <w:rsid w:val="00894FA9"/>
    <w:rsid w:val="00894FC0"/>
    <w:rsid w:val="00895087"/>
    <w:rsid w:val="00895169"/>
    <w:rsid w:val="0089522A"/>
    <w:rsid w:val="00895262"/>
    <w:rsid w:val="008952EC"/>
    <w:rsid w:val="0089537D"/>
    <w:rsid w:val="00895698"/>
    <w:rsid w:val="008956C9"/>
    <w:rsid w:val="0089571C"/>
    <w:rsid w:val="0089591B"/>
    <w:rsid w:val="00895FD1"/>
    <w:rsid w:val="0089600C"/>
    <w:rsid w:val="00896197"/>
    <w:rsid w:val="008962DA"/>
    <w:rsid w:val="00896384"/>
    <w:rsid w:val="008964EE"/>
    <w:rsid w:val="00896632"/>
    <w:rsid w:val="00896642"/>
    <w:rsid w:val="00896660"/>
    <w:rsid w:val="008967F8"/>
    <w:rsid w:val="00896880"/>
    <w:rsid w:val="00896A18"/>
    <w:rsid w:val="00896A88"/>
    <w:rsid w:val="00896C55"/>
    <w:rsid w:val="00896C86"/>
    <w:rsid w:val="00896CB8"/>
    <w:rsid w:val="00896D11"/>
    <w:rsid w:val="00896D29"/>
    <w:rsid w:val="00896DC1"/>
    <w:rsid w:val="00896E72"/>
    <w:rsid w:val="00896F8B"/>
    <w:rsid w:val="00897019"/>
    <w:rsid w:val="00897041"/>
    <w:rsid w:val="0089708B"/>
    <w:rsid w:val="008970B4"/>
    <w:rsid w:val="008972DA"/>
    <w:rsid w:val="00897363"/>
    <w:rsid w:val="00897459"/>
    <w:rsid w:val="008976FC"/>
    <w:rsid w:val="00897737"/>
    <w:rsid w:val="00897780"/>
    <w:rsid w:val="00897799"/>
    <w:rsid w:val="008977DF"/>
    <w:rsid w:val="008978FE"/>
    <w:rsid w:val="00897922"/>
    <w:rsid w:val="0089798A"/>
    <w:rsid w:val="00897B3F"/>
    <w:rsid w:val="00897DDB"/>
    <w:rsid w:val="00897FC1"/>
    <w:rsid w:val="00897FD3"/>
    <w:rsid w:val="008A00FE"/>
    <w:rsid w:val="008A034B"/>
    <w:rsid w:val="008A041C"/>
    <w:rsid w:val="008A045E"/>
    <w:rsid w:val="008A0507"/>
    <w:rsid w:val="008A050D"/>
    <w:rsid w:val="008A056F"/>
    <w:rsid w:val="008A0621"/>
    <w:rsid w:val="008A0667"/>
    <w:rsid w:val="008A0721"/>
    <w:rsid w:val="008A079F"/>
    <w:rsid w:val="008A09C2"/>
    <w:rsid w:val="008A0AC5"/>
    <w:rsid w:val="008A0C1B"/>
    <w:rsid w:val="008A0C56"/>
    <w:rsid w:val="008A0CEC"/>
    <w:rsid w:val="008A0D9C"/>
    <w:rsid w:val="008A0DA3"/>
    <w:rsid w:val="008A1091"/>
    <w:rsid w:val="008A1126"/>
    <w:rsid w:val="008A131A"/>
    <w:rsid w:val="008A13B1"/>
    <w:rsid w:val="008A14D7"/>
    <w:rsid w:val="008A14FA"/>
    <w:rsid w:val="008A154D"/>
    <w:rsid w:val="008A17D9"/>
    <w:rsid w:val="008A1AF4"/>
    <w:rsid w:val="008A1AF5"/>
    <w:rsid w:val="008A1E01"/>
    <w:rsid w:val="008A1E67"/>
    <w:rsid w:val="008A21D5"/>
    <w:rsid w:val="008A2287"/>
    <w:rsid w:val="008A22A2"/>
    <w:rsid w:val="008A236B"/>
    <w:rsid w:val="008A23CA"/>
    <w:rsid w:val="008A23E0"/>
    <w:rsid w:val="008A241B"/>
    <w:rsid w:val="008A24B8"/>
    <w:rsid w:val="008A269B"/>
    <w:rsid w:val="008A2834"/>
    <w:rsid w:val="008A283C"/>
    <w:rsid w:val="008A2843"/>
    <w:rsid w:val="008A285E"/>
    <w:rsid w:val="008A29EF"/>
    <w:rsid w:val="008A2A10"/>
    <w:rsid w:val="008A2AE4"/>
    <w:rsid w:val="008A2C81"/>
    <w:rsid w:val="008A2CA2"/>
    <w:rsid w:val="008A30C9"/>
    <w:rsid w:val="008A3252"/>
    <w:rsid w:val="008A3287"/>
    <w:rsid w:val="008A33A5"/>
    <w:rsid w:val="008A34C4"/>
    <w:rsid w:val="008A362F"/>
    <w:rsid w:val="008A36EF"/>
    <w:rsid w:val="008A371F"/>
    <w:rsid w:val="008A3766"/>
    <w:rsid w:val="008A383E"/>
    <w:rsid w:val="008A3845"/>
    <w:rsid w:val="008A3852"/>
    <w:rsid w:val="008A3986"/>
    <w:rsid w:val="008A399C"/>
    <w:rsid w:val="008A3B33"/>
    <w:rsid w:val="008A3B37"/>
    <w:rsid w:val="008A3BF0"/>
    <w:rsid w:val="008A3C04"/>
    <w:rsid w:val="008A3C18"/>
    <w:rsid w:val="008A3D75"/>
    <w:rsid w:val="008A3EDC"/>
    <w:rsid w:val="008A3EFA"/>
    <w:rsid w:val="008A3F55"/>
    <w:rsid w:val="008A3F5D"/>
    <w:rsid w:val="008A40A9"/>
    <w:rsid w:val="008A42AB"/>
    <w:rsid w:val="008A431A"/>
    <w:rsid w:val="008A439C"/>
    <w:rsid w:val="008A43D0"/>
    <w:rsid w:val="008A4402"/>
    <w:rsid w:val="008A4433"/>
    <w:rsid w:val="008A444E"/>
    <w:rsid w:val="008A4483"/>
    <w:rsid w:val="008A4492"/>
    <w:rsid w:val="008A44AA"/>
    <w:rsid w:val="008A4570"/>
    <w:rsid w:val="008A4705"/>
    <w:rsid w:val="008A472B"/>
    <w:rsid w:val="008A4746"/>
    <w:rsid w:val="008A4749"/>
    <w:rsid w:val="008A47DB"/>
    <w:rsid w:val="008A48C6"/>
    <w:rsid w:val="008A4AFE"/>
    <w:rsid w:val="008A4BEF"/>
    <w:rsid w:val="008A4BF5"/>
    <w:rsid w:val="008A507B"/>
    <w:rsid w:val="008A50B2"/>
    <w:rsid w:val="008A5137"/>
    <w:rsid w:val="008A536B"/>
    <w:rsid w:val="008A54E5"/>
    <w:rsid w:val="008A5600"/>
    <w:rsid w:val="008A567E"/>
    <w:rsid w:val="008A56CF"/>
    <w:rsid w:val="008A5786"/>
    <w:rsid w:val="008A5791"/>
    <w:rsid w:val="008A57CC"/>
    <w:rsid w:val="008A59AF"/>
    <w:rsid w:val="008A5AA5"/>
    <w:rsid w:val="008A5B6E"/>
    <w:rsid w:val="008A5BC9"/>
    <w:rsid w:val="008A5CA2"/>
    <w:rsid w:val="008A5D0D"/>
    <w:rsid w:val="008A5DFA"/>
    <w:rsid w:val="008A6001"/>
    <w:rsid w:val="008A601F"/>
    <w:rsid w:val="008A6023"/>
    <w:rsid w:val="008A61C4"/>
    <w:rsid w:val="008A62EA"/>
    <w:rsid w:val="008A63F0"/>
    <w:rsid w:val="008A6423"/>
    <w:rsid w:val="008A647E"/>
    <w:rsid w:val="008A6555"/>
    <w:rsid w:val="008A6669"/>
    <w:rsid w:val="008A67AB"/>
    <w:rsid w:val="008A69E4"/>
    <w:rsid w:val="008A69F1"/>
    <w:rsid w:val="008A6AA3"/>
    <w:rsid w:val="008A6AC3"/>
    <w:rsid w:val="008A6B9E"/>
    <w:rsid w:val="008A6F66"/>
    <w:rsid w:val="008A6F85"/>
    <w:rsid w:val="008A716D"/>
    <w:rsid w:val="008A7186"/>
    <w:rsid w:val="008A7245"/>
    <w:rsid w:val="008A7302"/>
    <w:rsid w:val="008A7359"/>
    <w:rsid w:val="008A7400"/>
    <w:rsid w:val="008A7558"/>
    <w:rsid w:val="008A75C8"/>
    <w:rsid w:val="008A7673"/>
    <w:rsid w:val="008A76CA"/>
    <w:rsid w:val="008A76DC"/>
    <w:rsid w:val="008A770E"/>
    <w:rsid w:val="008A771C"/>
    <w:rsid w:val="008A792B"/>
    <w:rsid w:val="008A7AEF"/>
    <w:rsid w:val="008A7B44"/>
    <w:rsid w:val="008A7BD5"/>
    <w:rsid w:val="008A7C04"/>
    <w:rsid w:val="008A7D05"/>
    <w:rsid w:val="008A7D30"/>
    <w:rsid w:val="008A7D6B"/>
    <w:rsid w:val="008A7FBC"/>
    <w:rsid w:val="008B016E"/>
    <w:rsid w:val="008B0359"/>
    <w:rsid w:val="008B0409"/>
    <w:rsid w:val="008B041F"/>
    <w:rsid w:val="008B043A"/>
    <w:rsid w:val="008B04BA"/>
    <w:rsid w:val="008B0690"/>
    <w:rsid w:val="008B0717"/>
    <w:rsid w:val="008B073E"/>
    <w:rsid w:val="008B081B"/>
    <w:rsid w:val="008B0864"/>
    <w:rsid w:val="008B08E6"/>
    <w:rsid w:val="008B099F"/>
    <w:rsid w:val="008B0BA3"/>
    <w:rsid w:val="008B0CA8"/>
    <w:rsid w:val="008B0E85"/>
    <w:rsid w:val="008B0F31"/>
    <w:rsid w:val="008B0FDA"/>
    <w:rsid w:val="008B1018"/>
    <w:rsid w:val="008B1129"/>
    <w:rsid w:val="008B1130"/>
    <w:rsid w:val="008B11FA"/>
    <w:rsid w:val="008B11FD"/>
    <w:rsid w:val="008B123F"/>
    <w:rsid w:val="008B12B9"/>
    <w:rsid w:val="008B1336"/>
    <w:rsid w:val="008B13F6"/>
    <w:rsid w:val="008B1610"/>
    <w:rsid w:val="008B163D"/>
    <w:rsid w:val="008B177A"/>
    <w:rsid w:val="008B17F9"/>
    <w:rsid w:val="008B18D3"/>
    <w:rsid w:val="008B1923"/>
    <w:rsid w:val="008B1956"/>
    <w:rsid w:val="008B1961"/>
    <w:rsid w:val="008B1994"/>
    <w:rsid w:val="008B1A22"/>
    <w:rsid w:val="008B1B2D"/>
    <w:rsid w:val="008B1B9E"/>
    <w:rsid w:val="008B1E1F"/>
    <w:rsid w:val="008B1EC0"/>
    <w:rsid w:val="008B1F10"/>
    <w:rsid w:val="008B2251"/>
    <w:rsid w:val="008B234B"/>
    <w:rsid w:val="008B237B"/>
    <w:rsid w:val="008B23AD"/>
    <w:rsid w:val="008B23B6"/>
    <w:rsid w:val="008B23FC"/>
    <w:rsid w:val="008B24D3"/>
    <w:rsid w:val="008B26D5"/>
    <w:rsid w:val="008B2812"/>
    <w:rsid w:val="008B28D1"/>
    <w:rsid w:val="008B28D4"/>
    <w:rsid w:val="008B28E9"/>
    <w:rsid w:val="008B2D1D"/>
    <w:rsid w:val="008B2E25"/>
    <w:rsid w:val="008B325A"/>
    <w:rsid w:val="008B3308"/>
    <w:rsid w:val="008B3352"/>
    <w:rsid w:val="008B34C9"/>
    <w:rsid w:val="008B3592"/>
    <w:rsid w:val="008B35B6"/>
    <w:rsid w:val="008B36A3"/>
    <w:rsid w:val="008B36F4"/>
    <w:rsid w:val="008B373A"/>
    <w:rsid w:val="008B3819"/>
    <w:rsid w:val="008B3941"/>
    <w:rsid w:val="008B3A67"/>
    <w:rsid w:val="008B3C27"/>
    <w:rsid w:val="008B3C5A"/>
    <w:rsid w:val="008B3CA7"/>
    <w:rsid w:val="008B3CF4"/>
    <w:rsid w:val="008B3D56"/>
    <w:rsid w:val="008B3DD6"/>
    <w:rsid w:val="008B3DFF"/>
    <w:rsid w:val="008B3F5F"/>
    <w:rsid w:val="008B3F95"/>
    <w:rsid w:val="008B438D"/>
    <w:rsid w:val="008B4467"/>
    <w:rsid w:val="008B44CB"/>
    <w:rsid w:val="008B44E9"/>
    <w:rsid w:val="008B4578"/>
    <w:rsid w:val="008B46BD"/>
    <w:rsid w:val="008B46C5"/>
    <w:rsid w:val="008B4A1A"/>
    <w:rsid w:val="008B4B24"/>
    <w:rsid w:val="008B4C1C"/>
    <w:rsid w:val="008B4C40"/>
    <w:rsid w:val="008B4D0D"/>
    <w:rsid w:val="008B4D8B"/>
    <w:rsid w:val="008B4D9B"/>
    <w:rsid w:val="008B4DD9"/>
    <w:rsid w:val="008B4E61"/>
    <w:rsid w:val="008B4F91"/>
    <w:rsid w:val="008B52E1"/>
    <w:rsid w:val="008B5346"/>
    <w:rsid w:val="008B5358"/>
    <w:rsid w:val="008B53E5"/>
    <w:rsid w:val="008B5403"/>
    <w:rsid w:val="008B54DC"/>
    <w:rsid w:val="008B54FE"/>
    <w:rsid w:val="008B550B"/>
    <w:rsid w:val="008B568B"/>
    <w:rsid w:val="008B56AC"/>
    <w:rsid w:val="008B5714"/>
    <w:rsid w:val="008B57B6"/>
    <w:rsid w:val="008B591B"/>
    <w:rsid w:val="008B5964"/>
    <w:rsid w:val="008B5B6D"/>
    <w:rsid w:val="008B5C00"/>
    <w:rsid w:val="008B5CA7"/>
    <w:rsid w:val="008B5D83"/>
    <w:rsid w:val="008B5DBF"/>
    <w:rsid w:val="008B5E42"/>
    <w:rsid w:val="008B6044"/>
    <w:rsid w:val="008B60E8"/>
    <w:rsid w:val="008B60E9"/>
    <w:rsid w:val="008B6166"/>
    <w:rsid w:val="008B639E"/>
    <w:rsid w:val="008B63ED"/>
    <w:rsid w:val="008B6584"/>
    <w:rsid w:val="008B66B5"/>
    <w:rsid w:val="008B66F7"/>
    <w:rsid w:val="008B673B"/>
    <w:rsid w:val="008B676C"/>
    <w:rsid w:val="008B6783"/>
    <w:rsid w:val="008B67F0"/>
    <w:rsid w:val="008B68A2"/>
    <w:rsid w:val="008B6B7D"/>
    <w:rsid w:val="008B6BED"/>
    <w:rsid w:val="008B6C52"/>
    <w:rsid w:val="008B6D28"/>
    <w:rsid w:val="008B6F8D"/>
    <w:rsid w:val="008B6F97"/>
    <w:rsid w:val="008B6FE7"/>
    <w:rsid w:val="008B700C"/>
    <w:rsid w:val="008B70A8"/>
    <w:rsid w:val="008B7148"/>
    <w:rsid w:val="008B733A"/>
    <w:rsid w:val="008B75F3"/>
    <w:rsid w:val="008B7752"/>
    <w:rsid w:val="008B7983"/>
    <w:rsid w:val="008B7A93"/>
    <w:rsid w:val="008B7AAF"/>
    <w:rsid w:val="008B7C8A"/>
    <w:rsid w:val="008B7DE5"/>
    <w:rsid w:val="008B7E43"/>
    <w:rsid w:val="008B7E5C"/>
    <w:rsid w:val="008B7F96"/>
    <w:rsid w:val="008C00D5"/>
    <w:rsid w:val="008C0151"/>
    <w:rsid w:val="008C0275"/>
    <w:rsid w:val="008C044D"/>
    <w:rsid w:val="008C04BD"/>
    <w:rsid w:val="008C057D"/>
    <w:rsid w:val="008C06F1"/>
    <w:rsid w:val="008C077D"/>
    <w:rsid w:val="008C0A6E"/>
    <w:rsid w:val="008C0AD1"/>
    <w:rsid w:val="008C0BA0"/>
    <w:rsid w:val="008C0D43"/>
    <w:rsid w:val="008C0D6E"/>
    <w:rsid w:val="008C0E01"/>
    <w:rsid w:val="008C1006"/>
    <w:rsid w:val="008C10FD"/>
    <w:rsid w:val="008C1163"/>
    <w:rsid w:val="008C136A"/>
    <w:rsid w:val="008C13F2"/>
    <w:rsid w:val="008C13FC"/>
    <w:rsid w:val="008C1415"/>
    <w:rsid w:val="008C1509"/>
    <w:rsid w:val="008C15B5"/>
    <w:rsid w:val="008C15B7"/>
    <w:rsid w:val="008C1625"/>
    <w:rsid w:val="008C170D"/>
    <w:rsid w:val="008C1991"/>
    <w:rsid w:val="008C1A25"/>
    <w:rsid w:val="008C1B13"/>
    <w:rsid w:val="008C201B"/>
    <w:rsid w:val="008C210F"/>
    <w:rsid w:val="008C22F5"/>
    <w:rsid w:val="008C2329"/>
    <w:rsid w:val="008C2380"/>
    <w:rsid w:val="008C2492"/>
    <w:rsid w:val="008C2544"/>
    <w:rsid w:val="008C25C5"/>
    <w:rsid w:val="008C27BF"/>
    <w:rsid w:val="008C2817"/>
    <w:rsid w:val="008C2833"/>
    <w:rsid w:val="008C29B6"/>
    <w:rsid w:val="008C29E8"/>
    <w:rsid w:val="008C2AC5"/>
    <w:rsid w:val="008C2B8A"/>
    <w:rsid w:val="008C2C03"/>
    <w:rsid w:val="008C2CD8"/>
    <w:rsid w:val="008C2CF9"/>
    <w:rsid w:val="008C2D76"/>
    <w:rsid w:val="008C2DE4"/>
    <w:rsid w:val="008C2E99"/>
    <w:rsid w:val="008C2F06"/>
    <w:rsid w:val="008C2F74"/>
    <w:rsid w:val="008C3173"/>
    <w:rsid w:val="008C31DF"/>
    <w:rsid w:val="008C32FE"/>
    <w:rsid w:val="008C3A46"/>
    <w:rsid w:val="008C3A91"/>
    <w:rsid w:val="008C3AA3"/>
    <w:rsid w:val="008C3CB9"/>
    <w:rsid w:val="008C3CD8"/>
    <w:rsid w:val="008C3D04"/>
    <w:rsid w:val="008C3D37"/>
    <w:rsid w:val="008C3D43"/>
    <w:rsid w:val="008C3E67"/>
    <w:rsid w:val="008C3F15"/>
    <w:rsid w:val="008C3F8C"/>
    <w:rsid w:val="008C402B"/>
    <w:rsid w:val="008C40AB"/>
    <w:rsid w:val="008C40E0"/>
    <w:rsid w:val="008C4134"/>
    <w:rsid w:val="008C4154"/>
    <w:rsid w:val="008C418F"/>
    <w:rsid w:val="008C435D"/>
    <w:rsid w:val="008C4445"/>
    <w:rsid w:val="008C44AD"/>
    <w:rsid w:val="008C450A"/>
    <w:rsid w:val="008C4527"/>
    <w:rsid w:val="008C4542"/>
    <w:rsid w:val="008C4589"/>
    <w:rsid w:val="008C45EE"/>
    <w:rsid w:val="008C4619"/>
    <w:rsid w:val="008C4649"/>
    <w:rsid w:val="008C471A"/>
    <w:rsid w:val="008C4A83"/>
    <w:rsid w:val="008C4B45"/>
    <w:rsid w:val="008C4BB8"/>
    <w:rsid w:val="008C4C68"/>
    <w:rsid w:val="008C4CCF"/>
    <w:rsid w:val="008C4CDD"/>
    <w:rsid w:val="008C4CE7"/>
    <w:rsid w:val="008C4E56"/>
    <w:rsid w:val="008C4E79"/>
    <w:rsid w:val="008C4E95"/>
    <w:rsid w:val="008C4EBB"/>
    <w:rsid w:val="008C4F4A"/>
    <w:rsid w:val="008C4F88"/>
    <w:rsid w:val="008C50BC"/>
    <w:rsid w:val="008C521A"/>
    <w:rsid w:val="008C52A0"/>
    <w:rsid w:val="008C5317"/>
    <w:rsid w:val="008C5339"/>
    <w:rsid w:val="008C53B4"/>
    <w:rsid w:val="008C551D"/>
    <w:rsid w:val="008C556F"/>
    <w:rsid w:val="008C5591"/>
    <w:rsid w:val="008C5594"/>
    <w:rsid w:val="008C5629"/>
    <w:rsid w:val="008C5674"/>
    <w:rsid w:val="008C567F"/>
    <w:rsid w:val="008C5744"/>
    <w:rsid w:val="008C5841"/>
    <w:rsid w:val="008C584B"/>
    <w:rsid w:val="008C58BE"/>
    <w:rsid w:val="008C58CE"/>
    <w:rsid w:val="008C5A09"/>
    <w:rsid w:val="008C5AA7"/>
    <w:rsid w:val="008C5B58"/>
    <w:rsid w:val="008C5C33"/>
    <w:rsid w:val="008C5D17"/>
    <w:rsid w:val="008C5F12"/>
    <w:rsid w:val="008C5FF3"/>
    <w:rsid w:val="008C6007"/>
    <w:rsid w:val="008C602A"/>
    <w:rsid w:val="008C604A"/>
    <w:rsid w:val="008C6054"/>
    <w:rsid w:val="008C6091"/>
    <w:rsid w:val="008C6128"/>
    <w:rsid w:val="008C61C7"/>
    <w:rsid w:val="008C673C"/>
    <w:rsid w:val="008C6C38"/>
    <w:rsid w:val="008C6C57"/>
    <w:rsid w:val="008C6C87"/>
    <w:rsid w:val="008C6CBF"/>
    <w:rsid w:val="008C6DD5"/>
    <w:rsid w:val="008C6E4E"/>
    <w:rsid w:val="008C6EE0"/>
    <w:rsid w:val="008C6F5E"/>
    <w:rsid w:val="008C6F7F"/>
    <w:rsid w:val="008C6FC8"/>
    <w:rsid w:val="008C710B"/>
    <w:rsid w:val="008C7167"/>
    <w:rsid w:val="008C7176"/>
    <w:rsid w:val="008C730A"/>
    <w:rsid w:val="008C7359"/>
    <w:rsid w:val="008C7365"/>
    <w:rsid w:val="008C73F4"/>
    <w:rsid w:val="008C7430"/>
    <w:rsid w:val="008C7572"/>
    <w:rsid w:val="008C76CD"/>
    <w:rsid w:val="008C7742"/>
    <w:rsid w:val="008C7881"/>
    <w:rsid w:val="008C78F2"/>
    <w:rsid w:val="008C7945"/>
    <w:rsid w:val="008C7B1E"/>
    <w:rsid w:val="008C7CEF"/>
    <w:rsid w:val="008C7D9B"/>
    <w:rsid w:val="008C7E0E"/>
    <w:rsid w:val="008C7E9B"/>
    <w:rsid w:val="008C7EE1"/>
    <w:rsid w:val="008C7FBB"/>
    <w:rsid w:val="008D0174"/>
    <w:rsid w:val="008D0190"/>
    <w:rsid w:val="008D040B"/>
    <w:rsid w:val="008D040E"/>
    <w:rsid w:val="008D048C"/>
    <w:rsid w:val="008D04D8"/>
    <w:rsid w:val="008D04F8"/>
    <w:rsid w:val="008D0507"/>
    <w:rsid w:val="008D0549"/>
    <w:rsid w:val="008D06CB"/>
    <w:rsid w:val="008D0767"/>
    <w:rsid w:val="008D0853"/>
    <w:rsid w:val="008D0894"/>
    <w:rsid w:val="008D09D9"/>
    <w:rsid w:val="008D0AD2"/>
    <w:rsid w:val="008D0B20"/>
    <w:rsid w:val="008D0C68"/>
    <w:rsid w:val="008D0D4A"/>
    <w:rsid w:val="008D0E7F"/>
    <w:rsid w:val="008D0FCD"/>
    <w:rsid w:val="008D1064"/>
    <w:rsid w:val="008D1069"/>
    <w:rsid w:val="008D1125"/>
    <w:rsid w:val="008D1222"/>
    <w:rsid w:val="008D126B"/>
    <w:rsid w:val="008D144F"/>
    <w:rsid w:val="008D14F7"/>
    <w:rsid w:val="008D16A6"/>
    <w:rsid w:val="008D16E6"/>
    <w:rsid w:val="008D1735"/>
    <w:rsid w:val="008D1790"/>
    <w:rsid w:val="008D18CB"/>
    <w:rsid w:val="008D1BB6"/>
    <w:rsid w:val="008D1C78"/>
    <w:rsid w:val="008D1E1C"/>
    <w:rsid w:val="008D1E72"/>
    <w:rsid w:val="008D1EFD"/>
    <w:rsid w:val="008D1F2F"/>
    <w:rsid w:val="008D20A6"/>
    <w:rsid w:val="008D2125"/>
    <w:rsid w:val="008D215A"/>
    <w:rsid w:val="008D21BD"/>
    <w:rsid w:val="008D229E"/>
    <w:rsid w:val="008D24C7"/>
    <w:rsid w:val="008D2508"/>
    <w:rsid w:val="008D2584"/>
    <w:rsid w:val="008D25F2"/>
    <w:rsid w:val="008D25FA"/>
    <w:rsid w:val="008D27A1"/>
    <w:rsid w:val="008D2876"/>
    <w:rsid w:val="008D28AC"/>
    <w:rsid w:val="008D2A0A"/>
    <w:rsid w:val="008D2A49"/>
    <w:rsid w:val="008D2AEA"/>
    <w:rsid w:val="008D2BA8"/>
    <w:rsid w:val="008D2BDD"/>
    <w:rsid w:val="008D2E20"/>
    <w:rsid w:val="008D3139"/>
    <w:rsid w:val="008D31EB"/>
    <w:rsid w:val="008D31F5"/>
    <w:rsid w:val="008D3290"/>
    <w:rsid w:val="008D32FF"/>
    <w:rsid w:val="008D342E"/>
    <w:rsid w:val="008D35A8"/>
    <w:rsid w:val="008D35B4"/>
    <w:rsid w:val="008D3673"/>
    <w:rsid w:val="008D36EA"/>
    <w:rsid w:val="008D370D"/>
    <w:rsid w:val="008D371C"/>
    <w:rsid w:val="008D373A"/>
    <w:rsid w:val="008D39E0"/>
    <w:rsid w:val="008D3A81"/>
    <w:rsid w:val="008D3AD7"/>
    <w:rsid w:val="008D3B90"/>
    <w:rsid w:val="008D3BF2"/>
    <w:rsid w:val="008D3C82"/>
    <w:rsid w:val="008D3DD4"/>
    <w:rsid w:val="008D3E55"/>
    <w:rsid w:val="008D3EE5"/>
    <w:rsid w:val="008D3F50"/>
    <w:rsid w:val="008D3FC5"/>
    <w:rsid w:val="008D3FF9"/>
    <w:rsid w:val="008D401B"/>
    <w:rsid w:val="008D4164"/>
    <w:rsid w:val="008D41BF"/>
    <w:rsid w:val="008D41C0"/>
    <w:rsid w:val="008D4246"/>
    <w:rsid w:val="008D4292"/>
    <w:rsid w:val="008D43AA"/>
    <w:rsid w:val="008D443B"/>
    <w:rsid w:val="008D46AF"/>
    <w:rsid w:val="008D46DD"/>
    <w:rsid w:val="008D4752"/>
    <w:rsid w:val="008D4842"/>
    <w:rsid w:val="008D48CE"/>
    <w:rsid w:val="008D48D4"/>
    <w:rsid w:val="008D4B1C"/>
    <w:rsid w:val="008D4B93"/>
    <w:rsid w:val="008D4C34"/>
    <w:rsid w:val="008D4CFC"/>
    <w:rsid w:val="008D4DEF"/>
    <w:rsid w:val="008D4F66"/>
    <w:rsid w:val="008D50E0"/>
    <w:rsid w:val="008D50E6"/>
    <w:rsid w:val="008D51D9"/>
    <w:rsid w:val="008D5201"/>
    <w:rsid w:val="008D521D"/>
    <w:rsid w:val="008D5471"/>
    <w:rsid w:val="008D548B"/>
    <w:rsid w:val="008D5514"/>
    <w:rsid w:val="008D5522"/>
    <w:rsid w:val="008D5535"/>
    <w:rsid w:val="008D5563"/>
    <w:rsid w:val="008D5660"/>
    <w:rsid w:val="008D56BC"/>
    <w:rsid w:val="008D576C"/>
    <w:rsid w:val="008D5809"/>
    <w:rsid w:val="008D5911"/>
    <w:rsid w:val="008D5A06"/>
    <w:rsid w:val="008D5B0A"/>
    <w:rsid w:val="008D5BA9"/>
    <w:rsid w:val="008D5C80"/>
    <w:rsid w:val="008D5D2D"/>
    <w:rsid w:val="008D5D31"/>
    <w:rsid w:val="008D5D65"/>
    <w:rsid w:val="008D5E3B"/>
    <w:rsid w:val="008D5F18"/>
    <w:rsid w:val="008D5F39"/>
    <w:rsid w:val="008D606A"/>
    <w:rsid w:val="008D617E"/>
    <w:rsid w:val="008D61F6"/>
    <w:rsid w:val="008D6249"/>
    <w:rsid w:val="008D6339"/>
    <w:rsid w:val="008D6393"/>
    <w:rsid w:val="008D6415"/>
    <w:rsid w:val="008D641F"/>
    <w:rsid w:val="008D6513"/>
    <w:rsid w:val="008D6543"/>
    <w:rsid w:val="008D65B8"/>
    <w:rsid w:val="008D6617"/>
    <w:rsid w:val="008D6817"/>
    <w:rsid w:val="008D68A0"/>
    <w:rsid w:val="008D68B6"/>
    <w:rsid w:val="008D6B23"/>
    <w:rsid w:val="008D6C70"/>
    <w:rsid w:val="008D6D1E"/>
    <w:rsid w:val="008D6D8F"/>
    <w:rsid w:val="008D6DA8"/>
    <w:rsid w:val="008D6E08"/>
    <w:rsid w:val="008D72A7"/>
    <w:rsid w:val="008D7403"/>
    <w:rsid w:val="008D742D"/>
    <w:rsid w:val="008D74C8"/>
    <w:rsid w:val="008D7572"/>
    <w:rsid w:val="008D75DF"/>
    <w:rsid w:val="008D7664"/>
    <w:rsid w:val="008D768E"/>
    <w:rsid w:val="008D773F"/>
    <w:rsid w:val="008D7742"/>
    <w:rsid w:val="008D788E"/>
    <w:rsid w:val="008D7D43"/>
    <w:rsid w:val="008E00BD"/>
    <w:rsid w:val="008E0373"/>
    <w:rsid w:val="008E0587"/>
    <w:rsid w:val="008E0752"/>
    <w:rsid w:val="008E0764"/>
    <w:rsid w:val="008E07D6"/>
    <w:rsid w:val="008E0867"/>
    <w:rsid w:val="008E0887"/>
    <w:rsid w:val="008E0904"/>
    <w:rsid w:val="008E09F3"/>
    <w:rsid w:val="008E0AD6"/>
    <w:rsid w:val="008E0C32"/>
    <w:rsid w:val="008E0C5B"/>
    <w:rsid w:val="008E0D4D"/>
    <w:rsid w:val="008E0DC4"/>
    <w:rsid w:val="008E0DCB"/>
    <w:rsid w:val="008E10ED"/>
    <w:rsid w:val="008E1207"/>
    <w:rsid w:val="008E1233"/>
    <w:rsid w:val="008E12AF"/>
    <w:rsid w:val="008E156B"/>
    <w:rsid w:val="008E15BF"/>
    <w:rsid w:val="008E1722"/>
    <w:rsid w:val="008E173B"/>
    <w:rsid w:val="008E175D"/>
    <w:rsid w:val="008E1846"/>
    <w:rsid w:val="008E18D7"/>
    <w:rsid w:val="008E19A8"/>
    <w:rsid w:val="008E1A39"/>
    <w:rsid w:val="008E1A54"/>
    <w:rsid w:val="008E1B24"/>
    <w:rsid w:val="008E1B72"/>
    <w:rsid w:val="008E1BDA"/>
    <w:rsid w:val="008E1CE0"/>
    <w:rsid w:val="008E1DAD"/>
    <w:rsid w:val="008E1E2C"/>
    <w:rsid w:val="008E1EE9"/>
    <w:rsid w:val="008E20FE"/>
    <w:rsid w:val="008E210C"/>
    <w:rsid w:val="008E2162"/>
    <w:rsid w:val="008E2289"/>
    <w:rsid w:val="008E2356"/>
    <w:rsid w:val="008E2368"/>
    <w:rsid w:val="008E249B"/>
    <w:rsid w:val="008E26B7"/>
    <w:rsid w:val="008E2729"/>
    <w:rsid w:val="008E276F"/>
    <w:rsid w:val="008E292D"/>
    <w:rsid w:val="008E29B8"/>
    <w:rsid w:val="008E2A81"/>
    <w:rsid w:val="008E2DB9"/>
    <w:rsid w:val="008E2E25"/>
    <w:rsid w:val="008E2E8A"/>
    <w:rsid w:val="008E2ECB"/>
    <w:rsid w:val="008E2ECE"/>
    <w:rsid w:val="008E2ED8"/>
    <w:rsid w:val="008E2EE9"/>
    <w:rsid w:val="008E3022"/>
    <w:rsid w:val="008E3060"/>
    <w:rsid w:val="008E3099"/>
    <w:rsid w:val="008E31B6"/>
    <w:rsid w:val="008E335C"/>
    <w:rsid w:val="008E3610"/>
    <w:rsid w:val="008E3682"/>
    <w:rsid w:val="008E38DE"/>
    <w:rsid w:val="008E3924"/>
    <w:rsid w:val="008E3925"/>
    <w:rsid w:val="008E394D"/>
    <w:rsid w:val="008E399C"/>
    <w:rsid w:val="008E3A10"/>
    <w:rsid w:val="008E3A48"/>
    <w:rsid w:val="008E3AC5"/>
    <w:rsid w:val="008E3B38"/>
    <w:rsid w:val="008E3D7F"/>
    <w:rsid w:val="008E3E51"/>
    <w:rsid w:val="008E3E6B"/>
    <w:rsid w:val="008E4104"/>
    <w:rsid w:val="008E455E"/>
    <w:rsid w:val="008E4596"/>
    <w:rsid w:val="008E45BC"/>
    <w:rsid w:val="008E45E4"/>
    <w:rsid w:val="008E460F"/>
    <w:rsid w:val="008E48D8"/>
    <w:rsid w:val="008E4AD0"/>
    <w:rsid w:val="008E4AE1"/>
    <w:rsid w:val="008E4DE0"/>
    <w:rsid w:val="008E4EB5"/>
    <w:rsid w:val="008E4F9B"/>
    <w:rsid w:val="008E53F5"/>
    <w:rsid w:val="008E54E4"/>
    <w:rsid w:val="008E55D4"/>
    <w:rsid w:val="008E56A6"/>
    <w:rsid w:val="008E570D"/>
    <w:rsid w:val="008E574C"/>
    <w:rsid w:val="008E5775"/>
    <w:rsid w:val="008E5805"/>
    <w:rsid w:val="008E580C"/>
    <w:rsid w:val="008E591E"/>
    <w:rsid w:val="008E5943"/>
    <w:rsid w:val="008E595C"/>
    <w:rsid w:val="008E5A78"/>
    <w:rsid w:val="008E5C2C"/>
    <w:rsid w:val="008E5C34"/>
    <w:rsid w:val="008E5C7A"/>
    <w:rsid w:val="008E5CFB"/>
    <w:rsid w:val="008E5DB7"/>
    <w:rsid w:val="008E5DD0"/>
    <w:rsid w:val="008E5E80"/>
    <w:rsid w:val="008E606C"/>
    <w:rsid w:val="008E6139"/>
    <w:rsid w:val="008E61F0"/>
    <w:rsid w:val="008E6240"/>
    <w:rsid w:val="008E659F"/>
    <w:rsid w:val="008E660E"/>
    <w:rsid w:val="008E6702"/>
    <w:rsid w:val="008E6726"/>
    <w:rsid w:val="008E6782"/>
    <w:rsid w:val="008E67EC"/>
    <w:rsid w:val="008E68DB"/>
    <w:rsid w:val="008E6967"/>
    <w:rsid w:val="008E6D95"/>
    <w:rsid w:val="008E6E0F"/>
    <w:rsid w:val="008E6EF2"/>
    <w:rsid w:val="008E6EF3"/>
    <w:rsid w:val="008E6F12"/>
    <w:rsid w:val="008E6F5E"/>
    <w:rsid w:val="008E71C4"/>
    <w:rsid w:val="008E71F0"/>
    <w:rsid w:val="008E71FA"/>
    <w:rsid w:val="008E7212"/>
    <w:rsid w:val="008E7221"/>
    <w:rsid w:val="008E7286"/>
    <w:rsid w:val="008E73DF"/>
    <w:rsid w:val="008E74D7"/>
    <w:rsid w:val="008E758D"/>
    <w:rsid w:val="008E7613"/>
    <w:rsid w:val="008E77CC"/>
    <w:rsid w:val="008E77FA"/>
    <w:rsid w:val="008E7914"/>
    <w:rsid w:val="008E791E"/>
    <w:rsid w:val="008E7979"/>
    <w:rsid w:val="008E7B35"/>
    <w:rsid w:val="008E7BAF"/>
    <w:rsid w:val="008E7BF2"/>
    <w:rsid w:val="008E7C5A"/>
    <w:rsid w:val="008F00C8"/>
    <w:rsid w:val="008F00FF"/>
    <w:rsid w:val="008F017B"/>
    <w:rsid w:val="008F0197"/>
    <w:rsid w:val="008F03BF"/>
    <w:rsid w:val="008F03EA"/>
    <w:rsid w:val="008F06D1"/>
    <w:rsid w:val="008F07E4"/>
    <w:rsid w:val="008F08B5"/>
    <w:rsid w:val="008F09A3"/>
    <w:rsid w:val="008F0A5B"/>
    <w:rsid w:val="008F0BE3"/>
    <w:rsid w:val="008F0D6B"/>
    <w:rsid w:val="008F0ECC"/>
    <w:rsid w:val="008F0FB7"/>
    <w:rsid w:val="008F0FFA"/>
    <w:rsid w:val="008F1268"/>
    <w:rsid w:val="008F1345"/>
    <w:rsid w:val="008F13AE"/>
    <w:rsid w:val="008F1403"/>
    <w:rsid w:val="008F1647"/>
    <w:rsid w:val="008F166D"/>
    <w:rsid w:val="008F170D"/>
    <w:rsid w:val="008F1773"/>
    <w:rsid w:val="008F186F"/>
    <w:rsid w:val="008F1901"/>
    <w:rsid w:val="008F1A24"/>
    <w:rsid w:val="008F1C20"/>
    <w:rsid w:val="008F1EDD"/>
    <w:rsid w:val="008F1EE5"/>
    <w:rsid w:val="008F1F82"/>
    <w:rsid w:val="008F2004"/>
    <w:rsid w:val="008F2062"/>
    <w:rsid w:val="008F20A8"/>
    <w:rsid w:val="008F211C"/>
    <w:rsid w:val="008F2211"/>
    <w:rsid w:val="008F23A2"/>
    <w:rsid w:val="008F25AF"/>
    <w:rsid w:val="008F2761"/>
    <w:rsid w:val="008F296E"/>
    <w:rsid w:val="008F29E6"/>
    <w:rsid w:val="008F2A60"/>
    <w:rsid w:val="008F2AE6"/>
    <w:rsid w:val="008F2CA4"/>
    <w:rsid w:val="008F2CFF"/>
    <w:rsid w:val="008F2FAB"/>
    <w:rsid w:val="008F2FF1"/>
    <w:rsid w:val="008F2FF5"/>
    <w:rsid w:val="008F3487"/>
    <w:rsid w:val="008F36A8"/>
    <w:rsid w:val="008F36D9"/>
    <w:rsid w:val="008F37DA"/>
    <w:rsid w:val="008F385D"/>
    <w:rsid w:val="008F391D"/>
    <w:rsid w:val="008F3964"/>
    <w:rsid w:val="008F39D2"/>
    <w:rsid w:val="008F39E5"/>
    <w:rsid w:val="008F3B25"/>
    <w:rsid w:val="008F3CDE"/>
    <w:rsid w:val="008F3E2C"/>
    <w:rsid w:val="008F3E67"/>
    <w:rsid w:val="008F400B"/>
    <w:rsid w:val="008F408B"/>
    <w:rsid w:val="008F420C"/>
    <w:rsid w:val="008F427A"/>
    <w:rsid w:val="008F4330"/>
    <w:rsid w:val="008F4335"/>
    <w:rsid w:val="008F4346"/>
    <w:rsid w:val="008F434D"/>
    <w:rsid w:val="008F4370"/>
    <w:rsid w:val="008F43AF"/>
    <w:rsid w:val="008F440F"/>
    <w:rsid w:val="008F4436"/>
    <w:rsid w:val="008F4475"/>
    <w:rsid w:val="008F44F5"/>
    <w:rsid w:val="008F4586"/>
    <w:rsid w:val="008F466A"/>
    <w:rsid w:val="008F47A3"/>
    <w:rsid w:val="008F47AF"/>
    <w:rsid w:val="008F47F8"/>
    <w:rsid w:val="008F4907"/>
    <w:rsid w:val="008F4AE6"/>
    <w:rsid w:val="008F4B83"/>
    <w:rsid w:val="008F4C2C"/>
    <w:rsid w:val="008F4D5D"/>
    <w:rsid w:val="008F4D91"/>
    <w:rsid w:val="008F4DF5"/>
    <w:rsid w:val="008F4E24"/>
    <w:rsid w:val="008F4EEC"/>
    <w:rsid w:val="008F4F15"/>
    <w:rsid w:val="008F4F29"/>
    <w:rsid w:val="008F4F32"/>
    <w:rsid w:val="008F4F81"/>
    <w:rsid w:val="008F4FB4"/>
    <w:rsid w:val="008F508C"/>
    <w:rsid w:val="008F517E"/>
    <w:rsid w:val="008F521D"/>
    <w:rsid w:val="008F5348"/>
    <w:rsid w:val="008F53E8"/>
    <w:rsid w:val="008F540C"/>
    <w:rsid w:val="008F54BD"/>
    <w:rsid w:val="008F54BE"/>
    <w:rsid w:val="008F5668"/>
    <w:rsid w:val="008F574D"/>
    <w:rsid w:val="008F586B"/>
    <w:rsid w:val="008F58D5"/>
    <w:rsid w:val="008F593C"/>
    <w:rsid w:val="008F593F"/>
    <w:rsid w:val="008F59A3"/>
    <w:rsid w:val="008F59D8"/>
    <w:rsid w:val="008F59EC"/>
    <w:rsid w:val="008F5A08"/>
    <w:rsid w:val="008F5C55"/>
    <w:rsid w:val="008F5D66"/>
    <w:rsid w:val="008F5E67"/>
    <w:rsid w:val="008F5ED1"/>
    <w:rsid w:val="008F6129"/>
    <w:rsid w:val="008F61F9"/>
    <w:rsid w:val="008F621B"/>
    <w:rsid w:val="008F62B7"/>
    <w:rsid w:val="008F63BD"/>
    <w:rsid w:val="008F6816"/>
    <w:rsid w:val="008F685B"/>
    <w:rsid w:val="008F6ADD"/>
    <w:rsid w:val="008F6DFC"/>
    <w:rsid w:val="008F6E5D"/>
    <w:rsid w:val="008F7022"/>
    <w:rsid w:val="008F7078"/>
    <w:rsid w:val="008F70CB"/>
    <w:rsid w:val="008F7106"/>
    <w:rsid w:val="008F710C"/>
    <w:rsid w:val="008F7207"/>
    <w:rsid w:val="008F74ED"/>
    <w:rsid w:val="008F7540"/>
    <w:rsid w:val="008F7548"/>
    <w:rsid w:val="008F758D"/>
    <w:rsid w:val="008F778D"/>
    <w:rsid w:val="008F7898"/>
    <w:rsid w:val="008F78CD"/>
    <w:rsid w:val="008F791D"/>
    <w:rsid w:val="008F7A70"/>
    <w:rsid w:val="008F7D02"/>
    <w:rsid w:val="008F7DF8"/>
    <w:rsid w:val="008F7E56"/>
    <w:rsid w:val="008F7F7C"/>
    <w:rsid w:val="0090000E"/>
    <w:rsid w:val="009000AA"/>
    <w:rsid w:val="0090021B"/>
    <w:rsid w:val="009002D2"/>
    <w:rsid w:val="0090043B"/>
    <w:rsid w:val="009004E6"/>
    <w:rsid w:val="00900514"/>
    <w:rsid w:val="0090051C"/>
    <w:rsid w:val="009005CF"/>
    <w:rsid w:val="009007CF"/>
    <w:rsid w:val="00900872"/>
    <w:rsid w:val="00900981"/>
    <w:rsid w:val="00900AFF"/>
    <w:rsid w:val="00900B9C"/>
    <w:rsid w:val="00900B9F"/>
    <w:rsid w:val="00900C30"/>
    <w:rsid w:val="00900DB4"/>
    <w:rsid w:val="00900F99"/>
    <w:rsid w:val="00901042"/>
    <w:rsid w:val="00901063"/>
    <w:rsid w:val="00901258"/>
    <w:rsid w:val="0090143C"/>
    <w:rsid w:val="00901466"/>
    <w:rsid w:val="0090147D"/>
    <w:rsid w:val="0090157A"/>
    <w:rsid w:val="009017DC"/>
    <w:rsid w:val="009017F9"/>
    <w:rsid w:val="00901863"/>
    <w:rsid w:val="00901887"/>
    <w:rsid w:val="00901902"/>
    <w:rsid w:val="00901B5F"/>
    <w:rsid w:val="00901C6A"/>
    <w:rsid w:val="00901C9F"/>
    <w:rsid w:val="00901CC5"/>
    <w:rsid w:val="00901CCA"/>
    <w:rsid w:val="00901CF2"/>
    <w:rsid w:val="00901D96"/>
    <w:rsid w:val="00901F67"/>
    <w:rsid w:val="00902286"/>
    <w:rsid w:val="00902304"/>
    <w:rsid w:val="0090230D"/>
    <w:rsid w:val="00902365"/>
    <w:rsid w:val="0090260A"/>
    <w:rsid w:val="00902619"/>
    <w:rsid w:val="009026A2"/>
    <w:rsid w:val="00902882"/>
    <w:rsid w:val="00902899"/>
    <w:rsid w:val="00902A07"/>
    <w:rsid w:val="00902E74"/>
    <w:rsid w:val="00902E75"/>
    <w:rsid w:val="00902F6D"/>
    <w:rsid w:val="00902FA2"/>
    <w:rsid w:val="0090301D"/>
    <w:rsid w:val="00903085"/>
    <w:rsid w:val="00903235"/>
    <w:rsid w:val="009032C0"/>
    <w:rsid w:val="009032D0"/>
    <w:rsid w:val="009034E5"/>
    <w:rsid w:val="009037A6"/>
    <w:rsid w:val="00903943"/>
    <w:rsid w:val="00903ABF"/>
    <w:rsid w:val="00903B3D"/>
    <w:rsid w:val="00903CAB"/>
    <w:rsid w:val="00903F06"/>
    <w:rsid w:val="00903FC0"/>
    <w:rsid w:val="00904112"/>
    <w:rsid w:val="0090430B"/>
    <w:rsid w:val="00904394"/>
    <w:rsid w:val="009043BE"/>
    <w:rsid w:val="0090445A"/>
    <w:rsid w:val="00904519"/>
    <w:rsid w:val="0090452B"/>
    <w:rsid w:val="0090456A"/>
    <w:rsid w:val="00904675"/>
    <w:rsid w:val="0090471A"/>
    <w:rsid w:val="00904756"/>
    <w:rsid w:val="00904828"/>
    <w:rsid w:val="00904843"/>
    <w:rsid w:val="00904928"/>
    <w:rsid w:val="00904BE3"/>
    <w:rsid w:val="00904C5F"/>
    <w:rsid w:val="00904D04"/>
    <w:rsid w:val="00904E12"/>
    <w:rsid w:val="00904E60"/>
    <w:rsid w:val="00904FE1"/>
    <w:rsid w:val="00904FEB"/>
    <w:rsid w:val="00904FF5"/>
    <w:rsid w:val="0090509D"/>
    <w:rsid w:val="0090516E"/>
    <w:rsid w:val="0090516F"/>
    <w:rsid w:val="009051A8"/>
    <w:rsid w:val="009051BA"/>
    <w:rsid w:val="009051DD"/>
    <w:rsid w:val="0090523A"/>
    <w:rsid w:val="0090525C"/>
    <w:rsid w:val="00905358"/>
    <w:rsid w:val="0090545E"/>
    <w:rsid w:val="00905481"/>
    <w:rsid w:val="009055F4"/>
    <w:rsid w:val="00905726"/>
    <w:rsid w:val="009057FA"/>
    <w:rsid w:val="009059DE"/>
    <w:rsid w:val="00905AD3"/>
    <w:rsid w:val="00905B35"/>
    <w:rsid w:val="00905BE0"/>
    <w:rsid w:val="00905CA5"/>
    <w:rsid w:val="009060F1"/>
    <w:rsid w:val="00906183"/>
    <w:rsid w:val="00906209"/>
    <w:rsid w:val="00906743"/>
    <w:rsid w:val="009068DF"/>
    <w:rsid w:val="00906A3B"/>
    <w:rsid w:val="00906B82"/>
    <w:rsid w:val="00906CFA"/>
    <w:rsid w:val="00906E56"/>
    <w:rsid w:val="00906E88"/>
    <w:rsid w:val="00906FDB"/>
    <w:rsid w:val="00907096"/>
    <w:rsid w:val="009070FE"/>
    <w:rsid w:val="00907103"/>
    <w:rsid w:val="009072B0"/>
    <w:rsid w:val="00907352"/>
    <w:rsid w:val="00907552"/>
    <w:rsid w:val="00907596"/>
    <w:rsid w:val="00907677"/>
    <w:rsid w:val="009076B7"/>
    <w:rsid w:val="0090779E"/>
    <w:rsid w:val="0090794F"/>
    <w:rsid w:val="00907A9D"/>
    <w:rsid w:val="00907C3B"/>
    <w:rsid w:val="00907D88"/>
    <w:rsid w:val="00907DD4"/>
    <w:rsid w:val="00907DE8"/>
    <w:rsid w:val="00907F49"/>
    <w:rsid w:val="00907F90"/>
    <w:rsid w:val="00910378"/>
    <w:rsid w:val="009103D4"/>
    <w:rsid w:val="00910450"/>
    <w:rsid w:val="00910600"/>
    <w:rsid w:val="00910607"/>
    <w:rsid w:val="009106C7"/>
    <w:rsid w:val="009109C2"/>
    <w:rsid w:val="00910B70"/>
    <w:rsid w:val="00910BB9"/>
    <w:rsid w:val="00910D3C"/>
    <w:rsid w:val="00910D6F"/>
    <w:rsid w:val="00910E50"/>
    <w:rsid w:val="00910E6B"/>
    <w:rsid w:val="00910F92"/>
    <w:rsid w:val="009112AC"/>
    <w:rsid w:val="0091133C"/>
    <w:rsid w:val="00911352"/>
    <w:rsid w:val="009113BF"/>
    <w:rsid w:val="00911488"/>
    <w:rsid w:val="0091148B"/>
    <w:rsid w:val="00911552"/>
    <w:rsid w:val="009115B7"/>
    <w:rsid w:val="00911611"/>
    <w:rsid w:val="00911637"/>
    <w:rsid w:val="009116FA"/>
    <w:rsid w:val="00911886"/>
    <w:rsid w:val="009118DF"/>
    <w:rsid w:val="009119DF"/>
    <w:rsid w:val="00911A6B"/>
    <w:rsid w:val="00911B21"/>
    <w:rsid w:val="00911B2C"/>
    <w:rsid w:val="00911B83"/>
    <w:rsid w:val="00911BC2"/>
    <w:rsid w:val="00911CEB"/>
    <w:rsid w:val="00911D77"/>
    <w:rsid w:val="00911D8F"/>
    <w:rsid w:val="00911F6C"/>
    <w:rsid w:val="00912070"/>
    <w:rsid w:val="009120B1"/>
    <w:rsid w:val="009120C2"/>
    <w:rsid w:val="00912192"/>
    <w:rsid w:val="009123E6"/>
    <w:rsid w:val="009123F1"/>
    <w:rsid w:val="009126DE"/>
    <w:rsid w:val="00912866"/>
    <w:rsid w:val="009128B1"/>
    <w:rsid w:val="009128CA"/>
    <w:rsid w:val="00912AB2"/>
    <w:rsid w:val="00912F91"/>
    <w:rsid w:val="00912FDE"/>
    <w:rsid w:val="0091303E"/>
    <w:rsid w:val="00913253"/>
    <w:rsid w:val="0091338B"/>
    <w:rsid w:val="009133BC"/>
    <w:rsid w:val="009133C2"/>
    <w:rsid w:val="009134A6"/>
    <w:rsid w:val="009134D0"/>
    <w:rsid w:val="009134D6"/>
    <w:rsid w:val="0091359A"/>
    <w:rsid w:val="00913669"/>
    <w:rsid w:val="009137B4"/>
    <w:rsid w:val="009137BE"/>
    <w:rsid w:val="00913B4D"/>
    <w:rsid w:val="00913B77"/>
    <w:rsid w:val="00913BA4"/>
    <w:rsid w:val="00913C0B"/>
    <w:rsid w:val="00913D12"/>
    <w:rsid w:val="00913D9A"/>
    <w:rsid w:val="00913DA9"/>
    <w:rsid w:val="00913EAE"/>
    <w:rsid w:val="00913EE5"/>
    <w:rsid w:val="00913FF0"/>
    <w:rsid w:val="00914158"/>
    <w:rsid w:val="00914371"/>
    <w:rsid w:val="00914453"/>
    <w:rsid w:val="0091446A"/>
    <w:rsid w:val="009144BA"/>
    <w:rsid w:val="009144EE"/>
    <w:rsid w:val="0091456C"/>
    <w:rsid w:val="009145E2"/>
    <w:rsid w:val="0091460E"/>
    <w:rsid w:val="009146DD"/>
    <w:rsid w:val="00914775"/>
    <w:rsid w:val="00914857"/>
    <w:rsid w:val="00914941"/>
    <w:rsid w:val="009149E6"/>
    <w:rsid w:val="00914A16"/>
    <w:rsid w:val="00914A24"/>
    <w:rsid w:val="00914AEA"/>
    <w:rsid w:val="00914B5A"/>
    <w:rsid w:val="00914BC7"/>
    <w:rsid w:val="00914C9A"/>
    <w:rsid w:val="00914D0B"/>
    <w:rsid w:val="00914D83"/>
    <w:rsid w:val="00914E38"/>
    <w:rsid w:val="00914E3C"/>
    <w:rsid w:val="00915010"/>
    <w:rsid w:val="00915030"/>
    <w:rsid w:val="009152B1"/>
    <w:rsid w:val="009152F9"/>
    <w:rsid w:val="009153BB"/>
    <w:rsid w:val="00915454"/>
    <w:rsid w:val="00915461"/>
    <w:rsid w:val="0091563F"/>
    <w:rsid w:val="0091569B"/>
    <w:rsid w:val="0091569E"/>
    <w:rsid w:val="00915918"/>
    <w:rsid w:val="00915A60"/>
    <w:rsid w:val="00915AC0"/>
    <w:rsid w:val="00915AEA"/>
    <w:rsid w:val="00915BC9"/>
    <w:rsid w:val="00915D0B"/>
    <w:rsid w:val="00915E03"/>
    <w:rsid w:val="00915E4C"/>
    <w:rsid w:val="00915EC9"/>
    <w:rsid w:val="00915F8E"/>
    <w:rsid w:val="009160A9"/>
    <w:rsid w:val="0091617E"/>
    <w:rsid w:val="009161C6"/>
    <w:rsid w:val="009162A0"/>
    <w:rsid w:val="009164BB"/>
    <w:rsid w:val="009164E3"/>
    <w:rsid w:val="00916608"/>
    <w:rsid w:val="009169D0"/>
    <w:rsid w:val="00916A6C"/>
    <w:rsid w:val="00916B7F"/>
    <w:rsid w:val="00916D15"/>
    <w:rsid w:val="00916D24"/>
    <w:rsid w:val="00916D6A"/>
    <w:rsid w:val="00916DEB"/>
    <w:rsid w:val="00916E24"/>
    <w:rsid w:val="00916E50"/>
    <w:rsid w:val="00916EF1"/>
    <w:rsid w:val="0091701A"/>
    <w:rsid w:val="0091718B"/>
    <w:rsid w:val="009171A1"/>
    <w:rsid w:val="009173DE"/>
    <w:rsid w:val="00917431"/>
    <w:rsid w:val="009174A2"/>
    <w:rsid w:val="00917639"/>
    <w:rsid w:val="00917808"/>
    <w:rsid w:val="00917C7E"/>
    <w:rsid w:val="00917CBF"/>
    <w:rsid w:val="00917DA1"/>
    <w:rsid w:val="00917DD1"/>
    <w:rsid w:val="00917DE6"/>
    <w:rsid w:val="00917E14"/>
    <w:rsid w:val="00917F67"/>
    <w:rsid w:val="0092000A"/>
    <w:rsid w:val="0092007C"/>
    <w:rsid w:val="00920186"/>
    <w:rsid w:val="009201B3"/>
    <w:rsid w:val="009201E2"/>
    <w:rsid w:val="00920318"/>
    <w:rsid w:val="00920334"/>
    <w:rsid w:val="0092036E"/>
    <w:rsid w:val="0092050D"/>
    <w:rsid w:val="00920516"/>
    <w:rsid w:val="009206C2"/>
    <w:rsid w:val="009207C4"/>
    <w:rsid w:val="0092083F"/>
    <w:rsid w:val="0092087A"/>
    <w:rsid w:val="009208F0"/>
    <w:rsid w:val="00920913"/>
    <w:rsid w:val="009209D1"/>
    <w:rsid w:val="00920A2D"/>
    <w:rsid w:val="00920C96"/>
    <w:rsid w:val="00920D2A"/>
    <w:rsid w:val="00920E2B"/>
    <w:rsid w:val="00920E54"/>
    <w:rsid w:val="00920F7B"/>
    <w:rsid w:val="009210B2"/>
    <w:rsid w:val="009211BE"/>
    <w:rsid w:val="009211FD"/>
    <w:rsid w:val="00921343"/>
    <w:rsid w:val="00921398"/>
    <w:rsid w:val="009213A7"/>
    <w:rsid w:val="009214EA"/>
    <w:rsid w:val="00921606"/>
    <w:rsid w:val="0092162C"/>
    <w:rsid w:val="00921655"/>
    <w:rsid w:val="0092169B"/>
    <w:rsid w:val="009216E6"/>
    <w:rsid w:val="00921749"/>
    <w:rsid w:val="0092182C"/>
    <w:rsid w:val="009218DD"/>
    <w:rsid w:val="00921B77"/>
    <w:rsid w:val="00921C60"/>
    <w:rsid w:val="00921C77"/>
    <w:rsid w:val="00921C93"/>
    <w:rsid w:val="00921DC7"/>
    <w:rsid w:val="00921E9E"/>
    <w:rsid w:val="00921FA8"/>
    <w:rsid w:val="0092207B"/>
    <w:rsid w:val="009221DE"/>
    <w:rsid w:val="0092233F"/>
    <w:rsid w:val="00922361"/>
    <w:rsid w:val="00922390"/>
    <w:rsid w:val="0092243B"/>
    <w:rsid w:val="0092251B"/>
    <w:rsid w:val="00922571"/>
    <w:rsid w:val="0092266D"/>
    <w:rsid w:val="00922794"/>
    <w:rsid w:val="009227BC"/>
    <w:rsid w:val="0092281B"/>
    <w:rsid w:val="00922833"/>
    <w:rsid w:val="009228E5"/>
    <w:rsid w:val="00922915"/>
    <w:rsid w:val="0092293F"/>
    <w:rsid w:val="0092294B"/>
    <w:rsid w:val="00922A02"/>
    <w:rsid w:val="00922A48"/>
    <w:rsid w:val="00922BE5"/>
    <w:rsid w:val="00922DB8"/>
    <w:rsid w:val="00922DE8"/>
    <w:rsid w:val="00922E07"/>
    <w:rsid w:val="00922E21"/>
    <w:rsid w:val="00922EF7"/>
    <w:rsid w:val="00922F02"/>
    <w:rsid w:val="00922F65"/>
    <w:rsid w:val="00922F6E"/>
    <w:rsid w:val="00922FD1"/>
    <w:rsid w:val="00923007"/>
    <w:rsid w:val="009230CC"/>
    <w:rsid w:val="009230F2"/>
    <w:rsid w:val="00923120"/>
    <w:rsid w:val="0092324F"/>
    <w:rsid w:val="009232A4"/>
    <w:rsid w:val="009233B5"/>
    <w:rsid w:val="00923434"/>
    <w:rsid w:val="0092346E"/>
    <w:rsid w:val="0092347E"/>
    <w:rsid w:val="009235DF"/>
    <w:rsid w:val="0092367E"/>
    <w:rsid w:val="00923837"/>
    <w:rsid w:val="00923860"/>
    <w:rsid w:val="00923877"/>
    <w:rsid w:val="00923922"/>
    <w:rsid w:val="0092397B"/>
    <w:rsid w:val="00923A9E"/>
    <w:rsid w:val="00923B25"/>
    <w:rsid w:val="00923BC0"/>
    <w:rsid w:val="00923BF2"/>
    <w:rsid w:val="00923D27"/>
    <w:rsid w:val="00923EC0"/>
    <w:rsid w:val="00923F7F"/>
    <w:rsid w:val="00923F81"/>
    <w:rsid w:val="00923FB2"/>
    <w:rsid w:val="009241A3"/>
    <w:rsid w:val="0092436F"/>
    <w:rsid w:val="00924381"/>
    <w:rsid w:val="009243DF"/>
    <w:rsid w:val="0092445D"/>
    <w:rsid w:val="00924481"/>
    <w:rsid w:val="009246D5"/>
    <w:rsid w:val="009247C5"/>
    <w:rsid w:val="00924ABB"/>
    <w:rsid w:val="00924B63"/>
    <w:rsid w:val="00924C70"/>
    <w:rsid w:val="00924D84"/>
    <w:rsid w:val="00924E63"/>
    <w:rsid w:val="00924ECB"/>
    <w:rsid w:val="00924EF8"/>
    <w:rsid w:val="0092500C"/>
    <w:rsid w:val="00925228"/>
    <w:rsid w:val="0092529C"/>
    <w:rsid w:val="009252F6"/>
    <w:rsid w:val="009252F9"/>
    <w:rsid w:val="00925418"/>
    <w:rsid w:val="0092545C"/>
    <w:rsid w:val="00925579"/>
    <w:rsid w:val="00925624"/>
    <w:rsid w:val="009256D9"/>
    <w:rsid w:val="00925740"/>
    <w:rsid w:val="00925830"/>
    <w:rsid w:val="00925882"/>
    <w:rsid w:val="0092589F"/>
    <w:rsid w:val="009258EF"/>
    <w:rsid w:val="009259B2"/>
    <w:rsid w:val="00925A27"/>
    <w:rsid w:val="00925ADC"/>
    <w:rsid w:val="00925B77"/>
    <w:rsid w:val="00925B90"/>
    <w:rsid w:val="00925DF4"/>
    <w:rsid w:val="00925F9F"/>
    <w:rsid w:val="00925FAE"/>
    <w:rsid w:val="00925FC7"/>
    <w:rsid w:val="00926043"/>
    <w:rsid w:val="009261BB"/>
    <w:rsid w:val="0092631F"/>
    <w:rsid w:val="00926531"/>
    <w:rsid w:val="009265FF"/>
    <w:rsid w:val="00926675"/>
    <w:rsid w:val="009267C8"/>
    <w:rsid w:val="009267D7"/>
    <w:rsid w:val="00926807"/>
    <w:rsid w:val="00926972"/>
    <w:rsid w:val="00926A60"/>
    <w:rsid w:val="00926CE3"/>
    <w:rsid w:val="00926ED2"/>
    <w:rsid w:val="00926F4B"/>
    <w:rsid w:val="0092719E"/>
    <w:rsid w:val="009272DD"/>
    <w:rsid w:val="0092734B"/>
    <w:rsid w:val="00927359"/>
    <w:rsid w:val="0092736D"/>
    <w:rsid w:val="0092738D"/>
    <w:rsid w:val="009273E0"/>
    <w:rsid w:val="00927509"/>
    <w:rsid w:val="009276F8"/>
    <w:rsid w:val="009279BA"/>
    <w:rsid w:val="009279BF"/>
    <w:rsid w:val="00927A89"/>
    <w:rsid w:val="00927C06"/>
    <w:rsid w:val="00927C0C"/>
    <w:rsid w:val="00927D7C"/>
    <w:rsid w:val="00927E8E"/>
    <w:rsid w:val="00927FE4"/>
    <w:rsid w:val="009302E7"/>
    <w:rsid w:val="009302FC"/>
    <w:rsid w:val="00930355"/>
    <w:rsid w:val="0093041E"/>
    <w:rsid w:val="00930468"/>
    <w:rsid w:val="009305B9"/>
    <w:rsid w:val="00930681"/>
    <w:rsid w:val="009306C6"/>
    <w:rsid w:val="00930778"/>
    <w:rsid w:val="009307AB"/>
    <w:rsid w:val="00930848"/>
    <w:rsid w:val="00930979"/>
    <w:rsid w:val="00930991"/>
    <w:rsid w:val="00930AB8"/>
    <w:rsid w:val="00930CA8"/>
    <w:rsid w:val="00930E36"/>
    <w:rsid w:val="00931078"/>
    <w:rsid w:val="009312D1"/>
    <w:rsid w:val="00931466"/>
    <w:rsid w:val="00931727"/>
    <w:rsid w:val="009317DD"/>
    <w:rsid w:val="00931814"/>
    <w:rsid w:val="009318E1"/>
    <w:rsid w:val="009319FE"/>
    <w:rsid w:val="00931AAE"/>
    <w:rsid w:val="00931AD4"/>
    <w:rsid w:val="00931B2F"/>
    <w:rsid w:val="00931C19"/>
    <w:rsid w:val="00931C2A"/>
    <w:rsid w:val="00931C31"/>
    <w:rsid w:val="00931E46"/>
    <w:rsid w:val="009320CD"/>
    <w:rsid w:val="00932289"/>
    <w:rsid w:val="0093232E"/>
    <w:rsid w:val="009323F5"/>
    <w:rsid w:val="009325AF"/>
    <w:rsid w:val="00932606"/>
    <w:rsid w:val="00932691"/>
    <w:rsid w:val="009326D4"/>
    <w:rsid w:val="00932792"/>
    <w:rsid w:val="00932868"/>
    <w:rsid w:val="00932918"/>
    <w:rsid w:val="009329B2"/>
    <w:rsid w:val="00932D16"/>
    <w:rsid w:val="00932D7C"/>
    <w:rsid w:val="00932E66"/>
    <w:rsid w:val="00932EAA"/>
    <w:rsid w:val="00932EE3"/>
    <w:rsid w:val="00932FAB"/>
    <w:rsid w:val="00932FD1"/>
    <w:rsid w:val="0093301E"/>
    <w:rsid w:val="0093306B"/>
    <w:rsid w:val="009332EC"/>
    <w:rsid w:val="00933348"/>
    <w:rsid w:val="00933513"/>
    <w:rsid w:val="009335C9"/>
    <w:rsid w:val="0093363D"/>
    <w:rsid w:val="0093369B"/>
    <w:rsid w:val="00933721"/>
    <w:rsid w:val="009338D1"/>
    <w:rsid w:val="00933A5D"/>
    <w:rsid w:val="00933B4F"/>
    <w:rsid w:val="00933B64"/>
    <w:rsid w:val="00933B88"/>
    <w:rsid w:val="00933C63"/>
    <w:rsid w:val="00933D0B"/>
    <w:rsid w:val="00933F01"/>
    <w:rsid w:val="00933FE0"/>
    <w:rsid w:val="00934067"/>
    <w:rsid w:val="00934169"/>
    <w:rsid w:val="0093437F"/>
    <w:rsid w:val="0093444C"/>
    <w:rsid w:val="009345EE"/>
    <w:rsid w:val="0093469A"/>
    <w:rsid w:val="00934703"/>
    <w:rsid w:val="00934706"/>
    <w:rsid w:val="0093473C"/>
    <w:rsid w:val="00934742"/>
    <w:rsid w:val="009347EE"/>
    <w:rsid w:val="009348B9"/>
    <w:rsid w:val="00934A48"/>
    <w:rsid w:val="00934AAB"/>
    <w:rsid w:val="00934C45"/>
    <w:rsid w:val="00934C4F"/>
    <w:rsid w:val="00934C7E"/>
    <w:rsid w:val="00934CD0"/>
    <w:rsid w:val="00934D13"/>
    <w:rsid w:val="00934EA0"/>
    <w:rsid w:val="009350B6"/>
    <w:rsid w:val="00935234"/>
    <w:rsid w:val="00935264"/>
    <w:rsid w:val="009352F5"/>
    <w:rsid w:val="0093547A"/>
    <w:rsid w:val="009354C3"/>
    <w:rsid w:val="009355C6"/>
    <w:rsid w:val="00935640"/>
    <w:rsid w:val="009359CB"/>
    <w:rsid w:val="00935BE9"/>
    <w:rsid w:val="00935CC0"/>
    <w:rsid w:val="00935D6B"/>
    <w:rsid w:val="00935E26"/>
    <w:rsid w:val="00935E33"/>
    <w:rsid w:val="00935F40"/>
    <w:rsid w:val="00935FDE"/>
    <w:rsid w:val="00936018"/>
    <w:rsid w:val="0093613F"/>
    <w:rsid w:val="0093633D"/>
    <w:rsid w:val="00936586"/>
    <w:rsid w:val="009365C9"/>
    <w:rsid w:val="009366A6"/>
    <w:rsid w:val="00936799"/>
    <w:rsid w:val="00936811"/>
    <w:rsid w:val="009368AE"/>
    <w:rsid w:val="009368F7"/>
    <w:rsid w:val="0093698D"/>
    <w:rsid w:val="009369BF"/>
    <w:rsid w:val="00936A2E"/>
    <w:rsid w:val="00936A51"/>
    <w:rsid w:val="00936BF9"/>
    <w:rsid w:val="00936CE9"/>
    <w:rsid w:val="00936D1C"/>
    <w:rsid w:val="00936D3A"/>
    <w:rsid w:val="00936FEE"/>
    <w:rsid w:val="0093704A"/>
    <w:rsid w:val="0093708F"/>
    <w:rsid w:val="0093715C"/>
    <w:rsid w:val="0093716A"/>
    <w:rsid w:val="0093725D"/>
    <w:rsid w:val="009372D7"/>
    <w:rsid w:val="009372EF"/>
    <w:rsid w:val="009372F4"/>
    <w:rsid w:val="0093733D"/>
    <w:rsid w:val="0093739B"/>
    <w:rsid w:val="009373F7"/>
    <w:rsid w:val="009377F8"/>
    <w:rsid w:val="009377FC"/>
    <w:rsid w:val="00937882"/>
    <w:rsid w:val="00937C28"/>
    <w:rsid w:val="00937C8D"/>
    <w:rsid w:val="00937DA7"/>
    <w:rsid w:val="00937F27"/>
    <w:rsid w:val="00937FFD"/>
    <w:rsid w:val="00940027"/>
    <w:rsid w:val="00940044"/>
    <w:rsid w:val="00940096"/>
    <w:rsid w:val="009400FE"/>
    <w:rsid w:val="00940217"/>
    <w:rsid w:val="00940296"/>
    <w:rsid w:val="009402DC"/>
    <w:rsid w:val="0094038E"/>
    <w:rsid w:val="009403C1"/>
    <w:rsid w:val="009403F6"/>
    <w:rsid w:val="009404BA"/>
    <w:rsid w:val="009405F2"/>
    <w:rsid w:val="00940650"/>
    <w:rsid w:val="00940694"/>
    <w:rsid w:val="0094073A"/>
    <w:rsid w:val="0094096D"/>
    <w:rsid w:val="00940AE8"/>
    <w:rsid w:val="00940DCC"/>
    <w:rsid w:val="00940EA6"/>
    <w:rsid w:val="00941143"/>
    <w:rsid w:val="00941217"/>
    <w:rsid w:val="009412BE"/>
    <w:rsid w:val="00941361"/>
    <w:rsid w:val="009413A3"/>
    <w:rsid w:val="009413D9"/>
    <w:rsid w:val="009413E0"/>
    <w:rsid w:val="009413ED"/>
    <w:rsid w:val="009414C6"/>
    <w:rsid w:val="009416A3"/>
    <w:rsid w:val="009416FA"/>
    <w:rsid w:val="0094172E"/>
    <w:rsid w:val="009417FD"/>
    <w:rsid w:val="009418B1"/>
    <w:rsid w:val="00941956"/>
    <w:rsid w:val="009419F7"/>
    <w:rsid w:val="00941AEB"/>
    <w:rsid w:val="00941C9D"/>
    <w:rsid w:val="00941D59"/>
    <w:rsid w:val="00941DA3"/>
    <w:rsid w:val="00941E72"/>
    <w:rsid w:val="0094209D"/>
    <w:rsid w:val="009421B0"/>
    <w:rsid w:val="0094237A"/>
    <w:rsid w:val="009423D7"/>
    <w:rsid w:val="0094245D"/>
    <w:rsid w:val="009425B7"/>
    <w:rsid w:val="0094276C"/>
    <w:rsid w:val="009427D2"/>
    <w:rsid w:val="009429FC"/>
    <w:rsid w:val="00942B5A"/>
    <w:rsid w:val="00942B8E"/>
    <w:rsid w:val="00942B99"/>
    <w:rsid w:val="00942C2F"/>
    <w:rsid w:val="00943018"/>
    <w:rsid w:val="00943070"/>
    <w:rsid w:val="00943164"/>
    <w:rsid w:val="00943219"/>
    <w:rsid w:val="00943316"/>
    <w:rsid w:val="009434FE"/>
    <w:rsid w:val="009435B8"/>
    <w:rsid w:val="009435D6"/>
    <w:rsid w:val="00943760"/>
    <w:rsid w:val="00943A7E"/>
    <w:rsid w:val="00943AFC"/>
    <w:rsid w:val="00943C1B"/>
    <w:rsid w:val="00943CAC"/>
    <w:rsid w:val="00943CCE"/>
    <w:rsid w:val="00943D40"/>
    <w:rsid w:val="00943E51"/>
    <w:rsid w:val="00943F18"/>
    <w:rsid w:val="00943FA1"/>
    <w:rsid w:val="0094416B"/>
    <w:rsid w:val="00944240"/>
    <w:rsid w:val="009442D4"/>
    <w:rsid w:val="009442F1"/>
    <w:rsid w:val="00944360"/>
    <w:rsid w:val="009443AD"/>
    <w:rsid w:val="00944756"/>
    <w:rsid w:val="00944818"/>
    <w:rsid w:val="00944AC0"/>
    <w:rsid w:val="00944C82"/>
    <w:rsid w:val="00944DBD"/>
    <w:rsid w:val="00944ECB"/>
    <w:rsid w:val="00944F1A"/>
    <w:rsid w:val="00944FC1"/>
    <w:rsid w:val="0094509D"/>
    <w:rsid w:val="009451D7"/>
    <w:rsid w:val="0094531E"/>
    <w:rsid w:val="00945557"/>
    <w:rsid w:val="00945673"/>
    <w:rsid w:val="0094570E"/>
    <w:rsid w:val="0094574C"/>
    <w:rsid w:val="00945943"/>
    <w:rsid w:val="00945950"/>
    <w:rsid w:val="009459CF"/>
    <w:rsid w:val="00945C5B"/>
    <w:rsid w:val="00945C7B"/>
    <w:rsid w:val="00945C97"/>
    <w:rsid w:val="00945DD7"/>
    <w:rsid w:val="00945ED2"/>
    <w:rsid w:val="00945F52"/>
    <w:rsid w:val="00946117"/>
    <w:rsid w:val="00946168"/>
    <w:rsid w:val="00946261"/>
    <w:rsid w:val="00946564"/>
    <w:rsid w:val="00946738"/>
    <w:rsid w:val="0094677E"/>
    <w:rsid w:val="009467C0"/>
    <w:rsid w:val="00946836"/>
    <w:rsid w:val="00946981"/>
    <w:rsid w:val="00946ABB"/>
    <w:rsid w:val="00946BDD"/>
    <w:rsid w:val="00946CB0"/>
    <w:rsid w:val="009471DB"/>
    <w:rsid w:val="00947203"/>
    <w:rsid w:val="0094727A"/>
    <w:rsid w:val="00947414"/>
    <w:rsid w:val="00947427"/>
    <w:rsid w:val="009474BF"/>
    <w:rsid w:val="009474C2"/>
    <w:rsid w:val="009474F3"/>
    <w:rsid w:val="009475DB"/>
    <w:rsid w:val="009476B3"/>
    <w:rsid w:val="00947737"/>
    <w:rsid w:val="009477BD"/>
    <w:rsid w:val="0094780B"/>
    <w:rsid w:val="0094784D"/>
    <w:rsid w:val="0094795D"/>
    <w:rsid w:val="00947ABC"/>
    <w:rsid w:val="00947C17"/>
    <w:rsid w:val="00947C56"/>
    <w:rsid w:val="00947C57"/>
    <w:rsid w:val="00947CA0"/>
    <w:rsid w:val="00947CD1"/>
    <w:rsid w:val="00947D19"/>
    <w:rsid w:val="00947D75"/>
    <w:rsid w:val="00947EE2"/>
    <w:rsid w:val="00947F9F"/>
    <w:rsid w:val="00947FA5"/>
    <w:rsid w:val="00950016"/>
    <w:rsid w:val="0095008D"/>
    <w:rsid w:val="00950194"/>
    <w:rsid w:val="009501F0"/>
    <w:rsid w:val="009502C7"/>
    <w:rsid w:val="0095070B"/>
    <w:rsid w:val="009507D5"/>
    <w:rsid w:val="00950B20"/>
    <w:rsid w:val="00950C8A"/>
    <w:rsid w:val="00950D99"/>
    <w:rsid w:val="00950F4C"/>
    <w:rsid w:val="009510B3"/>
    <w:rsid w:val="0095115F"/>
    <w:rsid w:val="00951265"/>
    <w:rsid w:val="00951441"/>
    <w:rsid w:val="00951485"/>
    <w:rsid w:val="0095165B"/>
    <w:rsid w:val="0095167F"/>
    <w:rsid w:val="009516C1"/>
    <w:rsid w:val="009516C5"/>
    <w:rsid w:val="009517B0"/>
    <w:rsid w:val="00951AB1"/>
    <w:rsid w:val="00951AE1"/>
    <w:rsid w:val="00951C52"/>
    <w:rsid w:val="00951D08"/>
    <w:rsid w:val="00951FC1"/>
    <w:rsid w:val="00952003"/>
    <w:rsid w:val="009522E4"/>
    <w:rsid w:val="00952334"/>
    <w:rsid w:val="00952404"/>
    <w:rsid w:val="0095242D"/>
    <w:rsid w:val="0095256B"/>
    <w:rsid w:val="00952577"/>
    <w:rsid w:val="00952614"/>
    <w:rsid w:val="009527E9"/>
    <w:rsid w:val="009528A8"/>
    <w:rsid w:val="00952A8C"/>
    <w:rsid w:val="00952B16"/>
    <w:rsid w:val="00952E57"/>
    <w:rsid w:val="00952EF9"/>
    <w:rsid w:val="00952F77"/>
    <w:rsid w:val="00953013"/>
    <w:rsid w:val="0095301D"/>
    <w:rsid w:val="00953025"/>
    <w:rsid w:val="00953178"/>
    <w:rsid w:val="00953202"/>
    <w:rsid w:val="00953298"/>
    <w:rsid w:val="00953299"/>
    <w:rsid w:val="00953337"/>
    <w:rsid w:val="009533D3"/>
    <w:rsid w:val="00953470"/>
    <w:rsid w:val="009534CE"/>
    <w:rsid w:val="00953603"/>
    <w:rsid w:val="00953673"/>
    <w:rsid w:val="009536F0"/>
    <w:rsid w:val="00953763"/>
    <w:rsid w:val="009538AE"/>
    <w:rsid w:val="00953A4F"/>
    <w:rsid w:val="00953A53"/>
    <w:rsid w:val="00953B4C"/>
    <w:rsid w:val="00953C8F"/>
    <w:rsid w:val="00953E73"/>
    <w:rsid w:val="00953EC4"/>
    <w:rsid w:val="00953F06"/>
    <w:rsid w:val="00953F21"/>
    <w:rsid w:val="00953F25"/>
    <w:rsid w:val="00953F49"/>
    <w:rsid w:val="00953F83"/>
    <w:rsid w:val="00953F90"/>
    <w:rsid w:val="00954056"/>
    <w:rsid w:val="00954085"/>
    <w:rsid w:val="00954117"/>
    <w:rsid w:val="0095418B"/>
    <w:rsid w:val="00954295"/>
    <w:rsid w:val="009542A1"/>
    <w:rsid w:val="00954404"/>
    <w:rsid w:val="0095448C"/>
    <w:rsid w:val="00954585"/>
    <w:rsid w:val="00954753"/>
    <w:rsid w:val="0095485D"/>
    <w:rsid w:val="0095498A"/>
    <w:rsid w:val="00954A0C"/>
    <w:rsid w:val="00954B6B"/>
    <w:rsid w:val="00954C4C"/>
    <w:rsid w:val="00954D12"/>
    <w:rsid w:val="00954D74"/>
    <w:rsid w:val="00954D98"/>
    <w:rsid w:val="00954DA1"/>
    <w:rsid w:val="00954DB8"/>
    <w:rsid w:val="00954EEA"/>
    <w:rsid w:val="00954FE5"/>
    <w:rsid w:val="0095514F"/>
    <w:rsid w:val="00955187"/>
    <w:rsid w:val="00955309"/>
    <w:rsid w:val="00955314"/>
    <w:rsid w:val="009554C4"/>
    <w:rsid w:val="0095554E"/>
    <w:rsid w:val="009558C1"/>
    <w:rsid w:val="009558E8"/>
    <w:rsid w:val="00955A45"/>
    <w:rsid w:val="00955A7B"/>
    <w:rsid w:val="00955AB1"/>
    <w:rsid w:val="00955DFF"/>
    <w:rsid w:val="00955E06"/>
    <w:rsid w:val="00955E77"/>
    <w:rsid w:val="00956031"/>
    <w:rsid w:val="00956226"/>
    <w:rsid w:val="0095654C"/>
    <w:rsid w:val="00956551"/>
    <w:rsid w:val="00956565"/>
    <w:rsid w:val="0095656A"/>
    <w:rsid w:val="009565A1"/>
    <w:rsid w:val="009565B3"/>
    <w:rsid w:val="00956638"/>
    <w:rsid w:val="009566BD"/>
    <w:rsid w:val="00956783"/>
    <w:rsid w:val="0095680F"/>
    <w:rsid w:val="009568C1"/>
    <w:rsid w:val="009568D2"/>
    <w:rsid w:val="009568E2"/>
    <w:rsid w:val="0095691C"/>
    <w:rsid w:val="00956A6F"/>
    <w:rsid w:val="00956C37"/>
    <w:rsid w:val="00956D22"/>
    <w:rsid w:val="00956D65"/>
    <w:rsid w:val="00956DF1"/>
    <w:rsid w:val="00956F09"/>
    <w:rsid w:val="00956FAC"/>
    <w:rsid w:val="00957005"/>
    <w:rsid w:val="0095704F"/>
    <w:rsid w:val="00957103"/>
    <w:rsid w:val="009571A8"/>
    <w:rsid w:val="009571B9"/>
    <w:rsid w:val="00957232"/>
    <w:rsid w:val="00957338"/>
    <w:rsid w:val="009573CB"/>
    <w:rsid w:val="00957401"/>
    <w:rsid w:val="00957592"/>
    <w:rsid w:val="00957718"/>
    <w:rsid w:val="00957824"/>
    <w:rsid w:val="00957905"/>
    <w:rsid w:val="009579F0"/>
    <w:rsid w:val="00957A18"/>
    <w:rsid w:val="00957DD0"/>
    <w:rsid w:val="00957F14"/>
    <w:rsid w:val="00957F6E"/>
    <w:rsid w:val="00957FF0"/>
    <w:rsid w:val="00957FF8"/>
    <w:rsid w:val="009601A2"/>
    <w:rsid w:val="009602B1"/>
    <w:rsid w:val="009602BD"/>
    <w:rsid w:val="00960362"/>
    <w:rsid w:val="009604F8"/>
    <w:rsid w:val="00960509"/>
    <w:rsid w:val="00960514"/>
    <w:rsid w:val="00960546"/>
    <w:rsid w:val="009605DF"/>
    <w:rsid w:val="00960645"/>
    <w:rsid w:val="0096065A"/>
    <w:rsid w:val="0096065B"/>
    <w:rsid w:val="009606B7"/>
    <w:rsid w:val="00960748"/>
    <w:rsid w:val="0096092A"/>
    <w:rsid w:val="00960B0C"/>
    <w:rsid w:val="00960B2E"/>
    <w:rsid w:val="00960B36"/>
    <w:rsid w:val="00960DB2"/>
    <w:rsid w:val="00960FA8"/>
    <w:rsid w:val="00960FE6"/>
    <w:rsid w:val="00961038"/>
    <w:rsid w:val="009610D0"/>
    <w:rsid w:val="009611C3"/>
    <w:rsid w:val="0096138E"/>
    <w:rsid w:val="00961433"/>
    <w:rsid w:val="00961494"/>
    <w:rsid w:val="009616BD"/>
    <w:rsid w:val="009616D6"/>
    <w:rsid w:val="009617EE"/>
    <w:rsid w:val="0096181D"/>
    <w:rsid w:val="00961904"/>
    <w:rsid w:val="00961A66"/>
    <w:rsid w:val="00961B1A"/>
    <w:rsid w:val="00961B5D"/>
    <w:rsid w:val="00961C6A"/>
    <w:rsid w:val="00961DB5"/>
    <w:rsid w:val="009620F4"/>
    <w:rsid w:val="00962137"/>
    <w:rsid w:val="009621E3"/>
    <w:rsid w:val="0096225E"/>
    <w:rsid w:val="0096230B"/>
    <w:rsid w:val="0096232A"/>
    <w:rsid w:val="00962457"/>
    <w:rsid w:val="009624B5"/>
    <w:rsid w:val="0096253C"/>
    <w:rsid w:val="00962868"/>
    <w:rsid w:val="00962A91"/>
    <w:rsid w:val="00962A94"/>
    <w:rsid w:val="00962BC3"/>
    <w:rsid w:val="00962C18"/>
    <w:rsid w:val="00962CC9"/>
    <w:rsid w:val="00962D01"/>
    <w:rsid w:val="00962D2B"/>
    <w:rsid w:val="00962DAA"/>
    <w:rsid w:val="00962E45"/>
    <w:rsid w:val="00962EB4"/>
    <w:rsid w:val="00963029"/>
    <w:rsid w:val="00963039"/>
    <w:rsid w:val="009631C3"/>
    <w:rsid w:val="00963213"/>
    <w:rsid w:val="00963264"/>
    <w:rsid w:val="0096335D"/>
    <w:rsid w:val="0096339A"/>
    <w:rsid w:val="00963442"/>
    <w:rsid w:val="0096360C"/>
    <w:rsid w:val="00963670"/>
    <w:rsid w:val="00963711"/>
    <w:rsid w:val="009637D7"/>
    <w:rsid w:val="00963AF9"/>
    <w:rsid w:val="00963BBB"/>
    <w:rsid w:val="00963C0D"/>
    <w:rsid w:val="00963C7A"/>
    <w:rsid w:val="00963D59"/>
    <w:rsid w:val="00963E21"/>
    <w:rsid w:val="00963F57"/>
    <w:rsid w:val="00963FD5"/>
    <w:rsid w:val="00964085"/>
    <w:rsid w:val="009640EE"/>
    <w:rsid w:val="00964125"/>
    <w:rsid w:val="009642A8"/>
    <w:rsid w:val="009642CD"/>
    <w:rsid w:val="009643C1"/>
    <w:rsid w:val="009643E4"/>
    <w:rsid w:val="00964495"/>
    <w:rsid w:val="009644AE"/>
    <w:rsid w:val="00964557"/>
    <w:rsid w:val="0096458A"/>
    <w:rsid w:val="009645C9"/>
    <w:rsid w:val="00964689"/>
    <w:rsid w:val="0096482F"/>
    <w:rsid w:val="0096488D"/>
    <w:rsid w:val="009648B7"/>
    <w:rsid w:val="00964C12"/>
    <w:rsid w:val="00964C7E"/>
    <w:rsid w:val="00964F75"/>
    <w:rsid w:val="00964FA2"/>
    <w:rsid w:val="0096505D"/>
    <w:rsid w:val="009650B6"/>
    <w:rsid w:val="009650EF"/>
    <w:rsid w:val="00965131"/>
    <w:rsid w:val="009651C5"/>
    <w:rsid w:val="00965416"/>
    <w:rsid w:val="009656A1"/>
    <w:rsid w:val="009657C0"/>
    <w:rsid w:val="009658A1"/>
    <w:rsid w:val="00965930"/>
    <w:rsid w:val="00965957"/>
    <w:rsid w:val="00965A00"/>
    <w:rsid w:val="00965A75"/>
    <w:rsid w:val="00965BBD"/>
    <w:rsid w:val="00965DE6"/>
    <w:rsid w:val="00965ED9"/>
    <w:rsid w:val="009660B2"/>
    <w:rsid w:val="00966391"/>
    <w:rsid w:val="009665FA"/>
    <w:rsid w:val="0096663E"/>
    <w:rsid w:val="0096663F"/>
    <w:rsid w:val="00966672"/>
    <w:rsid w:val="00966823"/>
    <w:rsid w:val="0096685A"/>
    <w:rsid w:val="00966896"/>
    <w:rsid w:val="0096689D"/>
    <w:rsid w:val="00966972"/>
    <w:rsid w:val="00966A56"/>
    <w:rsid w:val="00966CD5"/>
    <w:rsid w:val="00966D8C"/>
    <w:rsid w:val="00966EB8"/>
    <w:rsid w:val="00966F76"/>
    <w:rsid w:val="00966FBB"/>
    <w:rsid w:val="00966FFD"/>
    <w:rsid w:val="0096704D"/>
    <w:rsid w:val="0096716C"/>
    <w:rsid w:val="009673AA"/>
    <w:rsid w:val="009674C6"/>
    <w:rsid w:val="00967590"/>
    <w:rsid w:val="0096759E"/>
    <w:rsid w:val="009675C3"/>
    <w:rsid w:val="00967718"/>
    <w:rsid w:val="009678C4"/>
    <w:rsid w:val="00967946"/>
    <w:rsid w:val="0096794B"/>
    <w:rsid w:val="00967965"/>
    <w:rsid w:val="00967966"/>
    <w:rsid w:val="00967D2D"/>
    <w:rsid w:val="00967D6A"/>
    <w:rsid w:val="00967DF5"/>
    <w:rsid w:val="00967E3A"/>
    <w:rsid w:val="00967E51"/>
    <w:rsid w:val="00967E59"/>
    <w:rsid w:val="00967F22"/>
    <w:rsid w:val="00967FE0"/>
    <w:rsid w:val="00970185"/>
    <w:rsid w:val="00970567"/>
    <w:rsid w:val="00970739"/>
    <w:rsid w:val="00970787"/>
    <w:rsid w:val="0097079C"/>
    <w:rsid w:val="009707D2"/>
    <w:rsid w:val="009707ED"/>
    <w:rsid w:val="0097096B"/>
    <w:rsid w:val="00970984"/>
    <w:rsid w:val="00970B5F"/>
    <w:rsid w:val="00970BC3"/>
    <w:rsid w:val="00970CAC"/>
    <w:rsid w:val="00970D7B"/>
    <w:rsid w:val="00970DD2"/>
    <w:rsid w:val="00971044"/>
    <w:rsid w:val="00971202"/>
    <w:rsid w:val="0097120E"/>
    <w:rsid w:val="009713D1"/>
    <w:rsid w:val="009715F0"/>
    <w:rsid w:val="009716C8"/>
    <w:rsid w:val="0097198E"/>
    <w:rsid w:val="00971D08"/>
    <w:rsid w:val="00971E8D"/>
    <w:rsid w:val="00971F73"/>
    <w:rsid w:val="009720B5"/>
    <w:rsid w:val="00972220"/>
    <w:rsid w:val="0097234E"/>
    <w:rsid w:val="00972805"/>
    <w:rsid w:val="0097290B"/>
    <w:rsid w:val="00972923"/>
    <w:rsid w:val="00972BCF"/>
    <w:rsid w:val="00972BEF"/>
    <w:rsid w:val="00972CD3"/>
    <w:rsid w:val="00972CE8"/>
    <w:rsid w:val="00972D2E"/>
    <w:rsid w:val="00972D30"/>
    <w:rsid w:val="00973191"/>
    <w:rsid w:val="00973246"/>
    <w:rsid w:val="00973250"/>
    <w:rsid w:val="00973494"/>
    <w:rsid w:val="00973516"/>
    <w:rsid w:val="00973526"/>
    <w:rsid w:val="00973591"/>
    <w:rsid w:val="00973AA9"/>
    <w:rsid w:val="00973BAA"/>
    <w:rsid w:val="00973BC5"/>
    <w:rsid w:val="00973C02"/>
    <w:rsid w:val="00973CE6"/>
    <w:rsid w:val="00973D7A"/>
    <w:rsid w:val="00973D7E"/>
    <w:rsid w:val="00973E9B"/>
    <w:rsid w:val="00973EE3"/>
    <w:rsid w:val="00973FA0"/>
    <w:rsid w:val="00973FBE"/>
    <w:rsid w:val="00974060"/>
    <w:rsid w:val="009740D2"/>
    <w:rsid w:val="00974117"/>
    <w:rsid w:val="00974145"/>
    <w:rsid w:val="0097417C"/>
    <w:rsid w:val="00974339"/>
    <w:rsid w:val="009743CF"/>
    <w:rsid w:val="00974618"/>
    <w:rsid w:val="00974693"/>
    <w:rsid w:val="009746F1"/>
    <w:rsid w:val="00974727"/>
    <w:rsid w:val="009747B4"/>
    <w:rsid w:val="0097483C"/>
    <w:rsid w:val="00974859"/>
    <w:rsid w:val="00974ACB"/>
    <w:rsid w:val="00974C7A"/>
    <w:rsid w:val="00974D66"/>
    <w:rsid w:val="00974EA4"/>
    <w:rsid w:val="00974FD7"/>
    <w:rsid w:val="00974FE6"/>
    <w:rsid w:val="0097507B"/>
    <w:rsid w:val="009751B4"/>
    <w:rsid w:val="009752B5"/>
    <w:rsid w:val="0097530F"/>
    <w:rsid w:val="009753A2"/>
    <w:rsid w:val="009753DF"/>
    <w:rsid w:val="009754A6"/>
    <w:rsid w:val="009755F7"/>
    <w:rsid w:val="0097562F"/>
    <w:rsid w:val="009756A3"/>
    <w:rsid w:val="009756AD"/>
    <w:rsid w:val="009756D9"/>
    <w:rsid w:val="009757AE"/>
    <w:rsid w:val="009758DC"/>
    <w:rsid w:val="00975F9D"/>
    <w:rsid w:val="0097628D"/>
    <w:rsid w:val="009763D3"/>
    <w:rsid w:val="00976455"/>
    <w:rsid w:val="00976501"/>
    <w:rsid w:val="00976552"/>
    <w:rsid w:val="009766B0"/>
    <w:rsid w:val="0097670D"/>
    <w:rsid w:val="00976739"/>
    <w:rsid w:val="0097685E"/>
    <w:rsid w:val="009768F5"/>
    <w:rsid w:val="0097693D"/>
    <w:rsid w:val="00976977"/>
    <w:rsid w:val="009769AD"/>
    <w:rsid w:val="00976A1E"/>
    <w:rsid w:val="00976A8B"/>
    <w:rsid w:val="00976F08"/>
    <w:rsid w:val="00976F50"/>
    <w:rsid w:val="00976FB2"/>
    <w:rsid w:val="0097700A"/>
    <w:rsid w:val="0097715A"/>
    <w:rsid w:val="00977274"/>
    <w:rsid w:val="0097735B"/>
    <w:rsid w:val="00977369"/>
    <w:rsid w:val="0097752C"/>
    <w:rsid w:val="0097755B"/>
    <w:rsid w:val="00977627"/>
    <w:rsid w:val="0097775F"/>
    <w:rsid w:val="00977A84"/>
    <w:rsid w:val="00977B82"/>
    <w:rsid w:val="00977D38"/>
    <w:rsid w:val="00977D8A"/>
    <w:rsid w:val="00977E37"/>
    <w:rsid w:val="00977F62"/>
    <w:rsid w:val="00980179"/>
    <w:rsid w:val="0098025B"/>
    <w:rsid w:val="0098028F"/>
    <w:rsid w:val="00980298"/>
    <w:rsid w:val="009802C3"/>
    <w:rsid w:val="009804EA"/>
    <w:rsid w:val="009805A6"/>
    <w:rsid w:val="00980661"/>
    <w:rsid w:val="00980718"/>
    <w:rsid w:val="00980766"/>
    <w:rsid w:val="00980793"/>
    <w:rsid w:val="00980952"/>
    <w:rsid w:val="00980BE0"/>
    <w:rsid w:val="00980C56"/>
    <w:rsid w:val="00980DF2"/>
    <w:rsid w:val="00980E1F"/>
    <w:rsid w:val="00980E28"/>
    <w:rsid w:val="00980E31"/>
    <w:rsid w:val="00980F27"/>
    <w:rsid w:val="009810F6"/>
    <w:rsid w:val="00981472"/>
    <w:rsid w:val="009814A0"/>
    <w:rsid w:val="0098170D"/>
    <w:rsid w:val="009817D9"/>
    <w:rsid w:val="009817E7"/>
    <w:rsid w:val="00981859"/>
    <w:rsid w:val="00981972"/>
    <w:rsid w:val="00981A8A"/>
    <w:rsid w:val="00981A98"/>
    <w:rsid w:val="00981AC5"/>
    <w:rsid w:val="00981CCE"/>
    <w:rsid w:val="00981CF8"/>
    <w:rsid w:val="00981E8F"/>
    <w:rsid w:val="00982024"/>
    <w:rsid w:val="00982053"/>
    <w:rsid w:val="00982067"/>
    <w:rsid w:val="009820C7"/>
    <w:rsid w:val="009820D9"/>
    <w:rsid w:val="009821D5"/>
    <w:rsid w:val="00982282"/>
    <w:rsid w:val="00982482"/>
    <w:rsid w:val="00982563"/>
    <w:rsid w:val="009825B5"/>
    <w:rsid w:val="00982615"/>
    <w:rsid w:val="0098264D"/>
    <w:rsid w:val="009826BC"/>
    <w:rsid w:val="0098286E"/>
    <w:rsid w:val="00982BED"/>
    <w:rsid w:val="00982D3A"/>
    <w:rsid w:val="00982D74"/>
    <w:rsid w:val="00982D99"/>
    <w:rsid w:val="00982F41"/>
    <w:rsid w:val="00982F44"/>
    <w:rsid w:val="0098304F"/>
    <w:rsid w:val="009830C7"/>
    <w:rsid w:val="00983148"/>
    <w:rsid w:val="009831AA"/>
    <w:rsid w:val="009831CA"/>
    <w:rsid w:val="0098398C"/>
    <w:rsid w:val="009839CF"/>
    <w:rsid w:val="00983A14"/>
    <w:rsid w:val="00983A84"/>
    <w:rsid w:val="00983B6A"/>
    <w:rsid w:val="00983B9C"/>
    <w:rsid w:val="00983C35"/>
    <w:rsid w:val="00983CCD"/>
    <w:rsid w:val="00983CF9"/>
    <w:rsid w:val="00983D33"/>
    <w:rsid w:val="00983D62"/>
    <w:rsid w:val="00983D7B"/>
    <w:rsid w:val="00983D81"/>
    <w:rsid w:val="00983DAB"/>
    <w:rsid w:val="00983E78"/>
    <w:rsid w:val="00983F24"/>
    <w:rsid w:val="00983F50"/>
    <w:rsid w:val="00983F62"/>
    <w:rsid w:val="00984079"/>
    <w:rsid w:val="009840CE"/>
    <w:rsid w:val="0098416E"/>
    <w:rsid w:val="009841F1"/>
    <w:rsid w:val="009842E3"/>
    <w:rsid w:val="0098436B"/>
    <w:rsid w:val="0098439D"/>
    <w:rsid w:val="00984477"/>
    <w:rsid w:val="0098467F"/>
    <w:rsid w:val="009846AB"/>
    <w:rsid w:val="00984732"/>
    <w:rsid w:val="0098473F"/>
    <w:rsid w:val="00984B24"/>
    <w:rsid w:val="00984BEA"/>
    <w:rsid w:val="00984D53"/>
    <w:rsid w:val="00984E4B"/>
    <w:rsid w:val="00984F16"/>
    <w:rsid w:val="0098510F"/>
    <w:rsid w:val="009852F0"/>
    <w:rsid w:val="009853F0"/>
    <w:rsid w:val="00985417"/>
    <w:rsid w:val="009856A7"/>
    <w:rsid w:val="0098570E"/>
    <w:rsid w:val="00985764"/>
    <w:rsid w:val="009858BB"/>
    <w:rsid w:val="0098597D"/>
    <w:rsid w:val="00985A80"/>
    <w:rsid w:val="00985BB6"/>
    <w:rsid w:val="00985CB8"/>
    <w:rsid w:val="00985D89"/>
    <w:rsid w:val="00985E44"/>
    <w:rsid w:val="00985E7F"/>
    <w:rsid w:val="00985F67"/>
    <w:rsid w:val="00985FCD"/>
    <w:rsid w:val="00986020"/>
    <w:rsid w:val="00986033"/>
    <w:rsid w:val="00986343"/>
    <w:rsid w:val="009865CC"/>
    <w:rsid w:val="00986859"/>
    <w:rsid w:val="00986969"/>
    <w:rsid w:val="00986993"/>
    <w:rsid w:val="00986BFA"/>
    <w:rsid w:val="00986DF5"/>
    <w:rsid w:val="00986E8E"/>
    <w:rsid w:val="00986E98"/>
    <w:rsid w:val="00986EEE"/>
    <w:rsid w:val="00986F4D"/>
    <w:rsid w:val="00986F51"/>
    <w:rsid w:val="00986FA7"/>
    <w:rsid w:val="00986FDF"/>
    <w:rsid w:val="00987085"/>
    <w:rsid w:val="009870E4"/>
    <w:rsid w:val="009871E5"/>
    <w:rsid w:val="009873D9"/>
    <w:rsid w:val="009874F5"/>
    <w:rsid w:val="0098761B"/>
    <w:rsid w:val="009879A1"/>
    <w:rsid w:val="00987B03"/>
    <w:rsid w:val="00987B6D"/>
    <w:rsid w:val="00987B7A"/>
    <w:rsid w:val="00987CC5"/>
    <w:rsid w:val="00987D6B"/>
    <w:rsid w:val="00987E44"/>
    <w:rsid w:val="00987EEB"/>
    <w:rsid w:val="00987F4C"/>
    <w:rsid w:val="009900F6"/>
    <w:rsid w:val="009901AF"/>
    <w:rsid w:val="00990284"/>
    <w:rsid w:val="009902AC"/>
    <w:rsid w:val="009903CD"/>
    <w:rsid w:val="00990485"/>
    <w:rsid w:val="00990567"/>
    <w:rsid w:val="00990C0F"/>
    <w:rsid w:val="00990D7B"/>
    <w:rsid w:val="00990D9D"/>
    <w:rsid w:val="00990EEE"/>
    <w:rsid w:val="00990EF2"/>
    <w:rsid w:val="009911B9"/>
    <w:rsid w:val="00991346"/>
    <w:rsid w:val="0099136B"/>
    <w:rsid w:val="009914C3"/>
    <w:rsid w:val="0099166C"/>
    <w:rsid w:val="009916A4"/>
    <w:rsid w:val="009917DD"/>
    <w:rsid w:val="0099187F"/>
    <w:rsid w:val="009918C2"/>
    <w:rsid w:val="009918CE"/>
    <w:rsid w:val="009919E2"/>
    <w:rsid w:val="00991A89"/>
    <w:rsid w:val="00991AEB"/>
    <w:rsid w:val="00991AF5"/>
    <w:rsid w:val="00991B29"/>
    <w:rsid w:val="00991CC1"/>
    <w:rsid w:val="00991D44"/>
    <w:rsid w:val="00991E23"/>
    <w:rsid w:val="00991E95"/>
    <w:rsid w:val="00991F7C"/>
    <w:rsid w:val="009920CB"/>
    <w:rsid w:val="00992126"/>
    <w:rsid w:val="009921A9"/>
    <w:rsid w:val="009921CF"/>
    <w:rsid w:val="00992423"/>
    <w:rsid w:val="00992476"/>
    <w:rsid w:val="009924A7"/>
    <w:rsid w:val="009924F0"/>
    <w:rsid w:val="00992553"/>
    <w:rsid w:val="00992612"/>
    <w:rsid w:val="009927D2"/>
    <w:rsid w:val="00992912"/>
    <w:rsid w:val="00992AA9"/>
    <w:rsid w:val="00992D9B"/>
    <w:rsid w:val="00992E59"/>
    <w:rsid w:val="00992E9D"/>
    <w:rsid w:val="00992E9E"/>
    <w:rsid w:val="00992FED"/>
    <w:rsid w:val="009930B7"/>
    <w:rsid w:val="00993135"/>
    <w:rsid w:val="009932FD"/>
    <w:rsid w:val="00993384"/>
    <w:rsid w:val="009933E1"/>
    <w:rsid w:val="009935AC"/>
    <w:rsid w:val="009936CB"/>
    <w:rsid w:val="00993A6E"/>
    <w:rsid w:val="00993A90"/>
    <w:rsid w:val="00993AB4"/>
    <w:rsid w:val="00993CC3"/>
    <w:rsid w:val="00993D1B"/>
    <w:rsid w:val="00993D25"/>
    <w:rsid w:val="00993D9C"/>
    <w:rsid w:val="00993DD8"/>
    <w:rsid w:val="00993E72"/>
    <w:rsid w:val="00993F71"/>
    <w:rsid w:val="00993FD8"/>
    <w:rsid w:val="00994010"/>
    <w:rsid w:val="009940E5"/>
    <w:rsid w:val="00994248"/>
    <w:rsid w:val="0099425B"/>
    <w:rsid w:val="0099438C"/>
    <w:rsid w:val="009943FA"/>
    <w:rsid w:val="00994478"/>
    <w:rsid w:val="009945B6"/>
    <w:rsid w:val="009948C9"/>
    <w:rsid w:val="009948F4"/>
    <w:rsid w:val="00994909"/>
    <w:rsid w:val="00994A71"/>
    <w:rsid w:val="00994E1D"/>
    <w:rsid w:val="00994EFF"/>
    <w:rsid w:val="00994F02"/>
    <w:rsid w:val="00995028"/>
    <w:rsid w:val="00995060"/>
    <w:rsid w:val="0099507B"/>
    <w:rsid w:val="00995090"/>
    <w:rsid w:val="009950F3"/>
    <w:rsid w:val="00995111"/>
    <w:rsid w:val="00995226"/>
    <w:rsid w:val="00995277"/>
    <w:rsid w:val="00995575"/>
    <w:rsid w:val="009955FA"/>
    <w:rsid w:val="0099562E"/>
    <w:rsid w:val="0099576E"/>
    <w:rsid w:val="00995814"/>
    <w:rsid w:val="009959DB"/>
    <w:rsid w:val="009959DE"/>
    <w:rsid w:val="00995AE7"/>
    <w:rsid w:val="00995BAC"/>
    <w:rsid w:val="00995CD6"/>
    <w:rsid w:val="00995D6D"/>
    <w:rsid w:val="00995DA8"/>
    <w:rsid w:val="00995ED0"/>
    <w:rsid w:val="009960C8"/>
    <w:rsid w:val="00996204"/>
    <w:rsid w:val="0099624C"/>
    <w:rsid w:val="00996299"/>
    <w:rsid w:val="0099647D"/>
    <w:rsid w:val="009964B7"/>
    <w:rsid w:val="009964DD"/>
    <w:rsid w:val="0099650E"/>
    <w:rsid w:val="009965CB"/>
    <w:rsid w:val="0099667E"/>
    <w:rsid w:val="009966E7"/>
    <w:rsid w:val="009966F5"/>
    <w:rsid w:val="009968B3"/>
    <w:rsid w:val="00996B30"/>
    <w:rsid w:val="00996CF5"/>
    <w:rsid w:val="00996D5E"/>
    <w:rsid w:val="00996DCC"/>
    <w:rsid w:val="00996F07"/>
    <w:rsid w:val="00996F1B"/>
    <w:rsid w:val="009972A0"/>
    <w:rsid w:val="00997414"/>
    <w:rsid w:val="009974D2"/>
    <w:rsid w:val="00997589"/>
    <w:rsid w:val="009976AD"/>
    <w:rsid w:val="00997792"/>
    <w:rsid w:val="0099790D"/>
    <w:rsid w:val="00997B5A"/>
    <w:rsid w:val="00997B5B"/>
    <w:rsid w:val="00997C4A"/>
    <w:rsid w:val="00997C5D"/>
    <w:rsid w:val="00997D45"/>
    <w:rsid w:val="00997D87"/>
    <w:rsid w:val="00997E1E"/>
    <w:rsid w:val="00997F27"/>
    <w:rsid w:val="00997F74"/>
    <w:rsid w:val="00997F87"/>
    <w:rsid w:val="009A01ED"/>
    <w:rsid w:val="009A0345"/>
    <w:rsid w:val="009A0414"/>
    <w:rsid w:val="009A0431"/>
    <w:rsid w:val="009A0432"/>
    <w:rsid w:val="009A0529"/>
    <w:rsid w:val="009A05CE"/>
    <w:rsid w:val="009A05DE"/>
    <w:rsid w:val="009A063A"/>
    <w:rsid w:val="009A0747"/>
    <w:rsid w:val="009A078C"/>
    <w:rsid w:val="009A08C9"/>
    <w:rsid w:val="009A096D"/>
    <w:rsid w:val="009A0B2B"/>
    <w:rsid w:val="009A0BEC"/>
    <w:rsid w:val="009A0DC7"/>
    <w:rsid w:val="009A0E20"/>
    <w:rsid w:val="009A0E5D"/>
    <w:rsid w:val="009A0EB1"/>
    <w:rsid w:val="009A0FA5"/>
    <w:rsid w:val="009A0FEC"/>
    <w:rsid w:val="009A0FF2"/>
    <w:rsid w:val="009A100E"/>
    <w:rsid w:val="009A1150"/>
    <w:rsid w:val="009A11B8"/>
    <w:rsid w:val="009A11F2"/>
    <w:rsid w:val="009A1217"/>
    <w:rsid w:val="009A12AB"/>
    <w:rsid w:val="009A13D2"/>
    <w:rsid w:val="009A16C4"/>
    <w:rsid w:val="009A1846"/>
    <w:rsid w:val="009A1848"/>
    <w:rsid w:val="009A18A3"/>
    <w:rsid w:val="009A197A"/>
    <w:rsid w:val="009A1A72"/>
    <w:rsid w:val="009A1D96"/>
    <w:rsid w:val="009A1E2A"/>
    <w:rsid w:val="009A1E53"/>
    <w:rsid w:val="009A1EB3"/>
    <w:rsid w:val="009A1FC7"/>
    <w:rsid w:val="009A1FF3"/>
    <w:rsid w:val="009A201E"/>
    <w:rsid w:val="009A21E0"/>
    <w:rsid w:val="009A21E6"/>
    <w:rsid w:val="009A22D8"/>
    <w:rsid w:val="009A244F"/>
    <w:rsid w:val="009A247F"/>
    <w:rsid w:val="009A2487"/>
    <w:rsid w:val="009A24C6"/>
    <w:rsid w:val="009A2642"/>
    <w:rsid w:val="009A2734"/>
    <w:rsid w:val="009A2877"/>
    <w:rsid w:val="009A28F9"/>
    <w:rsid w:val="009A2914"/>
    <w:rsid w:val="009A2B7E"/>
    <w:rsid w:val="009A2D45"/>
    <w:rsid w:val="009A2D90"/>
    <w:rsid w:val="009A2D97"/>
    <w:rsid w:val="009A2E15"/>
    <w:rsid w:val="009A2E2C"/>
    <w:rsid w:val="009A2F3F"/>
    <w:rsid w:val="009A302D"/>
    <w:rsid w:val="009A3064"/>
    <w:rsid w:val="009A31BA"/>
    <w:rsid w:val="009A3237"/>
    <w:rsid w:val="009A3315"/>
    <w:rsid w:val="009A33F8"/>
    <w:rsid w:val="009A34F7"/>
    <w:rsid w:val="009A356F"/>
    <w:rsid w:val="009A35F6"/>
    <w:rsid w:val="009A37B9"/>
    <w:rsid w:val="009A3865"/>
    <w:rsid w:val="009A38AE"/>
    <w:rsid w:val="009A3962"/>
    <w:rsid w:val="009A3A0D"/>
    <w:rsid w:val="009A3AE3"/>
    <w:rsid w:val="009A3B9E"/>
    <w:rsid w:val="009A3C0B"/>
    <w:rsid w:val="009A3E50"/>
    <w:rsid w:val="009A3E52"/>
    <w:rsid w:val="009A3F4A"/>
    <w:rsid w:val="009A3FD5"/>
    <w:rsid w:val="009A417E"/>
    <w:rsid w:val="009A4207"/>
    <w:rsid w:val="009A4246"/>
    <w:rsid w:val="009A42F2"/>
    <w:rsid w:val="009A448D"/>
    <w:rsid w:val="009A44D9"/>
    <w:rsid w:val="009A4642"/>
    <w:rsid w:val="009A47B5"/>
    <w:rsid w:val="009A4992"/>
    <w:rsid w:val="009A4B8D"/>
    <w:rsid w:val="009A4C73"/>
    <w:rsid w:val="009A4C77"/>
    <w:rsid w:val="009A4D28"/>
    <w:rsid w:val="009A4D34"/>
    <w:rsid w:val="009A4DC6"/>
    <w:rsid w:val="009A5078"/>
    <w:rsid w:val="009A5192"/>
    <w:rsid w:val="009A5378"/>
    <w:rsid w:val="009A53C4"/>
    <w:rsid w:val="009A53D1"/>
    <w:rsid w:val="009A55A7"/>
    <w:rsid w:val="009A55CD"/>
    <w:rsid w:val="009A5696"/>
    <w:rsid w:val="009A57DA"/>
    <w:rsid w:val="009A57FD"/>
    <w:rsid w:val="009A58AD"/>
    <w:rsid w:val="009A5954"/>
    <w:rsid w:val="009A5B72"/>
    <w:rsid w:val="009A5D11"/>
    <w:rsid w:val="009A5E01"/>
    <w:rsid w:val="009A5FF7"/>
    <w:rsid w:val="009A6434"/>
    <w:rsid w:val="009A65DB"/>
    <w:rsid w:val="009A6831"/>
    <w:rsid w:val="009A6872"/>
    <w:rsid w:val="009A6879"/>
    <w:rsid w:val="009A6950"/>
    <w:rsid w:val="009A6ACE"/>
    <w:rsid w:val="009A6B6C"/>
    <w:rsid w:val="009A6F95"/>
    <w:rsid w:val="009A6FF5"/>
    <w:rsid w:val="009A6FFA"/>
    <w:rsid w:val="009A703C"/>
    <w:rsid w:val="009A7134"/>
    <w:rsid w:val="009A7175"/>
    <w:rsid w:val="009A71C8"/>
    <w:rsid w:val="009A7222"/>
    <w:rsid w:val="009A7501"/>
    <w:rsid w:val="009A75A7"/>
    <w:rsid w:val="009A7B0A"/>
    <w:rsid w:val="009A7BD0"/>
    <w:rsid w:val="009A7C57"/>
    <w:rsid w:val="009A7D4F"/>
    <w:rsid w:val="009A7D81"/>
    <w:rsid w:val="009A7E94"/>
    <w:rsid w:val="009A7F48"/>
    <w:rsid w:val="009B0057"/>
    <w:rsid w:val="009B013B"/>
    <w:rsid w:val="009B01AC"/>
    <w:rsid w:val="009B02B1"/>
    <w:rsid w:val="009B0337"/>
    <w:rsid w:val="009B0371"/>
    <w:rsid w:val="009B0490"/>
    <w:rsid w:val="009B04A3"/>
    <w:rsid w:val="009B086F"/>
    <w:rsid w:val="009B0900"/>
    <w:rsid w:val="009B0A29"/>
    <w:rsid w:val="009B0B55"/>
    <w:rsid w:val="009B0C8E"/>
    <w:rsid w:val="009B0D29"/>
    <w:rsid w:val="009B0DDA"/>
    <w:rsid w:val="009B0DF6"/>
    <w:rsid w:val="009B0E36"/>
    <w:rsid w:val="009B0F1E"/>
    <w:rsid w:val="009B0FBE"/>
    <w:rsid w:val="009B1068"/>
    <w:rsid w:val="009B108A"/>
    <w:rsid w:val="009B10AF"/>
    <w:rsid w:val="009B10F9"/>
    <w:rsid w:val="009B11A2"/>
    <w:rsid w:val="009B12B7"/>
    <w:rsid w:val="009B13B4"/>
    <w:rsid w:val="009B13EB"/>
    <w:rsid w:val="009B187B"/>
    <w:rsid w:val="009B18C5"/>
    <w:rsid w:val="009B19BC"/>
    <w:rsid w:val="009B1A23"/>
    <w:rsid w:val="009B1A29"/>
    <w:rsid w:val="009B1C67"/>
    <w:rsid w:val="009B1E2A"/>
    <w:rsid w:val="009B1EED"/>
    <w:rsid w:val="009B1F3E"/>
    <w:rsid w:val="009B20AC"/>
    <w:rsid w:val="009B2131"/>
    <w:rsid w:val="009B21AD"/>
    <w:rsid w:val="009B224C"/>
    <w:rsid w:val="009B22F9"/>
    <w:rsid w:val="009B2389"/>
    <w:rsid w:val="009B242D"/>
    <w:rsid w:val="009B24DC"/>
    <w:rsid w:val="009B2597"/>
    <w:rsid w:val="009B25A9"/>
    <w:rsid w:val="009B2617"/>
    <w:rsid w:val="009B26BC"/>
    <w:rsid w:val="009B2796"/>
    <w:rsid w:val="009B27A4"/>
    <w:rsid w:val="009B2936"/>
    <w:rsid w:val="009B29DA"/>
    <w:rsid w:val="009B2A81"/>
    <w:rsid w:val="009B2A93"/>
    <w:rsid w:val="009B2B30"/>
    <w:rsid w:val="009B2B5D"/>
    <w:rsid w:val="009B2B9B"/>
    <w:rsid w:val="009B2CA7"/>
    <w:rsid w:val="009B2CF6"/>
    <w:rsid w:val="009B2D4B"/>
    <w:rsid w:val="009B2ED1"/>
    <w:rsid w:val="009B2F28"/>
    <w:rsid w:val="009B2F7E"/>
    <w:rsid w:val="009B2FC2"/>
    <w:rsid w:val="009B3004"/>
    <w:rsid w:val="009B305D"/>
    <w:rsid w:val="009B31E6"/>
    <w:rsid w:val="009B31EC"/>
    <w:rsid w:val="009B3253"/>
    <w:rsid w:val="009B3774"/>
    <w:rsid w:val="009B37DE"/>
    <w:rsid w:val="009B381A"/>
    <w:rsid w:val="009B3869"/>
    <w:rsid w:val="009B3883"/>
    <w:rsid w:val="009B3919"/>
    <w:rsid w:val="009B3AAD"/>
    <w:rsid w:val="009B3AB0"/>
    <w:rsid w:val="009B3AC4"/>
    <w:rsid w:val="009B3D62"/>
    <w:rsid w:val="009B3DC6"/>
    <w:rsid w:val="009B3F62"/>
    <w:rsid w:val="009B3F7B"/>
    <w:rsid w:val="009B42CB"/>
    <w:rsid w:val="009B4320"/>
    <w:rsid w:val="009B43C5"/>
    <w:rsid w:val="009B441D"/>
    <w:rsid w:val="009B4740"/>
    <w:rsid w:val="009B478B"/>
    <w:rsid w:val="009B47ED"/>
    <w:rsid w:val="009B48F9"/>
    <w:rsid w:val="009B4B14"/>
    <w:rsid w:val="009B4B90"/>
    <w:rsid w:val="009B4C2A"/>
    <w:rsid w:val="009B4DC0"/>
    <w:rsid w:val="009B4EFA"/>
    <w:rsid w:val="009B4F7D"/>
    <w:rsid w:val="009B4FA8"/>
    <w:rsid w:val="009B4FE1"/>
    <w:rsid w:val="009B50A1"/>
    <w:rsid w:val="009B5220"/>
    <w:rsid w:val="009B525E"/>
    <w:rsid w:val="009B52E6"/>
    <w:rsid w:val="009B5407"/>
    <w:rsid w:val="009B5426"/>
    <w:rsid w:val="009B5456"/>
    <w:rsid w:val="009B550D"/>
    <w:rsid w:val="009B5533"/>
    <w:rsid w:val="009B5587"/>
    <w:rsid w:val="009B55D7"/>
    <w:rsid w:val="009B5728"/>
    <w:rsid w:val="009B579F"/>
    <w:rsid w:val="009B57D2"/>
    <w:rsid w:val="009B58BF"/>
    <w:rsid w:val="009B5919"/>
    <w:rsid w:val="009B596F"/>
    <w:rsid w:val="009B59C9"/>
    <w:rsid w:val="009B59E5"/>
    <w:rsid w:val="009B5A2D"/>
    <w:rsid w:val="009B5A30"/>
    <w:rsid w:val="009B5AF0"/>
    <w:rsid w:val="009B5B42"/>
    <w:rsid w:val="009B5CCC"/>
    <w:rsid w:val="009B5F01"/>
    <w:rsid w:val="009B5FAA"/>
    <w:rsid w:val="009B60FE"/>
    <w:rsid w:val="009B6190"/>
    <w:rsid w:val="009B61AB"/>
    <w:rsid w:val="009B6329"/>
    <w:rsid w:val="009B64FF"/>
    <w:rsid w:val="009B6630"/>
    <w:rsid w:val="009B6687"/>
    <w:rsid w:val="009B683C"/>
    <w:rsid w:val="009B685C"/>
    <w:rsid w:val="009B69AC"/>
    <w:rsid w:val="009B6A8A"/>
    <w:rsid w:val="009B6A91"/>
    <w:rsid w:val="009B6B05"/>
    <w:rsid w:val="009B6BB7"/>
    <w:rsid w:val="009B6BBF"/>
    <w:rsid w:val="009B6BC2"/>
    <w:rsid w:val="009B6BEE"/>
    <w:rsid w:val="009B6D3C"/>
    <w:rsid w:val="009B6D6C"/>
    <w:rsid w:val="009B6D74"/>
    <w:rsid w:val="009B7248"/>
    <w:rsid w:val="009B7299"/>
    <w:rsid w:val="009B72FD"/>
    <w:rsid w:val="009B7522"/>
    <w:rsid w:val="009B7584"/>
    <w:rsid w:val="009B7607"/>
    <w:rsid w:val="009B773B"/>
    <w:rsid w:val="009B77D2"/>
    <w:rsid w:val="009B783C"/>
    <w:rsid w:val="009B78C5"/>
    <w:rsid w:val="009B7970"/>
    <w:rsid w:val="009B79BF"/>
    <w:rsid w:val="009B7A0E"/>
    <w:rsid w:val="009B7A31"/>
    <w:rsid w:val="009B7A53"/>
    <w:rsid w:val="009B7AAE"/>
    <w:rsid w:val="009B7BD7"/>
    <w:rsid w:val="009B7C29"/>
    <w:rsid w:val="009B7D9A"/>
    <w:rsid w:val="009B7F68"/>
    <w:rsid w:val="009B7F8C"/>
    <w:rsid w:val="009B7FC0"/>
    <w:rsid w:val="009C015C"/>
    <w:rsid w:val="009C0184"/>
    <w:rsid w:val="009C0289"/>
    <w:rsid w:val="009C02BF"/>
    <w:rsid w:val="009C02E2"/>
    <w:rsid w:val="009C062E"/>
    <w:rsid w:val="009C06BE"/>
    <w:rsid w:val="009C0725"/>
    <w:rsid w:val="009C079C"/>
    <w:rsid w:val="009C0830"/>
    <w:rsid w:val="009C086C"/>
    <w:rsid w:val="009C086D"/>
    <w:rsid w:val="009C0898"/>
    <w:rsid w:val="009C0B73"/>
    <w:rsid w:val="009C0D84"/>
    <w:rsid w:val="009C0DF3"/>
    <w:rsid w:val="009C0FF6"/>
    <w:rsid w:val="009C1107"/>
    <w:rsid w:val="009C11D1"/>
    <w:rsid w:val="009C11FF"/>
    <w:rsid w:val="009C12F9"/>
    <w:rsid w:val="009C133F"/>
    <w:rsid w:val="009C1720"/>
    <w:rsid w:val="009C172E"/>
    <w:rsid w:val="009C17FD"/>
    <w:rsid w:val="009C1815"/>
    <w:rsid w:val="009C1849"/>
    <w:rsid w:val="009C1936"/>
    <w:rsid w:val="009C1ADD"/>
    <w:rsid w:val="009C1BE7"/>
    <w:rsid w:val="009C1C15"/>
    <w:rsid w:val="009C1CDD"/>
    <w:rsid w:val="009C1D07"/>
    <w:rsid w:val="009C1D6D"/>
    <w:rsid w:val="009C1DF6"/>
    <w:rsid w:val="009C1E2C"/>
    <w:rsid w:val="009C1E8F"/>
    <w:rsid w:val="009C2095"/>
    <w:rsid w:val="009C210A"/>
    <w:rsid w:val="009C2247"/>
    <w:rsid w:val="009C231D"/>
    <w:rsid w:val="009C23AB"/>
    <w:rsid w:val="009C2419"/>
    <w:rsid w:val="009C2431"/>
    <w:rsid w:val="009C246B"/>
    <w:rsid w:val="009C2496"/>
    <w:rsid w:val="009C25BB"/>
    <w:rsid w:val="009C25EA"/>
    <w:rsid w:val="009C264D"/>
    <w:rsid w:val="009C26DC"/>
    <w:rsid w:val="009C2703"/>
    <w:rsid w:val="009C2754"/>
    <w:rsid w:val="009C2910"/>
    <w:rsid w:val="009C2A0A"/>
    <w:rsid w:val="009C2A40"/>
    <w:rsid w:val="009C2D01"/>
    <w:rsid w:val="009C2EB5"/>
    <w:rsid w:val="009C3039"/>
    <w:rsid w:val="009C30C2"/>
    <w:rsid w:val="009C3125"/>
    <w:rsid w:val="009C3153"/>
    <w:rsid w:val="009C31F5"/>
    <w:rsid w:val="009C32FD"/>
    <w:rsid w:val="009C3305"/>
    <w:rsid w:val="009C342E"/>
    <w:rsid w:val="009C3541"/>
    <w:rsid w:val="009C360B"/>
    <w:rsid w:val="009C366F"/>
    <w:rsid w:val="009C37C6"/>
    <w:rsid w:val="009C37EA"/>
    <w:rsid w:val="009C3941"/>
    <w:rsid w:val="009C3A18"/>
    <w:rsid w:val="009C3ACF"/>
    <w:rsid w:val="009C3B0C"/>
    <w:rsid w:val="009C3BE2"/>
    <w:rsid w:val="009C3E0F"/>
    <w:rsid w:val="009C3F16"/>
    <w:rsid w:val="009C3F7F"/>
    <w:rsid w:val="009C3FDA"/>
    <w:rsid w:val="009C4319"/>
    <w:rsid w:val="009C4344"/>
    <w:rsid w:val="009C4597"/>
    <w:rsid w:val="009C45D0"/>
    <w:rsid w:val="009C45DF"/>
    <w:rsid w:val="009C45E2"/>
    <w:rsid w:val="009C4886"/>
    <w:rsid w:val="009C4891"/>
    <w:rsid w:val="009C49F9"/>
    <w:rsid w:val="009C4AB0"/>
    <w:rsid w:val="009C4AC1"/>
    <w:rsid w:val="009C4AE8"/>
    <w:rsid w:val="009C4B19"/>
    <w:rsid w:val="009C4CC2"/>
    <w:rsid w:val="009C4E4B"/>
    <w:rsid w:val="009C4F71"/>
    <w:rsid w:val="009C5194"/>
    <w:rsid w:val="009C527E"/>
    <w:rsid w:val="009C5514"/>
    <w:rsid w:val="009C5606"/>
    <w:rsid w:val="009C57A9"/>
    <w:rsid w:val="009C57B7"/>
    <w:rsid w:val="009C597D"/>
    <w:rsid w:val="009C5A90"/>
    <w:rsid w:val="009C5B5A"/>
    <w:rsid w:val="009C5C4E"/>
    <w:rsid w:val="009C5CA8"/>
    <w:rsid w:val="009C5D1E"/>
    <w:rsid w:val="009C5DE1"/>
    <w:rsid w:val="009C5DEE"/>
    <w:rsid w:val="009C5FBB"/>
    <w:rsid w:val="009C6289"/>
    <w:rsid w:val="009C63D6"/>
    <w:rsid w:val="009C6551"/>
    <w:rsid w:val="009C65D2"/>
    <w:rsid w:val="009C65E1"/>
    <w:rsid w:val="009C664B"/>
    <w:rsid w:val="009C664F"/>
    <w:rsid w:val="009C66BC"/>
    <w:rsid w:val="009C67BE"/>
    <w:rsid w:val="009C684C"/>
    <w:rsid w:val="009C689F"/>
    <w:rsid w:val="009C68F8"/>
    <w:rsid w:val="009C692D"/>
    <w:rsid w:val="009C6B11"/>
    <w:rsid w:val="009C6BAB"/>
    <w:rsid w:val="009C6C3F"/>
    <w:rsid w:val="009C6F18"/>
    <w:rsid w:val="009C6FA8"/>
    <w:rsid w:val="009C6FE4"/>
    <w:rsid w:val="009C7036"/>
    <w:rsid w:val="009C7054"/>
    <w:rsid w:val="009C7162"/>
    <w:rsid w:val="009C722D"/>
    <w:rsid w:val="009C7256"/>
    <w:rsid w:val="009C725B"/>
    <w:rsid w:val="009C726A"/>
    <w:rsid w:val="009C72EC"/>
    <w:rsid w:val="009C7301"/>
    <w:rsid w:val="009C760C"/>
    <w:rsid w:val="009C7893"/>
    <w:rsid w:val="009C78D1"/>
    <w:rsid w:val="009C7C05"/>
    <w:rsid w:val="009C7C23"/>
    <w:rsid w:val="009C7D11"/>
    <w:rsid w:val="009C7D1A"/>
    <w:rsid w:val="009C7D2D"/>
    <w:rsid w:val="009C7DE9"/>
    <w:rsid w:val="009C7E51"/>
    <w:rsid w:val="009C7ED3"/>
    <w:rsid w:val="009D0014"/>
    <w:rsid w:val="009D0070"/>
    <w:rsid w:val="009D0138"/>
    <w:rsid w:val="009D0312"/>
    <w:rsid w:val="009D04D7"/>
    <w:rsid w:val="009D07AE"/>
    <w:rsid w:val="009D09D8"/>
    <w:rsid w:val="009D0B46"/>
    <w:rsid w:val="009D0BCD"/>
    <w:rsid w:val="009D0C46"/>
    <w:rsid w:val="009D0C5E"/>
    <w:rsid w:val="009D0D64"/>
    <w:rsid w:val="009D0DEE"/>
    <w:rsid w:val="009D11FC"/>
    <w:rsid w:val="009D125E"/>
    <w:rsid w:val="009D1315"/>
    <w:rsid w:val="009D13EA"/>
    <w:rsid w:val="009D141F"/>
    <w:rsid w:val="009D1554"/>
    <w:rsid w:val="009D1604"/>
    <w:rsid w:val="009D1747"/>
    <w:rsid w:val="009D17E8"/>
    <w:rsid w:val="009D186E"/>
    <w:rsid w:val="009D18CC"/>
    <w:rsid w:val="009D190F"/>
    <w:rsid w:val="009D1961"/>
    <w:rsid w:val="009D1A2E"/>
    <w:rsid w:val="009D1B75"/>
    <w:rsid w:val="009D1B8F"/>
    <w:rsid w:val="009D1BAA"/>
    <w:rsid w:val="009D1D0C"/>
    <w:rsid w:val="009D1F6B"/>
    <w:rsid w:val="009D1FD6"/>
    <w:rsid w:val="009D1FE2"/>
    <w:rsid w:val="009D203A"/>
    <w:rsid w:val="009D2081"/>
    <w:rsid w:val="009D21A9"/>
    <w:rsid w:val="009D2356"/>
    <w:rsid w:val="009D23D7"/>
    <w:rsid w:val="009D2438"/>
    <w:rsid w:val="009D254E"/>
    <w:rsid w:val="009D256C"/>
    <w:rsid w:val="009D2595"/>
    <w:rsid w:val="009D2611"/>
    <w:rsid w:val="009D261C"/>
    <w:rsid w:val="009D2634"/>
    <w:rsid w:val="009D27B8"/>
    <w:rsid w:val="009D2899"/>
    <w:rsid w:val="009D28EC"/>
    <w:rsid w:val="009D2926"/>
    <w:rsid w:val="009D29CF"/>
    <w:rsid w:val="009D29F9"/>
    <w:rsid w:val="009D2B2E"/>
    <w:rsid w:val="009D2B73"/>
    <w:rsid w:val="009D2B7C"/>
    <w:rsid w:val="009D2BF6"/>
    <w:rsid w:val="009D2CB2"/>
    <w:rsid w:val="009D2D03"/>
    <w:rsid w:val="009D2D17"/>
    <w:rsid w:val="009D2D34"/>
    <w:rsid w:val="009D2DCD"/>
    <w:rsid w:val="009D2E24"/>
    <w:rsid w:val="009D2E93"/>
    <w:rsid w:val="009D2EB0"/>
    <w:rsid w:val="009D30DA"/>
    <w:rsid w:val="009D30F4"/>
    <w:rsid w:val="009D31AF"/>
    <w:rsid w:val="009D3356"/>
    <w:rsid w:val="009D3364"/>
    <w:rsid w:val="009D350D"/>
    <w:rsid w:val="009D35E8"/>
    <w:rsid w:val="009D36DD"/>
    <w:rsid w:val="009D3732"/>
    <w:rsid w:val="009D37CD"/>
    <w:rsid w:val="009D3979"/>
    <w:rsid w:val="009D39FC"/>
    <w:rsid w:val="009D3AAB"/>
    <w:rsid w:val="009D3B4E"/>
    <w:rsid w:val="009D3BFE"/>
    <w:rsid w:val="009D3DAA"/>
    <w:rsid w:val="009D3E01"/>
    <w:rsid w:val="009D3E69"/>
    <w:rsid w:val="009D3F9E"/>
    <w:rsid w:val="009D40A9"/>
    <w:rsid w:val="009D414A"/>
    <w:rsid w:val="009D41A4"/>
    <w:rsid w:val="009D4344"/>
    <w:rsid w:val="009D443B"/>
    <w:rsid w:val="009D4469"/>
    <w:rsid w:val="009D449F"/>
    <w:rsid w:val="009D46AC"/>
    <w:rsid w:val="009D46BE"/>
    <w:rsid w:val="009D473A"/>
    <w:rsid w:val="009D476B"/>
    <w:rsid w:val="009D47DB"/>
    <w:rsid w:val="009D4AC6"/>
    <w:rsid w:val="009D4B0A"/>
    <w:rsid w:val="009D4B29"/>
    <w:rsid w:val="009D4B39"/>
    <w:rsid w:val="009D4D56"/>
    <w:rsid w:val="009D4EAB"/>
    <w:rsid w:val="009D4EE7"/>
    <w:rsid w:val="009D5356"/>
    <w:rsid w:val="009D5406"/>
    <w:rsid w:val="009D550B"/>
    <w:rsid w:val="009D5588"/>
    <w:rsid w:val="009D5617"/>
    <w:rsid w:val="009D5630"/>
    <w:rsid w:val="009D57D6"/>
    <w:rsid w:val="009D58D1"/>
    <w:rsid w:val="009D592B"/>
    <w:rsid w:val="009D5AF0"/>
    <w:rsid w:val="009D5CB0"/>
    <w:rsid w:val="009D5D14"/>
    <w:rsid w:val="009D5D46"/>
    <w:rsid w:val="009D5D63"/>
    <w:rsid w:val="009D5DED"/>
    <w:rsid w:val="009D5F5C"/>
    <w:rsid w:val="009D6227"/>
    <w:rsid w:val="009D6284"/>
    <w:rsid w:val="009D6285"/>
    <w:rsid w:val="009D640C"/>
    <w:rsid w:val="009D6432"/>
    <w:rsid w:val="009D646B"/>
    <w:rsid w:val="009D651A"/>
    <w:rsid w:val="009D653B"/>
    <w:rsid w:val="009D6556"/>
    <w:rsid w:val="009D66F1"/>
    <w:rsid w:val="009D67B9"/>
    <w:rsid w:val="009D67CC"/>
    <w:rsid w:val="009D699D"/>
    <w:rsid w:val="009D69A2"/>
    <w:rsid w:val="009D6B2E"/>
    <w:rsid w:val="009D6BD1"/>
    <w:rsid w:val="009D6C2A"/>
    <w:rsid w:val="009D6DB2"/>
    <w:rsid w:val="009D6E73"/>
    <w:rsid w:val="009D6ED8"/>
    <w:rsid w:val="009D7012"/>
    <w:rsid w:val="009D7122"/>
    <w:rsid w:val="009D7145"/>
    <w:rsid w:val="009D74E7"/>
    <w:rsid w:val="009D7539"/>
    <w:rsid w:val="009D763C"/>
    <w:rsid w:val="009D780F"/>
    <w:rsid w:val="009D7960"/>
    <w:rsid w:val="009D79FB"/>
    <w:rsid w:val="009D7A4E"/>
    <w:rsid w:val="009D7A7E"/>
    <w:rsid w:val="009D7A94"/>
    <w:rsid w:val="009D7C96"/>
    <w:rsid w:val="009D7CAD"/>
    <w:rsid w:val="009D7D33"/>
    <w:rsid w:val="009D7D6B"/>
    <w:rsid w:val="009D7E51"/>
    <w:rsid w:val="009D7F6E"/>
    <w:rsid w:val="009E0098"/>
    <w:rsid w:val="009E00AC"/>
    <w:rsid w:val="009E01F1"/>
    <w:rsid w:val="009E0457"/>
    <w:rsid w:val="009E045F"/>
    <w:rsid w:val="009E04B5"/>
    <w:rsid w:val="009E04CD"/>
    <w:rsid w:val="009E04CE"/>
    <w:rsid w:val="009E052D"/>
    <w:rsid w:val="009E06ED"/>
    <w:rsid w:val="009E07E0"/>
    <w:rsid w:val="009E088A"/>
    <w:rsid w:val="009E0952"/>
    <w:rsid w:val="009E0AE5"/>
    <w:rsid w:val="009E0B6D"/>
    <w:rsid w:val="009E0BAF"/>
    <w:rsid w:val="009E0BE6"/>
    <w:rsid w:val="009E0D0F"/>
    <w:rsid w:val="009E0D62"/>
    <w:rsid w:val="009E0E84"/>
    <w:rsid w:val="009E0EC0"/>
    <w:rsid w:val="009E1043"/>
    <w:rsid w:val="009E120D"/>
    <w:rsid w:val="009E1292"/>
    <w:rsid w:val="009E12D4"/>
    <w:rsid w:val="009E133E"/>
    <w:rsid w:val="009E13BE"/>
    <w:rsid w:val="009E13ED"/>
    <w:rsid w:val="009E1527"/>
    <w:rsid w:val="009E183D"/>
    <w:rsid w:val="009E1845"/>
    <w:rsid w:val="009E192C"/>
    <w:rsid w:val="009E19F5"/>
    <w:rsid w:val="009E1B8A"/>
    <w:rsid w:val="009E1D1B"/>
    <w:rsid w:val="009E1DB7"/>
    <w:rsid w:val="009E1DF1"/>
    <w:rsid w:val="009E1F69"/>
    <w:rsid w:val="009E2038"/>
    <w:rsid w:val="009E2069"/>
    <w:rsid w:val="009E20B8"/>
    <w:rsid w:val="009E2104"/>
    <w:rsid w:val="009E219A"/>
    <w:rsid w:val="009E2205"/>
    <w:rsid w:val="009E2288"/>
    <w:rsid w:val="009E22A4"/>
    <w:rsid w:val="009E22CA"/>
    <w:rsid w:val="009E2375"/>
    <w:rsid w:val="009E23DE"/>
    <w:rsid w:val="009E243E"/>
    <w:rsid w:val="009E244D"/>
    <w:rsid w:val="009E26C4"/>
    <w:rsid w:val="009E26F3"/>
    <w:rsid w:val="009E2730"/>
    <w:rsid w:val="009E27BB"/>
    <w:rsid w:val="009E286B"/>
    <w:rsid w:val="009E28AE"/>
    <w:rsid w:val="009E2984"/>
    <w:rsid w:val="009E2A82"/>
    <w:rsid w:val="009E2B05"/>
    <w:rsid w:val="009E2B5A"/>
    <w:rsid w:val="009E2C68"/>
    <w:rsid w:val="009E2CBC"/>
    <w:rsid w:val="009E301F"/>
    <w:rsid w:val="009E321D"/>
    <w:rsid w:val="009E349C"/>
    <w:rsid w:val="009E3503"/>
    <w:rsid w:val="009E3695"/>
    <w:rsid w:val="009E37F9"/>
    <w:rsid w:val="009E38D1"/>
    <w:rsid w:val="009E38EF"/>
    <w:rsid w:val="009E3A87"/>
    <w:rsid w:val="009E3D6E"/>
    <w:rsid w:val="009E3DAC"/>
    <w:rsid w:val="009E3DC4"/>
    <w:rsid w:val="009E3E34"/>
    <w:rsid w:val="009E3F4E"/>
    <w:rsid w:val="009E4033"/>
    <w:rsid w:val="009E40F2"/>
    <w:rsid w:val="009E4229"/>
    <w:rsid w:val="009E42B3"/>
    <w:rsid w:val="009E4378"/>
    <w:rsid w:val="009E44C1"/>
    <w:rsid w:val="009E45C7"/>
    <w:rsid w:val="009E45D7"/>
    <w:rsid w:val="009E45F6"/>
    <w:rsid w:val="009E4617"/>
    <w:rsid w:val="009E46C7"/>
    <w:rsid w:val="009E4704"/>
    <w:rsid w:val="009E476C"/>
    <w:rsid w:val="009E48B8"/>
    <w:rsid w:val="009E4B26"/>
    <w:rsid w:val="009E4B7A"/>
    <w:rsid w:val="009E4B7E"/>
    <w:rsid w:val="009E4D0D"/>
    <w:rsid w:val="009E4DA2"/>
    <w:rsid w:val="009E4DE5"/>
    <w:rsid w:val="009E4E19"/>
    <w:rsid w:val="009E4E42"/>
    <w:rsid w:val="009E5008"/>
    <w:rsid w:val="009E528D"/>
    <w:rsid w:val="009E52F8"/>
    <w:rsid w:val="009E564C"/>
    <w:rsid w:val="009E58B5"/>
    <w:rsid w:val="009E5B60"/>
    <w:rsid w:val="009E5D09"/>
    <w:rsid w:val="009E5E49"/>
    <w:rsid w:val="009E5EA7"/>
    <w:rsid w:val="009E6032"/>
    <w:rsid w:val="009E6157"/>
    <w:rsid w:val="009E621C"/>
    <w:rsid w:val="009E6272"/>
    <w:rsid w:val="009E636B"/>
    <w:rsid w:val="009E6505"/>
    <w:rsid w:val="009E66D1"/>
    <w:rsid w:val="009E67EA"/>
    <w:rsid w:val="009E696A"/>
    <w:rsid w:val="009E6988"/>
    <w:rsid w:val="009E69A0"/>
    <w:rsid w:val="009E6A7D"/>
    <w:rsid w:val="009E6AFA"/>
    <w:rsid w:val="009E6B35"/>
    <w:rsid w:val="009E6B63"/>
    <w:rsid w:val="009E6BBF"/>
    <w:rsid w:val="009E6D18"/>
    <w:rsid w:val="009E6F37"/>
    <w:rsid w:val="009E6FC1"/>
    <w:rsid w:val="009E6FF1"/>
    <w:rsid w:val="009E704C"/>
    <w:rsid w:val="009E7138"/>
    <w:rsid w:val="009E71A5"/>
    <w:rsid w:val="009E72E6"/>
    <w:rsid w:val="009E7395"/>
    <w:rsid w:val="009E7439"/>
    <w:rsid w:val="009E745C"/>
    <w:rsid w:val="009E7476"/>
    <w:rsid w:val="009E749A"/>
    <w:rsid w:val="009E75BA"/>
    <w:rsid w:val="009E76A9"/>
    <w:rsid w:val="009E7744"/>
    <w:rsid w:val="009E7B6D"/>
    <w:rsid w:val="009E7C29"/>
    <w:rsid w:val="009E7C33"/>
    <w:rsid w:val="009E7E12"/>
    <w:rsid w:val="009E7E27"/>
    <w:rsid w:val="009E7F5A"/>
    <w:rsid w:val="009E7FC2"/>
    <w:rsid w:val="009F0124"/>
    <w:rsid w:val="009F01CE"/>
    <w:rsid w:val="009F01F0"/>
    <w:rsid w:val="009F0288"/>
    <w:rsid w:val="009F02F5"/>
    <w:rsid w:val="009F031D"/>
    <w:rsid w:val="009F07D0"/>
    <w:rsid w:val="009F0801"/>
    <w:rsid w:val="009F0A30"/>
    <w:rsid w:val="009F0B7C"/>
    <w:rsid w:val="009F0C90"/>
    <w:rsid w:val="009F0CEF"/>
    <w:rsid w:val="009F0EDE"/>
    <w:rsid w:val="009F1384"/>
    <w:rsid w:val="009F13B3"/>
    <w:rsid w:val="009F1482"/>
    <w:rsid w:val="009F154D"/>
    <w:rsid w:val="009F17A9"/>
    <w:rsid w:val="009F1804"/>
    <w:rsid w:val="009F1A54"/>
    <w:rsid w:val="009F1A66"/>
    <w:rsid w:val="009F1A83"/>
    <w:rsid w:val="009F1AB9"/>
    <w:rsid w:val="009F1B17"/>
    <w:rsid w:val="009F1BD9"/>
    <w:rsid w:val="009F1D25"/>
    <w:rsid w:val="009F1E60"/>
    <w:rsid w:val="009F1F23"/>
    <w:rsid w:val="009F2042"/>
    <w:rsid w:val="009F2084"/>
    <w:rsid w:val="009F219A"/>
    <w:rsid w:val="009F21B3"/>
    <w:rsid w:val="009F22D4"/>
    <w:rsid w:val="009F23FF"/>
    <w:rsid w:val="009F2777"/>
    <w:rsid w:val="009F27B1"/>
    <w:rsid w:val="009F291C"/>
    <w:rsid w:val="009F2A1B"/>
    <w:rsid w:val="009F2A89"/>
    <w:rsid w:val="009F2AB8"/>
    <w:rsid w:val="009F2B22"/>
    <w:rsid w:val="009F2C2A"/>
    <w:rsid w:val="009F2E14"/>
    <w:rsid w:val="009F2E16"/>
    <w:rsid w:val="009F2EA5"/>
    <w:rsid w:val="009F2EFB"/>
    <w:rsid w:val="009F2FBE"/>
    <w:rsid w:val="009F2FF5"/>
    <w:rsid w:val="009F3037"/>
    <w:rsid w:val="009F309C"/>
    <w:rsid w:val="009F3118"/>
    <w:rsid w:val="009F3136"/>
    <w:rsid w:val="009F31E0"/>
    <w:rsid w:val="009F330C"/>
    <w:rsid w:val="009F34DC"/>
    <w:rsid w:val="009F3628"/>
    <w:rsid w:val="009F3673"/>
    <w:rsid w:val="009F3711"/>
    <w:rsid w:val="009F381E"/>
    <w:rsid w:val="009F3839"/>
    <w:rsid w:val="009F39B5"/>
    <w:rsid w:val="009F39F2"/>
    <w:rsid w:val="009F3A2A"/>
    <w:rsid w:val="009F3BF4"/>
    <w:rsid w:val="009F3DF2"/>
    <w:rsid w:val="009F3E14"/>
    <w:rsid w:val="009F3E65"/>
    <w:rsid w:val="009F4014"/>
    <w:rsid w:val="009F4254"/>
    <w:rsid w:val="009F42F2"/>
    <w:rsid w:val="009F436B"/>
    <w:rsid w:val="009F43BF"/>
    <w:rsid w:val="009F43CF"/>
    <w:rsid w:val="009F44B8"/>
    <w:rsid w:val="009F45B0"/>
    <w:rsid w:val="009F45CF"/>
    <w:rsid w:val="009F45D5"/>
    <w:rsid w:val="009F4707"/>
    <w:rsid w:val="009F4A1E"/>
    <w:rsid w:val="009F4C35"/>
    <w:rsid w:val="009F4E41"/>
    <w:rsid w:val="009F4E68"/>
    <w:rsid w:val="009F4FC6"/>
    <w:rsid w:val="009F5044"/>
    <w:rsid w:val="009F5193"/>
    <w:rsid w:val="009F54C7"/>
    <w:rsid w:val="009F54D0"/>
    <w:rsid w:val="009F557D"/>
    <w:rsid w:val="009F56DD"/>
    <w:rsid w:val="009F577B"/>
    <w:rsid w:val="009F57B6"/>
    <w:rsid w:val="009F58AC"/>
    <w:rsid w:val="009F59AD"/>
    <w:rsid w:val="009F5CAA"/>
    <w:rsid w:val="009F5CFD"/>
    <w:rsid w:val="009F6069"/>
    <w:rsid w:val="009F6070"/>
    <w:rsid w:val="009F6158"/>
    <w:rsid w:val="009F6160"/>
    <w:rsid w:val="009F6172"/>
    <w:rsid w:val="009F62B1"/>
    <w:rsid w:val="009F62CB"/>
    <w:rsid w:val="009F62E8"/>
    <w:rsid w:val="009F63D9"/>
    <w:rsid w:val="009F6440"/>
    <w:rsid w:val="009F644C"/>
    <w:rsid w:val="009F6585"/>
    <w:rsid w:val="009F6600"/>
    <w:rsid w:val="009F66BA"/>
    <w:rsid w:val="009F6999"/>
    <w:rsid w:val="009F6A8E"/>
    <w:rsid w:val="009F6AD5"/>
    <w:rsid w:val="009F6C4A"/>
    <w:rsid w:val="009F6D82"/>
    <w:rsid w:val="009F6DF7"/>
    <w:rsid w:val="009F6E00"/>
    <w:rsid w:val="009F6F6D"/>
    <w:rsid w:val="009F6FC0"/>
    <w:rsid w:val="009F6FDA"/>
    <w:rsid w:val="009F713F"/>
    <w:rsid w:val="009F7187"/>
    <w:rsid w:val="009F7193"/>
    <w:rsid w:val="009F7227"/>
    <w:rsid w:val="009F7332"/>
    <w:rsid w:val="009F74C0"/>
    <w:rsid w:val="009F75A1"/>
    <w:rsid w:val="009F7686"/>
    <w:rsid w:val="009F770A"/>
    <w:rsid w:val="009F7823"/>
    <w:rsid w:val="009F7B82"/>
    <w:rsid w:val="009F7B94"/>
    <w:rsid w:val="009F7C03"/>
    <w:rsid w:val="009F7ED2"/>
    <w:rsid w:val="009F7F35"/>
    <w:rsid w:val="00A000CD"/>
    <w:rsid w:val="00A001F6"/>
    <w:rsid w:val="00A00354"/>
    <w:rsid w:val="00A003CC"/>
    <w:rsid w:val="00A003F7"/>
    <w:rsid w:val="00A00429"/>
    <w:rsid w:val="00A00677"/>
    <w:rsid w:val="00A00918"/>
    <w:rsid w:val="00A009D9"/>
    <w:rsid w:val="00A00B95"/>
    <w:rsid w:val="00A00BA4"/>
    <w:rsid w:val="00A00CE0"/>
    <w:rsid w:val="00A00DE0"/>
    <w:rsid w:val="00A00E2E"/>
    <w:rsid w:val="00A00EC7"/>
    <w:rsid w:val="00A01190"/>
    <w:rsid w:val="00A011CF"/>
    <w:rsid w:val="00A013C9"/>
    <w:rsid w:val="00A0153B"/>
    <w:rsid w:val="00A0154B"/>
    <w:rsid w:val="00A0159A"/>
    <w:rsid w:val="00A01604"/>
    <w:rsid w:val="00A01826"/>
    <w:rsid w:val="00A0184C"/>
    <w:rsid w:val="00A018FC"/>
    <w:rsid w:val="00A01902"/>
    <w:rsid w:val="00A019CC"/>
    <w:rsid w:val="00A01B06"/>
    <w:rsid w:val="00A01B76"/>
    <w:rsid w:val="00A01DC3"/>
    <w:rsid w:val="00A01E77"/>
    <w:rsid w:val="00A01EC1"/>
    <w:rsid w:val="00A01F1A"/>
    <w:rsid w:val="00A01F57"/>
    <w:rsid w:val="00A02061"/>
    <w:rsid w:val="00A0207F"/>
    <w:rsid w:val="00A0208E"/>
    <w:rsid w:val="00A02109"/>
    <w:rsid w:val="00A022F2"/>
    <w:rsid w:val="00A02320"/>
    <w:rsid w:val="00A023F3"/>
    <w:rsid w:val="00A02472"/>
    <w:rsid w:val="00A0247B"/>
    <w:rsid w:val="00A024A4"/>
    <w:rsid w:val="00A02508"/>
    <w:rsid w:val="00A025DF"/>
    <w:rsid w:val="00A025FF"/>
    <w:rsid w:val="00A0261E"/>
    <w:rsid w:val="00A027A2"/>
    <w:rsid w:val="00A027B6"/>
    <w:rsid w:val="00A028F2"/>
    <w:rsid w:val="00A02A0B"/>
    <w:rsid w:val="00A02AE3"/>
    <w:rsid w:val="00A02B3D"/>
    <w:rsid w:val="00A02C14"/>
    <w:rsid w:val="00A02DE1"/>
    <w:rsid w:val="00A02E02"/>
    <w:rsid w:val="00A02F8B"/>
    <w:rsid w:val="00A02FF9"/>
    <w:rsid w:val="00A03079"/>
    <w:rsid w:val="00A036DA"/>
    <w:rsid w:val="00A03750"/>
    <w:rsid w:val="00A03762"/>
    <w:rsid w:val="00A03763"/>
    <w:rsid w:val="00A03D20"/>
    <w:rsid w:val="00A03D37"/>
    <w:rsid w:val="00A03DB0"/>
    <w:rsid w:val="00A04017"/>
    <w:rsid w:val="00A041A0"/>
    <w:rsid w:val="00A04309"/>
    <w:rsid w:val="00A043A2"/>
    <w:rsid w:val="00A0442B"/>
    <w:rsid w:val="00A044A4"/>
    <w:rsid w:val="00A04738"/>
    <w:rsid w:val="00A0474E"/>
    <w:rsid w:val="00A04A3F"/>
    <w:rsid w:val="00A04C08"/>
    <w:rsid w:val="00A04C85"/>
    <w:rsid w:val="00A04D3F"/>
    <w:rsid w:val="00A04E00"/>
    <w:rsid w:val="00A04FA2"/>
    <w:rsid w:val="00A04FD5"/>
    <w:rsid w:val="00A0501A"/>
    <w:rsid w:val="00A05060"/>
    <w:rsid w:val="00A0506C"/>
    <w:rsid w:val="00A051A6"/>
    <w:rsid w:val="00A051D9"/>
    <w:rsid w:val="00A0520E"/>
    <w:rsid w:val="00A05297"/>
    <w:rsid w:val="00A053DC"/>
    <w:rsid w:val="00A054A9"/>
    <w:rsid w:val="00A0560F"/>
    <w:rsid w:val="00A0569B"/>
    <w:rsid w:val="00A056D5"/>
    <w:rsid w:val="00A058D2"/>
    <w:rsid w:val="00A058F8"/>
    <w:rsid w:val="00A059B8"/>
    <w:rsid w:val="00A05A16"/>
    <w:rsid w:val="00A05A89"/>
    <w:rsid w:val="00A05B6C"/>
    <w:rsid w:val="00A05C07"/>
    <w:rsid w:val="00A05D48"/>
    <w:rsid w:val="00A05D9E"/>
    <w:rsid w:val="00A05E81"/>
    <w:rsid w:val="00A05EAF"/>
    <w:rsid w:val="00A05F02"/>
    <w:rsid w:val="00A05F44"/>
    <w:rsid w:val="00A05F72"/>
    <w:rsid w:val="00A060C9"/>
    <w:rsid w:val="00A061D6"/>
    <w:rsid w:val="00A06291"/>
    <w:rsid w:val="00A062CC"/>
    <w:rsid w:val="00A0631A"/>
    <w:rsid w:val="00A064C8"/>
    <w:rsid w:val="00A06624"/>
    <w:rsid w:val="00A066DA"/>
    <w:rsid w:val="00A066ED"/>
    <w:rsid w:val="00A0670D"/>
    <w:rsid w:val="00A06740"/>
    <w:rsid w:val="00A0689F"/>
    <w:rsid w:val="00A068DE"/>
    <w:rsid w:val="00A06AA3"/>
    <w:rsid w:val="00A06AAB"/>
    <w:rsid w:val="00A06AF3"/>
    <w:rsid w:val="00A06B94"/>
    <w:rsid w:val="00A06BED"/>
    <w:rsid w:val="00A06C7A"/>
    <w:rsid w:val="00A06DA3"/>
    <w:rsid w:val="00A06E34"/>
    <w:rsid w:val="00A06F07"/>
    <w:rsid w:val="00A06FF1"/>
    <w:rsid w:val="00A07142"/>
    <w:rsid w:val="00A0719C"/>
    <w:rsid w:val="00A0728C"/>
    <w:rsid w:val="00A0728F"/>
    <w:rsid w:val="00A0743E"/>
    <w:rsid w:val="00A07477"/>
    <w:rsid w:val="00A074B0"/>
    <w:rsid w:val="00A076E6"/>
    <w:rsid w:val="00A0785E"/>
    <w:rsid w:val="00A0786E"/>
    <w:rsid w:val="00A079D0"/>
    <w:rsid w:val="00A07A21"/>
    <w:rsid w:val="00A07BA1"/>
    <w:rsid w:val="00A07DE8"/>
    <w:rsid w:val="00A07EB5"/>
    <w:rsid w:val="00A07EF9"/>
    <w:rsid w:val="00A07FB8"/>
    <w:rsid w:val="00A07FC1"/>
    <w:rsid w:val="00A07FDF"/>
    <w:rsid w:val="00A10087"/>
    <w:rsid w:val="00A10088"/>
    <w:rsid w:val="00A10371"/>
    <w:rsid w:val="00A103CC"/>
    <w:rsid w:val="00A10432"/>
    <w:rsid w:val="00A10473"/>
    <w:rsid w:val="00A104E3"/>
    <w:rsid w:val="00A104EE"/>
    <w:rsid w:val="00A1050D"/>
    <w:rsid w:val="00A10687"/>
    <w:rsid w:val="00A1086D"/>
    <w:rsid w:val="00A109EA"/>
    <w:rsid w:val="00A10AFB"/>
    <w:rsid w:val="00A10BCA"/>
    <w:rsid w:val="00A10C69"/>
    <w:rsid w:val="00A10CA9"/>
    <w:rsid w:val="00A10D9A"/>
    <w:rsid w:val="00A10E71"/>
    <w:rsid w:val="00A10E8A"/>
    <w:rsid w:val="00A110BC"/>
    <w:rsid w:val="00A110D1"/>
    <w:rsid w:val="00A11340"/>
    <w:rsid w:val="00A114F6"/>
    <w:rsid w:val="00A11693"/>
    <w:rsid w:val="00A116B8"/>
    <w:rsid w:val="00A1183D"/>
    <w:rsid w:val="00A11861"/>
    <w:rsid w:val="00A118B6"/>
    <w:rsid w:val="00A11A94"/>
    <w:rsid w:val="00A11AE1"/>
    <w:rsid w:val="00A11B3E"/>
    <w:rsid w:val="00A11DD7"/>
    <w:rsid w:val="00A120D1"/>
    <w:rsid w:val="00A1211A"/>
    <w:rsid w:val="00A12121"/>
    <w:rsid w:val="00A1220E"/>
    <w:rsid w:val="00A1222A"/>
    <w:rsid w:val="00A1256B"/>
    <w:rsid w:val="00A12663"/>
    <w:rsid w:val="00A12767"/>
    <w:rsid w:val="00A1278F"/>
    <w:rsid w:val="00A128C4"/>
    <w:rsid w:val="00A12AAD"/>
    <w:rsid w:val="00A12B36"/>
    <w:rsid w:val="00A12C03"/>
    <w:rsid w:val="00A12C4C"/>
    <w:rsid w:val="00A12D83"/>
    <w:rsid w:val="00A12DF7"/>
    <w:rsid w:val="00A12FAB"/>
    <w:rsid w:val="00A132E0"/>
    <w:rsid w:val="00A13302"/>
    <w:rsid w:val="00A13409"/>
    <w:rsid w:val="00A135A0"/>
    <w:rsid w:val="00A1365E"/>
    <w:rsid w:val="00A136F8"/>
    <w:rsid w:val="00A1371C"/>
    <w:rsid w:val="00A13771"/>
    <w:rsid w:val="00A1379D"/>
    <w:rsid w:val="00A13840"/>
    <w:rsid w:val="00A13870"/>
    <w:rsid w:val="00A138F6"/>
    <w:rsid w:val="00A139DD"/>
    <w:rsid w:val="00A13A50"/>
    <w:rsid w:val="00A13ADF"/>
    <w:rsid w:val="00A13BAF"/>
    <w:rsid w:val="00A13C1A"/>
    <w:rsid w:val="00A13F54"/>
    <w:rsid w:val="00A14075"/>
    <w:rsid w:val="00A141FF"/>
    <w:rsid w:val="00A1430B"/>
    <w:rsid w:val="00A145E3"/>
    <w:rsid w:val="00A14768"/>
    <w:rsid w:val="00A147A8"/>
    <w:rsid w:val="00A149CF"/>
    <w:rsid w:val="00A149EE"/>
    <w:rsid w:val="00A14AAC"/>
    <w:rsid w:val="00A14AC2"/>
    <w:rsid w:val="00A14BF9"/>
    <w:rsid w:val="00A14F46"/>
    <w:rsid w:val="00A14FF8"/>
    <w:rsid w:val="00A15048"/>
    <w:rsid w:val="00A1536F"/>
    <w:rsid w:val="00A1546C"/>
    <w:rsid w:val="00A1554E"/>
    <w:rsid w:val="00A15636"/>
    <w:rsid w:val="00A15649"/>
    <w:rsid w:val="00A156B5"/>
    <w:rsid w:val="00A1594C"/>
    <w:rsid w:val="00A15993"/>
    <w:rsid w:val="00A15A21"/>
    <w:rsid w:val="00A15B7A"/>
    <w:rsid w:val="00A15B93"/>
    <w:rsid w:val="00A15D16"/>
    <w:rsid w:val="00A15E5C"/>
    <w:rsid w:val="00A15F11"/>
    <w:rsid w:val="00A16005"/>
    <w:rsid w:val="00A1607B"/>
    <w:rsid w:val="00A160C3"/>
    <w:rsid w:val="00A16146"/>
    <w:rsid w:val="00A161C1"/>
    <w:rsid w:val="00A16326"/>
    <w:rsid w:val="00A164A7"/>
    <w:rsid w:val="00A168EF"/>
    <w:rsid w:val="00A16988"/>
    <w:rsid w:val="00A16A4F"/>
    <w:rsid w:val="00A16A51"/>
    <w:rsid w:val="00A16B18"/>
    <w:rsid w:val="00A16B33"/>
    <w:rsid w:val="00A16BAA"/>
    <w:rsid w:val="00A16D6F"/>
    <w:rsid w:val="00A16E45"/>
    <w:rsid w:val="00A16E7D"/>
    <w:rsid w:val="00A16EA9"/>
    <w:rsid w:val="00A16ECC"/>
    <w:rsid w:val="00A16F47"/>
    <w:rsid w:val="00A16FDC"/>
    <w:rsid w:val="00A17077"/>
    <w:rsid w:val="00A1708A"/>
    <w:rsid w:val="00A17108"/>
    <w:rsid w:val="00A17198"/>
    <w:rsid w:val="00A171A7"/>
    <w:rsid w:val="00A171C7"/>
    <w:rsid w:val="00A172BA"/>
    <w:rsid w:val="00A17582"/>
    <w:rsid w:val="00A1775B"/>
    <w:rsid w:val="00A177BE"/>
    <w:rsid w:val="00A17863"/>
    <w:rsid w:val="00A17880"/>
    <w:rsid w:val="00A17971"/>
    <w:rsid w:val="00A17984"/>
    <w:rsid w:val="00A179E9"/>
    <w:rsid w:val="00A17C99"/>
    <w:rsid w:val="00A17EC1"/>
    <w:rsid w:val="00A17F48"/>
    <w:rsid w:val="00A17F58"/>
    <w:rsid w:val="00A20564"/>
    <w:rsid w:val="00A20594"/>
    <w:rsid w:val="00A205C3"/>
    <w:rsid w:val="00A2073F"/>
    <w:rsid w:val="00A2078A"/>
    <w:rsid w:val="00A207A1"/>
    <w:rsid w:val="00A20833"/>
    <w:rsid w:val="00A20874"/>
    <w:rsid w:val="00A208FA"/>
    <w:rsid w:val="00A20978"/>
    <w:rsid w:val="00A20B21"/>
    <w:rsid w:val="00A20B56"/>
    <w:rsid w:val="00A20B8E"/>
    <w:rsid w:val="00A20D8A"/>
    <w:rsid w:val="00A20E08"/>
    <w:rsid w:val="00A2111A"/>
    <w:rsid w:val="00A212B3"/>
    <w:rsid w:val="00A21336"/>
    <w:rsid w:val="00A21487"/>
    <w:rsid w:val="00A21492"/>
    <w:rsid w:val="00A2154B"/>
    <w:rsid w:val="00A215EF"/>
    <w:rsid w:val="00A21693"/>
    <w:rsid w:val="00A216EF"/>
    <w:rsid w:val="00A21A65"/>
    <w:rsid w:val="00A21B4E"/>
    <w:rsid w:val="00A21B6C"/>
    <w:rsid w:val="00A21B98"/>
    <w:rsid w:val="00A21D73"/>
    <w:rsid w:val="00A21E23"/>
    <w:rsid w:val="00A21FCB"/>
    <w:rsid w:val="00A220F2"/>
    <w:rsid w:val="00A221C8"/>
    <w:rsid w:val="00A2231A"/>
    <w:rsid w:val="00A22389"/>
    <w:rsid w:val="00A22451"/>
    <w:rsid w:val="00A2260A"/>
    <w:rsid w:val="00A2264C"/>
    <w:rsid w:val="00A226D9"/>
    <w:rsid w:val="00A22749"/>
    <w:rsid w:val="00A22757"/>
    <w:rsid w:val="00A22774"/>
    <w:rsid w:val="00A227E3"/>
    <w:rsid w:val="00A227FF"/>
    <w:rsid w:val="00A2286F"/>
    <w:rsid w:val="00A22B71"/>
    <w:rsid w:val="00A22BF2"/>
    <w:rsid w:val="00A22C49"/>
    <w:rsid w:val="00A22EAE"/>
    <w:rsid w:val="00A22EB3"/>
    <w:rsid w:val="00A22F85"/>
    <w:rsid w:val="00A22FCD"/>
    <w:rsid w:val="00A230BD"/>
    <w:rsid w:val="00A23618"/>
    <w:rsid w:val="00A23627"/>
    <w:rsid w:val="00A23674"/>
    <w:rsid w:val="00A2384F"/>
    <w:rsid w:val="00A23875"/>
    <w:rsid w:val="00A238D8"/>
    <w:rsid w:val="00A239BE"/>
    <w:rsid w:val="00A23C19"/>
    <w:rsid w:val="00A23C35"/>
    <w:rsid w:val="00A23D7D"/>
    <w:rsid w:val="00A23E74"/>
    <w:rsid w:val="00A2407D"/>
    <w:rsid w:val="00A24147"/>
    <w:rsid w:val="00A24167"/>
    <w:rsid w:val="00A247B4"/>
    <w:rsid w:val="00A24810"/>
    <w:rsid w:val="00A24AB5"/>
    <w:rsid w:val="00A24B44"/>
    <w:rsid w:val="00A24B6D"/>
    <w:rsid w:val="00A24D23"/>
    <w:rsid w:val="00A24DAF"/>
    <w:rsid w:val="00A24DB2"/>
    <w:rsid w:val="00A24FBA"/>
    <w:rsid w:val="00A251CC"/>
    <w:rsid w:val="00A252D5"/>
    <w:rsid w:val="00A253AA"/>
    <w:rsid w:val="00A255C8"/>
    <w:rsid w:val="00A255E2"/>
    <w:rsid w:val="00A256F7"/>
    <w:rsid w:val="00A257C4"/>
    <w:rsid w:val="00A25843"/>
    <w:rsid w:val="00A25902"/>
    <w:rsid w:val="00A2594C"/>
    <w:rsid w:val="00A25A94"/>
    <w:rsid w:val="00A25ADE"/>
    <w:rsid w:val="00A25AF4"/>
    <w:rsid w:val="00A25CAE"/>
    <w:rsid w:val="00A25E40"/>
    <w:rsid w:val="00A25F51"/>
    <w:rsid w:val="00A25F6C"/>
    <w:rsid w:val="00A261EF"/>
    <w:rsid w:val="00A2622C"/>
    <w:rsid w:val="00A26238"/>
    <w:rsid w:val="00A2628F"/>
    <w:rsid w:val="00A26450"/>
    <w:rsid w:val="00A265A6"/>
    <w:rsid w:val="00A266EB"/>
    <w:rsid w:val="00A26836"/>
    <w:rsid w:val="00A2688F"/>
    <w:rsid w:val="00A268F2"/>
    <w:rsid w:val="00A26A4F"/>
    <w:rsid w:val="00A26AD8"/>
    <w:rsid w:val="00A26B81"/>
    <w:rsid w:val="00A26C32"/>
    <w:rsid w:val="00A26C51"/>
    <w:rsid w:val="00A26DC7"/>
    <w:rsid w:val="00A26DF9"/>
    <w:rsid w:val="00A26E56"/>
    <w:rsid w:val="00A26F3F"/>
    <w:rsid w:val="00A26FDD"/>
    <w:rsid w:val="00A2729A"/>
    <w:rsid w:val="00A272C2"/>
    <w:rsid w:val="00A272FB"/>
    <w:rsid w:val="00A27361"/>
    <w:rsid w:val="00A2746D"/>
    <w:rsid w:val="00A27492"/>
    <w:rsid w:val="00A274A2"/>
    <w:rsid w:val="00A27573"/>
    <w:rsid w:val="00A276FD"/>
    <w:rsid w:val="00A27733"/>
    <w:rsid w:val="00A2779D"/>
    <w:rsid w:val="00A27828"/>
    <w:rsid w:val="00A278BA"/>
    <w:rsid w:val="00A27972"/>
    <w:rsid w:val="00A27A27"/>
    <w:rsid w:val="00A27A33"/>
    <w:rsid w:val="00A27A85"/>
    <w:rsid w:val="00A27ABA"/>
    <w:rsid w:val="00A27B0A"/>
    <w:rsid w:val="00A27B63"/>
    <w:rsid w:val="00A27BBC"/>
    <w:rsid w:val="00A27C1C"/>
    <w:rsid w:val="00A27C20"/>
    <w:rsid w:val="00A27D3A"/>
    <w:rsid w:val="00A27D41"/>
    <w:rsid w:val="00A27D9E"/>
    <w:rsid w:val="00A27DCD"/>
    <w:rsid w:val="00A305AD"/>
    <w:rsid w:val="00A306B1"/>
    <w:rsid w:val="00A307F0"/>
    <w:rsid w:val="00A30880"/>
    <w:rsid w:val="00A30B9D"/>
    <w:rsid w:val="00A30CF3"/>
    <w:rsid w:val="00A30E74"/>
    <w:rsid w:val="00A30FF0"/>
    <w:rsid w:val="00A31244"/>
    <w:rsid w:val="00A314EC"/>
    <w:rsid w:val="00A31534"/>
    <w:rsid w:val="00A31638"/>
    <w:rsid w:val="00A3167F"/>
    <w:rsid w:val="00A318CA"/>
    <w:rsid w:val="00A319F1"/>
    <w:rsid w:val="00A31B42"/>
    <w:rsid w:val="00A31B8C"/>
    <w:rsid w:val="00A31C28"/>
    <w:rsid w:val="00A31C31"/>
    <w:rsid w:val="00A31C99"/>
    <w:rsid w:val="00A31D1E"/>
    <w:rsid w:val="00A31D56"/>
    <w:rsid w:val="00A31E21"/>
    <w:rsid w:val="00A31F97"/>
    <w:rsid w:val="00A3201A"/>
    <w:rsid w:val="00A3205E"/>
    <w:rsid w:val="00A32060"/>
    <w:rsid w:val="00A32128"/>
    <w:rsid w:val="00A32298"/>
    <w:rsid w:val="00A322AD"/>
    <w:rsid w:val="00A323E7"/>
    <w:rsid w:val="00A32595"/>
    <w:rsid w:val="00A32920"/>
    <w:rsid w:val="00A329B8"/>
    <w:rsid w:val="00A329BB"/>
    <w:rsid w:val="00A32A21"/>
    <w:rsid w:val="00A32A86"/>
    <w:rsid w:val="00A32A95"/>
    <w:rsid w:val="00A32B06"/>
    <w:rsid w:val="00A32B83"/>
    <w:rsid w:val="00A32BC8"/>
    <w:rsid w:val="00A32C0C"/>
    <w:rsid w:val="00A32C79"/>
    <w:rsid w:val="00A32E4B"/>
    <w:rsid w:val="00A32EEC"/>
    <w:rsid w:val="00A33095"/>
    <w:rsid w:val="00A33155"/>
    <w:rsid w:val="00A3319E"/>
    <w:rsid w:val="00A33234"/>
    <w:rsid w:val="00A33423"/>
    <w:rsid w:val="00A33443"/>
    <w:rsid w:val="00A334B7"/>
    <w:rsid w:val="00A335ED"/>
    <w:rsid w:val="00A33767"/>
    <w:rsid w:val="00A3376E"/>
    <w:rsid w:val="00A337F3"/>
    <w:rsid w:val="00A33871"/>
    <w:rsid w:val="00A338AC"/>
    <w:rsid w:val="00A33905"/>
    <w:rsid w:val="00A339D3"/>
    <w:rsid w:val="00A33A5F"/>
    <w:rsid w:val="00A33BB0"/>
    <w:rsid w:val="00A33F21"/>
    <w:rsid w:val="00A33FCD"/>
    <w:rsid w:val="00A34088"/>
    <w:rsid w:val="00A340C0"/>
    <w:rsid w:val="00A34103"/>
    <w:rsid w:val="00A34272"/>
    <w:rsid w:val="00A3428E"/>
    <w:rsid w:val="00A3442D"/>
    <w:rsid w:val="00A34566"/>
    <w:rsid w:val="00A34667"/>
    <w:rsid w:val="00A346C4"/>
    <w:rsid w:val="00A347CC"/>
    <w:rsid w:val="00A347F5"/>
    <w:rsid w:val="00A34978"/>
    <w:rsid w:val="00A349EE"/>
    <w:rsid w:val="00A34A65"/>
    <w:rsid w:val="00A34C80"/>
    <w:rsid w:val="00A34C90"/>
    <w:rsid w:val="00A34CD7"/>
    <w:rsid w:val="00A34D69"/>
    <w:rsid w:val="00A34DAE"/>
    <w:rsid w:val="00A34E88"/>
    <w:rsid w:val="00A34EF7"/>
    <w:rsid w:val="00A34F8A"/>
    <w:rsid w:val="00A35095"/>
    <w:rsid w:val="00A3520A"/>
    <w:rsid w:val="00A35572"/>
    <w:rsid w:val="00A355CA"/>
    <w:rsid w:val="00A35677"/>
    <w:rsid w:val="00A3570D"/>
    <w:rsid w:val="00A3572B"/>
    <w:rsid w:val="00A35752"/>
    <w:rsid w:val="00A357EB"/>
    <w:rsid w:val="00A358F9"/>
    <w:rsid w:val="00A35908"/>
    <w:rsid w:val="00A35AF2"/>
    <w:rsid w:val="00A35D8C"/>
    <w:rsid w:val="00A3607F"/>
    <w:rsid w:val="00A36249"/>
    <w:rsid w:val="00A3626F"/>
    <w:rsid w:val="00A36363"/>
    <w:rsid w:val="00A364D3"/>
    <w:rsid w:val="00A364DA"/>
    <w:rsid w:val="00A36601"/>
    <w:rsid w:val="00A3672B"/>
    <w:rsid w:val="00A3695C"/>
    <w:rsid w:val="00A36A32"/>
    <w:rsid w:val="00A36A62"/>
    <w:rsid w:val="00A36B8D"/>
    <w:rsid w:val="00A36BD0"/>
    <w:rsid w:val="00A36D42"/>
    <w:rsid w:val="00A36E97"/>
    <w:rsid w:val="00A36F45"/>
    <w:rsid w:val="00A36FE7"/>
    <w:rsid w:val="00A3708D"/>
    <w:rsid w:val="00A3710E"/>
    <w:rsid w:val="00A37110"/>
    <w:rsid w:val="00A3722B"/>
    <w:rsid w:val="00A37238"/>
    <w:rsid w:val="00A37296"/>
    <w:rsid w:val="00A372B5"/>
    <w:rsid w:val="00A37313"/>
    <w:rsid w:val="00A373BC"/>
    <w:rsid w:val="00A37445"/>
    <w:rsid w:val="00A37466"/>
    <w:rsid w:val="00A37502"/>
    <w:rsid w:val="00A3752C"/>
    <w:rsid w:val="00A376C4"/>
    <w:rsid w:val="00A377E9"/>
    <w:rsid w:val="00A37885"/>
    <w:rsid w:val="00A3790A"/>
    <w:rsid w:val="00A37940"/>
    <w:rsid w:val="00A37950"/>
    <w:rsid w:val="00A37969"/>
    <w:rsid w:val="00A379FA"/>
    <w:rsid w:val="00A37BEE"/>
    <w:rsid w:val="00A37C73"/>
    <w:rsid w:val="00A37CA7"/>
    <w:rsid w:val="00A37CE3"/>
    <w:rsid w:val="00A37CF4"/>
    <w:rsid w:val="00A37F9A"/>
    <w:rsid w:val="00A37FA1"/>
    <w:rsid w:val="00A37FE9"/>
    <w:rsid w:val="00A4017E"/>
    <w:rsid w:val="00A4021A"/>
    <w:rsid w:val="00A4022F"/>
    <w:rsid w:val="00A4034F"/>
    <w:rsid w:val="00A404CD"/>
    <w:rsid w:val="00A404F3"/>
    <w:rsid w:val="00A40573"/>
    <w:rsid w:val="00A407E2"/>
    <w:rsid w:val="00A408E7"/>
    <w:rsid w:val="00A40998"/>
    <w:rsid w:val="00A409C3"/>
    <w:rsid w:val="00A409E9"/>
    <w:rsid w:val="00A40B59"/>
    <w:rsid w:val="00A40BFE"/>
    <w:rsid w:val="00A40E0C"/>
    <w:rsid w:val="00A40F86"/>
    <w:rsid w:val="00A41016"/>
    <w:rsid w:val="00A4102C"/>
    <w:rsid w:val="00A41039"/>
    <w:rsid w:val="00A41099"/>
    <w:rsid w:val="00A4114B"/>
    <w:rsid w:val="00A4126E"/>
    <w:rsid w:val="00A412E0"/>
    <w:rsid w:val="00A4132B"/>
    <w:rsid w:val="00A4140B"/>
    <w:rsid w:val="00A415AB"/>
    <w:rsid w:val="00A41787"/>
    <w:rsid w:val="00A417A9"/>
    <w:rsid w:val="00A418BD"/>
    <w:rsid w:val="00A418E7"/>
    <w:rsid w:val="00A41AB5"/>
    <w:rsid w:val="00A41AC8"/>
    <w:rsid w:val="00A41C4A"/>
    <w:rsid w:val="00A41CFC"/>
    <w:rsid w:val="00A41DB6"/>
    <w:rsid w:val="00A41FCB"/>
    <w:rsid w:val="00A4223A"/>
    <w:rsid w:val="00A422D5"/>
    <w:rsid w:val="00A4257F"/>
    <w:rsid w:val="00A42651"/>
    <w:rsid w:val="00A4267F"/>
    <w:rsid w:val="00A42690"/>
    <w:rsid w:val="00A427B0"/>
    <w:rsid w:val="00A42899"/>
    <w:rsid w:val="00A4296E"/>
    <w:rsid w:val="00A42A5F"/>
    <w:rsid w:val="00A42B85"/>
    <w:rsid w:val="00A42BE0"/>
    <w:rsid w:val="00A42C0A"/>
    <w:rsid w:val="00A42CA9"/>
    <w:rsid w:val="00A42D4A"/>
    <w:rsid w:val="00A42F13"/>
    <w:rsid w:val="00A42FCB"/>
    <w:rsid w:val="00A4360B"/>
    <w:rsid w:val="00A43635"/>
    <w:rsid w:val="00A43672"/>
    <w:rsid w:val="00A4374D"/>
    <w:rsid w:val="00A4379D"/>
    <w:rsid w:val="00A437F5"/>
    <w:rsid w:val="00A43838"/>
    <w:rsid w:val="00A43883"/>
    <w:rsid w:val="00A438C6"/>
    <w:rsid w:val="00A43B66"/>
    <w:rsid w:val="00A43BA1"/>
    <w:rsid w:val="00A43C58"/>
    <w:rsid w:val="00A43DA8"/>
    <w:rsid w:val="00A43E43"/>
    <w:rsid w:val="00A43EB4"/>
    <w:rsid w:val="00A43ED1"/>
    <w:rsid w:val="00A43F1E"/>
    <w:rsid w:val="00A43FA5"/>
    <w:rsid w:val="00A44042"/>
    <w:rsid w:val="00A44171"/>
    <w:rsid w:val="00A441F8"/>
    <w:rsid w:val="00A442DC"/>
    <w:rsid w:val="00A44351"/>
    <w:rsid w:val="00A444E4"/>
    <w:rsid w:val="00A445AD"/>
    <w:rsid w:val="00A44647"/>
    <w:rsid w:val="00A4465C"/>
    <w:rsid w:val="00A44750"/>
    <w:rsid w:val="00A4482B"/>
    <w:rsid w:val="00A44CE7"/>
    <w:rsid w:val="00A44E85"/>
    <w:rsid w:val="00A44F2B"/>
    <w:rsid w:val="00A44F41"/>
    <w:rsid w:val="00A44F78"/>
    <w:rsid w:val="00A4504C"/>
    <w:rsid w:val="00A45116"/>
    <w:rsid w:val="00A45232"/>
    <w:rsid w:val="00A4524C"/>
    <w:rsid w:val="00A45262"/>
    <w:rsid w:val="00A452F5"/>
    <w:rsid w:val="00A452FE"/>
    <w:rsid w:val="00A4541C"/>
    <w:rsid w:val="00A4544C"/>
    <w:rsid w:val="00A45533"/>
    <w:rsid w:val="00A4557B"/>
    <w:rsid w:val="00A458B4"/>
    <w:rsid w:val="00A45A09"/>
    <w:rsid w:val="00A45C3C"/>
    <w:rsid w:val="00A45E9F"/>
    <w:rsid w:val="00A45EE8"/>
    <w:rsid w:val="00A4625E"/>
    <w:rsid w:val="00A4629E"/>
    <w:rsid w:val="00A462B1"/>
    <w:rsid w:val="00A463B7"/>
    <w:rsid w:val="00A463D2"/>
    <w:rsid w:val="00A463FD"/>
    <w:rsid w:val="00A46419"/>
    <w:rsid w:val="00A46550"/>
    <w:rsid w:val="00A465A4"/>
    <w:rsid w:val="00A467C4"/>
    <w:rsid w:val="00A468CF"/>
    <w:rsid w:val="00A4692D"/>
    <w:rsid w:val="00A46958"/>
    <w:rsid w:val="00A4697C"/>
    <w:rsid w:val="00A46AC3"/>
    <w:rsid w:val="00A46AD6"/>
    <w:rsid w:val="00A46AEA"/>
    <w:rsid w:val="00A46C04"/>
    <w:rsid w:val="00A46CB1"/>
    <w:rsid w:val="00A46D16"/>
    <w:rsid w:val="00A46D18"/>
    <w:rsid w:val="00A47187"/>
    <w:rsid w:val="00A47399"/>
    <w:rsid w:val="00A473E6"/>
    <w:rsid w:val="00A47443"/>
    <w:rsid w:val="00A4755A"/>
    <w:rsid w:val="00A47668"/>
    <w:rsid w:val="00A47683"/>
    <w:rsid w:val="00A47895"/>
    <w:rsid w:val="00A47B8F"/>
    <w:rsid w:val="00A47C77"/>
    <w:rsid w:val="00A47D83"/>
    <w:rsid w:val="00A47DE7"/>
    <w:rsid w:val="00A47FDD"/>
    <w:rsid w:val="00A500BC"/>
    <w:rsid w:val="00A5027A"/>
    <w:rsid w:val="00A503BA"/>
    <w:rsid w:val="00A50445"/>
    <w:rsid w:val="00A504A8"/>
    <w:rsid w:val="00A5052C"/>
    <w:rsid w:val="00A505B8"/>
    <w:rsid w:val="00A50654"/>
    <w:rsid w:val="00A5068D"/>
    <w:rsid w:val="00A506B1"/>
    <w:rsid w:val="00A50738"/>
    <w:rsid w:val="00A50740"/>
    <w:rsid w:val="00A50788"/>
    <w:rsid w:val="00A507DB"/>
    <w:rsid w:val="00A507E2"/>
    <w:rsid w:val="00A5082C"/>
    <w:rsid w:val="00A50883"/>
    <w:rsid w:val="00A509E0"/>
    <w:rsid w:val="00A50A74"/>
    <w:rsid w:val="00A50A7C"/>
    <w:rsid w:val="00A50B54"/>
    <w:rsid w:val="00A50B93"/>
    <w:rsid w:val="00A50CEB"/>
    <w:rsid w:val="00A50EC9"/>
    <w:rsid w:val="00A50F41"/>
    <w:rsid w:val="00A50F63"/>
    <w:rsid w:val="00A510C3"/>
    <w:rsid w:val="00A511CE"/>
    <w:rsid w:val="00A512C9"/>
    <w:rsid w:val="00A51452"/>
    <w:rsid w:val="00A51473"/>
    <w:rsid w:val="00A5148A"/>
    <w:rsid w:val="00A51601"/>
    <w:rsid w:val="00A51656"/>
    <w:rsid w:val="00A5172C"/>
    <w:rsid w:val="00A51747"/>
    <w:rsid w:val="00A5178D"/>
    <w:rsid w:val="00A51A05"/>
    <w:rsid w:val="00A51A39"/>
    <w:rsid w:val="00A51BD0"/>
    <w:rsid w:val="00A51CB3"/>
    <w:rsid w:val="00A51DCD"/>
    <w:rsid w:val="00A51FDE"/>
    <w:rsid w:val="00A52161"/>
    <w:rsid w:val="00A522CC"/>
    <w:rsid w:val="00A52301"/>
    <w:rsid w:val="00A52341"/>
    <w:rsid w:val="00A525B4"/>
    <w:rsid w:val="00A52942"/>
    <w:rsid w:val="00A52968"/>
    <w:rsid w:val="00A52A77"/>
    <w:rsid w:val="00A52BCF"/>
    <w:rsid w:val="00A52DD5"/>
    <w:rsid w:val="00A52E6D"/>
    <w:rsid w:val="00A530EC"/>
    <w:rsid w:val="00A53143"/>
    <w:rsid w:val="00A531EF"/>
    <w:rsid w:val="00A53280"/>
    <w:rsid w:val="00A532C2"/>
    <w:rsid w:val="00A53614"/>
    <w:rsid w:val="00A53662"/>
    <w:rsid w:val="00A537A6"/>
    <w:rsid w:val="00A5388D"/>
    <w:rsid w:val="00A539C9"/>
    <w:rsid w:val="00A53AC0"/>
    <w:rsid w:val="00A53B7A"/>
    <w:rsid w:val="00A53DBA"/>
    <w:rsid w:val="00A53E47"/>
    <w:rsid w:val="00A54139"/>
    <w:rsid w:val="00A541C5"/>
    <w:rsid w:val="00A541FD"/>
    <w:rsid w:val="00A54387"/>
    <w:rsid w:val="00A543C4"/>
    <w:rsid w:val="00A54523"/>
    <w:rsid w:val="00A5460F"/>
    <w:rsid w:val="00A54A57"/>
    <w:rsid w:val="00A54ACE"/>
    <w:rsid w:val="00A54C22"/>
    <w:rsid w:val="00A54F84"/>
    <w:rsid w:val="00A55041"/>
    <w:rsid w:val="00A55314"/>
    <w:rsid w:val="00A55336"/>
    <w:rsid w:val="00A55441"/>
    <w:rsid w:val="00A557EA"/>
    <w:rsid w:val="00A5581B"/>
    <w:rsid w:val="00A55882"/>
    <w:rsid w:val="00A55950"/>
    <w:rsid w:val="00A55A49"/>
    <w:rsid w:val="00A55B29"/>
    <w:rsid w:val="00A55F16"/>
    <w:rsid w:val="00A55F91"/>
    <w:rsid w:val="00A55F9F"/>
    <w:rsid w:val="00A560AF"/>
    <w:rsid w:val="00A560F1"/>
    <w:rsid w:val="00A562B4"/>
    <w:rsid w:val="00A562E1"/>
    <w:rsid w:val="00A565CA"/>
    <w:rsid w:val="00A56720"/>
    <w:rsid w:val="00A567DC"/>
    <w:rsid w:val="00A56872"/>
    <w:rsid w:val="00A5695C"/>
    <w:rsid w:val="00A56B13"/>
    <w:rsid w:val="00A56B15"/>
    <w:rsid w:val="00A56C42"/>
    <w:rsid w:val="00A56F74"/>
    <w:rsid w:val="00A570B3"/>
    <w:rsid w:val="00A570EC"/>
    <w:rsid w:val="00A5717E"/>
    <w:rsid w:val="00A571E0"/>
    <w:rsid w:val="00A572C4"/>
    <w:rsid w:val="00A574CD"/>
    <w:rsid w:val="00A57569"/>
    <w:rsid w:val="00A576A5"/>
    <w:rsid w:val="00A57760"/>
    <w:rsid w:val="00A5795C"/>
    <w:rsid w:val="00A5798F"/>
    <w:rsid w:val="00A57A4C"/>
    <w:rsid w:val="00A57A6C"/>
    <w:rsid w:val="00A57AA2"/>
    <w:rsid w:val="00A57B93"/>
    <w:rsid w:val="00A57C42"/>
    <w:rsid w:val="00A57CA6"/>
    <w:rsid w:val="00A57E20"/>
    <w:rsid w:val="00A57FD8"/>
    <w:rsid w:val="00A6000E"/>
    <w:rsid w:val="00A6010F"/>
    <w:rsid w:val="00A601CC"/>
    <w:rsid w:val="00A601D2"/>
    <w:rsid w:val="00A6027B"/>
    <w:rsid w:val="00A603C2"/>
    <w:rsid w:val="00A6040F"/>
    <w:rsid w:val="00A60466"/>
    <w:rsid w:val="00A605DF"/>
    <w:rsid w:val="00A606C0"/>
    <w:rsid w:val="00A606DE"/>
    <w:rsid w:val="00A6071D"/>
    <w:rsid w:val="00A60731"/>
    <w:rsid w:val="00A60765"/>
    <w:rsid w:val="00A607E5"/>
    <w:rsid w:val="00A608AC"/>
    <w:rsid w:val="00A609D1"/>
    <w:rsid w:val="00A609F1"/>
    <w:rsid w:val="00A60A13"/>
    <w:rsid w:val="00A60AAC"/>
    <w:rsid w:val="00A60B49"/>
    <w:rsid w:val="00A60CF5"/>
    <w:rsid w:val="00A60D90"/>
    <w:rsid w:val="00A60DD1"/>
    <w:rsid w:val="00A60E20"/>
    <w:rsid w:val="00A60EF6"/>
    <w:rsid w:val="00A6108C"/>
    <w:rsid w:val="00A61189"/>
    <w:rsid w:val="00A6151B"/>
    <w:rsid w:val="00A616F2"/>
    <w:rsid w:val="00A61738"/>
    <w:rsid w:val="00A6189E"/>
    <w:rsid w:val="00A619D9"/>
    <w:rsid w:val="00A619FF"/>
    <w:rsid w:val="00A61BB8"/>
    <w:rsid w:val="00A61EB4"/>
    <w:rsid w:val="00A61EF7"/>
    <w:rsid w:val="00A61F6F"/>
    <w:rsid w:val="00A61F8F"/>
    <w:rsid w:val="00A61FFE"/>
    <w:rsid w:val="00A62234"/>
    <w:rsid w:val="00A622D1"/>
    <w:rsid w:val="00A62304"/>
    <w:rsid w:val="00A624DE"/>
    <w:rsid w:val="00A6252A"/>
    <w:rsid w:val="00A62584"/>
    <w:rsid w:val="00A625BC"/>
    <w:rsid w:val="00A62656"/>
    <w:rsid w:val="00A627A6"/>
    <w:rsid w:val="00A628B4"/>
    <w:rsid w:val="00A6290F"/>
    <w:rsid w:val="00A62941"/>
    <w:rsid w:val="00A6296D"/>
    <w:rsid w:val="00A62B6B"/>
    <w:rsid w:val="00A62BCC"/>
    <w:rsid w:val="00A62C7A"/>
    <w:rsid w:val="00A62C81"/>
    <w:rsid w:val="00A62CE0"/>
    <w:rsid w:val="00A62D13"/>
    <w:rsid w:val="00A62D2C"/>
    <w:rsid w:val="00A62D3F"/>
    <w:rsid w:val="00A62F76"/>
    <w:rsid w:val="00A630C6"/>
    <w:rsid w:val="00A630F9"/>
    <w:rsid w:val="00A63121"/>
    <w:rsid w:val="00A6312E"/>
    <w:rsid w:val="00A632BA"/>
    <w:rsid w:val="00A633BB"/>
    <w:rsid w:val="00A6342A"/>
    <w:rsid w:val="00A6368F"/>
    <w:rsid w:val="00A63716"/>
    <w:rsid w:val="00A63728"/>
    <w:rsid w:val="00A63979"/>
    <w:rsid w:val="00A63989"/>
    <w:rsid w:val="00A639CC"/>
    <w:rsid w:val="00A639CE"/>
    <w:rsid w:val="00A63B03"/>
    <w:rsid w:val="00A63B14"/>
    <w:rsid w:val="00A63B18"/>
    <w:rsid w:val="00A63B7A"/>
    <w:rsid w:val="00A63C0D"/>
    <w:rsid w:val="00A63DB2"/>
    <w:rsid w:val="00A63DE3"/>
    <w:rsid w:val="00A63F0C"/>
    <w:rsid w:val="00A64042"/>
    <w:rsid w:val="00A64080"/>
    <w:rsid w:val="00A640FA"/>
    <w:rsid w:val="00A64247"/>
    <w:rsid w:val="00A6427C"/>
    <w:rsid w:val="00A64322"/>
    <w:rsid w:val="00A64373"/>
    <w:rsid w:val="00A64484"/>
    <w:rsid w:val="00A644FB"/>
    <w:rsid w:val="00A644FE"/>
    <w:rsid w:val="00A646B2"/>
    <w:rsid w:val="00A64822"/>
    <w:rsid w:val="00A6488A"/>
    <w:rsid w:val="00A64B52"/>
    <w:rsid w:val="00A64C29"/>
    <w:rsid w:val="00A64E20"/>
    <w:rsid w:val="00A64EB2"/>
    <w:rsid w:val="00A64F3C"/>
    <w:rsid w:val="00A64F97"/>
    <w:rsid w:val="00A650DD"/>
    <w:rsid w:val="00A65134"/>
    <w:rsid w:val="00A6517F"/>
    <w:rsid w:val="00A65225"/>
    <w:rsid w:val="00A65251"/>
    <w:rsid w:val="00A65260"/>
    <w:rsid w:val="00A65323"/>
    <w:rsid w:val="00A6557C"/>
    <w:rsid w:val="00A6574D"/>
    <w:rsid w:val="00A65783"/>
    <w:rsid w:val="00A6579C"/>
    <w:rsid w:val="00A6579E"/>
    <w:rsid w:val="00A6580D"/>
    <w:rsid w:val="00A65883"/>
    <w:rsid w:val="00A6593D"/>
    <w:rsid w:val="00A659D8"/>
    <w:rsid w:val="00A65A67"/>
    <w:rsid w:val="00A65A84"/>
    <w:rsid w:val="00A65B1E"/>
    <w:rsid w:val="00A65D4C"/>
    <w:rsid w:val="00A65DEC"/>
    <w:rsid w:val="00A65DFB"/>
    <w:rsid w:val="00A65E48"/>
    <w:rsid w:val="00A65E50"/>
    <w:rsid w:val="00A65E96"/>
    <w:rsid w:val="00A65EDD"/>
    <w:rsid w:val="00A65FD7"/>
    <w:rsid w:val="00A660AD"/>
    <w:rsid w:val="00A66219"/>
    <w:rsid w:val="00A66253"/>
    <w:rsid w:val="00A66434"/>
    <w:rsid w:val="00A66435"/>
    <w:rsid w:val="00A66469"/>
    <w:rsid w:val="00A66760"/>
    <w:rsid w:val="00A6679D"/>
    <w:rsid w:val="00A66837"/>
    <w:rsid w:val="00A669D6"/>
    <w:rsid w:val="00A66ACF"/>
    <w:rsid w:val="00A67070"/>
    <w:rsid w:val="00A670AB"/>
    <w:rsid w:val="00A671D8"/>
    <w:rsid w:val="00A67238"/>
    <w:rsid w:val="00A6724C"/>
    <w:rsid w:val="00A67364"/>
    <w:rsid w:val="00A6753E"/>
    <w:rsid w:val="00A67BFE"/>
    <w:rsid w:val="00A67C34"/>
    <w:rsid w:val="00A67CC5"/>
    <w:rsid w:val="00A67CFD"/>
    <w:rsid w:val="00A67D2C"/>
    <w:rsid w:val="00A67DCF"/>
    <w:rsid w:val="00A67E2B"/>
    <w:rsid w:val="00A67E9D"/>
    <w:rsid w:val="00A67FD6"/>
    <w:rsid w:val="00A7002C"/>
    <w:rsid w:val="00A70081"/>
    <w:rsid w:val="00A70154"/>
    <w:rsid w:val="00A70255"/>
    <w:rsid w:val="00A7030F"/>
    <w:rsid w:val="00A70398"/>
    <w:rsid w:val="00A703EB"/>
    <w:rsid w:val="00A7053D"/>
    <w:rsid w:val="00A706D8"/>
    <w:rsid w:val="00A7078E"/>
    <w:rsid w:val="00A7083E"/>
    <w:rsid w:val="00A7085D"/>
    <w:rsid w:val="00A708C2"/>
    <w:rsid w:val="00A70923"/>
    <w:rsid w:val="00A70A2D"/>
    <w:rsid w:val="00A70B7D"/>
    <w:rsid w:val="00A70BEF"/>
    <w:rsid w:val="00A70F07"/>
    <w:rsid w:val="00A7100C"/>
    <w:rsid w:val="00A710BC"/>
    <w:rsid w:val="00A7124F"/>
    <w:rsid w:val="00A71320"/>
    <w:rsid w:val="00A715FC"/>
    <w:rsid w:val="00A717E9"/>
    <w:rsid w:val="00A718B3"/>
    <w:rsid w:val="00A7194F"/>
    <w:rsid w:val="00A71AF0"/>
    <w:rsid w:val="00A71AF9"/>
    <w:rsid w:val="00A71AFB"/>
    <w:rsid w:val="00A71E3C"/>
    <w:rsid w:val="00A71E43"/>
    <w:rsid w:val="00A721F2"/>
    <w:rsid w:val="00A7230B"/>
    <w:rsid w:val="00A72396"/>
    <w:rsid w:val="00A724A6"/>
    <w:rsid w:val="00A724D2"/>
    <w:rsid w:val="00A72755"/>
    <w:rsid w:val="00A728DA"/>
    <w:rsid w:val="00A729DC"/>
    <w:rsid w:val="00A72A55"/>
    <w:rsid w:val="00A72BFF"/>
    <w:rsid w:val="00A72C2F"/>
    <w:rsid w:val="00A72C5C"/>
    <w:rsid w:val="00A72C77"/>
    <w:rsid w:val="00A72E7A"/>
    <w:rsid w:val="00A72EE6"/>
    <w:rsid w:val="00A73150"/>
    <w:rsid w:val="00A73171"/>
    <w:rsid w:val="00A7328A"/>
    <w:rsid w:val="00A732C0"/>
    <w:rsid w:val="00A7336C"/>
    <w:rsid w:val="00A73372"/>
    <w:rsid w:val="00A733CC"/>
    <w:rsid w:val="00A73688"/>
    <w:rsid w:val="00A7370B"/>
    <w:rsid w:val="00A7398E"/>
    <w:rsid w:val="00A73A10"/>
    <w:rsid w:val="00A73A5E"/>
    <w:rsid w:val="00A73B06"/>
    <w:rsid w:val="00A73B93"/>
    <w:rsid w:val="00A73BC3"/>
    <w:rsid w:val="00A73D4D"/>
    <w:rsid w:val="00A73F26"/>
    <w:rsid w:val="00A73F96"/>
    <w:rsid w:val="00A7407E"/>
    <w:rsid w:val="00A7413C"/>
    <w:rsid w:val="00A74211"/>
    <w:rsid w:val="00A74225"/>
    <w:rsid w:val="00A7453E"/>
    <w:rsid w:val="00A745C3"/>
    <w:rsid w:val="00A745DE"/>
    <w:rsid w:val="00A745FA"/>
    <w:rsid w:val="00A7468C"/>
    <w:rsid w:val="00A74719"/>
    <w:rsid w:val="00A747D2"/>
    <w:rsid w:val="00A747D5"/>
    <w:rsid w:val="00A7484F"/>
    <w:rsid w:val="00A74B89"/>
    <w:rsid w:val="00A74CC1"/>
    <w:rsid w:val="00A74D23"/>
    <w:rsid w:val="00A74FED"/>
    <w:rsid w:val="00A74FEF"/>
    <w:rsid w:val="00A75090"/>
    <w:rsid w:val="00A751A1"/>
    <w:rsid w:val="00A75312"/>
    <w:rsid w:val="00A75336"/>
    <w:rsid w:val="00A753B8"/>
    <w:rsid w:val="00A753F0"/>
    <w:rsid w:val="00A7543B"/>
    <w:rsid w:val="00A75538"/>
    <w:rsid w:val="00A755F3"/>
    <w:rsid w:val="00A75743"/>
    <w:rsid w:val="00A75951"/>
    <w:rsid w:val="00A75B49"/>
    <w:rsid w:val="00A75BCD"/>
    <w:rsid w:val="00A75BD9"/>
    <w:rsid w:val="00A75BE9"/>
    <w:rsid w:val="00A75C4C"/>
    <w:rsid w:val="00A75CED"/>
    <w:rsid w:val="00A75E02"/>
    <w:rsid w:val="00A75E31"/>
    <w:rsid w:val="00A75E5F"/>
    <w:rsid w:val="00A76189"/>
    <w:rsid w:val="00A762FA"/>
    <w:rsid w:val="00A763D5"/>
    <w:rsid w:val="00A763F9"/>
    <w:rsid w:val="00A76513"/>
    <w:rsid w:val="00A7654E"/>
    <w:rsid w:val="00A7666F"/>
    <w:rsid w:val="00A766C9"/>
    <w:rsid w:val="00A7674F"/>
    <w:rsid w:val="00A768A4"/>
    <w:rsid w:val="00A7692D"/>
    <w:rsid w:val="00A7695B"/>
    <w:rsid w:val="00A7698F"/>
    <w:rsid w:val="00A7699A"/>
    <w:rsid w:val="00A76B2C"/>
    <w:rsid w:val="00A76BAE"/>
    <w:rsid w:val="00A77108"/>
    <w:rsid w:val="00A77122"/>
    <w:rsid w:val="00A77307"/>
    <w:rsid w:val="00A773D2"/>
    <w:rsid w:val="00A77419"/>
    <w:rsid w:val="00A77689"/>
    <w:rsid w:val="00A778CF"/>
    <w:rsid w:val="00A7791D"/>
    <w:rsid w:val="00A77AC3"/>
    <w:rsid w:val="00A77ADF"/>
    <w:rsid w:val="00A77CB1"/>
    <w:rsid w:val="00A77CE0"/>
    <w:rsid w:val="00A77D4D"/>
    <w:rsid w:val="00A77E3C"/>
    <w:rsid w:val="00A77E3D"/>
    <w:rsid w:val="00A77EE2"/>
    <w:rsid w:val="00A77EE5"/>
    <w:rsid w:val="00A80077"/>
    <w:rsid w:val="00A800AF"/>
    <w:rsid w:val="00A8012D"/>
    <w:rsid w:val="00A80200"/>
    <w:rsid w:val="00A803CB"/>
    <w:rsid w:val="00A80414"/>
    <w:rsid w:val="00A80440"/>
    <w:rsid w:val="00A804CB"/>
    <w:rsid w:val="00A805BC"/>
    <w:rsid w:val="00A80651"/>
    <w:rsid w:val="00A80742"/>
    <w:rsid w:val="00A80813"/>
    <w:rsid w:val="00A808AB"/>
    <w:rsid w:val="00A809B5"/>
    <w:rsid w:val="00A809DE"/>
    <w:rsid w:val="00A80AE2"/>
    <w:rsid w:val="00A80B07"/>
    <w:rsid w:val="00A80B2B"/>
    <w:rsid w:val="00A80B3E"/>
    <w:rsid w:val="00A80BCC"/>
    <w:rsid w:val="00A80D14"/>
    <w:rsid w:val="00A80D58"/>
    <w:rsid w:val="00A80E70"/>
    <w:rsid w:val="00A80EBB"/>
    <w:rsid w:val="00A80F16"/>
    <w:rsid w:val="00A80F74"/>
    <w:rsid w:val="00A80FE2"/>
    <w:rsid w:val="00A81088"/>
    <w:rsid w:val="00A8109E"/>
    <w:rsid w:val="00A811D5"/>
    <w:rsid w:val="00A811FE"/>
    <w:rsid w:val="00A81308"/>
    <w:rsid w:val="00A8147A"/>
    <w:rsid w:val="00A814D6"/>
    <w:rsid w:val="00A8159F"/>
    <w:rsid w:val="00A816F1"/>
    <w:rsid w:val="00A817C5"/>
    <w:rsid w:val="00A817D9"/>
    <w:rsid w:val="00A81923"/>
    <w:rsid w:val="00A8195C"/>
    <w:rsid w:val="00A8196B"/>
    <w:rsid w:val="00A819CD"/>
    <w:rsid w:val="00A81AD9"/>
    <w:rsid w:val="00A81ADA"/>
    <w:rsid w:val="00A81B62"/>
    <w:rsid w:val="00A81CC0"/>
    <w:rsid w:val="00A81D38"/>
    <w:rsid w:val="00A81D88"/>
    <w:rsid w:val="00A81EBE"/>
    <w:rsid w:val="00A81FCA"/>
    <w:rsid w:val="00A82156"/>
    <w:rsid w:val="00A821F3"/>
    <w:rsid w:val="00A8224E"/>
    <w:rsid w:val="00A82278"/>
    <w:rsid w:val="00A823BD"/>
    <w:rsid w:val="00A8248C"/>
    <w:rsid w:val="00A825D8"/>
    <w:rsid w:val="00A825E9"/>
    <w:rsid w:val="00A825FC"/>
    <w:rsid w:val="00A82718"/>
    <w:rsid w:val="00A8288E"/>
    <w:rsid w:val="00A82902"/>
    <w:rsid w:val="00A82B3A"/>
    <w:rsid w:val="00A82B67"/>
    <w:rsid w:val="00A82D11"/>
    <w:rsid w:val="00A82D28"/>
    <w:rsid w:val="00A82D39"/>
    <w:rsid w:val="00A82DA2"/>
    <w:rsid w:val="00A82E45"/>
    <w:rsid w:val="00A82E6B"/>
    <w:rsid w:val="00A82E9B"/>
    <w:rsid w:val="00A82F05"/>
    <w:rsid w:val="00A830EB"/>
    <w:rsid w:val="00A83168"/>
    <w:rsid w:val="00A83182"/>
    <w:rsid w:val="00A8347F"/>
    <w:rsid w:val="00A834D8"/>
    <w:rsid w:val="00A835AE"/>
    <w:rsid w:val="00A836BF"/>
    <w:rsid w:val="00A8372F"/>
    <w:rsid w:val="00A837D9"/>
    <w:rsid w:val="00A83AC3"/>
    <w:rsid w:val="00A83C2E"/>
    <w:rsid w:val="00A83CF7"/>
    <w:rsid w:val="00A83DA5"/>
    <w:rsid w:val="00A83F15"/>
    <w:rsid w:val="00A83FD0"/>
    <w:rsid w:val="00A84061"/>
    <w:rsid w:val="00A8408E"/>
    <w:rsid w:val="00A841B0"/>
    <w:rsid w:val="00A8427C"/>
    <w:rsid w:val="00A84667"/>
    <w:rsid w:val="00A847C9"/>
    <w:rsid w:val="00A84819"/>
    <w:rsid w:val="00A8481A"/>
    <w:rsid w:val="00A84A97"/>
    <w:rsid w:val="00A84CD9"/>
    <w:rsid w:val="00A84CEE"/>
    <w:rsid w:val="00A84E00"/>
    <w:rsid w:val="00A84F4D"/>
    <w:rsid w:val="00A84F5D"/>
    <w:rsid w:val="00A85081"/>
    <w:rsid w:val="00A850E7"/>
    <w:rsid w:val="00A8520B"/>
    <w:rsid w:val="00A85211"/>
    <w:rsid w:val="00A85241"/>
    <w:rsid w:val="00A85294"/>
    <w:rsid w:val="00A85660"/>
    <w:rsid w:val="00A85704"/>
    <w:rsid w:val="00A85727"/>
    <w:rsid w:val="00A85746"/>
    <w:rsid w:val="00A857EE"/>
    <w:rsid w:val="00A85870"/>
    <w:rsid w:val="00A8587B"/>
    <w:rsid w:val="00A858BF"/>
    <w:rsid w:val="00A85A06"/>
    <w:rsid w:val="00A85AE1"/>
    <w:rsid w:val="00A85C2D"/>
    <w:rsid w:val="00A85CC7"/>
    <w:rsid w:val="00A85E66"/>
    <w:rsid w:val="00A85E74"/>
    <w:rsid w:val="00A85FA9"/>
    <w:rsid w:val="00A8615E"/>
    <w:rsid w:val="00A861A4"/>
    <w:rsid w:val="00A861EC"/>
    <w:rsid w:val="00A8628A"/>
    <w:rsid w:val="00A86295"/>
    <w:rsid w:val="00A8641A"/>
    <w:rsid w:val="00A8659B"/>
    <w:rsid w:val="00A86706"/>
    <w:rsid w:val="00A8681A"/>
    <w:rsid w:val="00A8687C"/>
    <w:rsid w:val="00A869B0"/>
    <w:rsid w:val="00A869E2"/>
    <w:rsid w:val="00A86BB4"/>
    <w:rsid w:val="00A86BC0"/>
    <w:rsid w:val="00A86C07"/>
    <w:rsid w:val="00A86C8E"/>
    <w:rsid w:val="00A86DC4"/>
    <w:rsid w:val="00A86E40"/>
    <w:rsid w:val="00A86E41"/>
    <w:rsid w:val="00A86E5C"/>
    <w:rsid w:val="00A87050"/>
    <w:rsid w:val="00A8718B"/>
    <w:rsid w:val="00A871D4"/>
    <w:rsid w:val="00A871E3"/>
    <w:rsid w:val="00A872E0"/>
    <w:rsid w:val="00A87668"/>
    <w:rsid w:val="00A877DF"/>
    <w:rsid w:val="00A879DF"/>
    <w:rsid w:val="00A87AF8"/>
    <w:rsid w:val="00A87C46"/>
    <w:rsid w:val="00A87ECE"/>
    <w:rsid w:val="00A900AD"/>
    <w:rsid w:val="00A901E6"/>
    <w:rsid w:val="00A9048F"/>
    <w:rsid w:val="00A904D4"/>
    <w:rsid w:val="00A905D1"/>
    <w:rsid w:val="00A90629"/>
    <w:rsid w:val="00A90651"/>
    <w:rsid w:val="00A9085B"/>
    <w:rsid w:val="00A908B2"/>
    <w:rsid w:val="00A90B5B"/>
    <w:rsid w:val="00A90F51"/>
    <w:rsid w:val="00A91019"/>
    <w:rsid w:val="00A91191"/>
    <w:rsid w:val="00A911AE"/>
    <w:rsid w:val="00A912B7"/>
    <w:rsid w:val="00A91312"/>
    <w:rsid w:val="00A913EA"/>
    <w:rsid w:val="00A9149E"/>
    <w:rsid w:val="00A914E1"/>
    <w:rsid w:val="00A9156A"/>
    <w:rsid w:val="00A91612"/>
    <w:rsid w:val="00A91670"/>
    <w:rsid w:val="00A9168C"/>
    <w:rsid w:val="00A916B9"/>
    <w:rsid w:val="00A9172F"/>
    <w:rsid w:val="00A9173F"/>
    <w:rsid w:val="00A9178B"/>
    <w:rsid w:val="00A91829"/>
    <w:rsid w:val="00A9194E"/>
    <w:rsid w:val="00A91A42"/>
    <w:rsid w:val="00A91ADD"/>
    <w:rsid w:val="00A91B30"/>
    <w:rsid w:val="00A91B5D"/>
    <w:rsid w:val="00A91F26"/>
    <w:rsid w:val="00A9200B"/>
    <w:rsid w:val="00A9202A"/>
    <w:rsid w:val="00A920BF"/>
    <w:rsid w:val="00A92191"/>
    <w:rsid w:val="00A9221F"/>
    <w:rsid w:val="00A92295"/>
    <w:rsid w:val="00A9229E"/>
    <w:rsid w:val="00A9230A"/>
    <w:rsid w:val="00A92348"/>
    <w:rsid w:val="00A9236C"/>
    <w:rsid w:val="00A923AF"/>
    <w:rsid w:val="00A9263A"/>
    <w:rsid w:val="00A92795"/>
    <w:rsid w:val="00A928E8"/>
    <w:rsid w:val="00A9294A"/>
    <w:rsid w:val="00A92A4E"/>
    <w:rsid w:val="00A92A69"/>
    <w:rsid w:val="00A92B60"/>
    <w:rsid w:val="00A92C1A"/>
    <w:rsid w:val="00A92C26"/>
    <w:rsid w:val="00A92E2B"/>
    <w:rsid w:val="00A92F5F"/>
    <w:rsid w:val="00A930AB"/>
    <w:rsid w:val="00A931A4"/>
    <w:rsid w:val="00A931E7"/>
    <w:rsid w:val="00A933BC"/>
    <w:rsid w:val="00A93455"/>
    <w:rsid w:val="00A93778"/>
    <w:rsid w:val="00A93800"/>
    <w:rsid w:val="00A9381D"/>
    <w:rsid w:val="00A939D9"/>
    <w:rsid w:val="00A93A19"/>
    <w:rsid w:val="00A93C3B"/>
    <w:rsid w:val="00A93FE7"/>
    <w:rsid w:val="00A940B3"/>
    <w:rsid w:val="00A94105"/>
    <w:rsid w:val="00A941DB"/>
    <w:rsid w:val="00A94207"/>
    <w:rsid w:val="00A94225"/>
    <w:rsid w:val="00A94303"/>
    <w:rsid w:val="00A94374"/>
    <w:rsid w:val="00A94422"/>
    <w:rsid w:val="00A94461"/>
    <w:rsid w:val="00A9452F"/>
    <w:rsid w:val="00A945A3"/>
    <w:rsid w:val="00A945F6"/>
    <w:rsid w:val="00A947A7"/>
    <w:rsid w:val="00A9484D"/>
    <w:rsid w:val="00A948A0"/>
    <w:rsid w:val="00A948F8"/>
    <w:rsid w:val="00A949AE"/>
    <w:rsid w:val="00A94AA5"/>
    <w:rsid w:val="00A94AF0"/>
    <w:rsid w:val="00A94AFB"/>
    <w:rsid w:val="00A94C1D"/>
    <w:rsid w:val="00A94E4C"/>
    <w:rsid w:val="00A94E6D"/>
    <w:rsid w:val="00A94FB9"/>
    <w:rsid w:val="00A95001"/>
    <w:rsid w:val="00A950D3"/>
    <w:rsid w:val="00A950FB"/>
    <w:rsid w:val="00A95319"/>
    <w:rsid w:val="00A9535C"/>
    <w:rsid w:val="00A9535D"/>
    <w:rsid w:val="00A9536A"/>
    <w:rsid w:val="00A95498"/>
    <w:rsid w:val="00A9549C"/>
    <w:rsid w:val="00A9551C"/>
    <w:rsid w:val="00A95545"/>
    <w:rsid w:val="00A9568C"/>
    <w:rsid w:val="00A957B2"/>
    <w:rsid w:val="00A95819"/>
    <w:rsid w:val="00A95877"/>
    <w:rsid w:val="00A95995"/>
    <w:rsid w:val="00A95D87"/>
    <w:rsid w:val="00A95DC8"/>
    <w:rsid w:val="00A95E45"/>
    <w:rsid w:val="00A95E48"/>
    <w:rsid w:val="00A96032"/>
    <w:rsid w:val="00A9604C"/>
    <w:rsid w:val="00A96126"/>
    <w:rsid w:val="00A9612C"/>
    <w:rsid w:val="00A96182"/>
    <w:rsid w:val="00A961AA"/>
    <w:rsid w:val="00A961C1"/>
    <w:rsid w:val="00A962B8"/>
    <w:rsid w:val="00A96397"/>
    <w:rsid w:val="00A965E6"/>
    <w:rsid w:val="00A9684A"/>
    <w:rsid w:val="00A96907"/>
    <w:rsid w:val="00A96931"/>
    <w:rsid w:val="00A9693E"/>
    <w:rsid w:val="00A96A4A"/>
    <w:rsid w:val="00A96AA0"/>
    <w:rsid w:val="00A96AC7"/>
    <w:rsid w:val="00A96B31"/>
    <w:rsid w:val="00A96EDD"/>
    <w:rsid w:val="00A96F12"/>
    <w:rsid w:val="00A9718D"/>
    <w:rsid w:val="00A9723F"/>
    <w:rsid w:val="00A97317"/>
    <w:rsid w:val="00A97383"/>
    <w:rsid w:val="00A973A9"/>
    <w:rsid w:val="00A97479"/>
    <w:rsid w:val="00A975A7"/>
    <w:rsid w:val="00A976BC"/>
    <w:rsid w:val="00A978FF"/>
    <w:rsid w:val="00A97943"/>
    <w:rsid w:val="00A97B81"/>
    <w:rsid w:val="00A97C04"/>
    <w:rsid w:val="00A97D1F"/>
    <w:rsid w:val="00A97EBF"/>
    <w:rsid w:val="00A97F77"/>
    <w:rsid w:val="00A97FDC"/>
    <w:rsid w:val="00AA0006"/>
    <w:rsid w:val="00AA00A3"/>
    <w:rsid w:val="00AA00A8"/>
    <w:rsid w:val="00AA01FA"/>
    <w:rsid w:val="00AA0261"/>
    <w:rsid w:val="00AA05BA"/>
    <w:rsid w:val="00AA06C2"/>
    <w:rsid w:val="00AA0895"/>
    <w:rsid w:val="00AA095B"/>
    <w:rsid w:val="00AA09E4"/>
    <w:rsid w:val="00AA0A9B"/>
    <w:rsid w:val="00AA0C9F"/>
    <w:rsid w:val="00AA0CAD"/>
    <w:rsid w:val="00AA0EA6"/>
    <w:rsid w:val="00AA12B5"/>
    <w:rsid w:val="00AA1373"/>
    <w:rsid w:val="00AA1489"/>
    <w:rsid w:val="00AA1679"/>
    <w:rsid w:val="00AA16B5"/>
    <w:rsid w:val="00AA17D7"/>
    <w:rsid w:val="00AA17EE"/>
    <w:rsid w:val="00AA18BB"/>
    <w:rsid w:val="00AA18E4"/>
    <w:rsid w:val="00AA1A3C"/>
    <w:rsid w:val="00AA1A43"/>
    <w:rsid w:val="00AA1AB9"/>
    <w:rsid w:val="00AA1AC6"/>
    <w:rsid w:val="00AA1B36"/>
    <w:rsid w:val="00AA1E05"/>
    <w:rsid w:val="00AA1F3D"/>
    <w:rsid w:val="00AA1F44"/>
    <w:rsid w:val="00AA23CC"/>
    <w:rsid w:val="00AA253D"/>
    <w:rsid w:val="00AA253F"/>
    <w:rsid w:val="00AA2690"/>
    <w:rsid w:val="00AA28EB"/>
    <w:rsid w:val="00AA2906"/>
    <w:rsid w:val="00AA2AA5"/>
    <w:rsid w:val="00AA2AEF"/>
    <w:rsid w:val="00AA2C5C"/>
    <w:rsid w:val="00AA2D21"/>
    <w:rsid w:val="00AA2DE4"/>
    <w:rsid w:val="00AA2DEC"/>
    <w:rsid w:val="00AA2F0D"/>
    <w:rsid w:val="00AA2FCA"/>
    <w:rsid w:val="00AA304F"/>
    <w:rsid w:val="00AA31A6"/>
    <w:rsid w:val="00AA321D"/>
    <w:rsid w:val="00AA35F9"/>
    <w:rsid w:val="00AA361C"/>
    <w:rsid w:val="00AA3657"/>
    <w:rsid w:val="00AA374B"/>
    <w:rsid w:val="00AA3781"/>
    <w:rsid w:val="00AA37AB"/>
    <w:rsid w:val="00AA37D5"/>
    <w:rsid w:val="00AA38C6"/>
    <w:rsid w:val="00AA3A50"/>
    <w:rsid w:val="00AA3B7A"/>
    <w:rsid w:val="00AA3C5A"/>
    <w:rsid w:val="00AA3FAE"/>
    <w:rsid w:val="00AA4014"/>
    <w:rsid w:val="00AA41F3"/>
    <w:rsid w:val="00AA4228"/>
    <w:rsid w:val="00AA43B9"/>
    <w:rsid w:val="00AA451D"/>
    <w:rsid w:val="00AA4623"/>
    <w:rsid w:val="00AA4685"/>
    <w:rsid w:val="00AA4708"/>
    <w:rsid w:val="00AA4762"/>
    <w:rsid w:val="00AA4773"/>
    <w:rsid w:val="00AA477F"/>
    <w:rsid w:val="00AA47BC"/>
    <w:rsid w:val="00AA497B"/>
    <w:rsid w:val="00AA49FE"/>
    <w:rsid w:val="00AA49FF"/>
    <w:rsid w:val="00AA4A68"/>
    <w:rsid w:val="00AA4AB9"/>
    <w:rsid w:val="00AA4B70"/>
    <w:rsid w:val="00AA4B9F"/>
    <w:rsid w:val="00AA4C89"/>
    <w:rsid w:val="00AA4DD5"/>
    <w:rsid w:val="00AA4EDF"/>
    <w:rsid w:val="00AA50AB"/>
    <w:rsid w:val="00AA5231"/>
    <w:rsid w:val="00AA5240"/>
    <w:rsid w:val="00AA5259"/>
    <w:rsid w:val="00AA55E9"/>
    <w:rsid w:val="00AA55EE"/>
    <w:rsid w:val="00AA5691"/>
    <w:rsid w:val="00AA56B7"/>
    <w:rsid w:val="00AA5883"/>
    <w:rsid w:val="00AA5A6D"/>
    <w:rsid w:val="00AA5BC6"/>
    <w:rsid w:val="00AA5BCD"/>
    <w:rsid w:val="00AA5C0D"/>
    <w:rsid w:val="00AA5EF2"/>
    <w:rsid w:val="00AA62AD"/>
    <w:rsid w:val="00AA62BA"/>
    <w:rsid w:val="00AA64DA"/>
    <w:rsid w:val="00AA6700"/>
    <w:rsid w:val="00AA6751"/>
    <w:rsid w:val="00AA67FD"/>
    <w:rsid w:val="00AA69AB"/>
    <w:rsid w:val="00AA6A5B"/>
    <w:rsid w:val="00AA6C9E"/>
    <w:rsid w:val="00AA6CFF"/>
    <w:rsid w:val="00AA6D22"/>
    <w:rsid w:val="00AA6EC0"/>
    <w:rsid w:val="00AA6EE1"/>
    <w:rsid w:val="00AA70DC"/>
    <w:rsid w:val="00AA7211"/>
    <w:rsid w:val="00AA73EE"/>
    <w:rsid w:val="00AA7484"/>
    <w:rsid w:val="00AA7499"/>
    <w:rsid w:val="00AA74AA"/>
    <w:rsid w:val="00AA74AC"/>
    <w:rsid w:val="00AA75B9"/>
    <w:rsid w:val="00AA7672"/>
    <w:rsid w:val="00AA76DB"/>
    <w:rsid w:val="00AA7861"/>
    <w:rsid w:val="00AA7950"/>
    <w:rsid w:val="00AA7972"/>
    <w:rsid w:val="00AA79E2"/>
    <w:rsid w:val="00AA79E7"/>
    <w:rsid w:val="00AA7BC6"/>
    <w:rsid w:val="00AA7C1F"/>
    <w:rsid w:val="00AA7C49"/>
    <w:rsid w:val="00AA7D70"/>
    <w:rsid w:val="00AB0015"/>
    <w:rsid w:val="00AB029A"/>
    <w:rsid w:val="00AB036F"/>
    <w:rsid w:val="00AB03D2"/>
    <w:rsid w:val="00AB04CD"/>
    <w:rsid w:val="00AB053E"/>
    <w:rsid w:val="00AB05D8"/>
    <w:rsid w:val="00AB0784"/>
    <w:rsid w:val="00AB0A0F"/>
    <w:rsid w:val="00AB0A9F"/>
    <w:rsid w:val="00AB0AFE"/>
    <w:rsid w:val="00AB0C53"/>
    <w:rsid w:val="00AB0DB4"/>
    <w:rsid w:val="00AB0DC5"/>
    <w:rsid w:val="00AB0DFA"/>
    <w:rsid w:val="00AB0E6A"/>
    <w:rsid w:val="00AB0F37"/>
    <w:rsid w:val="00AB0F63"/>
    <w:rsid w:val="00AB104C"/>
    <w:rsid w:val="00AB1109"/>
    <w:rsid w:val="00AB12B1"/>
    <w:rsid w:val="00AB13BD"/>
    <w:rsid w:val="00AB14F8"/>
    <w:rsid w:val="00AB16B8"/>
    <w:rsid w:val="00AB16D4"/>
    <w:rsid w:val="00AB1777"/>
    <w:rsid w:val="00AB179D"/>
    <w:rsid w:val="00AB185C"/>
    <w:rsid w:val="00AB1A5E"/>
    <w:rsid w:val="00AB1A7F"/>
    <w:rsid w:val="00AB1C96"/>
    <w:rsid w:val="00AB1CF0"/>
    <w:rsid w:val="00AB1DDB"/>
    <w:rsid w:val="00AB1F78"/>
    <w:rsid w:val="00AB202E"/>
    <w:rsid w:val="00AB2037"/>
    <w:rsid w:val="00AB210A"/>
    <w:rsid w:val="00AB234B"/>
    <w:rsid w:val="00AB2406"/>
    <w:rsid w:val="00AB241C"/>
    <w:rsid w:val="00AB242D"/>
    <w:rsid w:val="00AB2487"/>
    <w:rsid w:val="00AB2615"/>
    <w:rsid w:val="00AB2616"/>
    <w:rsid w:val="00AB2647"/>
    <w:rsid w:val="00AB26DA"/>
    <w:rsid w:val="00AB2870"/>
    <w:rsid w:val="00AB2A12"/>
    <w:rsid w:val="00AB2A22"/>
    <w:rsid w:val="00AB2A86"/>
    <w:rsid w:val="00AB2AD3"/>
    <w:rsid w:val="00AB2B44"/>
    <w:rsid w:val="00AB2B8A"/>
    <w:rsid w:val="00AB2C1A"/>
    <w:rsid w:val="00AB2E23"/>
    <w:rsid w:val="00AB2E81"/>
    <w:rsid w:val="00AB2F48"/>
    <w:rsid w:val="00AB2F5F"/>
    <w:rsid w:val="00AB2F6D"/>
    <w:rsid w:val="00AB3143"/>
    <w:rsid w:val="00AB33D9"/>
    <w:rsid w:val="00AB3630"/>
    <w:rsid w:val="00AB3752"/>
    <w:rsid w:val="00AB38F6"/>
    <w:rsid w:val="00AB3A12"/>
    <w:rsid w:val="00AB3A6C"/>
    <w:rsid w:val="00AB3AE9"/>
    <w:rsid w:val="00AB3B11"/>
    <w:rsid w:val="00AB3D46"/>
    <w:rsid w:val="00AB3D78"/>
    <w:rsid w:val="00AB3E39"/>
    <w:rsid w:val="00AB3FC0"/>
    <w:rsid w:val="00AB40E0"/>
    <w:rsid w:val="00AB412F"/>
    <w:rsid w:val="00AB41ED"/>
    <w:rsid w:val="00AB4223"/>
    <w:rsid w:val="00AB423C"/>
    <w:rsid w:val="00AB4389"/>
    <w:rsid w:val="00AB4539"/>
    <w:rsid w:val="00AB4638"/>
    <w:rsid w:val="00AB468D"/>
    <w:rsid w:val="00AB48F5"/>
    <w:rsid w:val="00AB493E"/>
    <w:rsid w:val="00AB498A"/>
    <w:rsid w:val="00AB4B18"/>
    <w:rsid w:val="00AB4B5B"/>
    <w:rsid w:val="00AB4CB2"/>
    <w:rsid w:val="00AB4D65"/>
    <w:rsid w:val="00AB4DAC"/>
    <w:rsid w:val="00AB4DCE"/>
    <w:rsid w:val="00AB4E9C"/>
    <w:rsid w:val="00AB4EC2"/>
    <w:rsid w:val="00AB5079"/>
    <w:rsid w:val="00AB510C"/>
    <w:rsid w:val="00AB516F"/>
    <w:rsid w:val="00AB5237"/>
    <w:rsid w:val="00AB52AA"/>
    <w:rsid w:val="00AB533C"/>
    <w:rsid w:val="00AB5425"/>
    <w:rsid w:val="00AB5633"/>
    <w:rsid w:val="00AB57FD"/>
    <w:rsid w:val="00AB5868"/>
    <w:rsid w:val="00AB5AE8"/>
    <w:rsid w:val="00AB5B1D"/>
    <w:rsid w:val="00AB5C13"/>
    <w:rsid w:val="00AB5C48"/>
    <w:rsid w:val="00AB5D5B"/>
    <w:rsid w:val="00AB5E0A"/>
    <w:rsid w:val="00AB5E3D"/>
    <w:rsid w:val="00AB5F27"/>
    <w:rsid w:val="00AB6056"/>
    <w:rsid w:val="00AB6080"/>
    <w:rsid w:val="00AB612A"/>
    <w:rsid w:val="00AB615B"/>
    <w:rsid w:val="00AB624C"/>
    <w:rsid w:val="00AB6307"/>
    <w:rsid w:val="00AB630C"/>
    <w:rsid w:val="00AB648B"/>
    <w:rsid w:val="00AB665D"/>
    <w:rsid w:val="00AB66B2"/>
    <w:rsid w:val="00AB6769"/>
    <w:rsid w:val="00AB67D8"/>
    <w:rsid w:val="00AB6F3B"/>
    <w:rsid w:val="00AB6F62"/>
    <w:rsid w:val="00AB6FB4"/>
    <w:rsid w:val="00AB6FC7"/>
    <w:rsid w:val="00AB6FDA"/>
    <w:rsid w:val="00AB7217"/>
    <w:rsid w:val="00AB72B8"/>
    <w:rsid w:val="00AB72E6"/>
    <w:rsid w:val="00AB762B"/>
    <w:rsid w:val="00AB7866"/>
    <w:rsid w:val="00AB787E"/>
    <w:rsid w:val="00AB794E"/>
    <w:rsid w:val="00AB7951"/>
    <w:rsid w:val="00AB7970"/>
    <w:rsid w:val="00AB7987"/>
    <w:rsid w:val="00AB79BB"/>
    <w:rsid w:val="00AB7C69"/>
    <w:rsid w:val="00AB7D3A"/>
    <w:rsid w:val="00AB7FD3"/>
    <w:rsid w:val="00AC00A0"/>
    <w:rsid w:val="00AC01D1"/>
    <w:rsid w:val="00AC01ED"/>
    <w:rsid w:val="00AC0321"/>
    <w:rsid w:val="00AC0436"/>
    <w:rsid w:val="00AC04A1"/>
    <w:rsid w:val="00AC04DB"/>
    <w:rsid w:val="00AC054E"/>
    <w:rsid w:val="00AC05A5"/>
    <w:rsid w:val="00AC065C"/>
    <w:rsid w:val="00AC0661"/>
    <w:rsid w:val="00AC06D0"/>
    <w:rsid w:val="00AC082F"/>
    <w:rsid w:val="00AC08F2"/>
    <w:rsid w:val="00AC09AE"/>
    <w:rsid w:val="00AC0A55"/>
    <w:rsid w:val="00AC0B2B"/>
    <w:rsid w:val="00AC0B36"/>
    <w:rsid w:val="00AC0BEF"/>
    <w:rsid w:val="00AC0D46"/>
    <w:rsid w:val="00AC0D6A"/>
    <w:rsid w:val="00AC1214"/>
    <w:rsid w:val="00AC1215"/>
    <w:rsid w:val="00AC1547"/>
    <w:rsid w:val="00AC174E"/>
    <w:rsid w:val="00AC1A92"/>
    <w:rsid w:val="00AC1C14"/>
    <w:rsid w:val="00AC1D82"/>
    <w:rsid w:val="00AC1EB8"/>
    <w:rsid w:val="00AC1F88"/>
    <w:rsid w:val="00AC2250"/>
    <w:rsid w:val="00AC254E"/>
    <w:rsid w:val="00AC25A3"/>
    <w:rsid w:val="00AC25DE"/>
    <w:rsid w:val="00AC273F"/>
    <w:rsid w:val="00AC2822"/>
    <w:rsid w:val="00AC288F"/>
    <w:rsid w:val="00AC29AD"/>
    <w:rsid w:val="00AC2A4C"/>
    <w:rsid w:val="00AC2B22"/>
    <w:rsid w:val="00AC2B97"/>
    <w:rsid w:val="00AC2E74"/>
    <w:rsid w:val="00AC2FA5"/>
    <w:rsid w:val="00AC2FCE"/>
    <w:rsid w:val="00AC310F"/>
    <w:rsid w:val="00AC31EC"/>
    <w:rsid w:val="00AC3223"/>
    <w:rsid w:val="00AC3393"/>
    <w:rsid w:val="00AC33DF"/>
    <w:rsid w:val="00AC345D"/>
    <w:rsid w:val="00AC3489"/>
    <w:rsid w:val="00AC36EC"/>
    <w:rsid w:val="00AC3876"/>
    <w:rsid w:val="00AC38DE"/>
    <w:rsid w:val="00AC390E"/>
    <w:rsid w:val="00AC39E6"/>
    <w:rsid w:val="00AC3A27"/>
    <w:rsid w:val="00AC3B8E"/>
    <w:rsid w:val="00AC3B98"/>
    <w:rsid w:val="00AC3C8E"/>
    <w:rsid w:val="00AC3D61"/>
    <w:rsid w:val="00AC3FA9"/>
    <w:rsid w:val="00AC3FCB"/>
    <w:rsid w:val="00AC45E8"/>
    <w:rsid w:val="00AC46F0"/>
    <w:rsid w:val="00AC4867"/>
    <w:rsid w:val="00AC4957"/>
    <w:rsid w:val="00AC497A"/>
    <w:rsid w:val="00AC49F1"/>
    <w:rsid w:val="00AC4AE8"/>
    <w:rsid w:val="00AC4CCE"/>
    <w:rsid w:val="00AC4D1B"/>
    <w:rsid w:val="00AC4DAC"/>
    <w:rsid w:val="00AC4DC2"/>
    <w:rsid w:val="00AC4F07"/>
    <w:rsid w:val="00AC4F42"/>
    <w:rsid w:val="00AC5016"/>
    <w:rsid w:val="00AC5043"/>
    <w:rsid w:val="00AC509F"/>
    <w:rsid w:val="00AC528B"/>
    <w:rsid w:val="00AC5533"/>
    <w:rsid w:val="00AC55FC"/>
    <w:rsid w:val="00AC5781"/>
    <w:rsid w:val="00AC5814"/>
    <w:rsid w:val="00AC586E"/>
    <w:rsid w:val="00AC5B13"/>
    <w:rsid w:val="00AC5D6A"/>
    <w:rsid w:val="00AC5E1A"/>
    <w:rsid w:val="00AC5E59"/>
    <w:rsid w:val="00AC5F33"/>
    <w:rsid w:val="00AC60A2"/>
    <w:rsid w:val="00AC6189"/>
    <w:rsid w:val="00AC61A4"/>
    <w:rsid w:val="00AC6252"/>
    <w:rsid w:val="00AC6303"/>
    <w:rsid w:val="00AC6368"/>
    <w:rsid w:val="00AC63E2"/>
    <w:rsid w:val="00AC642A"/>
    <w:rsid w:val="00AC6470"/>
    <w:rsid w:val="00AC67A0"/>
    <w:rsid w:val="00AC68CB"/>
    <w:rsid w:val="00AC68DF"/>
    <w:rsid w:val="00AC6A1B"/>
    <w:rsid w:val="00AC6A32"/>
    <w:rsid w:val="00AC6A76"/>
    <w:rsid w:val="00AC6AA2"/>
    <w:rsid w:val="00AC6BFF"/>
    <w:rsid w:val="00AC6CC4"/>
    <w:rsid w:val="00AC6D30"/>
    <w:rsid w:val="00AC6DA2"/>
    <w:rsid w:val="00AC6DD9"/>
    <w:rsid w:val="00AC6DDA"/>
    <w:rsid w:val="00AC6DEE"/>
    <w:rsid w:val="00AC70EE"/>
    <w:rsid w:val="00AC7112"/>
    <w:rsid w:val="00AC7118"/>
    <w:rsid w:val="00AC71CC"/>
    <w:rsid w:val="00AC733F"/>
    <w:rsid w:val="00AC7383"/>
    <w:rsid w:val="00AC7442"/>
    <w:rsid w:val="00AC75EA"/>
    <w:rsid w:val="00AC7892"/>
    <w:rsid w:val="00AC7A32"/>
    <w:rsid w:val="00AC7A7D"/>
    <w:rsid w:val="00AC7AD5"/>
    <w:rsid w:val="00AC7BA3"/>
    <w:rsid w:val="00AC7C5D"/>
    <w:rsid w:val="00AC7C79"/>
    <w:rsid w:val="00AC7CCA"/>
    <w:rsid w:val="00AC7D68"/>
    <w:rsid w:val="00AC7E9E"/>
    <w:rsid w:val="00AD011E"/>
    <w:rsid w:val="00AD0174"/>
    <w:rsid w:val="00AD021B"/>
    <w:rsid w:val="00AD021D"/>
    <w:rsid w:val="00AD0268"/>
    <w:rsid w:val="00AD0466"/>
    <w:rsid w:val="00AD05FE"/>
    <w:rsid w:val="00AD07B9"/>
    <w:rsid w:val="00AD092C"/>
    <w:rsid w:val="00AD0BDA"/>
    <w:rsid w:val="00AD0CB4"/>
    <w:rsid w:val="00AD0D07"/>
    <w:rsid w:val="00AD0F67"/>
    <w:rsid w:val="00AD0F91"/>
    <w:rsid w:val="00AD117C"/>
    <w:rsid w:val="00AD1302"/>
    <w:rsid w:val="00AD1548"/>
    <w:rsid w:val="00AD1604"/>
    <w:rsid w:val="00AD164F"/>
    <w:rsid w:val="00AD1881"/>
    <w:rsid w:val="00AD1C22"/>
    <w:rsid w:val="00AD1C8C"/>
    <w:rsid w:val="00AD1E68"/>
    <w:rsid w:val="00AD1EDD"/>
    <w:rsid w:val="00AD1F5F"/>
    <w:rsid w:val="00AD2295"/>
    <w:rsid w:val="00AD24A7"/>
    <w:rsid w:val="00AD2529"/>
    <w:rsid w:val="00AD2541"/>
    <w:rsid w:val="00AD2784"/>
    <w:rsid w:val="00AD285E"/>
    <w:rsid w:val="00AD29B1"/>
    <w:rsid w:val="00AD2AE1"/>
    <w:rsid w:val="00AD2B5B"/>
    <w:rsid w:val="00AD2BFB"/>
    <w:rsid w:val="00AD2C04"/>
    <w:rsid w:val="00AD2E53"/>
    <w:rsid w:val="00AD2F05"/>
    <w:rsid w:val="00AD2F5B"/>
    <w:rsid w:val="00AD2F84"/>
    <w:rsid w:val="00AD2F87"/>
    <w:rsid w:val="00AD300F"/>
    <w:rsid w:val="00AD3040"/>
    <w:rsid w:val="00AD30AA"/>
    <w:rsid w:val="00AD30BF"/>
    <w:rsid w:val="00AD30E2"/>
    <w:rsid w:val="00AD30FC"/>
    <w:rsid w:val="00AD3187"/>
    <w:rsid w:val="00AD3249"/>
    <w:rsid w:val="00AD34A2"/>
    <w:rsid w:val="00AD361B"/>
    <w:rsid w:val="00AD3729"/>
    <w:rsid w:val="00AD37DE"/>
    <w:rsid w:val="00AD3905"/>
    <w:rsid w:val="00AD3922"/>
    <w:rsid w:val="00AD39BD"/>
    <w:rsid w:val="00AD3A13"/>
    <w:rsid w:val="00AD3A27"/>
    <w:rsid w:val="00AD3A45"/>
    <w:rsid w:val="00AD3A92"/>
    <w:rsid w:val="00AD3AE3"/>
    <w:rsid w:val="00AD3AED"/>
    <w:rsid w:val="00AD3D13"/>
    <w:rsid w:val="00AD3E74"/>
    <w:rsid w:val="00AD42DC"/>
    <w:rsid w:val="00AD430B"/>
    <w:rsid w:val="00AD4446"/>
    <w:rsid w:val="00AD44DC"/>
    <w:rsid w:val="00AD4836"/>
    <w:rsid w:val="00AD495B"/>
    <w:rsid w:val="00AD49BB"/>
    <w:rsid w:val="00AD49C4"/>
    <w:rsid w:val="00AD4B07"/>
    <w:rsid w:val="00AD4C0C"/>
    <w:rsid w:val="00AD4CCA"/>
    <w:rsid w:val="00AD4CDD"/>
    <w:rsid w:val="00AD4D2D"/>
    <w:rsid w:val="00AD4D64"/>
    <w:rsid w:val="00AD4E59"/>
    <w:rsid w:val="00AD4F71"/>
    <w:rsid w:val="00AD509B"/>
    <w:rsid w:val="00AD5135"/>
    <w:rsid w:val="00AD51AC"/>
    <w:rsid w:val="00AD524A"/>
    <w:rsid w:val="00AD52AA"/>
    <w:rsid w:val="00AD52D0"/>
    <w:rsid w:val="00AD53B9"/>
    <w:rsid w:val="00AD5487"/>
    <w:rsid w:val="00AD5499"/>
    <w:rsid w:val="00AD564C"/>
    <w:rsid w:val="00AD57BD"/>
    <w:rsid w:val="00AD59AA"/>
    <w:rsid w:val="00AD5AFF"/>
    <w:rsid w:val="00AD5EB2"/>
    <w:rsid w:val="00AD5EFD"/>
    <w:rsid w:val="00AD6093"/>
    <w:rsid w:val="00AD60A2"/>
    <w:rsid w:val="00AD60AA"/>
    <w:rsid w:val="00AD6129"/>
    <w:rsid w:val="00AD614A"/>
    <w:rsid w:val="00AD6173"/>
    <w:rsid w:val="00AD6222"/>
    <w:rsid w:val="00AD62B1"/>
    <w:rsid w:val="00AD62B9"/>
    <w:rsid w:val="00AD6319"/>
    <w:rsid w:val="00AD6440"/>
    <w:rsid w:val="00AD646D"/>
    <w:rsid w:val="00AD64A2"/>
    <w:rsid w:val="00AD6521"/>
    <w:rsid w:val="00AD6528"/>
    <w:rsid w:val="00AD681C"/>
    <w:rsid w:val="00AD6860"/>
    <w:rsid w:val="00AD6878"/>
    <w:rsid w:val="00AD6885"/>
    <w:rsid w:val="00AD693E"/>
    <w:rsid w:val="00AD697E"/>
    <w:rsid w:val="00AD6A6B"/>
    <w:rsid w:val="00AD6C3F"/>
    <w:rsid w:val="00AD6D07"/>
    <w:rsid w:val="00AD6E27"/>
    <w:rsid w:val="00AD6E43"/>
    <w:rsid w:val="00AD6E75"/>
    <w:rsid w:val="00AD6F13"/>
    <w:rsid w:val="00AD7058"/>
    <w:rsid w:val="00AD70DE"/>
    <w:rsid w:val="00AD717D"/>
    <w:rsid w:val="00AD71BC"/>
    <w:rsid w:val="00AD71D4"/>
    <w:rsid w:val="00AD71ED"/>
    <w:rsid w:val="00AD723B"/>
    <w:rsid w:val="00AD7390"/>
    <w:rsid w:val="00AD7524"/>
    <w:rsid w:val="00AD75C0"/>
    <w:rsid w:val="00AD7687"/>
    <w:rsid w:val="00AD770A"/>
    <w:rsid w:val="00AD7748"/>
    <w:rsid w:val="00AD77CB"/>
    <w:rsid w:val="00AD7827"/>
    <w:rsid w:val="00AD7861"/>
    <w:rsid w:val="00AD7904"/>
    <w:rsid w:val="00AD7AB2"/>
    <w:rsid w:val="00AD7BD2"/>
    <w:rsid w:val="00AD7C1B"/>
    <w:rsid w:val="00AD7C52"/>
    <w:rsid w:val="00AD7D6E"/>
    <w:rsid w:val="00AD7D78"/>
    <w:rsid w:val="00AD7D98"/>
    <w:rsid w:val="00AE00D8"/>
    <w:rsid w:val="00AE0119"/>
    <w:rsid w:val="00AE0157"/>
    <w:rsid w:val="00AE01D2"/>
    <w:rsid w:val="00AE0291"/>
    <w:rsid w:val="00AE02BE"/>
    <w:rsid w:val="00AE039E"/>
    <w:rsid w:val="00AE040B"/>
    <w:rsid w:val="00AE04F5"/>
    <w:rsid w:val="00AE054B"/>
    <w:rsid w:val="00AE05BD"/>
    <w:rsid w:val="00AE06C7"/>
    <w:rsid w:val="00AE06EF"/>
    <w:rsid w:val="00AE072C"/>
    <w:rsid w:val="00AE0917"/>
    <w:rsid w:val="00AE0994"/>
    <w:rsid w:val="00AE09E0"/>
    <w:rsid w:val="00AE0ADA"/>
    <w:rsid w:val="00AE0B16"/>
    <w:rsid w:val="00AE0D4C"/>
    <w:rsid w:val="00AE0F81"/>
    <w:rsid w:val="00AE0F87"/>
    <w:rsid w:val="00AE118B"/>
    <w:rsid w:val="00AE11D6"/>
    <w:rsid w:val="00AE124C"/>
    <w:rsid w:val="00AE136D"/>
    <w:rsid w:val="00AE13C2"/>
    <w:rsid w:val="00AE14C7"/>
    <w:rsid w:val="00AE14F7"/>
    <w:rsid w:val="00AE1515"/>
    <w:rsid w:val="00AE158F"/>
    <w:rsid w:val="00AE1642"/>
    <w:rsid w:val="00AE1785"/>
    <w:rsid w:val="00AE1B9D"/>
    <w:rsid w:val="00AE1EF8"/>
    <w:rsid w:val="00AE200D"/>
    <w:rsid w:val="00AE20B3"/>
    <w:rsid w:val="00AE221B"/>
    <w:rsid w:val="00AE2245"/>
    <w:rsid w:val="00AE22A9"/>
    <w:rsid w:val="00AE22F7"/>
    <w:rsid w:val="00AE2313"/>
    <w:rsid w:val="00AE23B2"/>
    <w:rsid w:val="00AE23BD"/>
    <w:rsid w:val="00AE24C5"/>
    <w:rsid w:val="00AE2549"/>
    <w:rsid w:val="00AE2827"/>
    <w:rsid w:val="00AE28CD"/>
    <w:rsid w:val="00AE2981"/>
    <w:rsid w:val="00AE2B40"/>
    <w:rsid w:val="00AE2B5E"/>
    <w:rsid w:val="00AE2D03"/>
    <w:rsid w:val="00AE2D3D"/>
    <w:rsid w:val="00AE2D8E"/>
    <w:rsid w:val="00AE2E03"/>
    <w:rsid w:val="00AE2E58"/>
    <w:rsid w:val="00AE2ECF"/>
    <w:rsid w:val="00AE2F69"/>
    <w:rsid w:val="00AE3080"/>
    <w:rsid w:val="00AE3083"/>
    <w:rsid w:val="00AE319E"/>
    <w:rsid w:val="00AE3267"/>
    <w:rsid w:val="00AE328C"/>
    <w:rsid w:val="00AE3527"/>
    <w:rsid w:val="00AE35EC"/>
    <w:rsid w:val="00AE362D"/>
    <w:rsid w:val="00AE36F8"/>
    <w:rsid w:val="00AE36F9"/>
    <w:rsid w:val="00AE3717"/>
    <w:rsid w:val="00AE3792"/>
    <w:rsid w:val="00AE3A73"/>
    <w:rsid w:val="00AE3A8D"/>
    <w:rsid w:val="00AE3B87"/>
    <w:rsid w:val="00AE3CC8"/>
    <w:rsid w:val="00AE3CE7"/>
    <w:rsid w:val="00AE3EBE"/>
    <w:rsid w:val="00AE3FE1"/>
    <w:rsid w:val="00AE407A"/>
    <w:rsid w:val="00AE40A0"/>
    <w:rsid w:val="00AE4160"/>
    <w:rsid w:val="00AE41A9"/>
    <w:rsid w:val="00AE41E3"/>
    <w:rsid w:val="00AE424C"/>
    <w:rsid w:val="00AE429E"/>
    <w:rsid w:val="00AE42F9"/>
    <w:rsid w:val="00AE436C"/>
    <w:rsid w:val="00AE43B3"/>
    <w:rsid w:val="00AE43C5"/>
    <w:rsid w:val="00AE45A3"/>
    <w:rsid w:val="00AE463E"/>
    <w:rsid w:val="00AE466C"/>
    <w:rsid w:val="00AE4B33"/>
    <w:rsid w:val="00AE4B66"/>
    <w:rsid w:val="00AE4DE2"/>
    <w:rsid w:val="00AE4E58"/>
    <w:rsid w:val="00AE512A"/>
    <w:rsid w:val="00AE525F"/>
    <w:rsid w:val="00AE55F3"/>
    <w:rsid w:val="00AE56AD"/>
    <w:rsid w:val="00AE5874"/>
    <w:rsid w:val="00AE59A0"/>
    <w:rsid w:val="00AE59D4"/>
    <w:rsid w:val="00AE5BD2"/>
    <w:rsid w:val="00AE5D1E"/>
    <w:rsid w:val="00AE5D3A"/>
    <w:rsid w:val="00AE5D58"/>
    <w:rsid w:val="00AE5E81"/>
    <w:rsid w:val="00AE5EC4"/>
    <w:rsid w:val="00AE5FF0"/>
    <w:rsid w:val="00AE6143"/>
    <w:rsid w:val="00AE616B"/>
    <w:rsid w:val="00AE6265"/>
    <w:rsid w:val="00AE6739"/>
    <w:rsid w:val="00AE6748"/>
    <w:rsid w:val="00AE67BF"/>
    <w:rsid w:val="00AE67DC"/>
    <w:rsid w:val="00AE6888"/>
    <w:rsid w:val="00AE68B2"/>
    <w:rsid w:val="00AE68BD"/>
    <w:rsid w:val="00AE696B"/>
    <w:rsid w:val="00AE69D3"/>
    <w:rsid w:val="00AE6B56"/>
    <w:rsid w:val="00AE6C89"/>
    <w:rsid w:val="00AE6CEE"/>
    <w:rsid w:val="00AE6D85"/>
    <w:rsid w:val="00AE6EFB"/>
    <w:rsid w:val="00AE7390"/>
    <w:rsid w:val="00AE7450"/>
    <w:rsid w:val="00AE74E7"/>
    <w:rsid w:val="00AE75BE"/>
    <w:rsid w:val="00AE765A"/>
    <w:rsid w:val="00AE7704"/>
    <w:rsid w:val="00AE77A3"/>
    <w:rsid w:val="00AE786B"/>
    <w:rsid w:val="00AE78AE"/>
    <w:rsid w:val="00AE78EC"/>
    <w:rsid w:val="00AE7B82"/>
    <w:rsid w:val="00AE7BA8"/>
    <w:rsid w:val="00AE7D3B"/>
    <w:rsid w:val="00AE7E11"/>
    <w:rsid w:val="00AF0013"/>
    <w:rsid w:val="00AF022A"/>
    <w:rsid w:val="00AF022F"/>
    <w:rsid w:val="00AF0263"/>
    <w:rsid w:val="00AF02FF"/>
    <w:rsid w:val="00AF03D8"/>
    <w:rsid w:val="00AF041E"/>
    <w:rsid w:val="00AF059A"/>
    <w:rsid w:val="00AF06D2"/>
    <w:rsid w:val="00AF0834"/>
    <w:rsid w:val="00AF0947"/>
    <w:rsid w:val="00AF09C4"/>
    <w:rsid w:val="00AF0C9A"/>
    <w:rsid w:val="00AF0CAF"/>
    <w:rsid w:val="00AF0F09"/>
    <w:rsid w:val="00AF1001"/>
    <w:rsid w:val="00AF10EC"/>
    <w:rsid w:val="00AF11ED"/>
    <w:rsid w:val="00AF139C"/>
    <w:rsid w:val="00AF1547"/>
    <w:rsid w:val="00AF1804"/>
    <w:rsid w:val="00AF1870"/>
    <w:rsid w:val="00AF1B82"/>
    <w:rsid w:val="00AF1B97"/>
    <w:rsid w:val="00AF1BB8"/>
    <w:rsid w:val="00AF1BCD"/>
    <w:rsid w:val="00AF1D1F"/>
    <w:rsid w:val="00AF1DBE"/>
    <w:rsid w:val="00AF1DC8"/>
    <w:rsid w:val="00AF1E6D"/>
    <w:rsid w:val="00AF1FD1"/>
    <w:rsid w:val="00AF1FF7"/>
    <w:rsid w:val="00AF2067"/>
    <w:rsid w:val="00AF2073"/>
    <w:rsid w:val="00AF2090"/>
    <w:rsid w:val="00AF2182"/>
    <w:rsid w:val="00AF2253"/>
    <w:rsid w:val="00AF2448"/>
    <w:rsid w:val="00AF2631"/>
    <w:rsid w:val="00AF26FF"/>
    <w:rsid w:val="00AF2925"/>
    <w:rsid w:val="00AF29B6"/>
    <w:rsid w:val="00AF2C8C"/>
    <w:rsid w:val="00AF2CE0"/>
    <w:rsid w:val="00AF2DCC"/>
    <w:rsid w:val="00AF2DD5"/>
    <w:rsid w:val="00AF2E9B"/>
    <w:rsid w:val="00AF32BB"/>
    <w:rsid w:val="00AF32D3"/>
    <w:rsid w:val="00AF3351"/>
    <w:rsid w:val="00AF3444"/>
    <w:rsid w:val="00AF3691"/>
    <w:rsid w:val="00AF373A"/>
    <w:rsid w:val="00AF37C3"/>
    <w:rsid w:val="00AF3847"/>
    <w:rsid w:val="00AF3A12"/>
    <w:rsid w:val="00AF3A8B"/>
    <w:rsid w:val="00AF3AE5"/>
    <w:rsid w:val="00AF3AF6"/>
    <w:rsid w:val="00AF3B2B"/>
    <w:rsid w:val="00AF3BA1"/>
    <w:rsid w:val="00AF3C6E"/>
    <w:rsid w:val="00AF3C82"/>
    <w:rsid w:val="00AF3CEA"/>
    <w:rsid w:val="00AF3D39"/>
    <w:rsid w:val="00AF3D40"/>
    <w:rsid w:val="00AF3E64"/>
    <w:rsid w:val="00AF3F0C"/>
    <w:rsid w:val="00AF3F75"/>
    <w:rsid w:val="00AF3F76"/>
    <w:rsid w:val="00AF4093"/>
    <w:rsid w:val="00AF40E7"/>
    <w:rsid w:val="00AF426C"/>
    <w:rsid w:val="00AF4278"/>
    <w:rsid w:val="00AF4317"/>
    <w:rsid w:val="00AF45B2"/>
    <w:rsid w:val="00AF4664"/>
    <w:rsid w:val="00AF4670"/>
    <w:rsid w:val="00AF476A"/>
    <w:rsid w:val="00AF4890"/>
    <w:rsid w:val="00AF4994"/>
    <w:rsid w:val="00AF4BC4"/>
    <w:rsid w:val="00AF4C02"/>
    <w:rsid w:val="00AF4C15"/>
    <w:rsid w:val="00AF4C16"/>
    <w:rsid w:val="00AF4D35"/>
    <w:rsid w:val="00AF4DE7"/>
    <w:rsid w:val="00AF4E8F"/>
    <w:rsid w:val="00AF4F25"/>
    <w:rsid w:val="00AF4F43"/>
    <w:rsid w:val="00AF5033"/>
    <w:rsid w:val="00AF50E6"/>
    <w:rsid w:val="00AF5127"/>
    <w:rsid w:val="00AF51A8"/>
    <w:rsid w:val="00AF5280"/>
    <w:rsid w:val="00AF52E1"/>
    <w:rsid w:val="00AF5419"/>
    <w:rsid w:val="00AF5422"/>
    <w:rsid w:val="00AF5445"/>
    <w:rsid w:val="00AF5558"/>
    <w:rsid w:val="00AF569F"/>
    <w:rsid w:val="00AF572E"/>
    <w:rsid w:val="00AF5796"/>
    <w:rsid w:val="00AF58AC"/>
    <w:rsid w:val="00AF5906"/>
    <w:rsid w:val="00AF593F"/>
    <w:rsid w:val="00AF5992"/>
    <w:rsid w:val="00AF59F3"/>
    <w:rsid w:val="00AF5A48"/>
    <w:rsid w:val="00AF5AB9"/>
    <w:rsid w:val="00AF5B2D"/>
    <w:rsid w:val="00AF5C6F"/>
    <w:rsid w:val="00AF5E10"/>
    <w:rsid w:val="00AF5EB7"/>
    <w:rsid w:val="00AF5F0F"/>
    <w:rsid w:val="00AF5F3D"/>
    <w:rsid w:val="00AF60AA"/>
    <w:rsid w:val="00AF612A"/>
    <w:rsid w:val="00AF638D"/>
    <w:rsid w:val="00AF6428"/>
    <w:rsid w:val="00AF64A1"/>
    <w:rsid w:val="00AF654D"/>
    <w:rsid w:val="00AF65BD"/>
    <w:rsid w:val="00AF66B8"/>
    <w:rsid w:val="00AF6750"/>
    <w:rsid w:val="00AF68C1"/>
    <w:rsid w:val="00AF68CF"/>
    <w:rsid w:val="00AF690A"/>
    <w:rsid w:val="00AF6AB3"/>
    <w:rsid w:val="00AF6BCE"/>
    <w:rsid w:val="00AF6F93"/>
    <w:rsid w:val="00AF7142"/>
    <w:rsid w:val="00AF71DA"/>
    <w:rsid w:val="00AF71DB"/>
    <w:rsid w:val="00AF7348"/>
    <w:rsid w:val="00AF7378"/>
    <w:rsid w:val="00AF73AE"/>
    <w:rsid w:val="00AF74DF"/>
    <w:rsid w:val="00AF7567"/>
    <w:rsid w:val="00AF7656"/>
    <w:rsid w:val="00AF76AF"/>
    <w:rsid w:val="00AF7777"/>
    <w:rsid w:val="00AF7B0B"/>
    <w:rsid w:val="00AF7BBC"/>
    <w:rsid w:val="00AF7E90"/>
    <w:rsid w:val="00B00040"/>
    <w:rsid w:val="00B000BA"/>
    <w:rsid w:val="00B0014D"/>
    <w:rsid w:val="00B00185"/>
    <w:rsid w:val="00B00290"/>
    <w:rsid w:val="00B003DD"/>
    <w:rsid w:val="00B004BB"/>
    <w:rsid w:val="00B00546"/>
    <w:rsid w:val="00B00609"/>
    <w:rsid w:val="00B007A8"/>
    <w:rsid w:val="00B009A9"/>
    <w:rsid w:val="00B00C76"/>
    <w:rsid w:val="00B00CEF"/>
    <w:rsid w:val="00B00D46"/>
    <w:rsid w:val="00B00DB9"/>
    <w:rsid w:val="00B00E2F"/>
    <w:rsid w:val="00B00E66"/>
    <w:rsid w:val="00B01093"/>
    <w:rsid w:val="00B010D2"/>
    <w:rsid w:val="00B010E9"/>
    <w:rsid w:val="00B012C6"/>
    <w:rsid w:val="00B01445"/>
    <w:rsid w:val="00B0156B"/>
    <w:rsid w:val="00B015D5"/>
    <w:rsid w:val="00B0179A"/>
    <w:rsid w:val="00B0188C"/>
    <w:rsid w:val="00B018C9"/>
    <w:rsid w:val="00B019F9"/>
    <w:rsid w:val="00B01A46"/>
    <w:rsid w:val="00B01AB0"/>
    <w:rsid w:val="00B01CF6"/>
    <w:rsid w:val="00B01D8F"/>
    <w:rsid w:val="00B01D97"/>
    <w:rsid w:val="00B01E0A"/>
    <w:rsid w:val="00B01EC1"/>
    <w:rsid w:val="00B020BB"/>
    <w:rsid w:val="00B0233F"/>
    <w:rsid w:val="00B024BC"/>
    <w:rsid w:val="00B024BE"/>
    <w:rsid w:val="00B025D4"/>
    <w:rsid w:val="00B025F3"/>
    <w:rsid w:val="00B027D4"/>
    <w:rsid w:val="00B02857"/>
    <w:rsid w:val="00B02980"/>
    <w:rsid w:val="00B02B32"/>
    <w:rsid w:val="00B02BDB"/>
    <w:rsid w:val="00B0301E"/>
    <w:rsid w:val="00B03126"/>
    <w:rsid w:val="00B03289"/>
    <w:rsid w:val="00B0336D"/>
    <w:rsid w:val="00B036A2"/>
    <w:rsid w:val="00B036AE"/>
    <w:rsid w:val="00B0392F"/>
    <w:rsid w:val="00B03B89"/>
    <w:rsid w:val="00B03D3F"/>
    <w:rsid w:val="00B03D4F"/>
    <w:rsid w:val="00B03D68"/>
    <w:rsid w:val="00B03DA0"/>
    <w:rsid w:val="00B03E2D"/>
    <w:rsid w:val="00B03E39"/>
    <w:rsid w:val="00B03F30"/>
    <w:rsid w:val="00B03F3F"/>
    <w:rsid w:val="00B04040"/>
    <w:rsid w:val="00B04057"/>
    <w:rsid w:val="00B04171"/>
    <w:rsid w:val="00B041D6"/>
    <w:rsid w:val="00B0425D"/>
    <w:rsid w:val="00B0426E"/>
    <w:rsid w:val="00B04413"/>
    <w:rsid w:val="00B04423"/>
    <w:rsid w:val="00B04556"/>
    <w:rsid w:val="00B047AE"/>
    <w:rsid w:val="00B049F2"/>
    <w:rsid w:val="00B049FC"/>
    <w:rsid w:val="00B04A10"/>
    <w:rsid w:val="00B04AD6"/>
    <w:rsid w:val="00B04B0D"/>
    <w:rsid w:val="00B04B31"/>
    <w:rsid w:val="00B04B45"/>
    <w:rsid w:val="00B04B6B"/>
    <w:rsid w:val="00B04BD4"/>
    <w:rsid w:val="00B04BF6"/>
    <w:rsid w:val="00B04CC8"/>
    <w:rsid w:val="00B04D49"/>
    <w:rsid w:val="00B04DC9"/>
    <w:rsid w:val="00B04FF4"/>
    <w:rsid w:val="00B0500C"/>
    <w:rsid w:val="00B050A7"/>
    <w:rsid w:val="00B050CE"/>
    <w:rsid w:val="00B052F8"/>
    <w:rsid w:val="00B05356"/>
    <w:rsid w:val="00B053A2"/>
    <w:rsid w:val="00B0540E"/>
    <w:rsid w:val="00B0547B"/>
    <w:rsid w:val="00B0552B"/>
    <w:rsid w:val="00B055E3"/>
    <w:rsid w:val="00B055F3"/>
    <w:rsid w:val="00B05720"/>
    <w:rsid w:val="00B05784"/>
    <w:rsid w:val="00B057DA"/>
    <w:rsid w:val="00B05841"/>
    <w:rsid w:val="00B0585B"/>
    <w:rsid w:val="00B058FF"/>
    <w:rsid w:val="00B05950"/>
    <w:rsid w:val="00B05B8E"/>
    <w:rsid w:val="00B05BA5"/>
    <w:rsid w:val="00B05BC8"/>
    <w:rsid w:val="00B05E60"/>
    <w:rsid w:val="00B05EE7"/>
    <w:rsid w:val="00B0606A"/>
    <w:rsid w:val="00B060CF"/>
    <w:rsid w:val="00B060E8"/>
    <w:rsid w:val="00B06204"/>
    <w:rsid w:val="00B06265"/>
    <w:rsid w:val="00B063CA"/>
    <w:rsid w:val="00B06422"/>
    <w:rsid w:val="00B064A5"/>
    <w:rsid w:val="00B065A8"/>
    <w:rsid w:val="00B067E3"/>
    <w:rsid w:val="00B06A38"/>
    <w:rsid w:val="00B06C3F"/>
    <w:rsid w:val="00B06DD6"/>
    <w:rsid w:val="00B06ECE"/>
    <w:rsid w:val="00B06FDF"/>
    <w:rsid w:val="00B06FE3"/>
    <w:rsid w:val="00B0709E"/>
    <w:rsid w:val="00B07174"/>
    <w:rsid w:val="00B071E6"/>
    <w:rsid w:val="00B07321"/>
    <w:rsid w:val="00B073E0"/>
    <w:rsid w:val="00B073FA"/>
    <w:rsid w:val="00B078A3"/>
    <w:rsid w:val="00B0796B"/>
    <w:rsid w:val="00B079D2"/>
    <w:rsid w:val="00B07D14"/>
    <w:rsid w:val="00B07DC0"/>
    <w:rsid w:val="00B07EEC"/>
    <w:rsid w:val="00B07EFC"/>
    <w:rsid w:val="00B07F69"/>
    <w:rsid w:val="00B10151"/>
    <w:rsid w:val="00B10190"/>
    <w:rsid w:val="00B101DF"/>
    <w:rsid w:val="00B10473"/>
    <w:rsid w:val="00B1066C"/>
    <w:rsid w:val="00B1069C"/>
    <w:rsid w:val="00B1078C"/>
    <w:rsid w:val="00B107B9"/>
    <w:rsid w:val="00B10951"/>
    <w:rsid w:val="00B109A6"/>
    <w:rsid w:val="00B10A80"/>
    <w:rsid w:val="00B10D73"/>
    <w:rsid w:val="00B10EC6"/>
    <w:rsid w:val="00B10EDF"/>
    <w:rsid w:val="00B10F92"/>
    <w:rsid w:val="00B1104A"/>
    <w:rsid w:val="00B1104E"/>
    <w:rsid w:val="00B11284"/>
    <w:rsid w:val="00B112E6"/>
    <w:rsid w:val="00B11314"/>
    <w:rsid w:val="00B1141E"/>
    <w:rsid w:val="00B115E3"/>
    <w:rsid w:val="00B11721"/>
    <w:rsid w:val="00B1176E"/>
    <w:rsid w:val="00B11783"/>
    <w:rsid w:val="00B11804"/>
    <w:rsid w:val="00B1180C"/>
    <w:rsid w:val="00B1185D"/>
    <w:rsid w:val="00B11950"/>
    <w:rsid w:val="00B11952"/>
    <w:rsid w:val="00B119D9"/>
    <w:rsid w:val="00B11CCB"/>
    <w:rsid w:val="00B11DCE"/>
    <w:rsid w:val="00B11EB3"/>
    <w:rsid w:val="00B11F22"/>
    <w:rsid w:val="00B11F8A"/>
    <w:rsid w:val="00B11FC1"/>
    <w:rsid w:val="00B120F6"/>
    <w:rsid w:val="00B121A6"/>
    <w:rsid w:val="00B12295"/>
    <w:rsid w:val="00B12474"/>
    <w:rsid w:val="00B12489"/>
    <w:rsid w:val="00B12617"/>
    <w:rsid w:val="00B12629"/>
    <w:rsid w:val="00B127AD"/>
    <w:rsid w:val="00B12A78"/>
    <w:rsid w:val="00B12B2A"/>
    <w:rsid w:val="00B12B31"/>
    <w:rsid w:val="00B12BD2"/>
    <w:rsid w:val="00B12CA4"/>
    <w:rsid w:val="00B12CD0"/>
    <w:rsid w:val="00B12D4F"/>
    <w:rsid w:val="00B12DAD"/>
    <w:rsid w:val="00B12E1E"/>
    <w:rsid w:val="00B12F4D"/>
    <w:rsid w:val="00B12F8E"/>
    <w:rsid w:val="00B130D8"/>
    <w:rsid w:val="00B1315B"/>
    <w:rsid w:val="00B131C3"/>
    <w:rsid w:val="00B13510"/>
    <w:rsid w:val="00B13517"/>
    <w:rsid w:val="00B136C3"/>
    <w:rsid w:val="00B13779"/>
    <w:rsid w:val="00B138B8"/>
    <w:rsid w:val="00B138F2"/>
    <w:rsid w:val="00B13936"/>
    <w:rsid w:val="00B139F5"/>
    <w:rsid w:val="00B13AF6"/>
    <w:rsid w:val="00B13BC4"/>
    <w:rsid w:val="00B13BFE"/>
    <w:rsid w:val="00B13C20"/>
    <w:rsid w:val="00B13C46"/>
    <w:rsid w:val="00B13C88"/>
    <w:rsid w:val="00B13D96"/>
    <w:rsid w:val="00B141C3"/>
    <w:rsid w:val="00B1428A"/>
    <w:rsid w:val="00B14308"/>
    <w:rsid w:val="00B143F0"/>
    <w:rsid w:val="00B14432"/>
    <w:rsid w:val="00B144E0"/>
    <w:rsid w:val="00B14529"/>
    <w:rsid w:val="00B14581"/>
    <w:rsid w:val="00B1462B"/>
    <w:rsid w:val="00B146CD"/>
    <w:rsid w:val="00B1478B"/>
    <w:rsid w:val="00B1479D"/>
    <w:rsid w:val="00B148B1"/>
    <w:rsid w:val="00B14B04"/>
    <w:rsid w:val="00B14C0C"/>
    <w:rsid w:val="00B14C9F"/>
    <w:rsid w:val="00B14CA8"/>
    <w:rsid w:val="00B14CCE"/>
    <w:rsid w:val="00B14CD7"/>
    <w:rsid w:val="00B1503F"/>
    <w:rsid w:val="00B150A1"/>
    <w:rsid w:val="00B1541A"/>
    <w:rsid w:val="00B1551F"/>
    <w:rsid w:val="00B156C7"/>
    <w:rsid w:val="00B156CC"/>
    <w:rsid w:val="00B15897"/>
    <w:rsid w:val="00B159F8"/>
    <w:rsid w:val="00B15A96"/>
    <w:rsid w:val="00B15B5D"/>
    <w:rsid w:val="00B15B7C"/>
    <w:rsid w:val="00B15CB9"/>
    <w:rsid w:val="00B15CDF"/>
    <w:rsid w:val="00B15F39"/>
    <w:rsid w:val="00B15F4D"/>
    <w:rsid w:val="00B16004"/>
    <w:rsid w:val="00B160B9"/>
    <w:rsid w:val="00B161F6"/>
    <w:rsid w:val="00B1632E"/>
    <w:rsid w:val="00B16397"/>
    <w:rsid w:val="00B163CE"/>
    <w:rsid w:val="00B16402"/>
    <w:rsid w:val="00B16636"/>
    <w:rsid w:val="00B166EF"/>
    <w:rsid w:val="00B1679B"/>
    <w:rsid w:val="00B16864"/>
    <w:rsid w:val="00B168D3"/>
    <w:rsid w:val="00B1698C"/>
    <w:rsid w:val="00B16A3C"/>
    <w:rsid w:val="00B16A56"/>
    <w:rsid w:val="00B16C1A"/>
    <w:rsid w:val="00B16C48"/>
    <w:rsid w:val="00B16CBF"/>
    <w:rsid w:val="00B16F29"/>
    <w:rsid w:val="00B17000"/>
    <w:rsid w:val="00B17026"/>
    <w:rsid w:val="00B17060"/>
    <w:rsid w:val="00B170D0"/>
    <w:rsid w:val="00B170ED"/>
    <w:rsid w:val="00B17118"/>
    <w:rsid w:val="00B17135"/>
    <w:rsid w:val="00B17186"/>
    <w:rsid w:val="00B17194"/>
    <w:rsid w:val="00B171C6"/>
    <w:rsid w:val="00B171D2"/>
    <w:rsid w:val="00B1723F"/>
    <w:rsid w:val="00B17589"/>
    <w:rsid w:val="00B17618"/>
    <w:rsid w:val="00B17711"/>
    <w:rsid w:val="00B17789"/>
    <w:rsid w:val="00B1793B"/>
    <w:rsid w:val="00B17CCB"/>
    <w:rsid w:val="00B17D3F"/>
    <w:rsid w:val="00B17E06"/>
    <w:rsid w:val="00B17F74"/>
    <w:rsid w:val="00B2023C"/>
    <w:rsid w:val="00B20441"/>
    <w:rsid w:val="00B2058F"/>
    <w:rsid w:val="00B20745"/>
    <w:rsid w:val="00B20753"/>
    <w:rsid w:val="00B2083E"/>
    <w:rsid w:val="00B20927"/>
    <w:rsid w:val="00B2098F"/>
    <w:rsid w:val="00B20BC5"/>
    <w:rsid w:val="00B20CCB"/>
    <w:rsid w:val="00B20CEB"/>
    <w:rsid w:val="00B20D0B"/>
    <w:rsid w:val="00B20DA3"/>
    <w:rsid w:val="00B20DA5"/>
    <w:rsid w:val="00B20DF3"/>
    <w:rsid w:val="00B20E73"/>
    <w:rsid w:val="00B20EA2"/>
    <w:rsid w:val="00B20EAD"/>
    <w:rsid w:val="00B20EB5"/>
    <w:rsid w:val="00B21035"/>
    <w:rsid w:val="00B211F4"/>
    <w:rsid w:val="00B21232"/>
    <w:rsid w:val="00B2124C"/>
    <w:rsid w:val="00B212CA"/>
    <w:rsid w:val="00B2130A"/>
    <w:rsid w:val="00B21481"/>
    <w:rsid w:val="00B2181F"/>
    <w:rsid w:val="00B218F8"/>
    <w:rsid w:val="00B21953"/>
    <w:rsid w:val="00B21996"/>
    <w:rsid w:val="00B21A66"/>
    <w:rsid w:val="00B21B6E"/>
    <w:rsid w:val="00B21BD8"/>
    <w:rsid w:val="00B21DE7"/>
    <w:rsid w:val="00B21E33"/>
    <w:rsid w:val="00B22037"/>
    <w:rsid w:val="00B221B2"/>
    <w:rsid w:val="00B2222D"/>
    <w:rsid w:val="00B223AE"/>
    <w:rsid w:val="00B22429"/>
    <w:rsid w:val="00B22786"/>
    <w:rsid w:val="00B227CA"/>
    <w:rsid w:val="00B227EB"/>
    <w:rsid w:val="00B228B7"/>
    <w:rsid w:val="00B229D3"/>
    <w:rsid w:val="00B22AD0"/>
    <w:rsid w:val="00B22C64"/>
    <w:rsid w:val="00B22CBE"/>
    <w:rsid w:val="00B22EA7"/>
    <w:rsid w:val="00B22F07"/>
    <w:rsid w:val="00B230FC"/>
    <w:rsid w:val="00B23469"/>
    <w:rsid w:val="00B23541"/>
    <w:rsid w:val="00B23565"/>
    <w:rsid w:val="00B23671"/>
    <w:rsid w:val="00B23697"/>
    <w:rsid w:val="00B237A6"/>
    <w:rsid w:val="00B2393C"/>
    <w:rsid w:val="00B2395C"/>
    <w:rsid w:val="00B2396A"/>
    <w:rsid w:val="00B239BA"/>
    <w:rsid w:val="00B23A2A"/>
    <w:rsid w:val="00B23B00"/>
    <w:rsid w:val="00B23BD8"/>
    <w:rsid w:val="00B23C0A"/>
    <w:rsid w:val="00B23C21"/>
    <w:rsid w:val="00B23CBC"/>
    <w:rsid w:val="00B23D14"/>
    <w:rsid w:val="00B23D25"/>
    <w:rsid w:val="00B23DF2"/>
    <w:rsid w:val="00B23E84"/>
    <w:rsid w:val="00B23F02"/>
    <w:rsid w:val="00B23F27"/>
    <w:rsid w:val="00B23F7B"/>
    <w:rsid w:val="00B23F9D"/>
    <w:rsid w:val="00B241CF"/>
    <w:rsid w:val="00B24295"/>
    <w:rsid w:val="00B24612"/>
    <w:rsid w:val="00B248BC"/>
    <w:rsid w:val="00B2495A"/>
    <w:rsid w:val="00B249B0"/>
    <w:rsid w:val="00B24AB5"/>
    <w:rsid w:val="00B24AC2"/>
    <w:rsid w:val="00B24B19"/>
    <w:rsid w:val="00B24C47"/>
    <w:rsid w:val="00B24FDF"/>
    <w:rsid w:val="00B250C4"/>
    <w:rsid w:val="00B250D7"/>
    <w:rsid w:val="00B25197"/>
    <w:rsid w:val="00B25201"/>
    <w:rsid w:val="00B25210"/>
    <w:rsid w:val="00B25282"/>
    <w:rsid w:val="00B2553A"/>
    <w:rsid w:val="00B255EA"/>
    <w:rsid w:val="00B25790"/>
    <w:rsid w:val="00B257A7"/>
    <w:rsid w:val="00B25862"/>
    <w:rsid w:val="00B258FF"/>
    <w:rsid w:val="00B2590D"/>
    <w:rsid w:val="00B2594A"/>
    <w:rsid w:val="00B25CC7"/>
    <w:rsid w:val="00B25E03"/>
    <w:rsid w:val="00B25E94"/>
    <w:rsid w:val="00B25F20"/>
    <w:rsid w:val="00B260B1"/>
    <w:rsid w:val="00B26367"/>
    <w:rsid w:val="00B263DF"/>
    <w:rsid w:val="00B26452"/>
    <w:rsid w:val="00B2658D"/>
    <w:rsid w:val="00B26792"/>
    <w:rsid w:val="00B267DB"/>
    <w:rsid w:val="00B267FD"/>
    <w:rsid w:val="00B26A56"/>
    <w:rsid w:val="00B26C3E"/>
    <w:rsid w:val="00B26E4D"/>
    <w:rsid w:val="00B26E8C"/>
    <w:rsid w:val="00B26EE7"/>
    <w:rsid w:val="00B27096"/>
    <w:rsid w:val="00B2729F"/>
    <w:rsid w:val="00B273D4"/>
    <w:rsid w:val="00B27460"/>
    <w:rsid w:val="00B2746F"/>
    <w:rsid w:val="00B274F3"/>
    <w:rsid w:val="00B2756B"/>
    <w:rsid w:val="00B275FD"/>
    <w:rsid w:val="00B2764F"/>
    <w:rsid w:val="00B27785"/>
    <w:rsid w:val="00B27931"/>
    <w:rsid w:val="00B27A0E"/>
    <w:rsid w:val="00B27AFC"/>
    <w:rsid w:val="00B27C30"/>
    <w:rsid w:val="00B27C80"/>
    <w:rsid w:val="00B27C93"/>
    <w:rsid w:val="00B27CAB"/>
    <w:rsid w:val="00B27DFB"/>
    <w:rsid w:val="00B27E58"/>
    <w:rsid w:val="00B27F1A"/>
    <w:rsid w:val="00B27F2C"/>
    <w:rsid w:val="00B27F73"/>
    <w:rsid w:val="00B27FA1"/>
    <w:rsid w:val="00B30003"/>
    <w:rsid w:val="00B30083"/>
    <w:rsid w:val="00B300D1"/>
    <w:rsid w:val="00B300D4"/>
    <w:rsid w:val="00B3010E"/>
    <w:rsid w:val="00B30367"/>
    <w:rsid w:val="00B30424"/>
    <w:rsid w:val="00B305DF"/>
    <w:rsid w:val="00B30783"/>
    <w:rsid w:val="00B309C3"/>
    <w:rsid w:val="00B30A26"/>
    <w:rsid w:val="00B30AD9"/>
    <w:rsid w:val="00B30B0C"/>
    <w:rsid w:val="00B30B30"/>
    <w:rsid w:val="00B30B61"/>
    <w:rsid w:val="00B30C20"/>
    <w:rsid w:val="00B30DCE"/>
    <w:rsid w:val="00B30E5B"/>
    <w:rsid w:val="00B30E77"/>
    <w:rsid w:val="00B3102D"/>
    <w:rsid w:val="00B3114E"/>
    <w:rsid w:val="00B312B9"/>
    <w:rsid w:val="00B313A2"/>
    <w:rsid w:val="00B31486"/>
    <w:rsid w:val="00B3149F"/>
    <w:rsid w:val="00B314A1"/>
    <w:rsid w:val="00B3175B"/>
    <w:rsid w:val="00B31862"/>
    <w:rsid w:val="00B31A61"/>
    <w:rsid w:val="00B31BCC"/>
    <w:rsid w:val="00B31C7C"/>
    <w:rsid w:val="00B320FD"/>
    <w:rsid w:val="00B32105"/>
    <w:rsid w:val="00B3216E"/>
    <w:rsid w:val="00B324A8"/>
    <w:rsid w:val="00B32509"/>
    <w:rsid w:val="00B3250A"/>
    <w:rsid w:val="00B32807"/>
    <w:rsid w:val="00B329CC"/>
    <w:rsid w:val="00B329D9"/>
    <w:rsid w:val="00B32D4A"/>
    <w:rsid w:val="00B32DF6"/>
    <w:rsid w:val="00B32EA8"/>
    <w:rsid w:val="00B3303E"/>
    <w:rsid w:val="00B330DA"/>
    <w:rsid w:val="00B331DD"/>
    <w:rsid w:val="00B33209"/>
    <w:rsid w:val="00B33391"/>
    <w:rsid w:val="00B333D3"/>
    <w:rsid w:val="00B33442"/>
    <w:rsid w:val="00B33566"/>
    <w:rsid w:val="00B3357A"/>
    <w:rsid w:val="00B33594"/>
    <w:rsid w:val="00B335FF"/>
    <w:rsid w:val="00B336D0"/>
    <w:rsid w:val="00B3372A"/>
    <w:rsid w:val="00B337FB"/>
    <w:rsid w:val="00B33892"/>
    <w:rsid w:val="00B339E6"/>
    <w:rsid w:val="00B33A3B"/>
    <w:rsid w:val="00B33A3C"/>
    <w:rsid w:val="00B33B31"/>
    <w:rsid w:val="00B33B49"/>
    <w:rsid w:val="00B33C97"/>
    <w:rsid w:val="00B33DF6"/>
    <w:rsid w:val="00B33F86"/>
    <w:rsid w:val="00B33F9C"/>
    <w:rsid w:val="00B340F6"/>
    <w:rsid w:val="00B34182"/>
    <w:rsid w:val="00B34212"/>
    <w:rsid w:val="00B34267"/>
    <w:rsid w:val="00B343A5"/>
    <w:rsid w:val="00B343EF"/>
    <w:rsid w:val="00B34443"/>
    <w:rsid w:val="00B344CA"/>
    <w:rsid w:val="00B344CD"/>
    <w:rsid w:val="00B34779"/>
    <w:rsid w:val="00B34BA5"/>
    <w:rsid w:val="00B34C14"/>
    <w:rsid w:val="00B34D44"/>
    <w:rsid w:val="00B34F13"/>
    <w:rsid w:val="00B350A1"/>
    <w:rsid w:val="00B35294"/>
    <w:rsid w:val="00B352AF"/>
    <w:rsid w:val="00B352E2"/>
    <w:rsid w:val="00B353E9"/>
    <w:rsid w:val="00B3547F"/>
    <w:rsid w:val="00B35557"/>
    <w:rsid w:val="00B35595"/>
    <w:rsid w:val="00B35647"/>
    <w:rsid w:val="00B356E9"/>
    <w:rsid w:val="00B35745"/>
    <w:rsid w:val="00B3579C"/>
    <w:rsid w:val="00B35955"/>
    <w:rsid w:val="00B359D5"/>
    <w:rsid w:val="00B35ECB"/>
    <w:rsid w:val="00B36084"/>
    <w:rsid w:val="00B3608E"/>
    <w:rsid w:val="00B360C1"/>
    <w:rsid w:val="00B36125"/>
    <w:rsid w:val="00B362F4"/>
    <w:rsid w:val="00B36349"/>
    <w:rsid w:val="00B363EC"/>
    <w:rsid w:val="00B364F7"/>
    <w:rsid w:val="00B3677D"/>
    <w:rsid w:val="00B36949"/>
    <w:rsid w:val="00B36AED"/>
    <w:rsid w:val="00B36C0C"/>
    <w:rsid w:val="00B36C58"/>
    <w:rsid w:val="00B36C73"/>
    <w:rsid w:val="00B36D86"/>
    <w:rsid w:val="00B36EDC"/>
    <w:rsid w:val="00B36F67"/>
    <w:rsid w:val="00B37137"/>
    <w:rsid w:val="00B37218"/>
    <w:rsid w:val="00B37350"/>
    <w:rsid w:val="00B37378"/>
    <w:rsid w:val="00B37383"/>
    <w:rsid w:val="00B373FA"/>
    <w:rsid w:val="00B375C6"/>
    <w:rsid w:val="00B37606"/>
    <w:rsid w:val="00B3785D"/>
    <w:rsid w:val="00B37899"/>
    <w:rsid w:val="00B37979"/>
    <w:rsid w:val="00B3799E"/>
    <w:rsid w:val="00B37C11"/>
    <w:rsid w:val="00B37CB3"/>
    <w:rsid w:val="00B37EFE"/>
    <w:rsid w:val="00B40027"/>
    <w:rsid w:val="00B40052"/>
    <w:rsid w:val="00B401CF"/>
    <w:rsid w:val="00B401DE"/>
    <w:rsid w:val="00B404CD"/>
    <w:rsid w:val="00B404CE"/>
    <w:rsid w:val="00B4059C"/>
    <w:rsid w:val="00B40716"/>
    <w:rsid w:val="00B407CB"/>
    <w:rsid w:val="00B40805"/>
    <w:rsid w:val="00B40F2D"/>
    <w:rsid w:val="00B4106D"/>
    <w:rsid w:val="00B410FA"/>
    <w:rsid w:val="00B4130A"/>
    <w:rsid w:val="00B4148A"/>
    <w:rsid w:val="00B416F7"/>
    <w:rsid w:val="00B4172F"/>
    <w:rsid w:val="00B4175D"/>
    <w:rsid w:val="00B41883"/>
    <w:rsid w:val="00B41946"/>
    <w:rsid w:val="00B41B00"/>
    <w:rsid w:val="00B41B8D"/>
    <w:rsid w:val="00B41B9F"/>
    <w:rsid w:val="00B41D41"/>
    <w:rsid w:val="00B41DED"/>
    <w:rsid w:val="00B41E80"/>
    <w:rsid w:val="00B41EF1"/>
    <w:rsid w:val="00B42091"/>
    <w:rsid w:val="00B42379"/>
    <w:rsid w:val="00B424C1"/>
    <w:rsid w:val="00B425F6"/>
    <w:rsid w:val="00B4269E"/>
    <w:rsid w:val="00B4276A"/>
    <w:rsid w:val="00B42810"/>
    <w:rsid w:val="00B42898"/>
    <w:rsid w:val="00B428BE"/>
    <w:rsid w:val="00B428DD"/>
    <w:rsid w:val="00B42925"/>
    <w:rsid w:val="00B42C32"/>
    <w:rsid w:val="00B42F72"/>
    <w:rsid w:val="00B43317"/>
    <w:rsid w:val="00B433D3"/>
    <w:rsid w:val="00B433D8"/>
    <w:rsid w:val="00B43679"/>
    <w:rsid w:val="00B43F8B"/>
    <w:rsid w:val="00B4411F"/>
    <w:rsid w:val="00B4418E"/>
    <w:rsid w:val="00B44216"/>
    <w:rsid w:val="00B44377"/>
    <w:rsid w:val="00B443B8"/>
    <w:rsid w:val="00B44533"/>
    <w:rsid w:val="00B44560"/>
    <w:rsid w:val="00B44677"/>
    <w:rsid w:val="00B44754"/>
    <w:rsid w:val="00B4479C"/>
    <w:rsid w:val="00B44803"/>
    <w:rsid w:val="00B44BC2"/>
    <w:rsid w:val="00B44CA4"/>
    <w:rsid w:val="00B44EAF"/>
    <w:rsid w:val="00B44EE4"/>
    <w:rsid w:val="00B44F8F"/>
    <w:rsid w:val="00B44FF5"/>
    <w:rsid w:val="00B44FFA"/>
    <w:rsid w:val="00B4515F"/>
    <w:rsid w:val="00B4557A"/>
    <w:rsid w:val="00B4567F"/>
    <w:rsid w:val="00B458AC"/>
    <w:rsid w:val="00B458B9"/>
    <w:rsid w:val="00B458DC"/>
    <w:rsid w:val="00B45A5D"/>
    <w:rsid w:val="00B45CA8"/>
    <w:rsid w:val="00B45D6A"/>
    <w:rsid w:val="00B462B6"/>
    <w:rsid w:val="00B462BC"/>
    <w:rsid w:val="00B4637B"/>
    <w:rsid w:val="00B464A6"/>
    <w:rsid w:val="00B464B2"/>
    <w:rsid w:val="00B464E0"/>
    <w:rsid w:val="00B46529"/>
    <w:rsid w:val="00B46633"/>
    <w:rsid w:val="00B4675E"/>
    <w:rsid w:val="00B46771"/>
    <w:rsid w:val="00B46782"/>
    <w:rsid w:val="00B467CC"/>
    <w:rsid w:val="00B4696D"/>
    <w:rsid w:val="00B46A5C"/>
    <w:rsid w:val="00B46D32"/>
    <w:rsid w:val="00B46D56"/>
    <w:rsid w:val="00B46EC3"/>
    <w:rsid w:val="00B46F15"/>
    <w:rsid w:val="00B46F61"/>
    <w:rsid w:val="00B46F6B"/>
    <w:rsid w:val="00B4700C"/>
    <w:rsid w:val="00B47052"/>
    <w:rsid w:val="00B473E7"/>
    <w:rsid w:val="00B474A1"/>
    <w:rsid w:val="00B474DD"/>
    <w:rsid w:val="00B474F9"/>
    <w:rsid w:val="00B4756C"/>
    <w:rsid w:val="00B4767B"/>
    <w:rsid w:val="00B476A4"/>
    <w:rsid w:val="00B477C5"/>
    <w:rsid w:val="00B477CB"/>
    <w:rsid w:val="00B477CC"/>
    <w:rsid w:val="00B478CE"/>
    <w:rsid w:val="00B478D9"/>
    <w:rsid w:val="00B47B1A"/>
    <w:rsid w:val="00B47BD4"/>
    <w:rsid w:val="00B47D6F"/>
    <w:rsid w:val="00B47E49"/>
    <w:rsid w:val="00B47E8D"/>
    <w:rsid w:val="00B50099"/>
    <w:rsid w:val="00B50176"/>
    <w:rsid w:val="00B507D2"/>
    <w:rsid w:val="00B50842"/>
    <w:rsid w:val="00B50978"/>
    <w:rsid w:val="00B50979"/>
    <w:rsid w:val="00B509CB"/>
    <w:rsid w:val="00B509FF"/>
    <w:rsid w:val="00B50A78"/>
    <w:rsid w:val="00B50B40"/>
    <w:rsid w:val="00B50C14"/>
    <w:rsid w:val="00B50C2A"/>
    <w:rsid w:val="00B50DE8"/>
    <w:rsid w:val="00B50F64"/>
    <w:rsid w:val="00B50F70"/>
    <w:rsid w:val="00B510CF"/>
    <w:rsid w:val="00B510FA"/>
    <w:rsid w:val="00B51390"/>
    <w:rsid w:val="00B515A0"/>
    <w:rsid w:val="00B515EF"/>
    <w:rsid w:val="00B51784"/>
    <w:rsid w:val="00B518B5"/>
    <w:rsid w:val="00B519AF"/>
    <w:rsid w:val="00B51A3D"/>
    <w:rsid w:val="00B51A70"/>
    <w:rsid w:val="00B51BDA"/>
    <w:rsid w:val="00B51C90"/>
    <w:rsid w:val="00B51CB5"/>
    <w:rsid w:val="00B51E8D"/>
    <w:rsid w:val="00B51EF4"/>
    <w:rsid w:val="00B5230B"/>
    <w:rsid w:val="00B5230C"/>
    <w:rsid w:val="00B524D3"/>
    <w:rsid w:val="00B52503"/>
    <w:rsid w:val="00B52510"/>
    <w:rsid w:val="00B525D9"/>
    <w:rsid w:val="00B5262D"/>
    <w:rsid w:val="00B52633"/>
    <w:rsid w:val="00B529D8"/>
    <w:rsid w:val="00B52A6B"/>
    <w:rsid w:val="00B52C34"/>
    <w:rsid w:val="00B52D65"/>
    <w:rsid w:val="00B52E33"/>
    <w:rsid w:val="00B52ECA"/>
    <w:rsid w:val="00B52F7B"/>
    <w:rsid w:val="00B530ED"/>
    <w:rsid w:val="00B530F1"/>
    <w:rsid w:val="00B5310C"/>
    <w:rsid w:val="00B53153"/>
    <w:rsid w:val="00B531AC"/>
    <w:rsid w:val="00B5334A"/>
    <w:rsid w:val="00B5335A"/>
    <w:rsid w:val="00B53444"/>
    <w:rsid w:val="00B53471"/>
    <w:rsid w:val="00B53629"/>
    <w:rsid w:val="00B5374D"/>
    <w:rsid w:val="00B53763"/>
    <w:rsid w:val="00B538AF"/>
    <w:rsid w:val="00B53906"/>
    <w:rsid w:val="00B5395B"/>
    <w:rsid w:val="00B53A95"/>
    <w:rsid w:val="00B53AA0"/>
    <w:rsid w:val="00B53AC7"/>
    <w:rsid w:val="00B53B5B"/>
    <w:rsid w:val="00B53B79"/>
    <w:rsid w:val="00B53DAE"/>
    <w:rsid w:val="00B53E24"/>
    <w:rsid w:val="00B53EEE"/>
    <w:rsid w:val="00B53FB9"/>
    <w:rsid w:val="00B54191"/>
    <w:rsid w:val="00B5422F"/>
    <w:rsid w:val="00B5438B"/>
    <w:rsid w:val="00B543D1"/>
    <w:rsid w:val="00B543E1"/>
    <w:rsid w:val="00B54610"/>
    <w:rsid w:val="00B546DC"/>
    <w:rsid w:val="00B54838"/>
    <w:rsid w:val="00B54988"/>
    <w:rsid w:val="00B54A57"/>
    <w:rsid w:val="00B54A7D"/>
    <w:rsid w:val="00B54B44"/>
    <w:rsid w:val="00B54B6B"/>
    <w:rsid w:val="00B54BA3"/>
    <w:rsid w:val="00B54BAE"/>
    <w:rsid w:val="00B54BE3"/>
    <w:rsid w:val="00B54C1D"/>
    <w:rsid w:val="00B54E06"/>
    <w:rsid w:val="00B55055"/>
    <w:rsid w:val="00B550CB"/>
    <w:rsid w:val="00B5536E"/>
    <w:rsid w:val="00B553EA"/>
    <w:rsid w:val="00B556E6"/>
    <w:rsid w:val="00B55739"/>
    <w:rsid w:val="00B55873"/>
    <w:rsid w:val="00B55A9A"/>
    <w:rsid w:val="00B55AA6"/>
    <w:rsid w:val="00B55C37"/>
    <w:rsid w:val="00B55CA8"/>
    <w:rsid w:val="00B55CE7"/>
    <w:rsid w:val="00B55D1B"/>
    <w:rsid w:val="00B55D7B"/>
    <w:rsid w:val="00B55DFA"/>
    <w:rsid w:val="00B55E9D"/>
    <w:rsid w:val="00B5606E"/>
    <w:rsid w:val="00B5615F"/>
    <w:rsid w:val="00B561F3"/>
    <w:rsid w:val="00B56240"/>
    <w:rsid w:val="00B56346"/>
    <w:rsid w:val="00B564E3"/>
    <w:rsid w:val="00B565D7"/>
    <w:rsid w:val="00B56677"/>
    <w:rsid w:val="00B566C0"/>
    <w:rsid w:val="00B567A4"/>
    <w:rsid w:val="00B56838"/>
    <w:rsid w:val="00B5699D"/>
    <w:rsid w:val="00B56A67"/>
    <w:rsid w:val="00B56A9B"/>
    <w:rsid w:val="00B56AA4"/>
    <w:rsid w:val="00B56BC7"/>
    <w:rsid w:val="00B56BFE"/>
    <w:rsid w:val="00B56C68"/>
    <w:rsid w:val="00B56EB6"/>
    <w:rsid w:val="00B56F57"/>
    <w:rsid w:val="00B56F63"/>
    <w:rsid w:val="00B570DD"/>
    <w:rsid w:val="00B57131"/>
    <w:rsid w:val="00B57666"/>
    <w:rsid w:val="00B57685"/>
    <w:rsid w:val="00B5769C"/>
    <w:rsid w:val="00B5777D"/>
    <w:rsid w:val="00B57A97"/>
    <w:rsid w:val="00B57CE0"/>
    <w:rsid w:val="00B57DC5"/>
    <w:rsid w:val="00B57E58"/>
    <w:rsid w:val="00B57F1A"/>
    <w:rsid w:val="00B57FAE"/>
    <w:rsid w:val="00B600DE"/>
    <w:rsid w:val="00B6015A"/>
    <w:rsid w:val="00B60261"/>
    <w:rsid w:val="00B6028C"/>
    <w:rsid w:val="00B6037C"/>
    <w:rsid w:val="00B605DF"/>
    <w:rsid w:val="00B60614"/>
    <w:rsid w:val="00B60667"/>
    <w:rsid w:val="00B606A3"/>
    <w:rsid w:val="00B606A9"/>
    <w:rsid w:val="00B60720"/>
    <w:rsid w:val="00B6078D"/>
    <w:rsid w:val="00B60944"/>
    <w:rsid w:val="00B6094C"/>
    <w:rsid w:val="00B60966"/>
    <w:rsid w:val="00B609D6"/>
    <w:rsid w:val="00B60A3A"/>
    <w:rsid w:val="00B60B39"/>
    <w:rsid w:val="00B60B87"/>
    <w:rsid w:val="00B60C49"/>
    <w:rsid w:val="00B60C69"/>
    <w:rsid w:val="00B60C81"/>
    <w:rsid w:val="00B60CFC"/>
    <w:rsid w:val="00B60D18"/>
    <w:rsid w:val="00B60D40"/>
    <w:rsid w:val="00B60D4B"/>
    <w:rsid w:val="00B61010"/>
    <w:rsid w:val="00B610FA"/>
    <w:rsid w:val="00B6125B"/>
    <w:rsid w:val="00B61340"/>
    <w:rsid w:val="00B61453"/>
    <w:rsid w:val="00B61479"/>
    <w:rsid w:val="00B61584"/>
    <w:rsid w:val="00B616FC"/>
    <w:rsid w:val="00B61715"/>
    <w:rsid w:val="00B61737"/>
    <w:rsid w:val="00B6177A"/>
    <w:rsid w:val="00B61AD8"/>
    <w:rsid w:val="00B61C08"/>
    <w:rsid w:val="00B61C64"/>
    <w:rsid w:val="00B61EAE"/>
    <w:rsid w:val="00B61EF0"/>
    <w:rsid w:val="00B61F31"/>
    <w:rsid w:val="00B6211E"/>
    <w:rsid w:val="00B62329"/>
    <w:rsid w:val="00B623C4"/>
    <w:rsid w:val="00B623C6"/>
    <w:rsid w:val="00B62509"/>
    <w:rsid w:val="00B62575"/>
    <w:rsid w:val="00B6269A"/>
    <w:rsid w:val="00B628E5"/>
    <w:rsid w:val="00B628F6"/>
    <w:rsid w:val="00B62929"/>
    <w:rsid w:val="00B62964"/>
    <w:rsid w:val="00B62975"/>
    <w:rsid w:val="00B62984"/>
    <w:rsid w:val="00B62B5A"/>
    <w:rsid w:val="00B62B5F"/>
    <w:rsid w:val="00B62B94"/>
    <w:rsid w:val="00B62D93"/>
    <w:rsid w:val="00B62E1B"/>
    <w:rsid w:val="00B62F5D"/>
    <w:rsid w:val="00B63014"/>
    <w:rsid w:val="00B63201"/>
    <w:rsid w:val="00B6327E"/>
    <w:rsid w:val="00B633E5"/>
    <w:rsid w:val="00B633F0"/>
    <w:rsid w:val="00B6349D"/>
    <w:rsid w:val="00B6359D"/>
    <w:rsid w:val="00B635E7"/>
    <w:rsid w:val="00B635F7"/>
    <w:rsid w:val="00B636BF"/>
    <w:rsid w:val="00B63765"/>
    <w:rsid w:val="00B63A5C"/>
    <w:rsid w:val="00B63EEA"/>
    <w:rsid w:val="00B6401C"/>
    <w:rsid w:val="00B64038"/>
    <w:rsid w:val="00B641C8"/>
    <w:rsid w:val="00B642BE"/>
    <w:rsid w:val="00B6434E"/>
    <w:rsid w:val="00B64709"/>
    <w:rsid w:val="00B647AF"/>
    <w:rsid w:val="00B648B3"/>
    <w:rsid w:val="00B649AF"/>
    <w:rsid w:val="00B64A5F"/>
    <w:rsid w:val="00B64AEC"/>
    <w:rsid w:val="00B64BF1"/>
    <w:rsid w:val="00B64BF2"/>
    <w:rsid w:val="00B64BF5"/>
    <w:rsid w:val="00B64C01"/>
    <w:rsid w:val="00B64D79"/>
    <w:rsid w:val="00B64DA2"/>
    <w:rsid w:val="00B64FF6"/>
    <w:rsid w:val="00B650BF"/>
    <w:rsid w:val="00B650E2"/>
    <w:rsid w:val="00B651AE"/>
    <w:rsid w:val="00B65334"/>
    <w:rsid w:val="00B655BC"/>
    <w:rsid w:val="00B65615"/>
    <w:rsid w:val="00B6567C"/>
    <w:rsid w:val="00B656A9"/>
    <w:rsid w:val="00B656ED"/>
    <w:rsid w:val="00B657AC"/>
    <w:rsid w:val="00B658C2"/>
    <w:rsid w:val="00B6597C"/>
    <w:rsid w:val="00B65B27"/>
    <w:rsid w:val="00B65C64"/>
    <w:rsid w:val="00B65DD0"/>
    <w:rsid w:val="00B65E15"/>
    <w:rsid w:val="00B65F62"/>
    <w:rsid w:val="00B661BD"/>
    <w:rsid w:val="00B6632A"/>
    <w:rsid w:val="00B66346"/>
    <w:rsid w:val="00B66372"/>
    <w:rsid w:val="00B6641F"/>
    <w:rsid w:val="00B664C5"/>
    <w:rsid w:val="00B66618"/>
    <w:rsid w:val="00B666A8"/>
    <w:rsid w:val="00B667B0"/>
    <w:rsid w:val="00B667BB"/>
    <w:rsid w:val="00B668FF"/>
    <w:rsid w:val="00B66902"/>
    <w:rsid w:val="00B6690F"/>
    <w:rsid w:val="00B66A09"/>
    <w:rsid w:val="00B66D18"/>
    <w:rsid w:val="00B66D4A"/>
    <w:rsid w:val="00B66D96"/>
    <w:rsid w:val="00B66DDB"/>
    <w:rsid w:val="00B66ECB"/>
    <w:rsid w:val="00B66F46"/>
    <w:rsid w:val="00B66F6D"/>
    <w:rsid w:val="00B67174"/>
    <w:rsid w:val="00B671B5"/>
    <w:rsid w:val="00B671E8"/>
    <w:rsid w:val="00B67294"/>
    <w:rsid w:val="00B67466"/>
    <w:rsid w:val="00B67476"/>
    <w:rsid w:val="00B67486"/>
    <w:rsid w:val="00B67579"/>
    <w:rsid w:val="00B67699"/>
    <w:rsid w:val="00B67758"/>
    <w:rsid w:val="00B67851"/>
    <w:rsid w:val="00B679BC"/>
    <w:rsid w:val="00B679C0"/>
    <w:rsid w:val="00B679FC"/>
    <w:rsid w:val="00B67F37"/>
    <w:rsid w:val="00B67F9D"/>
    <w:rsid w:val="00B70086"/>
    <w:rsid w:val="00B701CA"/>
    <w:rsid w:val="00B70219"/>
    <w:rsid w:val="00B7030E"/>
    <w:rsid w:val="00B7051B"/>
    <w:rsid w:val="00B70606"/>
    <w:rsid w:val="00B7064F"/>
    <w:rsid w:val="00B7098C"/>
    <w:rsid w:val="00B70A75"/>
    <w:rsid w:val="00B70AA3"/>
    <w:rsid w:val="00B70B05"/>
    <w:rsid w:val="00B70CC5"/>
    <w:rsid w:val="00B70F38"/>
    <w:rsid w:val="00B7107A"/>
    <w:rsid w:val="00B710D4"/>
    <w:rsid w:val="00B71182"/>
    <w:rsid w:val="00B7119F"/>
    <w:rsid w:val="00B715D2"/>
    <w:rsid w:val="00B71604"/>
    <w:rsid w:val="00B716A5"/>
    <w:rsid w:val="00B716A9"/>
    <w:rsid w:val="00B71715"/>
    <w:rsid w:val="00B71725"/>
    <w:rsid w:val="00B719A0"/>
    <w:rsid w:val="00B71A25"/>
    <w:rsid w:val="00B71C30"/>
    <w:rsid w:val="00B71CAC"/>
    <w:rsid w:val="00B71DCD"/>
    <w:rsid w:val="00B71F3B"/>
    <w:rsid w:val="00B71FAA"/>
    <w:rsid w:val="00B72279"/>
    <w:rsid w:val="00B722B7"/>
    <w:rsid w:val="00B722C8"/>
    <w:rsid w:val="00B7253E"/>
    <w:rsid w:val="00B725C8"/>
    <w:rsid w:val="00B72787"/>
    <w:rsid w:val="00B7279B"/>
    <w:rsid w:val="00B72A66"/>
    <w:rsid w:val="00B72B73"/>
    <w:rsid w:val="00B72B90"/>
    <w:rsid w:val="00B72DB0"/>
    <w:rsid w:val="00B72E1B"/>
    <w:rsid w:val="00B72E96"/>
    <w:rsid w:val="00B72F3F"/>
    <w:rsid w:val="00B73060"/>
    <w:rsid w:val="00B73204"/>
    <w:rsid w:val="00B732E7"/>
    <w:rsid w:val="00B7335C"/>
    <w:rsid w:val="00B733EC"/>
    <w:rsid w:val="00B734E5"/>
    <w:rsid w:val="00B734FC"/>
    <w:rsid w:val="00B73511"/>
    <w:rsid w:val="00B7356A"/>
    <w:rsid w:val="00B73589"/>
    <w:rsid w:val="00B736D0"/>
    <w:rsid w:val="00B7370C"/>
    <w:rsid w:val="00B738E9"/>
    <w:rsid w:val="00B739F1"/>
    <w:rsid w:val="00B73B3A"/>
    <w:rsid w:val="00B73C33"/>
    <w:rsid w:val="00B73C54"/>
    <w:rsid w:val="00B73CB6"/>
    <w:rsid w:val="00B73D00"/>
    <w:rsid w:val="00B73D58"/>
    <w:rsid w:val="00B73F7E"/>
    <w:rsid w:val="00B7415F"/>
    <w:rsid w:val="00B742D4"/>
    <w:rsid w:val="00B744AA"/>
    <w:rsid w:val="00B7454B"/>
    <w:rsid w:val="00B74657"/>
    <w:rsid w:val="00B747B4"/>
    <w:rsid w:val="00B748A9"/>
    <w:rsid w:val="00B74A48"/>
    <w:rsid w:val="00B74A59"/>
    <w:rsid w:val="00B74AB0"/>
    <w:rsid w:val="00B74CA6"/>
    <w:rsid w:val="00B74CE8"/>
    <w:rsid w:val="00B74D4A"/>
    <w:rsid w:val="00B74DFD"/>
    <w:rsid w:val="00B74E6D"/>
    <w:rsid w:val="00B74E9A"/>
    <w:rsid w:val="00B7516F"/>
    <w:rsid w:val="00B75180"/>
    <w:rsid w:val="00B75183"/>
    <w:rsid w:val="00B751AC"/>
    <w:rsid w:val="00B75257"/>
    <w:rsid w:val="00B75379"/>
    <w:rsid w:val="00B75560"/>
    <w:rsid w:val="00B755E5"/>
    <w:rsid w:val="00B756BB"/>
    <w:rsid w:val="00B75724"/>
    <w:rsid w:val="00B757B4"/>
    <w:rsid w:val="00B757D9"/>
    <w:rsid w:val="00B75847"/>
    <w:rsid w:val="00B759D7"/>
    <w:rsid w:val="00B75A39"/>
    <w:rsid w:val="00B75B00"/>
    <w:rsid w:val="00B75B95"/>
    <w:rsid w:val="00B75BCF"/>
    <w:rsid w:val="00B75C50"/>
    <w:rsid w:val="00B75CA9"/>
    <w:rsid w:val="00B75EF3"/>
    <w:rsid w:val="00B761CD"/>
    <w:rsid w:val="00B761EE"/>
    <w:rsid w:val="00B7620F"/>
    <w:rsid w:val="00B76211"/>
    <w:rsid w:val="00B762E0"/>
    <w:rsid w:val="00B762E4"/>
    <w:rsid w:val="00B762F4"/>
    <w:rsid w:val="00B7634F"/>
    <w:rsid w:val="00B7636F"/>
    <w:rsid w:val="00B76464"/>
    <w:rsid w:val="00B767F7"/>
    <w:rsid w:val="00B768CF"/>
    <w:rsid w:val="00B76AF6"/>
    <w:rsid w:val="00B76CB5"/>
    <w:rsid w:val="00B76E58"/>
    <w:rsid w:val="00B77115"/>
    <w:rsid w:val="00B7717F"/>
    <w:rsid w:val="00B771AC"/>
    <w:rsid w:val="00B772D2"/>
    <w:rsid w:val="00B775D2"/>
    <w:rsid w:val="00B77689"/>
    <w:rsid w:val="00B776F2"/>
    <w:rsid w:val="00B7770A"/>
    <w:rsid w:val="00B77765"/>
    <w:rsid w:val="00B777AF"/>
    <w:rsid w:val="00B77809"/>
    <w:rsid w:val="00B77A4B"/>
    <w:rsid w:val="00B77B3B"/>
    <w:rsid w:val="00B77C6B"/>
    <w:rsid w:val="00B77FE5"/>
    <w:rsid w:val="00B80170"/>
    <w:rsid w:val="00B80233"/>
    <w:rsid w:val="00B8026A"/>
    <w:rsid w:val="00B802DB"/>
    <w:rsid w:val="00B8036A"/>
    <w:rsid w:val="00B80391"/>
    <w:rsid w:val="00B80394"/>
    <w:rsid w:val="00B803CB"/>
    <w:rsid w:val="00B8043A"/>
    <w:rsid w:val="00B80550"/>
    <w:rsid w:val="00B8064B"/>
    <w:rsid w:val="00B80663"/>
    <w:rsid w:val="00B8071E"/>
    <w:rsid w:val="00B8083B"/>
    <w:rsid w:val="00B808E8"/>
    <w:rsid w:val="00B809E3"/>
    <w:rsid w:val="00B80ACF"/>
    <w:rsid w:val="00B80BBF"/>
    <w:rsid w:val="00B80C8B"/>
    <w:rsid w:val="00B80E04"/>
    <w:rsid w:val="00B80E6C"/>
    <w:rsid w:val="00B80EC7"/>
    <w:rsid w:val="00B80ED8"/>
    <w:rsid w:val="00B80EEE"/>
    <w:rsid w:val="00B81027"/>
    <w:rsid w:val="00B810A9"/>
    <w:rsid w:val="00B811BC"/>
    <w:rsid w:val="00B811FC"/>
    <w:rsid w:val="00B812A2"/>
    <w:rsid w:val="00B81494"/>
    <w:rsid w:val="00B8163A"/>
    <w:rsid w:val="00B816CA"/>
    <w:rsid w:val="00B819FF"/>
    <w:rsid w:val="00B81A79"/>
    <w:rsid w:val="00B81BD7"/>
    <w:rsid w:val="00B81BF7"/>
    <w:rsid w:val="00B81D05"/>
    <w:rsid w:val="00B81D2D"/>
    <w:rsid w:val="00B81E14"/>
    <w:rsid w:val="00B81ED8"/>
    <w:rsid w:val="00B81F2A"/>
    <w:rsid w:val="00B81FCF"/>
    <w:rsid w:val="00B82153"/>
    <w:rsid w:val="00B8219B"/>
    <w:rsid w:val="00B821E9"/>
    <w:rsid w:val="00B82209"/>
    <w:rsid w:val="00B8229F"/>
    <w:rsid w:val="00B822F5"/>
    <w:rsid w:val="00B824A5"/>
    <w:rsid w:val="00B8279C"/>
    <w:rsid w:val="00B82A44"/>
    <w:rsid w:val="00B82A76"/>
    <w:rsid w:val="00B82B21"/>
    <w:rsid w:val="00B82D04"/>
    <w:rsid w:val="00B82D14"/>
    <w:rsid w:val="00B82E05"/>
    <w:rsid w:val="00B82F2F"/>
    <w:rsid w:val="00B8300C"/>
    <w:rsid w:val="00B8302A"/>
    <w:rsid w:val="00B830CC"/>
    <w:rsid w:val="00B83115"/>
    <w:rsid w:val="00B831F8"/>
    <w:rsid w:val="00B833D5"/>
    <w:rsid w:val="00B8344E"/>
    <w:rsid w:val="00B83468"/>
    <w:rsid w:val="00B83774"/>
    <w:rsid w:val="00B83834"/>
    <w:rsid w:val="00B8393E"/>
    <w:rsid w:val="00B83B71"/>
    <w:rsid w:val="00B83C1E"/>
    <w:rsid w:val="00B83C98"/>
    <w:rsid w:val="00B83E42"/>
    <w:rsid w:val="00B83E5C"/>
    <w:rsid w:val="00B83F06"/>
    <w:rsid w:val="00B83F70"/>
    <w:rsid w:val="00B842B5"/>
    <w:rsid w:val="00B842D0"/>
    <w:rsid w:val="00B843EA"/>
    <w:rsid w:val="00B84474"/>
    <w:rsid w:val="00B844B3"/>
    <w:rsid w:val="00B846C3"/>
    <w:rsid w:val="00B847D8"/>
    <w:rsid w:val="00B848EE"/>
    <w:rsid w:val="00B849DF"/>
    <w:rsid w:val="00B849EC"/>
    <w:rsid w:val="00B849FB"/>
    <w:rsid w:val="00B84AF3"/>
    <w:rsid w:val="00B84BC8"/>
    <w:rsid w:val="00B84C0C"/>
    <w:rsid w:val="00B84CA1"/>
    <w:rsid w:val="00B84CCE"/>
    <w:rsid w:val="00B84CD0"/>
    <w:rsid w:val="00B84DEA"/>
    <w:rsid w:val="00B84EF7"/>
    <w:rsid w:val="00B84F93"/>
    <w:rsid w:val="00B84F9A"/>
    <w:rsid w:val="00B8506D"/>
    <w:rsid w:val="00B85126"/>
    <w:rsid w:val="00B85237"/>
    <w:rsid w:val="00B852A4"/>
    <w:rsid w:val="00B852D9"/>
    <w:rsid w:val="00B85312"/>
    <w:rsid w:val="00B85374"/>
    <w:rsid w:val="00B854AB"/>
    <w:rsid w:val="00B85618"/>
    <w:rsid w:val="00B85619"/>
    <w:rsid w:val="00B856D3"/>
    <w:rsid w:val="00B856F8"/>
    <w:rsid w:val="00B857B6"/>
    <w:rsid w:val="00B85855"/>
    <w:rsid w:val="00B858CC"/>
    <w:rsid w:val="00B858F1"/>
    <w:rsid w:val="00B85954"/>
    <w:rsid w:val="00B85996"/>
    <w:rsid w:val="00B85AB5"/>
    <w:rsid w:val="00B85CF0"/>
    <w:rsid w:val="00B85D70"/>
    <w:rsid w:val="00B8601D"/>
    <w:rsid w:val="00B8623A"/>
    <w:rsid w:val="00B86392"/>
    <w:rsid w:val="00B86515"/>
    <w:rsid w:val="00B866C0"/>
    <w:rsid w:val="00B86707"/>
    <w:rsid w:val="00B8681F"/>
    <w:rsid w:val="00B8692E"/>
    <w:rsid w:val="00B86964"/>
    <w:rsid w:val="00B8697E"/>
    <w:rsid w:val="00B86B40"/>
    <w:rsid w:val="00B86C95"/>
    <w:rsid w:val="00B87028"/>
    <w:rsid w:val="00B870A2"/>
    <w:rsid w:val="00B870B6"/>
    <w:rsid w:val="00B87113"/>
    <w:rsid w:val="00B871D5"/>
    <w:rsid w:val="00B875DD"/>
    <w:rsid w:val="00B87748"/>
    <w:rsid w:val="00B87751"/>
    <w:rsid w:val="00B877B4"/>
    <w:rsid w:val="00B879C5"/>
    <w:rsid w:val="00B87AC6"/>
    <w:rsid w:val="00B87C03"/>
    <w:rsid w:val="00B87CC8"/>
    <w:rsid w:val="00B87D4D"/>
    <w:rsid w:val="00B87D80"/>
    <w:rsid w:val="00B87F64"/>
    <w:rsid w:val="00B87F7D"/>
    <w:rsid w:val="00B87FE9"/>
    <w:rsid w:val="00B90128"/>
    <w:rsid w:val="00B90250"/>
    <w:rsid w:val="00B9028B"/>
    <w:rsid w:val="00B90306"/>
    <w:rsid w:val="00B90319"/>
    <w:rsid w:val="00B90386"/>
    <w:rsid w:val="00B903DC"/>
    <w:rsid w:val="00B90467"/>
    <w:rsid w:val="00B90612"/>
    <w:rsid w:val="00B9061A"/>
    <w:rsid w:val="00B90675"/>
    <w:rsid w:val="00B90777"/>
    <w:rsid w:val="00B90887"/>
    <w:rsid w:val="00B90927"/>
    <w:rsid w:val="00B909CD"/>
    <w:rsid w:val="00B90E76"/>
    <w:rsid w:val="00B90EC0"/>
    <w:rsid w:val="00B90F25"/>
    <w:rsid w:val="00B90F66"/>
    <w:rsid w:val="00B9113C"/>
    <w:rsid w:val="00B912D5"/>
    <w:rsid w:val="00B91327"/>
    <w:rsid w:val="00B913CA"/>
    <w:rsid w:val="00B91A22"/>
    <w:rsid w:val="00B91A2D"/>
    <w:rsid w:val="00B91BCB"/>
    <w:rsid w:val="00B91BF3"/>
    <w:rsid w:val="00B91CAC"/>
    <w:rsid w:val="00B91D0B"/>
    <w:rsid w:val="00B91FEC"/>
    <w:rsid w:val="00B92106"/>
    <w:rsid w:val="00B92144"/>
    <w:rsid w:val="00B922DF"/>
    <w:rsid w:val="00B92310"/>
    <w:rsid w:val="00B9246B"/>
    <w:rsid w:val="00B92625"/>
    <w:rsid w:val="00B9269C"/>
    <w:rsid w:val="00B927AA"/>
    <w:rsid w:val="00B92824"/>
    <w:rsid w:val="00B92B4D"/>
    <w:rsid w:val="00B92B5F"/>
    <w:rsid w:val="00B92BBF"/>
    <w:rsid w:val="00B92C6E"/>
    <w:rsid w:val="00B92E3E"/>
    <w:rsid w:val="00B92F1F"/>
    <w:rsid w:val="00B93275"/>
    <w:rsid w:val="00B93370"/>
    <w:rsid w:val="00B936FB"/>
    <w:rsid w:val="00B93746"/>
    <w:rsid w:val="00B93825"/>
    <w:rsid w:val="00B9384E"/>
    <w:rsid w:val="00B93A31"/>
    <w:rsid w:val="00B93A3C"/>
    <w:rsid w:val="00B93C63"/>
    <w:rsid w:val="00B93D42"/>
    <w:rsid w:val="00B93E06"/>
    <w:rsid w:val="00B93F4A"/>
    <w:rsid w:val="00B94056"/>
    <w:rsid w:val="00B9405F"/>
    <w:rsid w:val="00B9410A"/>
    <w:rsid w:val="00B941EC"/>
    <w:rsid w:val="00B9423C"/>
    <w:rsid w:val="00B9426C"/>
    <w:rsid w:val="00B94565"/>
    <w:rsid w:val="00B9461F"/>
    <w:rsid w:val="00B94699"/>
    <w:rsid w:val="00B9471E"/>
    <w:rsid w:val="00B9485F"/>
    <w:rsid w:val="00B948E5"/>
    <w:rsid w:val="00B949F7"/>
    <w:rsid w:val="00B94B13"/>
    <w:rsid w:val="00B94B53"/>
    <w:rsid w:val="00B94B59"/>
    <w:rsid w:val="00B94B80"/>
    <w:rsid w:val="00B94B9E"/>
    <w:rsid w:val="00B94BBA"/>
    <w:rsid w:val="00B94C2B"/>
    <w:rsid w:val="00B94CC6"/>
    <w:rsid w:val="00B94D81"/>
    <w:rsid w:val="00B94D8A"/>
    <w:rsid w:val="00B94E90"/>
    <w:rsid w:val="00B94F13"/>
    <w:rsid w:val="00B950B1"/>
    <w:rsid w:val="00B95152"/>
    <w:rsid w:val="00B9548C"/>
    <w:rsid w:val="00B9563B"/>
    <w:rsid w:val="00B95640"/>
    <w:rsid w:val="00B95719"/>
    <w:rsid w:val="00B957F5"/>
    <w:rsid w:val="00B958AC"/>
    <w:rsid w:val="00B958C3"/>
    <w:rsid w:val="00B95A75"/>
    <w:rsid w:val="00B95ACD"/>
    <w:rsid w:val="00B95AE9"/>
    <w:rsid w:val="00B95BF2"/>
    <w:rsid w:val="00B95DED"/>
    <w:rsid w:val="00B95F1D"/>
    <w:rsid w:val="00B95F8F"/>
    <w:rsid w:val="00B96014"/>
    <w:rsid w:val="00B960C4"/>
    <w:rsid w:val="00B9616F"/>
    <w:rsid w:val="00B96332"/>
    <w:rsid w:val="00B963BF"/>
    <w:rsid w:val="00B9650F"/>
    <w:rsid w:val="00B96569"/>
    <w:rsid w:val="00B9658C"/>
    <w:rsid w:val="00B965ED"/>
    <w:rsid w:val="00B967EF"/>
    <w:rsid w:val="00B967FC"/>
    <w:rsid w:val="00B969C6"/>
    <w:rsid w:val="00B96A15"/>
    <w:rsid w:val="00B96A2F"/>
    <w:rsid w:val="00B96C95"/>
    <w:rsid w:val="00B96DBF"/>
    <w:rsid w:val="00B96EFC"/>
    <w:rsid w:val="00B96F6F"/>
    <w:rsid w:val="00B97025"/>
    <w:rsid w:val="00B97190"/>
    <w:rsid w:val="00B97277"/>
    <w:rsid w:val="00B97304"/>
    <w:rsid w:val="00B973CF"/>
    <w:rsid w:val="00B9760C"/>
    <w:rsid w:val="00B976E1"/>
    <w:rsid w:val="00B97794"/>
    <w:rsid w:val="00B97834"/>
    <w:rsid w:val="00B9791A"/>
    <w:rsid w:val="00B97B53"/>
    <w:rsid w:val="00B97C2B"/>
    <w:rsid w:val="00B97C57"/>
    <w:rsid w:val="00B97C6C"/>
    <w:rsid w:val="00B97C6F"/>
    <w:rsid w:val="00B97C78"/>
    <w:rsid w:val="00B97CE8"/>
    <w:rsid w:val="00B97D8D"/>
    <w:rsid w:val="00B97E97"/>
    <w:rsid w:val="00B97E9B"/>
    <w:rsid w:val="00BA0009"/>
    <w:rsid w:val="00BA0056"/>
    <w:rsid w:val="00BA00F5"/>
    <w:rsid w:val="00BA0181"/>
    <w:rsid w:val="00BA0246"/>
    <w:rsid w:val="00BA0302"/>
    <w:rsid w:val="00BA0309"/>
    <w:rsid w:val="00BA0457"/>
    <w:rsid w:val="00BA06F6"/>
    <w:rsid w:val="00BA0745"/>
    <w:rsid w:val="00BA0804"/>
    <w:rsid w:val="00BA08F8"/>
    <w:rsid w:val="00BA09C4"/>
    <w:rsid w:val="00BA0A69"/>
    <w:rsid w:val="00BA0C42"/>
    <w:rsid w:val="00BA0C5C"/>
    <w:rsid w:val="00BA0CBD"/>
    <w:rsid w:val="00BA1036"/>
    <w:rsid w:val="00BA112E"/>
    <w:rsid w:val="00BA116A"/>
    <w:rsid w:val="00BA11D1"/>
    <w:rsid w:val="00BA128E"/>
    <w:rsid w:val="00BA1292"/>
    <w:rsid w:val="00BA12E4"/>
    <w:rsid w:val="00BA133B"/>
    <w:rsid w:val="00BA147C"/>
    <w:rsid w:val="00BA15CD"/>
    <w:rsid w:val="00BA167C"/>
    <w:rsid w:val="00BA1681"/>
    <w:rsid w:val="00BA16A7"/>
    <w:rsid w:val="00BA16C8"/>
    <w:rsid w:val="00BA1710"/>
    <w:rsid w:val="00BA172D"/>
    <w:rsid w:val="00BA178F"/>
    <w:rsid w:val="00BA17C3"/>
    <w:rsid w:val="00BA1802"/>
    <w:rsid w:val="00BA180B"/>
    <w:rsid w:val="00BA1871"/>
    <w:rsid w:val="00BA1B85"/>
    <w:rsid w:val="00BA1CCC"/>
    <w:rsid w:val="00BA1D00"/>
    <w:rsid w:val="00BA1E0B"/>
    <w:rsid w:val="00BA1F8F"/>
    <w:rsid w:val="00BA209A"/>
    <w:rsid w:val="00BA233E"/>
    <w:rsid w:val="00BA252E"/>
    <w:rsid w:val="00BA2672"/>
    <w:rsid w:val="00BA2687"/>
    <w:rsid w:val="00BA26E2"/>
    <w:rsid w:val="00BA26F0"/>
    <w:rsid w:val="00BA28E0"/>
    <w:rsid w:val="00BA2A4D"/>
    <w:rsid w:val="00BA2C16"/>
    <w:rsid w:val="00BA2F3D"/>
    <w:rsid w:val="00BA2F88"/>
    <w:rsid w:val="00BA2FF7"/>
    <w:rsid w:val="00BA3195"/>
    <w:rsid w:val="00BA3211"/>
    <w:rsid w:val="00BA335A"/>
    <w:rsid w:val="00BA336B"/>
    <w:rsid w:val="00BA339C"/>
    <w:rsid w:val="00BA3452"/>
    <w:rsid w:val="00BA3458"/>
    <w:rsid w:val="00BA34A7"/>
    <w:rsid w:val="00BA34E7"/>
    <w:rsid w:val="00BA3655"/>
    <w:rsid w:val="00BA3854"/>
    <w:rsid w:val="00BA3B2D"/>
    <w:rsid w:val="00BA3BEA"/>
    <w:rsid w:val="00BA3D1F"/>
    <w:rsid w:val="00BA3E39"/>
    <w:rsid w:val="00BA3F01"/>
    <w:rsid w:val="00BA4231"/>
    <w:rsid w:val="00BA4237"/>
    <w:rsid w:val="00BA432A"/>
    <w:rsid w:val="00BA44C9"/>
    <w:rsid w:val="00BA44F5"/>
    <w:rsid w:val="00BA459E"/>
    <w:rsid w:val="00BA4606"/>
    <w:rsid w:val="00BA46CF"/>
    <w:rsid w:val="00BA46D0"/>
    <w:rsid w:val="00BA4819"/>
    <w:rsid w:val="00BA48B7"/>
    <w:rsid w:val="00BA4A2D"/>
    <w:rsid w:val="00BA4ADA"/>
    <w:rsid w:val="00BA4B96"/>
    <w:rsid w:val="00BA4BA5"/>
    <w:rsid w:val="00BA4BAA"/>
    <w:rsid w:val="00BA4F13"/>
    <w:rsid w:val="00BA4FBA"/>
    <w:rsid w:val="00BA5232"/>
    <w:rsid w:val="00BA5309"/>
    <w:rsid w:val="00BA534F"/>
    <w:rsid w:val="00BA539F"/>
    <w:rsid w:val="00BA5805"/>
    <w:rsid w:val="00BA5991"/>
    <w:rsid w:val="00BA59BD"/>
    <w:rsid w:val="00BA59F9"/>
    <w:rsid w:val="00BA5AB2"/>
    <w:rsid w:val="00BA5B2D"/>
    <w:rsid w:val="00BA5C57"/>
    <w:rsid w:val="00BA5C7F"/>
    <w:rsid w:val="00BA5D59"/>
    <w:rsid w:val="00BA5F43"/>
    <w:rsid w:val="00BA61AA"/>
    <w:rsid w:val="00BA61B0"/>
    <w:rsid w:val="00BA6211"/>
    <w:rsid w:val="00BA626D"/>
    <w:rsid w:val="00BA62AB"/>
    <w:rsid w:val="00BA6393"/>
    <w:rsid w:val="00BA6405"/>
    <w:rsid w:val="00BA6549"/>
    <w:rsid w:val="00BA666F"/>
    <w:rsid w:val="00BA6691"/>
    <w:rsid w:val="00BA6740"/>
    <w:rsid w:val="00BA6A81"/>
    <w:rsid w:val="00BA6B8D"/>
    <w:rsid w:val="00BA6B96"/>
    <w:rsid w:val="00BA6BE4"/>
    <w:rsid w:val="00BA6C9F"/>
    <w:rsid w:val="00BA6D3E"/>
    <w:rsid w:val="00BA6D77"/>
    <w:rsid w:val="00BA6E0C"/>
    <w:rsid w:val="00BA6EF3"/>
    <w:rsid w:val="00BA701A"/>
    <w:rsid w:val="00BA704C"/>
    <w:rsid w:val="00BA712D"/>
    <w:rsid w:val="00BA7131"/>
    <w:rsid w:val="00BA7142"/>
    <w:rsid w:val="00BA718D"/>
    <w:rsid w:val="00BA719D"/>
    <w:rsid w:val="00BA71D3"/>
    <w:rsid w:val="00BA7367"/>
    <w:rsid w:val="00BA7379"/>
    <w:rsid w:val="00BA76B3"/>
    <w:rsid w:val="00BA76CB"/>
    <w:rsid w:val="00BA77FD"/>
    <w:rsid w:val="00BA7859"/>
    <w:rsid w:val="00BA7991"/>
    <w:rsid w:val="00BA7A5D"/>
    <w:rsid w:val="00BA7BC8"/>
    <w:rsid w:val="00BA7BD1"/>
    <w:rsid w:val="00BA7D5C"/>
    <w:rsid w:val="00BA7D92"/>
    <w:rsid w:val="00BA7E06"/>
    <w:rsid w:val="00BB004A"/>
    <w:rsid w:val="00BB017D"/>
    <w:rsid w:val="00BB0220"/>
    <w:rsid w:val="00BB02A9"/>
    <w:rsid w:val="00BB0408"/>
    <w:rsid w:val="00BB04C9"/>
    <w:rsid w:val="00BB04E0"/>
    <w:rsid w:val="00BB0555"/>
    <w:rsid w:val="00BB060A"/>
    <w:rsid w:val="00BB0BAE"/>
    <w:rsid w:val="00BB0EF1"/>
    <w:rsid w:val="00BB0FA3"/>
    <w:rsid w:val="00BB0FF0"/>
    <w:rsid w:val="00BB1098"/>
    <w:rsid w:val="00BB10D4"/>
    <w:rsid w:val="00BB118C"/>
    <w:rsid w:val="00BB11BF"/>
    <w:rsid w:val="00BB1226"/>
    <w:rsid w:val="00BB12DF"/>
    <w:rsid w:val="00BB14B8"/>
    <w:rsid w:val="00BB156C"/>
    <w:rsid w:val="00BB15F8"/>
    <w:rsid w:val="00BB1646"/>
    <w:rsid w:val="00BB173B"/>
    <w:rsid w:val="00BB1764"/>
    <w:rsid w:val="00BB17CF"/>
    <w:rsid w:val="00BB1855"/>
    <w:rsid w:val="00BB1928"/>
    <w:rsid w:val="00BB1949"/>
    <w:rsid w:val="00BB1A24"/>
    <w:rsid w:val="00BB1A34"/>
    <w:rsid w:val="00BB1BB9"/>
    <w:rsid w:val="00BB1EE7"/>
    <w:rsid w:val="00BB1EEF"/>
    <w:rsid w:val="00BB1FF3"/>
    <w:rsid w:val="00BB2103"/>
    <w:rsid w:val="00BB2189"/>
    <w:rsid w:val="00BB21E5"/>
    <w:rsid w:val="00BB21F1"/>
    <w:rsid w:val="00BB23DC"/>
    <w:rsid w:val="00BB2448"/>
    <w:rsid w:val="00BB251E"/>
    <w:rsid w:val="00BB25C7"/>
    <w:rsid w:val="00BB277E"/>
    <w:rsid w:val="00BB2820"/>
    <w:rsid w:val="00BB2A37"/>
    <w:rsid w:val="00BB2BA3"/>
    <w:rsid w:val="00BB2C30"/>
    <w:rsid w:val="00BB2C6B"/>
    <w:rsid w:val="00BB2D9D"/>
    <w:rsid w:val="00BB2E1E"/>
    <w:rsid w:val="00BB2E69"/>
    <w:rsid w:val="00BB313E"/>
    <w:rsid w:val="00BB314C"/>
    <w:rsid w:val="00BB3334"/>
    <w:rsid w:val="00BB34D6"/>
    <w:rsid w:val="00BB3566"/>
    <w:rsid w:val="00BB3586"/>
    <w:rsid w:val="00BB361C"/>
    <w:rsid w:val="00BB3757"/>
    <w:rsid w:val="00BB3763"/>
    <w:rsid w:val="00BB3771"/>
    <w:rsid w:val="00BB37F2"/>
    <w:rsid w:val="00BB386A"/>
    <w:rsid w:val="00BB3B31"/>
    <w:rsid w:val="00BB3B6C"/>
    <w:rsid w:val="00BB3C47"/>
    <w:rsid w:val="00BB3EAD"/>
    <w:rsid w:val="00BB3F6C"/>
    <w:rsid w:val="00BB3FC8"/>
    <w:rsid w:val="00BB40DA"/>
    <w:rsid w:val="00BB40E2"/>
    <w:rsid w:val="00BB449E"/>
    <w:rsid w:val="00BB45C7"/>
    <w:rsid w:val="00BB4723"/>
    <w:rsid w:val="00BB4940"/>
    <w:rsid w:val="00BB4B83"/>
    <w:rsid w:val="00BB4C65"/>
    <w:rsid w:val="00BB4C68"/>
    <w:rsid w:val="00BB4DB7"/>
    <w:rsid w:val="00BB4E2A"/>
    <w:rsid w:val="00BB4E78"/>
    <w:rsid w:val="00BB4EBE"/>
    <w:rsid w:val="00BB4F59"/>
    <w:rsid w:val="00BB4F8E"/>
    <w:rsid w:val="00BB51A5"/>
    <w:rsid w:val="00BB51BB"/>
    <w:rsid w:val="00BB5246"/>
    <w:rsid w:val="00BB52F5"/>
    <w:rsid w:val="00BB53C5"/>
    <w:rsid w:val="00BB5513"/>
    <w:rsid w:val="00BB58DA"/>
    <w:rsid w:val="00BB5911"/>
    <w:rsid w:val="00BB59BB"/>
    <w:rsid w:val="00BB5A36"/>
    <w:rsid w:val="00BB5A5D"/>
    <w:rsid w:val="00BB5C17"/>
    <w:rsid w:val="00BB5C82"/>
    <w:rsid w:val="00BB5D8D"/>
    <w:rsid w:val="00BB5DAE"/>
    <w:rsid w:val="00BB5E62"/>
    <w:rsid w:val="00BB5F63"/>
    <w:rsid w:val="00BB60CD"/>
    <w:rsid w:val="00BB613D"/>
    <w:rsid w:val="00BB6211"/>
    <w:rsid w:val="00BB6225"/>
    <w:rsid w:val="00BB6401"/>
    <w:rsid w:val="00BB640C"/>
    <w:rsid w:val="00BB64BC"/>
    <w:rsid w:val="00BB64DD"/>
    <w:rsid w:val="00BB65E6"/>
    <w:rsid w:val="00BB6775"/>
    <w:rsid w:val="00BB67BB"/>
    <w:rsid w:val="00BB6823"/>
    <w:rsid w:val="00BB683D"/>
    <w:rsid w:val="00BB698D"/>
    <w:rsid w:val="00BB6A03"/>
    <w:rsid w:val="00BB6AA2"/>
    <w:rsid w:val="00BB6C6C"/>
    <w:rsid w:val="00BB6C8D"/>
    <w:rsid w:val="00BB6CEE"/>
    <w:rsid w:val="00BB6D49"/>
    <w:rsid w:val="00BB6E3C"/>
    <w:rsid w:val="00BB6F6B"/>
    <w:rsid w:val="00BB6FDD"/>
    <w:rsid w:val="00BB709D"/>
    <w:rsid w:val="00BB710F"/>
    <w:rsid w:val="00BB718B"/>
    <w:rsid w:val="00BB736C"/>
    <w:rsid w:val="00BB73C1"/>
    <w:rsid w:val="00BB7442"/>
    <w:rsid w:val="00BB758F"/>
    <w:rsid w:val="00BB76CB"/>
    <w:rsid w:val="00BB77E8"/>
    <w:rsid w:val="00BB783E"/>
    <w:rsid w:val="00BB7B29"/>
    <w:rsid w:val="00BB7B43"/>
    <w:rsid w:val="00BB7C10"/>
    <w:rsid w:val="00BB7C16"/>
    <w:rsid w:val="00BB7C1C"/>
    <w:rsid w:val="00BB7C25"/>
    <w:rsid w:val="00BB7C4E"/>
    <w:rsid w:val="00BB7EC9"/>
    <w:rsid w:val="00BC00CF"/>
    <w:rsid w:val="00BC0138"/>
    <w:rsid w:val="00BC017D"/>
    <w:rsid w:val="00BC01D7"/>
    <w:rsid w:val="00BC01F6"/>
    <w:rsid w:val="00BC020F"/>
    <w:rsid w:val="00BC040C"/>
    <w:rsid w:val="00BC053E"/>
    <w:rsid w:val="00BC0726"/>
    <w:rsid w:val="00BC0955"/>
    <w:rsid w:val="00BC0DD3"/>
    <w:rsid w:val="00BC0E3B"/>
    <w:rsid w:val="00BC0EB1"/>
    <w:rsid w:val="00BC0F72"/>
    <w:rsid w:val="00BC1030"/>
    <w:rsid w:val="00BC1031"/>
    <w:rsid w:val="00BC10E7"/>
    <w:rsid w:val="00BC11A2"/>
    <w:rsid w:val="00BC12B0"/>
    <w:rsid w:val="00BC12FE"/>
    <w:rsid w:val="00BC13EE"/>
    <w:rsid w:val="00BC13F0"/>
    <w:rsid w:val="00BC1409"/>
    <w:rsid w:val="00BC150D"/>
    <w:rsid w:val="00BC1586"/>
    <w:rsid w:val="00BC17B5"/>
    <w:rsid w:val="00BC17E9"/>
    <w:rsid w:val="00BC17F0"/>
    <w:rsid w:val="00BC1873"/>
    <w:rsid w:val="00BC188C"/>
    <w:rsid w:val="00BC18F0"/>
    <w:rsid w:val="00BC196D"/>
    <w:rsid w:val="00BC19EE"/>
    <w:rsid w:val="00BC1A30"/>
    <w:rsid w:val="00BC1BA0"/>
    <w:rsid w:val="00BC1BC8"/>
    <w:rsid w:val="00BC1DDA"/>
    <w:rsid w:val="00BC1DEB"/>
    <w:rsid w:val="00BC1E3F"/>
    <w:rsid w:val="00BC1F2B"/>
    <w:rsid w:val="00BC1F5A"/>
    <w:rsid w:val="00BC21C5"/>
    <w:rsid w:val="00BC24B2"/>
    <w:rsid w:val="00BC259D"/>
    <w:rsid w:val="00BC270B"/>
    <w:rsid w:val="00BC27C2"/>
    <w:rsid w:val="00BC28C9"/>
    <w:rsid w:val="00BC2BBF"/>
    <w:rsid w:val="00BC2BFF"/>
    <w:rsid w:val="00BC2CB7"/>
    <w:rsid w:val="00BC2D5D"/>
    <w:rsid w:val="00BC2D7A"/>
    <w:rsid w:val="00BC2E03"/>
    <w:rsid w:val="00BC2E2A"/>
    <w:rsid w:val="00BC2F27"/>
    <w:rsid w:val="00BC2F60"/>
    <w:rsid w:val="00BC2F6F"/>
    <w:rsid w:val="00BC307A"/>
    <w:rsid w:val="00BC30F9"/>
    <w:rsid w:val="00BC31B6"/>
    <w:rsid w:val="00BC3325"/>
    <w:rsid w:val="00BC335C"/>
    <w:rsid w:val="00BC351A"/>
    <w:rsid w:val="00BC3663"/>
    <w:rsid w:val="00BC3852"/>
    <w:rsid w:val="00BC3908"/>
    <w:rsid w:val="00BC39D9"/>
    <w:rsid w:val="00BC39F6"/>
    <w:rsid w:val="00BC3A15"/>
    <w:rsid w:val="00BC3B29"/>
    <w:rsid w:val="00BC3BA2"/>
    <w:rsid w:val="00BC3BB6"/>
    <w:rsid w:val="00BC3BC1"/>
    <w:rsid w:val="00BC3C3C"/>
    <w:rsid w:val="00BC3CB7"/>
    <w:rsid w:val="00BC3F51"/>
    <w:rsid w:val="00BC4186"/>
    <w:rsid w:val="00BC41EA"/>
    <w:rsid w:val="00BC4328"/>
    <w:rsid w:val="00BC4347"/>
    <w:rsid w:val="00BC43F6"/>
    <w:rsid w:val="00BC44A0"/>
    <w:rsid w:val="00BC44F9"/>
    <w:rsid w:val="00BC45B4"/>
    <w:rsid w:val="00BC4716"/>
    <w:rsid w:val="00BC4905"/>
    <w:rsid w:val="00BC495C"/>
    <w:rsid w:val="00BC4DCC"/>
    <w:rsid w:val="00BC4DD3"/>
    <w:rsid w:val="00BC4E08"/>
    <w:rsid w:val="00BC4EE6"/>
    <w:rsid w:val="00BC51CD"/>
    <w:rsid w:val="00BC5285"/>
    <w:rsid w:val="00BC544E"/>
    <w:rsid w:val="00BC556A"/>
    <w:rsid w:val="00BC55CE"/>
    <w:rsid w:val="00BC57C1"/>
    <w:rsid w:val="00BC57F9"/>
    <w:rsid w:val="00BC58A9"/>
    <w:rsid w:val="00BC595A"/>
    <w:rsid w:val="00BC596D"/>
    <w:rsid w:val="00BC5B1A"/>
    <w:rsid w:val="00BC5CAF"/>
    <w:rsid w:val="00BC5ED1"/>
    <w:rsid w:val="00BC61D2"/>
    <w:rsid w:val="00BC62E4"/>
    <w:rsid w:val="00BC6372"/>
    <w:rsid w:val="00BC6503"/>
    <w:rsid w:val="00BC6515"/>
    <w:rsid w:val="00BC658E"/>
    <w:rsid w:val="00BC65C2"/>
    <w:rsid w:val="00BC663D"/>
    <w:rsid w:val="00BC6704"/>
    <w:rsid w:val="00BC671C"/>
    <w:rsid w:val="00BC673D"/>
    <w:rsid w:val="00BC679E"/>
    <w:rsid w:val="00BC6875"/>
    <w:rsid w:val="00BC690A"/>
    <w:rsid w:val="00BC69A4"/>
    <w:rsid w:val="00BC6A3D"/>
    <w:rsid w:val="00BC6BCF"/>
    <w:rsid w:val="00BC6C09"/>
    <w:rsid w:val="00BC6C35"/>
    <w:rsid w:val="00BC6E2B"/>
    <w:rsid w:val="00BC6F7D"/>
    <w:rsid w:val="00BC71E4"/>
    <w:rsid w:val="00BC7208"/>
    <w:rsid w:val="00BC7308"/>
    <w:rsid w:val="00BC747B"/>
    <w:rsid w:val="00BC7543"/>
    <w:rsid w:val="00BC7745"/>
    <w:rsid w:val="00BC77F0"/>
    <w:rsid w:val="00BC7A4B"/>
    <w:rsid w:val="00BC7B63"/>
    <w:rsid w:val="00BC7CAC"/>
    <w:rsid w:val="00BC7CE7"/>
    <w:rsid w:val="00BC7F23"/>
    <w:rsid w:val="00BC7F3C"/>
    <w:rsid w:val="00BC7FB8"/>
    <w:rsid w:val="00BC7FE0"/>
    <w:rsid w:val="00BD002C"/>
    <w:rsid w:val="00BD007C"/>
    <w:rsid w:val="00BD058F"/>
    <w:rsid w:val="00BD05CE"/>
    <w:rsid w:val="00BD0604"/>
    <w:rsid w:val="00BD0624"/>
    <w:rsid w:val="00BD06BA"/>
    <w:rsid w:val="00BD074F"/>
    <w:rsid w:val="00BD081B"/>
    <w:rsid w:val="00BD083F"/>
    <w:rsid w:val="00BD0982"/>
    <w:rsid w:val="00BD0A7B"/>
    <w:rsid w:val="00BD0B4C"/>
    <w:rsid w:val="00BD0D9A"/>
    <w:rsid w:val="00BD0DFA"/>
    <w:rsid w:val="00BD0DFF"/>
    <w:rsid w:val="00BD0E26"/>
    <w:rsid w:val="00BD0E82"/>
    <w:rsid w:val="00BD0F76"/>
    <w:rsid w:val="00BD0FAD"/>
    <w:rsid w:val="00BD1237"/>
    <w:rsid w:val="00BD12B2"/>
    <w:rsid w:val="00BD136D"/>
    <w:rsid w:val="00BD1588"/>
    <w:rsid w:val="00BD162E"/>
    <w:rsid w:val="00BD1773"/>
    <w:rsid w:val="00BD1798"/>
    <w:rsid w:val="00BD1D14"/>
    <w:rsid w:val="00BD1E85"/>
    <w:rsid w:val="00BD1FD3"/>
    <w:rsid w:val="00BD20BF"/>
    <w:rsid w:val="00BD21B7"/>
    <w:rsid w:val="00BD2208"/>
    <w:rsid w:val="00BD2404"/>
    <w:rsid w:val="00BD2501"/>
    <w:rsid w:val="00BD252C"/>
    <w:rsid w:val="00BD2707"/>
    <w:rsid w:val="00BD2775"/>
    <w:rsid w:val="00BD282C"/>
    <w:rsid w:val="00BD2850"/>
    <w:rsid w:val="00BD287F"/>
    <w:rsid w:val="00BD2906"/>
    <w:rsid w:val="00BD2C67"/>
    <w:rsid w:val="00BD2CCA"/>
    <w:rsid w:val="00BD2D18"/>
    <w:rsid w:val="00BD2D23"/>
    <w:rsid w:val="00BD2D30"/>
    <w:rsid w:val="00BD2EBE"/>
    <w:rsid w:val="00BD2EF2"/>
    <w:rsid w:val="00BD2F60"/>
    <w:rsid w:val="00BD2F63"/>
    <w:rsid w:val="00BD3143"/>
    <w:rsid w:val="00BD3161"/>
    <w:rsid w:val="00BD325D"/>
    <w:rsid w:val="00BD3268"/>
    <w:rsid w:val="00BD3764"/>
    <w:rsid w:val="00BD37C7"/>
    <w:rsid w:val="00BD3819"/>
    <w:rsid w:val="00BD3A02"/>
    <w:rsid w:val="00BD3AF3"/>
    <w:rsid w:val="00BD3B75"/>
    <w:rsid w:val="00BD3C33"/>
    <w:rsid w:val="00BD3CE9"/>
    <w:rsid w:val="00BD4058"/>
    <w:rsid w:val="00BD4185"/>
    <w:rsid w:val="00BD41E0"/>
    <w:rsid w:val="00BD428D"/>
    <w:rsid w:val="00BD433F"/>
    <w:rsid w:val="00BD4388"/>
    <w:rsid w:val="00BD44D7"/>
    <w:rsid w:val="00BD4621"/>
    <w:rsid w:val="00BD4688"/>
    <w:rsid w:val="00BD4722"/>
    <w:rsid w:val="00BD48F5"/>
    <w:rsid w:val="00BD4977"/>
    <w:rsid w:val="00BD4989"/>
    <w:rsid w:val="00BD49A1"/>
    <w:rsid w:val="00BD4A5C"/>
    <w:rsid w:val="00BD4AA0"/>
    <w:rsid w:val="00BD4BF7"/>
    <w:rsid w:val="00BD4C20"/>
    <w:rsid w:val="00BD4DBF"/>
    <w:rsid w:val="00BD4DCF"/>
    <w:rsid w:val="00BD4E4E"/>
    <w:rsid w:val="00BD515A"/>
    <w:rsid w:val="00BD51BA"/>
    <w:rsid w:val="00BD51ED"/>
    <w:rsid w:val="00BD5281"/>
    <w:rsid w:val="00BD529D"/>
    <w:rsid w:val="00BD55B2"/>
    <w:rsid w:val="00BD566A"/>
    <w:rsid w:val="00BD575C"/>
    <w:rsid w:val="00BD5805"/>
    <w:rsid w:val="00BD5849"/>
    <w:rsid w:val="00BD589E"/>
    <w:rsid w:val="00BD5911"/>
    <w:rsid w:val="00BD59F5"/>
    <w:rsid w:val="00BD5B41"/>
    <w:rsid w:val="00BD5B6D"/>
    <w:rsid w:val="00BD5E00"/>
    <w:rsid w:val="00BD60A2"/>
    <w:rsid w:val="00BD61D8"/>
    <w:rsid w:val="00BD646F"/>
    <w:rsid w:val="00BD64F3"/>
    <w:rsid w:val="00BD6507"/>
    <w:rsid w:val="00BD652B"/>
    <w:rsid w:val="00BD6563"/>
    <w:rsid w:val="00BD65DA"/>
    <w:rsid w:val="00BD6621"/>
    <w:rsid w:val="00BD686F"/>
    <w:rsid w:val="00BD68BE"/>
    <w:rsid w:val="00BD6A6F"/>
    <w:rsid w:val="00BD6AA4"/>
    <w:rsid w:val="00BD6AEA"/>
    <w:rsid w:val="00BD6C02"/>
    <w:rsid w:val="00BD6C0E"/>
    <w:rsid w:val="00BD6E01"/>
    <w:rsid w:val="00BD6E08"/>
    <w:rsid w:val="00BD6EAB"/>
    <w:rsid w:val="00BD6ECA"/>
    <w:rsid w:val="00BD7024"/>
    <w:rsid w:val="00BD7169"/>
    <w:rsid w:val="00BD72A7"/>
    <w:rsid w:val="00BD7393"/>
    <w:rsid w:val="00BD743F"/>
    <w:rsid w:val="00BD7440"/>
    <w:rsid w:val="00BD7477"/>
    <w:rsid w:val="00BD75AE"/>
    <w:rsid w:val="00BD78B4"/>
    <w:rsid w:val="00BD78C1"/>
    <w:rsid w:val="00BD7AC2"/>
    <w:rsid w:val="00BD7C0D"/>
    <w:rsid w:val="00BD7C32"/>
    <w:rsid w:val="00BD7DDA"/>
    <w:rsid w:val="00BE0071"/>
    <w:rsid w:val="00BE0153"/>
    <w:rsid w:val="00BE01F3"/>
    <w:rsid w:val="00BE027C"/>
    <w:rsid w:val="00BE02A1"/>
    <w:rsid w:val="00BE0342"/>
    <w:rsid w:val="00BE0398"/>
    <w:rsid w:val="00BE0460"/>
    <w:rsid w:val="00BE0652"/>
    <w:rsid w:val="00BE0A46"/>
    <w:rsid w:val="00BE0A5A"/>
    <w:rsid w:val="00BE0A95"/>
    <w:rsid w:val="00BE0BC7"/>
    <w:rsid w:val="00BE0C0F"/>
    <w:rsid w:val="00BE0CEE"/>
    <w:rsid w:val="00BE0D60"/>
    <w:rsid w:val="00BE0E19"/>
    <w:rsid w:val="00BE0F2B"/>
    <w:rsid w:val="00BE0F9F"/>
    <w:rsid w:val="00BE0FE7"/>
    <w:rsid w:val="00BE1076"/>
    <w:rsid w:val="00BE115D"/>
    <w:rsid w:val="00BE1188"/>
    <w:rsid w:val="00BE12D6"/>
    <w:rsid w:val="00BE12E2"/>
    <w:rsid w:val="00BE148D"/>
    <w:rsid w:val="00BE14B9"/>
    <w:rsid w:val="00BE1730"/>
    <w:rsid w:val="00BE1843"/>
    <w:rsid w:val="00BE1953"/>
    <w:rsid w:val="00BE19F2"/>
    <w:rsid w:val="00BE1A5F"/>
    <w:rsid w:val="00BE1B04"/>
    <w:rsid w:val="00BE1B8C"/>
    <w:rsid w:val="00BE1E45"/>
    <w:rsid w:val="00BE1E89"/>
    <w:rsid w:val="00BE1EEC"/>
    <w:rsid w:val="00BE1F42"/>
    <w:rsid w:val="00BE1F9F"/>
    <w:rsid w:val="00BE21CC"/>
    <w:rsid w:val="00BE223B"/>
    <w:rsid w:val="00BE245D"/>
    <w:rsid w:val="00BE249C"/>
    <w:rsid w:val="00BE258C"/>
    <w:rsid w:val="00BE28A1"/>
    <w:rsid w:val="00BE28A6"/>
    <w:rsid w:val="00BE28AC"/>
    <w:rsid w:val="00BE2AA4"/>
    <w:rsid w:val="00BE2B1E"/>
    <w:rsid w:val="00BE2B60"/>
    <w:rsid w:val="00BE2B75"/>
    <w:rsid w:val="00BE2BA8"/>
    <w:rsid w:val="00BE2C26"/>
    <w:rsid w:val="00BE2D42"/>
    <w:rsid w:val="00BE2EC9"/>
    <w:rsid w:val="00BE2F0D"/>
    <w:rsid w:val="00BE2F33"/>
    <w:rsid w:val="00BE2F88"/>
    <w:rsid w:val="00BE2FA1"/>
    <w:rsid w:val="00BE30A7"/>
    <w:rsid w:val="00BE30C2"/>
    <w:rsid w:val="00BE3268"/>
    <w:rsid w:val="00BE3496"/>
    <w:rsid w:val="00BE35FA"/>
    <w:rsid w:val="00BE363C"/>
    <w:rsid w:val="00BE372E"/>
    <w:rsid w:val="00BE3761"/>
    <w:rsid w:val="00BE379B"/>
    <w:rsid w:val="00BE37B4"/>
    <w:rsid w:val="00BE3916"/>
    <w:rsid w:val="00BE3945"/>
    <w:rsid w:val="00BE3A0D"/>
    <w:rsid w:val="00BE3A1E"/>
    <w:rsid w:val="00BE3A49"/>
    <w:rsid w:val="00BE3AFE"/>
    <w:rsid w:val="00BE3B45"/>
    <w:rsid w:val="00BE3C2B"/>
    <w:rsid w:val="00BE3C5C"/>
    <w:rsid w:val="00BE3C77"/>
    <w:rsid w:val="00BE3D0E"/>
    <w:rsid w:val="00BE3DD3"/>
    <w:rsid w:val="00BE3DD4"/>
    <w:rsid w:val="00BE3E39"/>
    <w:rsid w:val="00BE3E7E"/>
    <w:rsid w:val="00BE3EC0"/>
    <w:rsid w:val="00BE40B4"/>
    <w:rsid w:val="00BE4447"/>
    <w:rsid w:val="00BE455D"/>
    <w:rsid w:val="00BE4672"/>
    <w:rsid w:val="00BE470F"/>
    <w:rsid w:val="00BE47C8"/>
    <w:rsid w:val="00BE48A9"/>
    <w:rsid w:val="00BE4C17"/>
    <w:rsid w:val="00BE4D0F"/>
    <w:rsid w:val="00BE4EB6"/>
    <w:rsid w:val="00BE4EC7"/>
    <w:rsid w:val="00BE4ECD"/>
    <w:rsid w:val="00BE4F65"/>
    <w:rsid w:val="00BE4FCF"/>
    <w:rsid w:val="00BE5067"/>
    <w:rsid w:val="00BE50AB"/>
    <w:rsid w:val="00BE52B0"/>
    <w:rsid w:val="00BE53A7"/>
    <w:rsid w:val="00BE5406"/>
    <w:rsid w:val="00BE5441"/>
    <w:rsid w:val="00BE5476"/>
    <w:rsid w:val="00BE54B2"/>
    <w:rsid w:val="00BE54C0"/>
    <w:rsid w:val="00BE5563"/>
    <w:rsid w:val="00BE55FC"/>
    <w:rsid w:val="00BE5611"/>
    <w:rsid w:val="00BE5738"/>
    <w:rsid w:val="00BE5764"/>
    <w:rsid w:val="00BE5779"/>
    <w:rsid w:val="00BE5842"/>
    <w:rsid w:val="00BE59A4"/>
    <w:rsid w:val="00BE5AE3"/>
    <w:rsid w:val="00BE5B7A"/>
    <w:rsid w:val="00BE5C1A"/>
    <w:rsid w:val="00BE5C50"/>
    <w:rsid w:val="00BE5CBC"/>
    <w:rsid w:val="00BE5CC6"/>
    <w:rsid w:val="00BE5E6D"/>
    <w:rsid w:val="00BE5EAF"/>
    <w:rsid w:val="00BE5ECA"/>
    <w:rsid w:val="00BE600E"/>
    <w:rsid w:val="00BE618A"/>
    <w:rsid w:val="00BE61CE"/>
    <w:rsid w:val="00BE63B0"/>
    <w:rsid w:val="00BE64C9"/>
    <w:rsid w:val="00BE666C"/>
    <w:rsid w:val="00BE66BE"/>
    <w:rsid w:val="00BE66C6"/>
    <w:rsid w:val="00BE675C"/>
    <w:rsid w:val="00BE6882"/>
    <w:rsid w:val="00BE69F8"/>
    <w:rsid w:val="00BE6B5B"/>
    <w:rsid w:val="00BE6C60"/>
    <w:rsid w:val="00BE6CC5"/>
    <w:rsid w:val="00BE6D74"/>
    <w:rsid w:val="00BE6F0A"/>
    <w:rsid w:val="00BE73C2"/>
    <w:rsid w:val="00BE7495"/>
    <w:rsid w:val="00BE7496"/>
    <w:rsid w:val="00BE7497"/>
    <w:rsid w:val="00BE74CD"/>
    <w:rsid w:val="00BE7698"/>
    <w:rsid w:val="00BE7730"/>
    <w:rsid w:val="00BE7775"/>
    <w:rsid w:val="00BE783F"/>
    <w:rsid w:val="00BE785D"/>
    <w:rsid w:val="00BE78D7"/>
    <w:rsid w:val="00BE79D2"/>
    <w:rsid w:val="00BE7A67"/>
    <w:rsid w:val="00BE7A84"/>
    <w:rsid w:val="00BE7AE8"/>
    <w:rsid w:val="00BE7B78"/>
    <w:rsid w:val="00BE7B7F"/>
    <w:rsid w:val="00BE7B8C"/>
    <w:rsid w:val="00BE7D85"/>
    <w:rsid w:val="00BE7DD3"/>
    <w:rsid w:val="00BE7E93"/>
    <w:rsid w:val="00BE7FB2"/>
    <w:rsid w:val="00BF0068"/>
    <w:rsid w:val="00BF0098"/>
    <w:rsid w:val="00BF0128"/>
    <w:rsid w:val="00BF01B7"/>
    <w:rsid w:val="00BF01F0"/>
    <w:rsid w:val="00BF029C"/>
    <w:rsid w:val="00BF0479"/>
    <w:rsid w:val="00BF050C"/>
    <w:rsid w:val="00BF05B9"/>
    <w:rsid w:val="00BF07A8"/>
    <w:rsid w:val="00BF0857"/>
    <w:rsid w:val="00BF08B2"/>
    <w:rsid w:val="00BF08CF"/>
    <w:rsid w:val="00BF0967"/>
    <w:rsid w:val="00BF09C8"/>
    <w:rsid w:val="00BF0B1C"/>
    <w:rsid w:val="00BF0BBB"/>
    <w:rsid w:val="00BF0D0C"/>
    <w:rsid w:val="00BF0D88"/>
    <w:rsid w:val="00BF0E29"/>
    <w:rsid w:val="00BF0F10"/>
    <w:rsid w:val="00BF101B"/>
    <w:rsid w:val="00BF1036"/>
    <w:rsid w:val="00BF1060"/>
    <w:rsid w:val="00BF11E2"/>
    <w:rsid w:val="00BF12BF"/>
    <w:rsid w:val="00BF12D1"/>
    <w:rsid w:val="00BF149E"/>
    <w:rsid w:val="00BF14DB"/>
    <w:rsid w:val="00BF14DE"/>
    <w:rsid w:val="00BF15F0"/>
    <w:rsid w:val="00BF1656"/>
    <w:rsid w:val="00BF17BE"/>
    <w:rsid w:val="00BF17E8"/>
    <w:rsid w:val="00BF1837"/>
    <w:rsid w:val="00BF18B2"/>
    <w:rsid w:val="00BF1AC0"/>
    <w:rsid w:val="00BF1C76"/>
    <w:rsid w:val="00BF1DE3"/>
    <w:rsid w:val="00BF1E43"/>
    <w:rsid w:val="00BF1EC8"/>
    <w:rsid w:val="00BF1F76"/>
    <w:rsid w:val="00BF1FAF"/>
    <w:rsid w:val="00BF20D7"/>
    <w:rsid w:val="00BF218C"/>
    <w:rsid w:val="00BF21DB"/>
    <w:rsid w:val="00BF226A"/>
    <w:rsid w:val="00BF23B1"/>
    <w:rsid w:val="00BF23BD"/>
    <w:rsid w:val="00BF246C"/>
    <w:rsid w:val="00BF24CA"/>
    <w:rsid w:val="00BF25FE"/>
    <w:rsid w:val="00BF26D1"/>
    <w:rsid w:val="00BF2701"/>
    <w:rsid w:val="00BF284D"/>
    <w:rsid w:val="00BF28D6"/>
    <w:rsid w:val="00BF2B60"/>
    <w:rsid w:val="00BF2B73"/>
    <w:rsid w:val="00BF2C35"/>
    <w:rsid w:val="00BF2CF1"/>
    <w:rsid w:val="00BF2D05"/>
    <w:rsid w:val="00BF2DE4"/>
    <w:rsid w:val="00BF2EFF"/>
    <w:rsid w:val="00BF2F21"/>
    <w:rsid w:val="00BF2F6A"/>
    <w:rsid w:val="00BF3011"/>
    <w:rsid w:val="00BF3054"/>
    <w:rsid w:val="00BF3131"/>
    <w:rsid w:val="00BF326C"/>
    <w:rsid w:val="00BF3302"/>
    <w:rsid w:val="00BF333C"/>
    <w:rsid w:val="00BF3378"/>
    <w:rsid w:val="00BF342C"/>
    <w:rsid w:val="00BF34CD"/>
    <w:rsid w:val="00BF377B"/>
    <w:rsid w:val="00BF37EF"/>
    <w:rsid w:val="00BF387E"/>
    <w:rsid w:val="00BF38C6"/>
    <w:rsid w:val="00BF3A67"/>
    <w:rsid w:val="00BF3B93"/>
    <w:rsid w:val="00BF3BF6"/>
    <w:rsid w:val="00BF3C37"/>
    <w:rsid w:val="00BF3D00"/>
    <w:rsid w:val="00BF3D1C"/>
    <w:rsid w:val="00BF3E46"/>
    <w:rsid w:val="00BF3E5A"/>
    <w:rsid w:val="00BF3F12"/>
    <w:rsid w:val="00BF3FB5"/>
    <w:rsid w:val="00BF4096"/>
    <w:rsid w:val="00BF40ED"/>
    <w:rsid w:val="00BF4289"/>
    <w:rsid w:val="00BF43F9"/>
    <w:rsid w:val="00BF4635"/>
    <w:rsid w:val="00BF476F"/>
    <w:rsid w:val="00BF4859"/>
    <w:rsid w:val="00BF4991"/>
    <w:rsid w:val="00BF4AF5"/>
    <w:rsid w:val="00BF4AF6"/>
    <w:rsid w:val="00BF4C46"/>
    <w:rsid w:val="00BF4CE7"/>
    <w:rsid w:val="00BF4D83"/>
    <w:rsid w:val="00BF4F13"/>
    <w:rsid w:val="00BF515E"/>
    <w:rsid w:val="00BF5178"/>
    <w:rsid w:val="00BF52B3"/>
    <w:rsid w:val="00BF52C2"/>
    <w:rsid w:val="00BF52CF"/>
    <w:rsid w:val="00BF532F"/>
    <w:rsid w:val="00BF5381"/>
    <w:rsid w:val="00BF5638"/>
    <w:rsid w:val="00BF570A"/>
    <w:rsid w:val="00BF572A"/>
    <w:rsid w:val="00BF59F6"/>
    <w:rsid w:val="00BF5D1F"/>
    <w:rsid w:val="00BF5DBB"/>
    <w:rsid w:val="00BF5E89"/>
    <w:rsid w:val="00BF5EC1"/>
    <w:rsid w:val="00BF5F70"/>
    <w:rsid w:val="00BF6043"/>
    <w:rsid w:val="00BF60D2"/>
    <w:rsid w:val="00BF61E9"/>
    <w:rsid w:val="00BF62AD"/>
    <w:rsid w:val="00BF62BD"/>
    <w:rsid w:val="00BF643A"/>
    <w:rsid w:val="00BF6451"/>
    <w:rsid w:val="00BF64AB"/>
    <w:rsid w:val="00BF65FF"/>
    <w:rsid w:val="00BF66DB"/>
    <w:rsid w:val="00BF6738"/>
    <w:rsid w:val="00BF6851"/>
    <w:rsid w:val="00BF6965"/>
    <w:rsid w:val="00BF6A60"/>
    <w:rsid w:val="00BF6C44"/>
    <w:rsid w:val="00BF6DD7"/>
    <w:rsid w:val="00BF6E26"/>
    <w:rsid w:val="00BF6E67"/>
    <w:rsid w:val="00BF6E6A"/>
    <w:rsid w:val="00BF6EA6"/>
    <w:rsid w:val="00BF6F0C"/>
    <w:rsid w:val="00BF7137"/>
    <w:rsid w:val="00BF720F"/>
    <w:rsid w:val="00BF74A5"/>
    <w:rsid w:val="00BF752C"/>
    <w:rsid w:val="00BF777A"/>
    <w:rsid w:val="00BF789A"/>
    <w:rsid w:val="00BF79C7"/>
    <w:rsid w:val="00BF79F7"/>
    <w:rsid w:val="00BF7A14"/>
    <w:rsid w:val="00BF7BCC"/>
    <w:rsid w:val="00BF7C38"/>
    <w:rsid w:val="00BF7CDE"/>
    <w:rsid w:val="00BF7D80"/>
    <w:rsid w:val="00BF7E45"/>
    <w:rsid w:val="00BF7E5D"/>
    <w:rsid w:val="00BF7F2D"/>
    <w:rsid w:val="00C00179"/>
    <w:rsid w:val="00C00287"/>
    <w:rsid w:val="00C0042B"/>
    <w:rsid w:val="00C00447"/>
    <w:rsid w:val="00C00476"/>
    <w:rsid w:val="00C00539"/>
    <w:rsid w:val="00C005EB"/>
    <w:rsid w:val="00C00694"/>
    <w:rsid w:val="00C006B3"/>
    <w:rsid w:val="00C008B5"/>
    <w:rsid w:val="00C00953"/>
    <w:rsid w:val="00C00A9B"/>
    <w:rsid w:val="00C00C8F"/>
    <w:rsid w:val="00C00C9C"/>
    <w:rsid w:val="00C00CB1"/>
    <w:rsid w:val="00C00D68"/>
    <w:rsid w:val="00C00EEE"/>
    <w:rsid w:val="00C01068"/>
    <w:rsid w:val="00C0113E"/>
    <w:rsid w:val="00C011E2"/>
    <w:rsid w:val="00C01246"/>
    <w:rsid w:val="00C012D0"/>
    <w:rsid w:val="00C0134A"/>
    <w:rsid w:val="00C013A4"/>
    <w:rsid w:val="00C0143E"/>
    <w:rsid w:val="00C0146D"/>
    <w:rsid w:val="00C014B1"/>
    <w:rsid w:val="00C014B2"/>
    <w:rsid w:val="00C0154F"/>
    <w:rsid w:val="00C0192B"/>
    <w:rsid w:val="00C01A0B"/>
    <w:rsid w:val="00C01A25"/>
    <w:rsid w:val="00C01BFE"/>
    <w:rsid w:val="00C01C94"/>
    <w:rsid w:val="00C01D76"/>
    <w:rsid w:val="00C01E5C"/>
    <w:rsid w:val="00C01FD2"/>
    <w:rsid w:val="00C02024"/>
    <w:rsid w:val="00C02182"/>
    <w:rsid w:val="00C02209"/>
    <w:rsid w:val="00C02225"/>
    <w:rsid w:val="00C0228C"/>
    <w:rsid w:val="00C0262C"/>
    <w:rsid w:val="00C02714"/>
    <w:rsid w:val="00C027B8"/>
    <w:rsid w:val="00C028C3"/>
    <w:rsid w:val="00C02911"/>
    <w:rsid w:val="00C02A48"/>
    <w:rsid w:val="00C02B0D"/>
    <w:rsid w:val="00C02B27"/>
    <w:rsid w:val="00C02BBB"/>
    <w:rsid w:val="00C02BD3"/>
    <w:rsid w:val="00C02EE4"/>
    <w:rsid w:val="00C03032"/>
    <w:rsid w:val="00C030B9"/>
    <w:rsid w:val="00C030DD"/>
    <w:rsid w:val="00C03187"/>
    <w:rsid w:val="00C031CD"/>
    <w:rsid w:val="00C032F8"/>
    <w:rsid w:val="00C03335"/>
    <w:rsid w:val="00C034EA"/>
    <w:rsid w:val="00C034F1"/>
    <w:rsid w:val="00C0352E"/>
    <w:rsid w:val="00C03558"/>
    <w:rsid w:val="00C035B8"/>
    <w:rsid w:val="00C03628"/>
    <w:rsid w:val="00C03629"/>
    <w:rsid w:val="00C0370E"/>
    <w:rsid w:val="00C0384B"/>
    <w:rsid w:val="00C03B5C"/>
    <w:rsid w:val="00C03C79"/>
    <w:rsid w:val="00C03CAF"/>
    <w:rsid w:val="00C03CFD"/>
    <w:rsid w:val="00C03E10"/>
    <w:rsid w:val="00C03EDA"/>
    <w:rsid w:val="00C03EE8"/>
    <w:rsid w:val="00C04097"/>
    <w:rsid w:val="00C04218"/>
    <w:rsid w:val="00C04265"/>
    <w:rsid w:val="00C043E3"/>
    <w:rsid w:val="00C0446E"/>
    <w:rsid w:val="00C04486"/>
    <w:rsid w:val="00C044C5"/>
    <w:rsid w:val="00C0461B"/>
    <w:rsid w:val="00C046BF"/>
    <w:rsid w:val="00C04776"/>
    <w:rsid w:val="00C04877"/>
    <w:rsid w:val="00C04969"/>
    <w:rsid w:val="00C04AA1"/>
    <w:rsid w:val="00C04F11"/>
    <w:rsid w:val="00C0500B"/>
    <w:rsid w:val="00C05048"/>
    <w:rsid w:val="00C05066"/>
    <w:rsid w:val="00C05165"/>
    <w:rsid w:val="00C05183"/>
    <w:rsid w:val="00C053D5"/>
    <w:rsid w:val="00C05633"/>
    <w:rsid w:val="00C0566D"/>
    <w:rsid w:val="00C05731"/>
    <w:rsid w:val="00C057B3"/>
    <w:rsid w:val="00C057FD"/>
    <w:rsid w:val="00C05905"/>
    <w:rsid w:val="00C059E5"/>
    <w:rsid w:val="00C05A07"/>
    <w:rsid w:val="00C05AA4"/>
    <w:rsid w:val="00C05BDA"/>
    <w:rsid w:val="00C05D92"/>
    <w:rsid w:val="00C05EBA"/>
    <w:rsid w:val="00C05FF8"/>
    <w:rsid w:val="00C0623F"/>
    <w:rsid w:val="00C06345"/>
    <w:rsid w:val="00C0639E"/>
    <w:rsid w:val="00C063C1"/>
    <w:rsid w:val="00C066D8"/>
    <w:rsid w:val="00C0672D"/>
    <w:rsid w:val="00C0699B"/>
    <w:rsid w:val="00C069E9"/>
    <w:rsid w:val="00C06A5A"/>
    <w:rsid w:val="00C06B99"/>
    <w:rsid w:val="00C06E4D"/>
    <w:rsid w:val="00C06F03"/>
    <w:rsid w:val="00C07082"/>
    <w:rsid w:val="00C070A4"/>
    <w:rsid w:val="00C0720E"/>
    <w:rsid w:val="00C07241"/>
    <w:rsid w:val="00C0732A"/>
    <w:rsid w:val="00C073A3"/>
    <w:rsid w:val="00C0743B"/>
    <w:rsid w:val="00C0759D"/>
    <w:rsid w:val="00C07603"/>
    <w:rsid w:val="00C07608"/>
    <w:rsid w:val="00C07661"/>
    <w:rsid w:val="00C07710"/>
    <w:rsid w:val="00C0783C"/>
    <w:rsid w:val="00C0788E"/>
    <w:rsid w:val="00C07A52"/>
    <w:rsid w:val="00C07ACF"/>
    <w:rsid w:val="00C07AD1"/>
    <w:rsid w:val="00C07C08"/>
    <w:rsid w:val="00C07D56"/>
    <w:rsid w:val="00C07DEC"/>
    <w:rsid w:val="00C07DFE"/>
    <w:rsid w:val="00C07EA4"/>
    <w:rsid w:val="00C07EE4"/>
    <w:rsid w:val="00C1007F"/>
    <w:rsid w:val="00C1024D"/>
    <w:rsid w:val="00C10332"/>
    <w:rsid w:val="00C1047A"/>
    <w:rsid w:val="00C105B8"/>
    <w:rsid w:val="00C105F6"/>
    <w:rsid w:val="00C1063B"/>
    <w:rsid w:val="00C10803"/>
    <w:rsid w:val="00C1083E"/>
    <w:rsid w:val="00C109F6"/>
    <w:rsid w:val="00C10AD9"/>
    <w:rsid w:val="00C10AEA"/>
    <w:rsid w:val="00C10BB7"/>
    <w:rsid w:val="00C10C64"/>
    <w:rsid w:val="00C10CCF"/>
    <w:rsid w:val="00C10D6D"/>
    <w:rsid w:val="00C10EC8"/>
    <w:rsid w:val="00C10FD8"/>
    <w:rsid w:val="00C110E9"/>
    <w:rsid w:val="00C111DB"/>
    <w:rsid w:val="00C11354"/>
    <w:rsid w:val="00C11429"/>
    <w:rsid w:val="00C11445"/>
    <w:rsid w:val="00C114E7"/>
    <w:rsid w:val="00C11838"/>
    <w:rsid w:val="00C1188C"/>
    <w:rsid w:val="00C1197C"/>
    <w:rsid w:val="00C11A34"/>
    <w:rsid w:val="00C11ABF"/>
    <w:rsid w:val="00C11C02"/>
    <w:rsid w:val="00C11D84"/>
    <w:rsid w:val="00C11EDC"/>
    <w:rsid w:val="00C11FA3"/>
    <w:rsid w:val="00C1214C"/>
    <w:rsid w:val="00C1229B"/>
    <w:rsid w:val="00C12345"/>
    <w:rsid w:val="00C12435"/>
    <w:rsid w:val="00C1263F"/>
    <w:rsid w:val="00C12640"/>
    <w:rsid w:val="00C126FF"/>
    <w:rsid w:val="00C1281E"/>
    <w:rsid w:val="00C12886"/>
    <w:rsid w:val="00C12979"/>
    <w:rsid w:val="00C12C4D"/>
    <w:rsid w:val="00C12C61"/>
    <w:rsid w:val="00C12C85"/>
    <w:rsid w:val="00C12D6E"/>
    <w:rsid w:val="00C12DF2"/>
    <w:rsid w:val="00C130E4"/>
    <w:rsid w:val="00C1311F"/>
    <w:rsid w:val="00C13380"/>
    <w:rsid w:val="00C1355F"/>
    <w:rsid w:val="00C13A27"/>
    <w:rsid w:val="00C13AEF"/>
    <w:rsid w:val="00C13BC8"/>
    <w:rsid w:val="00C13C7D"/>
    <w:rsid w:val="00C13CD0"/>
    <w:rsid w:val="00C13FCE"/>
    <w:rsid w:val="00C13FD1"/>
    <w:rsid w:val="00C13FDF"/>
    <w:rsid w:val="00C13FEC"/>
    <w:rsid w:val="00C14063"/>
    <w:rsid w:val="00C1431C"/>
    <w:rsid w:val="00C1433B"/>
    <w:rsid w:val="00C143F9"/>
    <w:rsid w:val="00C14415"/>
    <w:rsid w:val="00C14457"/>
    <w:rsid w:val="00C1456F"/>
    <w:rsid w:val="00C14813"/>
    <w:rsid w:val="00C14816"/>
    <w:rsid w:val="00C1494F"/>
    <w:rsid w:val="00C14AF3"/>
    <w:rsid w:val="00C14CF3"/>
    <w:rsid w:val="00C14EED"/>
    <w:rsid w:val="00C14F2D"/>
    <w:rsid w:val="00C14FF9"/>
    <w:rsid w:val="00C1518B"/>
    <w:rsid w:val="00C1519C"/>
    <w:rsid w:val="00C152AD"/>
    <w:rsid w:val="00C152D8"/>
    <w:rsid w:val="00C15328"/>
    <w:rsid w:val="00C1536E"/>
    <w:rsid w:val="00C1544B"/>
    <w:rsid w:val="00C15567"/>
    <w:rsid w:val="00C1558F"/>
    <w:rsid w:val="00C156CE"/>
    <w:rsid w:val="00C156DB"/>
    <w:rsid w:val="00C1581D"/>
    <w:rsid w:val="00C15909"/>
    <w:rsid w:val="00C15A84"/>
    <w:rsid w:val="00C15ABC"/>
    <w:rsid w:val="00C15C77"/>
    <w:rsid w:val="00C15D70"/>
    <w:rsid w:val="00C15E03"/>
    <w:rsid w:val="00C15F01"/>
    <w:rsid w:val="00C16159"/>
    <w:rsid w:val="00C1617A"/>
    <w:rsid w:val="00C163DB"/>
    <w:rsid w:val="00C16524"/>
    <w:rsid w:val="00C16690"/>
    <w:rsid w:val="00C167B7"/>
    <w:rsid w:val="00C16907"/>
    <w:rsid w:val="00C1693D"/>
    <w:rsid w:val="00C169C3"/>
    <w:rsid w:val="00C169C6"/>
    <w:rsid w:val="00C16A88"/>
    <w:rsid w:val="00C16A92"/>
    <w:rsid w:val="00C16BAA"/>
    <w:rsid w:val="00C16C2A"/>
    <w:rsid w:val="00C16CF0"/>
    <w:rsid w:val="00C16CFA"/>
    <w:rsid w:val="00C16CFB"/>
    <w:rsid w:val="00C16DD9"/>
    <w:rsid w:val="00C16E2A"/>
    <w:rsid w:val="00C16FE0"/>
    <w:rsid w:val="00C171FF"/>
    <w:rsid w:val="00C1725E"/>
    <w:rsid w:val="00C17377"/>
    <w:rsid w:val="00C174CF"/>
    <w:rsid w:val="00C17579"/>
    <w:rsid w:val="00C176FE"/>
    <w:rsid w:val="00C1791B"/>
    <w:rsid w:val="00C17A82"/>
    <w:rsid w:val="00C17A91"/>
    <w:rsid w:val="00C17B9C"/>
    <w:rsid w:val="00C17C42"/>
    <w:rsid w:val="00C17CD8"/>
    <w:rsid w:val="00C17D07"/>
    <w:rsid w:val="00C20019"/>
    <w:rsid w:val="00C202B8"/>
    <w:rsid w:val="00C20461"/>
    <w:rsid w:val="00C205A8"/>
    <w:rsid w:val="00C2064B"/>
    <w:rsid w:val="00C20712"/>
    <w:rsid w:val="00C20753"/>
    <w:rsid w:val="00C207B4"/>
    <w:rsid w:val="00C2080E"/>
    <w:rsid w:val="00C2086D"/>
    <w:rsid w:val="00C20925"/>
    <w:rsid w:val="00C209CD"/>
    <w:rsid w:val="00C209D7"/>
    <w:rsid w:val="00C209F9"/>
    <w:rsid w:val="00C20A22"/>
    <w:rsid w:val="00C20A8F"/>
    <w:rsid w:val="00C20B3D"/>
    <w:rsid w:val="00C20BA8"/>
    <w:rsid w:val="00C20C68"/>
    <w:rsid w:val="00C20D78"/>
    <w:rsid w:val="00C20D80"/>
    <w:rsid w:val="00C20E85"/>
    <w:rsid w:val="00C21016"/>
    <w:rsid w:val="00C210C9"/>
    <w:rsid w:val="00C21108"/>
    <w:rsid w:val="00C212AE"/>
    <w:rsid w:val="00C212F3"/>
    <w:rsid w:val="00C2139D"/>
    <w:rsid w:val="00C214CC"/>
    <w:rsid w:val="00C218D9"/>
    <w:rsid w:val="00C218FF"/>
    <w:rsid w:val="00C21A0B"/>
    <w:rsid w:val="00C21A2C"/>
    <w:rsid w:val="00C21B12"/>
    <w:rsid w:val="00C21C1C"/>
    <w:rsid w:val="00C21D06"/>
    <w:rsid w:val="00C21F98"/>
    <w:rsid w:val="00C21FD9"/>
    <w:rsid w:val="00C21FF3"/>
    <w:rsid w:val="00C2200E"/>
    <w:rsid w:val="00C221A7"/>
    <w:rsid w:val="00C2237B"/>
    <w:rsid w:val="00C223F4"/>
    <w:rsid w:val="00C2246A"/>
    <w:rsid w:val="00C22542"/>
    <w:rsid w:val="00C2255C"/>
    <w:rsid w:val="00C225E2"/>
    <w:rsid w:val="00C22723"/>
    <w:rsid w:val="00C2280A"/>
    <w:rsid w:val="00C229A1"/>
    <w:rsid w:val="00C22A07"/>
    <w:rsid w:val="00C22B96"/>
    <w:rsid w:val="00C22BD8"/>
    <w:rsid w:val="00C22C5D"/>
    <w:rsid w:val="00C22D07"/>
    <w:rsid w:val="00C22E5B"/>
    <w:rsid w:val="00C2308E"/>
    <w:rsid w:val="00C231D1"/>
    <w:rsid w:val="00C232DD"/>
    <w:rsid w:val="00C233EF"/>
    <w:rsid w:val="00C233FE"/>
    <w:rsid w:val="00C235AD"/>
    <w:rsid w:val="00C235BA"/>
    <w:rsid w:val="00C23620"/>
    <w:rsid w:val="00C236B8"/>
    <w:rsid w:val="00C2379E"/>
    <w:rsid w:val="00C237BF"/>
    <w:rsid w:val="00C237ED"/>
    <w:rsid w:val="00C2391A"/>
    <w:rsid w:val="00C2399B"/>
    <w:rsid w:val="00C23C7A"/>
    <w:rsid w:val="00C23CB8"/>
    <w:rsid w:val="00C23D7B"/>
    <w:rsid w:val="00C23E0E"/>
    <w:rsid w:val="00C23EDB"/>
    <w:rsid w:val="00C24190"/>
    <w:rsid w:val="00C241B2"/>
    <w:rsid w:val="00C24273"/>
    <w:rsid w:val="00C24344"/>
    <w:rsid w:val="00C24522"/>
    <w:rsid w:val="00C246EA"/>
    <w:rsid w:val="00C24779"/>
    <w:rsid w:val="00C24876"/>
    <w:rsid w:val="00C2489F"/>
    <w:rsid w:val="00C24A4C"/>
    <w:rsid w:val="00C24A71"/>
    <w:rsid w:val="00C24A8A"/>
    <w:rsid w:val="00C24AC1"/>
    <w:rsid w:val="00C24DC6"/>
    <w:rsid w:val="00C24E51"/>
    <w:rsid w:val="00C24E60"/>
    <w:rsid w:val="00C24F44"/>
    <w:rsid w:val="00C2500A"/>
    <w:rsid w:val="00C251A0"/>
    <w:rsid w:val="00C251A2"/>
    <w:rsid w:val="00C25451"/>
    <w:rsid w:val="00C255D6"/>
    <w:rsid w:val="00C2561D"/>
    <w:rsid w:val="00C2567F"/>
    <w:rsid w:val="00C256EF"/>
    <w:rsid w:val="00C259A4"/>
    <w:rsid w:val="00C259B1"/>
    <w:rsid w:val="00C25A3A"/>
    <w:rsid w:val="00C25A52"/>
    <w:rsid w:val="00C25C01"/>
    <w:rsid w:val="00C25C74"/>
    <w:rsid w:val="00C25CD0"/>
    <w:rsid w:val="00C25DAF"/>
    <w:rsid w:val="00C25E18"/>
    <w:rsid w:val="00C25F63"/>
    <w:rsid w:val="00C2601F"/>
    <w:rsid w:val="00C260DC"/>
    <w:rsid w:val="00C26267"/>
    <w:rsid w:val="00C2629C"/>
    <w:rsid w:val="00C262EB"/>
    <w:rsid w:val="00C26319"/>
    <w:rsid w:val="00C263AE"/>
    <w:rsid w:val="00C263FE"/>
    <w:rsid w:val="00C26570"/>
    <w:rsid w:val="00C26696"/>
    <w:rsid w:val="00C26707"/>
    <w:rsid w:val="00C26726"/>
    <w:rsid w:val="00C267B2"/>
    <w:rsid w:val="00C2686D"/>
    <w:rsid w:val="00C2687B"/>
    <w:rsid w:val="00C268D6"/>
    <w:rsid w:val="00C26A64"/>
    <w:rsid w:val="00C26BD3"/>
    <w:rsid w:val="00C26C01"/>
    <w:rsid w:val="00C26C15"/>
    <w:rsid w:val="00C26E11"/>
    <w:rsid w:val="00C26E40"/>
    <w:rsid w:val="00C26F04"/>
    <w:rsid w:val="00C26F4B"/>
    <w:rsid w:val="00C2708E"/>
    <w:rsid w:val="00C2717E"/>
    <w:rsid w:val="00C2718D"/>
    <w:rsid w:val="00C271C1"/>
    <w:rsid w:val="00C272CB"/>
    <w:rsid w:val="00C27328"/>
    <w:rsid w:val="00C27833"/>
    <w:rsid w:val="00C27926"/>
    <w:rsid w:val="00C27D4E"/>
    <w:rsid w:val="00C27D7A"/>
    <w:rsid w:val="00C27E0C"/>
    <w:rsid w:val="00C27E5E"/>
    <w:rsid w:val="00C3003D"/>
    <w:rsid w:val="00C3013C"/>
    <w:rsid w:val="00C301A6"/>
    <w:rsid w:val="00C301EE"/>
    <w:rsid w:val="00C303DF"/>
    <w:rsid w:val="00C30498"/>
    <w:rsid w:val="00C3051C"/>
    <w:rsid w:val="00C3054A"/>
    <w:rsid w:val="00C305EC"/>
    <w:rsid w:val="00C30615"/>
    <w:rsid w:val="00C307CC"/>
    <w:rsid w:val="00C30994"/>
    <w:rsid w:val="00C30A5D"/>
    <w:rsid w:val="00C30ADA"/>
    <w:rsid w:val="00C30B04"/>
    <w:rsid w:val="00C30BDA"/>
    <w:rsid w:val="00C30BF1"/>
    <w:rsid w:val="00C30C85"/>
    <w:rsid w:val="00C30F08"/>
    <w:rsid w:val="00C30FF5"/>
    <w:rsid w:val="00C31003"/>
    <w:rsid w:val="00C31070"/>
    <w:rsid w:val="00C310AC"/>
    <w:rsid w:val="00C31112"/>
    <w:rsid w:val="00C31421"/>
    <w:rsid w:val="00C316B1"/>
    <w:rsid w:val="00C316D2"/>
    <w:rsid w:val="00C3172A"/>
    <w:rsid w:val="00C31731"/>
    <w:rsid w:val="00C31757"/>
    <w:rsid w:val="00C3177A"/>
    <w:rsid w:val="00C31A0D"/>
    <w:rsid w:val="00C31B56"/>
    <w:rsid w:val="00C31C00"/>
    <w:rsid w:val="00C31EEE"/>
    <w:rsid w:val="00C31F15"/>
    <w:rsid w:val="00C31F2E"/>
    <w:rsid w:val="00C31F73"/>
    <w:rsid w:val="00C32012"/>
    <w:rsid w:val="00C32081"/>
    <w:rsid w:val="00C3243B"/>
    <w:rsid w:val="00C324E7"/>
    <w:rsid w:val="00C32521"/>
    <w:rsid w:val="00C325B7"/>
    <w:rsid w:val="00C3268E"/>
    <w:rsid w:val="00C326C5"/>
    <w:rsid w:val="00C326CE"/>
    <w:rsid w:val="00C326F8"/>
    <w:rsid w:val="00C32700"/>
    <w:rsid w:val="00C3282B"/>
    <w:rsid w:val="00C328E5"/>
    <w:rsid w:val="00C32A77"/>
    <w:rsid w:val="00C32A9F"/>
    <w:rsid w:val="00C32C17"/>
    <w:rsid w:val="00C32CAD"/>
    <w:rsid w:val="00C32D36"/>
    <w:rsid w:val="00C32DBD"/>
    <w:rsid w:val="00C330FC"/>
    <w:rsid w:val="00C3321D"/>
    <w:rsid w:val="00C33260"/>
    <w:rsid w:val="00C33261"/>
    <w:rsid w:val="00C3326D"/>
    <w:rsid w:val="00C33273"/>
    <w:rsid w:val="00C3360B"/>
    <w:rsid w:val="00C3367F"/>
    <w:rsid w:val="00C33738"/>
    <w:rsid w:val="00C33758"/>
    <w:rsid w:val="00C33A93"/>
    <w:rsid w:val="00C33B34"/>
    <w:rsid w:val="00C33BA5"/>
    <w:rsid w:val="00C33BFC"/>
    <w:rsid w:val="00C33EC0"/>
    <w:rsid w:val="00C33F24"/>
    <w:rsid w:val="00C33F58"/>
    <w:rsid w:val="00C34164"/>
    <w:rsid w:val="00C341CB"/>
    <w:rsid w:val="00C342EA"/>
    <w:rsid w:val="00C342FD"/>
    <w:rsid w:val="00C343A4"/>
    <w:rsid w:val="00C34406"/>
    <w:rsid w:val="00C344C1"/>
    <w:rsid w:val="00C3470E"/>
    <w:rsid w:val="00C34792"/>
    <w:rsid w:val="00C34A05"/>
    <w:rsid w:val="00C34ABE"/>
    <w:rsid w:val="00C34B13"/>
    <w:rsid w:val="00C34CAF"/>
    <w:rsid w:val="00C34CB4"/>
    <w:rsid w:val="00C34D2F"/>
    <w:rsid w:val="00C34DA3"/>
    <w:rsid w:val="00C34DAF"/>
    <w:rsid w:val="00C34E5F"/>
    <w:rsid w:val="00C34EA1"/>
    <w:rsid w:val="00C34F2D"/>
    <w:rsid w:val="00C35016"/>
    <w:rsid w:val="00C35035"/>
    <w:rsid w:val="00C35059"/>
    <w:rsid w:val="00C351DD"/>
    <w:rsid w:val="00C35203"/>
    <w:rsid w:val="00C35237"/>
    <w:rsid w:val="00C35256"/>
    <w:rsid w:val="00C352B9"/>
    <w:rsid w:val="00C352DC"/>
    <w:rsid w:val="00C352FF"/>
    <w:rsid w:val="00C35304"/>
    <w:rsid w:val="00C3547F"/>
    <w:rsid w:val="00C35765"/>
    <w:rsid w:val="00C358AB"/>
    <w:rsid w:val="00C3599B"/>
    <w:rsid w:val="00C359FA"/>
    <w:rsid w:val="00C35A2A"/>
    <w:rsid w:val="00C35D37"/>
    <w:rsid w:val="00C35E93"/>
    <w:rsid w:val="00C35EBA"/>
    <w:rsid w:val="00C36117"/>
    <w:rsid w:val="00C361B9"/>
    <w:rsid w:val="00C362AC"/>
    <w:rsid w:val="00C364A6"/>
    <w:rsid w:val="00C36540"/>
    <w:rsid w:val="00C3659B"/>
    <w:rsid w:val="00C3665F"/>
    <w:rsid w:val="00C3671B"/>
    <w:rsid w:val="00C36A7C"/>
    <w:rsid w:val="00C36AA6"/>
    <w:rsid w:val="00C36B1B"/>
    <w:rsid w:val="00C36B29"/>
    <w:rsid w:val="00C36CC0"/>
    <w:rsid w:val="00C371C0"/>
    <w:rsid w:val="00C371CC"/>
    <w:rsid w:val="00C3720B"/>
    <w:rsid w:val="00C3727F"/>
    <w:rsid w:val="00C372EB"/>
    <w:rsid w:val="00C3735E"/>
    <w:rsid w:val="00C37495"/>
    <w:rsid w:val="00C374C2"/>
    <w:rsid w:val="00C37563"/>
    <w:rsid w:val="00C37589"/>
    <w:rsid w:val="00C37594"/>
    <w:rsid w:val="00C375CF"/>
    <w:rsid w:val="00C375FA"/>
    <w:rsid w:val="00C3775E"/>
    <w:rsid w:val="00C377B8"/>
    <w:rsid w:val="00C377FF"/>
    <w:rsid w:val="00C378E8"/>
    <w:rsid w:val="00C379FA"/>
    <w:rsid w:val="00C37E75"/>
    <w:rsid w:val="00C37F00"/>
    <w:rsid w:val="00C37F71"/>
    <w:rsid w:val="00C37FC1"/>
    <w:rsid w:val="00C40023"/>
    <w:rsid w:val="00C4005B"/>
    <w:rsid w:val="00C4008D"/>
    <w:rsid w:val="00C40524"/>
    <w:rsid w:val="00C40605"/>
    <w:rsid w:val="00C4074F"/>
    <w:rsid w:val="00C408B2"/>
    <w:rsid w:val="00C40A89"/>
    <w:rsid w:val="00C40B36"/>
    <w:rsid w:val="00C40BBB"/>
    <w:rsid w:val="00C40CF9"/>
    <w:rsid w:val="00C40D45"/>
    <w:rsid w:val="00C40D58"/>
    <w:rsid w:val="00C40D90"/>
    <w:rsid w:val="00C40E06"/>
    <w:rsid w:val="00C40E32"/>
    <w:rsid w:val="00C40EEE"/>
    <w:rsid w:val="00C40FE3"/>
    <w:rsid w:val="00C4111C"/>
    <w:rsid w:val="00C41147"/>
    <w:rsid w:val="00C41750"/>
    <w:rsid w:val="00C418AD"/>
    <w:rsid w:val="00C418C5"/>
    <w:rsid w:val="00C41988"/>
    <w:rsid w:val="00C419B7"/>
    <w:rsid w:val="00C41A03"/>
    <w:rsid w:val="00C41BA8"/>
    <w:rsid w:val="00C41C06"/>
    <w:rsid w:val="00C41C4A"/>
    <w:rsid w:val="00C41C67"/>
    <w:rsid w:val="00C41D4F"/>
    <w:rsid w:val="00C41E78"/>
    <w:rsid w:val="00C41F2B"/>
    <w:rsid w:val="00C42189"/>
    <w:rsid w:val="00C4222F"/>
    <w:rsid w:val="00C42252"/>
    <w:rsid w:val="00C42325"/>
    <w:rsid w:val="00C423B1"/>
    <w:rsid w:val="00C424A1"/>
    <w:rsid w:val="00C424A5"/>
    <w:rsid w:val="00C42696"/>
    <w:rsid w:val="00C42755"/>
    <w:rsid w:val="00C42782"/>
    <w:rsid w:val="00C427C0"/>
    <w:rsid w:val="00C42945"/>
    <w:rsid w:val="00C42961"/>
    <w:rsid w:val="00C42B46"/>
    <w:rsid w:val="00C42B65"/>
    <w:rsid w:val="00C42CBF"/>
    <w:rsid w:val="00C42D58"/>
    <w:rsid w:val="00C42E8D"/>
    <w:rsid w:val="00C42E94"/>
    <w:rsid w:val="00C42F01"/>
    <w:rsid w:val="00C42F2E"/>
    <w:rsid w:val="00C43000"/>
    <w:rsid w:val="00C43039"/>
    <w:rsid w:val="00C43047"/>
    <w:rsid w:val="00C430E2"/>
    <w:rsid w:val="00C43100"/>
    <w:rsid w:val="00C431AF"/>
    <w:rsid w:val="00C43260"/>
    <w:rsid w:val="00C4345B"/>
    <w:rsid w:val="00C43498"/>
    <w:rsid w:val="00C435C7"/>
    <w:rsid w:val="00C435D1"/>
    <w:rsid w:val="00C4363F"/>
    <w:rsid w:val="00C43756"/>
    <w:rsid w:val="00C43805"/>
    <w:rsid w:val="00C4396E"/>
    <w:rsid w:val="00C43A8E"/>
    <w:rsid w:val="00C43B30"/>
    <w:rsid w:val="00C43C2D"/>
    <w:rsid w:val="00C43C36"/>
    <w:rsid w:val="00C43D97"/>
    <w:rsid w:val="00C43EA9"/>
    <w:rsid w:val="00C44073"/>
    <w:rsid w:val="00C4423E"/>
    <w:rsid w:val="00C4431B"/>
    <w:rsid w:val="00C44364"/>
    <w:rsid w:val="00C443B7"/>
    <w:rsid w:val="00C443C7"/>
    <w:rsid w:val="00C447BD"/>
    <w:rsid w:val="00C44860"/>
    <w:rsid w:val="00C44A75"/>
    <w:rsid w:val="00C44A88"/>
    <w:rsid w:val="00C44AD9"/>
    <w:rsid w:val="00C44CEB"/>
    <w:rsid w:val="00C44E2F"/>
    <w:rsid w:val="00C4522A"/>
    <w:rsid w:val="00C4529D"/>
    <w:rsid w:val="00C452A2"/>
    <w:rsid w:val="00C452E6"/>
    <w:rsid w:val="00C452F8"/>
    <w:rsid w:val="00C456CD"/>
    <w:rsid w:val="00C457F4"/>
    <w:rsid w:val="00C45902"/>
    <w:rsid w:val="00C45A3C"/>
    <w:rsid w:val="00C45ACB"/>
    <w:rsid w:val="00C45BED"/>
    <w:rsid w:val="00C45C64"/>
    <w:rsid w:val="00C45CA6"/>
    <w:rsid w:val="00C45D3F"/>
    <w:rsid w:val="00C45F01"/>
    <w:rsid w:val="00C45FC6"/>
    <w:rsid w:val="00C460C2"/>
    <w:rsid w:val="00C460F2"/>
    <w:rsid w:val="00C46313"/>
    <w:rsid w:val="00C463F6"/>
    <w:rsid w:val="00C464B0"/>
    <w:rsid w:val="00C4660F"/>
    <w:rsid w:val="00C46694"/>
    <w:rsid w:val="00C46804"/>
    <w:rsid w:val="00C46877"/>
    <w:rsid w:val="00C46899"/>
    <w:rsid w:val="00C469D1"/>
    <w:rsid w:val="00C46CB3"/>
    <w:rsid w:val="00C46D99"/>
    <w:rsid w:val="00C4727F"/>
    <w:rsid w:val="00C473DE"/>
    <w:rsid w:val="00C473E1"/>
    <w:rsid w:val="00C4755A"/>
    <w:rsid w:val="00C476A6"/>
    <w:rsid w:val="00C4775C"/>
    <w:rsid w:val="00C47DA5"/>
    <w:rsid w:val="00C47EA3"/>
    <w:rsid w:val="00C47EFE"/>
    <w:rsid w:val="00C47F35"/>
    <w:rsid w:val="00C47F60"/>
    <w:rsid w:val="00C50067"/>
    <w:rsid w:val="00C500C9"/>
    <w:rsid w:val="00C5015A"/>
    <w:rsid w:val="00C5015F"/>
    <w:rsid w:val="00C502D6"/>
    <w:rsid w:val="00C50424"/>
    <w:rsid w:val="00C5045B"/>
    <w:rsid w:val="00C50578"/>
    <w:rsid w:val="00C50663"/>
    <w:rsid w:val="00C50673"/>
    <w:rsid w:val="00C506D6"/>
    <w:rsid w:val="00C50725"/>
    <w:rsid w:val="00C5077E"/>
    <w:rsid w:val="00C50872"/>
    <w:rsid w:val="00C50B66"/>
    <w:rsid w:val="00C50C16"/>
    <w:rsid w:val="00C50C3C"/>
    <w:rsid w:val="00C50F58"/>
    <w:rsid w:val="00C50F96"/>
    <w:rsid w:val="00C5107D"/>
    <w:rsid w:val="00C51121"/>
    <w:rsid w:val="00C5117C"/>
    <w:rsid w:val="00C5137B"/>
    <w:rsid w:val="00C513DF"/>
    <w:rsid w:val="00C514E7"/>
    <w:rsid w:val="00C51574"/>
    <w:rsid w:val="00C515B7"/>
    <w:rsid w:val="00C51642"/>
    <w:rsid w:val="00C51667"/>
    <w:rsid w:val="00C51822"/>
    <w:rsid w:val="00C51827"/>
    <w:rsid w:val="00C51887"/>
    <w:rsid w:val="00C51903"/>
    <w:rsid w:val="00C51B48"/>
    <w:rsid w:val="00C51BDC"/>
    <w:rsid w:val="00C51DF3"/>
    <w:rsid w:val="00C51ED7"/>
    <w:rsid w:val="00C51EEC"/>
    <w:rsid w:val="00C520BD"/>
    <w:rsid w:val="00C520ED"/>
    <w:rsid w:val="00C520F2"/>
    <w:rsid w:val="00C524F8"/>
    <w:rsid w:val="00C527D0"/>
    <w:rsid w:val="00C5291D"/>
    <w:rsid w:val="00C52A1E"/>
    <w:rsid w:val="00C52A99"/>
    <w:rsid w:val="00C52D86"/>
    <w:rsid w:val="00C530E9"/>
    <w:rsid w:val="00C53240"/>
    <w:rsid w:val="00C53307"/>
    <w:rsid w:val="00C53387"/>
    <w:rsid w:val="00C5340C"/>
    <w:rsid w:val="00C5349B"/>
    <w:rsid w:val="00C535D1"/>
    <w:rsid w:val="00C535F8"/>
    <w:rsid w:val="00C53652"/>
    <w:rsid w:val="00C53763"/>
    <w:rsid w:val="00C53968"/>
    <w:rsid w:val="00C53A16"/>
    <w:rsid w:val="00C53CC3"/>
    <w:rsid w:val="00C53DA9"/>
    <w:rsid w:val="00C53DD8"/>
    <w:rsid w:val="00C53E8C"/>
    <w:rsid w:val="00C54005"/>
    <w:rsid w:val="00C54141"/>
    <w:rsid w:val="00C54490"/>
    <w:rsid w:val="00C545ED"/>
    <w:rsid w:val="00C54714"/>
    <w:rsid w:val="00C547BC"/>
    <w:rsid w:val="00C547D6"/>
    <w:rsid w:val="00C54884"/>
    <w:rsid w:val="00C54C93"/>
    <w:rsid w:val="00C54F23"/>
    <w:rsid w:val="00C552C1"/>
    <w:rsid w:val="00C552FF"/>
    <w:rsid w:val="00C55562"/>
    <w:rsid w:val="00C55761"/>
    <w:rsid w:val="00C558A7"/>
    <w:rsid w:val="00C55B28"/>
    <w:rsid w:val="00C55C15"/>
    <w:rsid w:val="00C55C5B"/>
    <w:rsid w:val="00C55CEE"/>
    <w:rsid w:val="00C55F39"/>
    <w:rsid w:val="00C55F6B"/>
    <w:rsid w:val="00C561E7"/>
    <w:rsid w:val="00C563FA"/>
    <w:rsid w:val="00C5663B"/>
    <w:rsid w:val="00C567CD"/>
    <w:rsid w:val="00C567DA"/>
    <w:rsid w:val="00C567FE"/>
    <w:rsid w:val="00C568D9"/>
    <w:rsid w:val="00C56990"/>
    <w:rsid w:val="00C56A25"/>
    <w:rsid w:val="00C56B67"/>
    <w:rsid w:val="00C56C41"/>
    <w:rsid w:val="00C56C9F"/>
    <w:rsid w:val="00C56D7C"/>
    <w:rsid w:val="00C56D88"/>
    <w:rsid w:val="00C56F95"/>
    <w:rsid w:val="00C5720C"/>
    <w:rsid w:val="00C572BB"/>
    <w:rsid w:val="00C5730E"/>
    <w:rsid w:val="00C5743D"/>
    <w:rsid w:val="00C574B1"/>
    <w:rsid w:val="00C57996"/>
    <w:rsid w:val="00C57A51"/>
    <w:rsid w:val="00C57A5A"/>
    <w:rsid w:val="00C57A9E"/>
    <w:rsid w:val="00C57AC6"/>
    <w:rsid w:val="00C57D05"/>
    <w:rsid w:val="00C57D47"/>
    <w:rsid w:val="00C57E0F"/>
    <w:rsid w:val="00C6036A"/>
    <w:rsid w:val="00C60375"/>
    <w:rsid w:val="00C603A4"/>
    <w:rsid w:val="00C603B8"/>
    <w:rsid w:val="00C6040D"/>
    <w:rsid w:val="00C607D7"/>
    <w:rsid w:val="00C608AA"/>
    <w:rsid w:val="00C60A3B"/>
    <w:rsid w:val="00C6102A"/>
    <w:rsid w:val="00C611BD"/>
    <w:rsid w:val="00C612A1"/>
    <w:rsid w:val="00C612DB"/>
    <w:rsid w:val="00C614CE"/>
    <w:rsid w:val="00C61627"/>
    <w:rsid w:val="00C6164D"/>
    <w:rsid w:val="00C617DE"/>
    <w:rsid w:val="00C618C9"/>
    <w:rsid w:val="00C61919"/>
    <w:rsid w:val="00C61A9B"/>
    <w:rsid w:val="00C61B2F"/>
    <w:rsid w:val="00C61B32"/>
    <w:rsid w:val="00C61B78"/>
    <w:rsid w:val="00C61BC9"/>
    <w:rsid w:val="00C61C1D"/>
    <w:rsid w:val="00C61C3C"/>
    <w:rsid w:val="00C61CA7"/>
    <w:rsid w:val="00C61D0A"/>
    <w:rsid w:val="00C61D79"/>
    <w:rsid w:val="00C61E16"/>
    <w:rsid w:val="00C61E51"/>
    <w:rsid w:val="00C61E92"/>
    <w:rsid w:val="00C61FAB"/>
    <w:rsid w:val="00C62009"/>
    <w:rsid w:val="00C620B9"/>
    <w:rsid w:val="00C6221C"/>
    <w:rsid w:val="00C622FC"/>
    <w:rsid w:val="00C623DD"/>
    <w:rsid w:val="00C623F9"/>
    <w:rsid w:val="00C62598"/>
    <w:rsid w:val="00C625C5"/>
    <w:rsid w:val="00C62604"/>
    <w:rsid w:val="00C62663"/>
    <w:rsid w:val="00C62805"/>
    <w:rsid w:val="00C6282F"/>
    <w:rsid w:val="00C62847"/>
    <w:rsid w:val="00C62929"/>
    <w:rsid w:val="00C6293F"/>
    <w:rsid w:val="00C62CAE"/>
    <w:rsid w:val="00C62E75"/>
    <w:rsid w:val="00C62ED6"/>
    <w:rsid w:val="00C62EE8"/>
    <w:rsid w:val="00C62F54"/>
    <w:rsid w:val="00C62FC2"/>
    <w:rsid w:val="00C6312E"/>
    <w:rsid w:val="00C63277"/>
    <w:rsid w:val="00C632F5"/>
    <w:rsid w:val="00C63323"/>
    <w:rsid w:val="00C63462"/>
    <w:rsid w:val="00C6356A"/>
    <w:rsid w:val="00C635D6"/>
    <w:rsid w:val="00C6367F"/>
    <w:rsid w:val="00C636B5"/>
    <w:rsid w:val="00C636D4"/>
    <w:rsid w:val="00C63767"/>
    <w:rsid w:val="00C63854"/>
    <w:rsid w:val="00C638B4"/>
    <w:rsid w:val="00C638CF"/>
    <w:rsid w:val="00C63ACC"/>
    <w:rsid w:val="00C63B16"/>
    <w:rsid w:val="00C63C54"/>
    <w:rsid w:val="00C63E51"/>
    <w:rsid w:val="00C63F1C"/>
    <w:rsid w:val="00C640E0"/>
    <w:rsid w:val="00C640E5"/>
    <w:rsid w:val="00C64154"/>
    <w:rsid w:val="00C641A4"/>
    <w:rsid w:val="00C64273"/>
    <w:rsid w:val="00C64344"/>
    <w:rsid w:val="00C643EE"/>
    <w:rsid w:val="00C6444A"/>
    <w:rsid w:val="00C64555"/>
    <w:rsid w:val="00C6480A"/>
    <w:rsid w:val="00C64837"/>
    <w:rsid w:val="00C648EF"/>
    <w:rsid w:val="00C64987"/>
    <w:rsid w:val="00C64B75"/>
    <w:rsid w:val="00C64B7A"/>
    <w:rsid w:val="00C64BA4"/>
    <w:rsid w:val="00C64BC1"/>
    <w:rsid w:val="00C64BDA"/>
    <w:rsid w:val="00C64E21"/>
    <w:rsid w:val="00C65109"/>
    <w:rsid w:val="00C65165"/>
    <w:rsid w:val="00C6545D"/>
    <w:rsid w:val="00C6565B"/>
    <w:rsid w:val="00C656F2"/>
    <w:rsid w:val="00C657E5"/>
    <w:rsid w:val="00C6596E"/>
    <w:rsid w:val="00C65982"/>
    <w:rsid w:val="00C659E8"/>
    <w:rsid w:val="00C65A64"/>
    <w:rsid w:val="00C65C6D"/>
    <w:rsid w:val="00C65E48"/>
    <w:rsid w:val="00C65F31"/>
    <w:rsid w:val="00C65F91"/>
    <w:rsid w:val="00C662E7"/>
    <w:rsid w:val="00C66355"/>
    <w:rsid w:val="00C6641C"/>
    <w:rsid w:val="00C66593"/>
    <w:rsid w:val="00C66866"/>
    <w:rsid w:val="00C66882"/>
    <w:rsid w:val="00C66887"/>
    <w:rsid w:val="00C66906"/>
    <w:rsid w:val="00C66BC5"/>
    <w:rsid w:val="00C66BDC"/>
    <w:rsid w:val="00C66C7F"/>
    <w:rsid w:val="00C66E08"/>
    <w:rsid w:val="00C66E38"/>
    <w:rsid w:val="00C66FC9"/>
    <w:rsid w:val="00C670DA"/>
    <w:rsid w:val="00C67211"/>
    <w:rsid w:val="00C673B2"/>
    <w:rsid w:val="00C67A32"/>
    <w:rsid w:val="00C67A50"/>
    <w:rsid w:val="00C67A8C"/>
    <w:rsid w:val="00C67B1C"/>
    <w:rsid w:val="00C67B43"/>
    <w:rsid w:val="00C67C1A"/>
    <w:rsid w:val="00C67C55"/>
    <w:rsid w:val="00C67C8F"/>
    <w:rsid w:val="00C67CAD"/>
    <w:rsid w:val="00C67D1C"/>
    <w:rsid w:val="00C67D2D"/>
    <w:rsid w:val="00C67D39"/>
    <w:rsid w:val="00C67DB9"/>
    <w:rsid w:val="00C67E7E"/>
    <w:rsid w:val="00C67E85"/>
    <w:rsid w:val="00C67E89"/>
    <w:rsid w:val="00C67EE5"/>
    <w:rsid w:val="00C67F4A"/>
    <w:rsid w:val="00C700ED"/>
    <w:rsid w:val="00C701DC"/>
    <w:rsid w:val="00C702DB"/>
    <w:rsid w:val="00C70392"/>
    <w:rsid w:val="00C703BF"/>
    <w:rsid w:val="00C70488"/>
    <w:rsid w:val="00C705D1"/>
    <w:rsid w:val="00C706A5"/>
    <w:rsid w:val="00C708AC"/>
    <w:rsid w:val="00C70A77"/>
    <w:rsid w:val="00C70A84"/>
    <w:rsid w:val="00C70C05"/>
    <w:rsid w:val="00C70C52"/>
    <w:rsid w:val="00C70CFB"/>
    <w:rsid w:val="00C70D14"/>
    <w:rsid w:val="00C70DBC"/>
    <w:rsid w:val="00C70E31"/>
    <w:rsid w:val="00C70FD6"/>
    <w:rsid w:val="00C70FED"/>
    <w:rsid w:val="00C711E3"/>
    <w:rsid w:val="00C712BB"/>
    <w:rsid w:val="00C712D2"/>
    <w:rsid w:val="00C71352"/>
    <w:rsid w:val="00C713F9"/>
    <w:rsid w:val="00C71514"/>
    <w:rsid w:val="00C7152A"/>
    <w:rsid w:val="00C71595"/>
    <w:rsid w:val="00C715AD"/>
    <w:rsid w:val="00C718B7"/>
    <w:rsid w:val="00C719C8"/>
    <w:rsid w:val="00C71CD6"/>
    <w:rsid w:val="00C71DE8"/>
    <w:rsid w:val="00C71E3F"/>
    <w:rsid w:val="00C71EC9"/>
    <w:rsid w:val="00C7212A"/>
    <w:rsid w:val="00C7218A"/>
    <w:rsid w:val="00C722D7"/>
    <w:rsid w:val="00C72312"/>
    <w:rsid w:val="00C72493"/>
    <w:rsid w:val="00C724F2"/>
    <w:rsid w:val="00C72542"/>
    <w:rsid w:val="00C72762"/>
    <w:rsid w:val="00C7282A"/>
    <w:rsid w:val="00C7282B"/>
    <w:rsid w:val="00C72999"/>
    <w:rsid w:val="00C729D1"/>
    <w:rsid w:val="00C72AB8"/>
    <w:rsid w:val="00C72B27"/>
    <w:rsid w:val="00C72B6A"/>
    <w:rsid w:val="00C72C1B"/>
    <w:rsid w:val="00C72E40"/>
    <w:rsid w:val="00C72E80"/>
    <w:rsid w:val="00C72EF7"/>
    <w:rsid w:val="00C72F0D"/>
    <w:rsid w:val="00C72F33"/>
    <w:rsid w:val="00C730D3"/>
    <w:rsid w:val="00C730FE"/>
    <w:rsid w:val="00C73216"/>
    <w:rsid w:val="00C732CC"/>
    <w:rsid w:val="00C732E0"/>
    <w:rsid w:val="00C735AD"/>
    <w:rsid w:val="00C73622"/>
    <w:rsid w:val="00C739A7"/>
    <w:rsid w:val="00C73A5C"/>
    <w:rsid w:val="00C73AD8"/>
    <w:rsid w:val="00C73ADF"/>
    <w:rsid w:val="00C73C1B"/>
    <w:rsid w:val="00C73D01"/>
    <w:rsid w:val="00C73DA2"/>
    <w:rsid w:val="00C73E13"/>
    <w:rsid w:val="00C73EA5"/>
    <w:rsid w:val="00C740EA"/>
    <w:rsid w:val="00C7411B"/>
    <w:rsid w:val="00C74189"/>
    <w:rsid w:val="00C74198"/>
    <w:rsid w:val="00C743C9"/>
    <w:rsid w:val="00C744A5"/>
    <w:rsid w:val="00C74865"/>
    <w:rsid w:val="00C748A5"/>
    <w:rsid w:val="00C7496F"/>
    <w:rsid w:val="00C74990"/>
    <w:rsid w:val="00C74A0E"/>
    <w:rsid w:val="00C74A8A"/>
    <w:rsid w:val="00C74A8B"/>
    <w:rsid w:val="00C74ABF"/>
    <w:rsid w:val="00C74ACF"/>
    <w:rsid w:val="00C74BC0"/>
    <w:rsid w:val="00C74BFD"/>
    <w:rsid w:val="00C74CC0"/>
    <w:rsid w:val="00C74D68"/>
    <w:rsid w:val="00C74D91"/>
    <w:rsid w:val="00C74E4C"/>
    <w:rsid w:val="00C74E87"/>
    <w:rsid w:val="00C74EB6"/>
    <w:rsid w:val="00C74EE3"/>
    <w:rsid w:val="00C74F41"/>
    <w:rsid w:val="00C750A1"/>
    <w:rsid w:val="00C751A0"/>
    <w:rsid w:val="00C751A2"/>
    <w:rsid w:val="00C751AD"/>
    <w:rsid w:val="00C753BC"/>
    <w:rsid w:val="00C75415"/>
    <w:rsid w:val="00C755E6"/>
    <w:rsid w:val="00C756E4"/>
    <w:rsid w:val="00C75932"/>
    <w:rsid w:val="00C75CC5"/>
    <w:rsid w:val="00C75CCD"/>
    <w:rsid w:val="00C75DC5"/>
    <w:rsid w:val="00C75E86"/>
    <w:rsid w:val="00C75EEE"/>
    <w:rsid w:val="00C75F3E"/>
    <w:rsid w:val="00C75F5D"/>
    <w:rsid w:val="00C75FCC"/>
    <w:rsid w:val="00C75FE3"/>
    <w:rsid w:val="00C76086"/>
    <w:rsid w:val="00C763AF"/>
    <w:rsid w:val="00C763C6"/>
    <w:rsid w:val="00C763F9"/>
    <w:rsid w:val="00C764D4"/>
    <w:rsid w:val="00C76505"/>
    <w:rsid w:val="00C76552"/>
    <w:rsid w:val="00C76562"/>
    <w:rsid w:val="00C765ED"/>
    <w:rsid w:val="00C7669B"/>
    <w:rsid w:val="00C768EB"/>
    <w:rsid w:val="00C76968"/>
    <w:rsid w:val="00C76C06"/>
    <w:rsid w:val="00C76C70"/>
    <w:rsid w:val="00C76D4B"/>
    <w:rsid w:val="00C76D5F"/>
    <w:rsid w:val="00C7708C"/>
    <w:rsid w:val="00C770A4"/>
    <w:rsid w:val="00C772A1"/>
    <w:rsid w:val="00C772BD"/>
    <w:rsid w:val="00C77302"/>
    <w:rsid w:val="00C77333"/>
    <w:rsid w:val="00C77346"/>
    <w:rsid w:val="00C773D9"/>
    <w:rsid w:val="00C773E4"/>
    <w:rsid w:val="00C77499"/>
    <w:rsid w:val="00C7751E"/>
    <w:rsid w:val="00C775D9"/>
    <w:rsid w:val="00C776B8"/>
    <w:rsid w:val="00C7777F"/>
    <w:rsid w:val="00C777C5"/>
    <w:rsid w:val="00C77871"/>
    <w:rsid w:val="00C77880"/>
    <w:rsid w:val="00C778DB"/>
    <w:rsid w:val="00C779C5"/>
    <w:rsid w:val="00C77AA6"/>
    <w:rsid w:val="00C77B1C"/>
    <w:rsid w:val="00C77B95"/>
    <w:rsid w:val="00C77BBE"/>
    <w:rsid w:val="00C77CA3"/>
    <w:rsid w:val="00C77CF2"/>
    <w:rsid w:val="00C77D93"/>
    <w:rsid w:val="00C77E8F"/>
    <w:rsid w:val="00C77EEE"/>
    <w:rsid w:val="00C800A9"/>
    <w:rsid w:val="00C80123"/>
    <w:rsid w:val="00C80450"/>
    <w:rsid w:val="00C804D3"/>
    <w:rsid w:val="00C80789"/>
    <w:rsid w:val="00C807AE"/>
    <w:rsid w:val="00C80BFE"/>
    <w:rsid w:val="00C80C5F"/>
    <w:rsid w:val="00C80C94"/>
    <w:rsid w:val="00C80CA4"/>
    <w:rsid w:val="00C80CCE"/>
    <w:rsid w:val="00C80DE1"/>
    <w:rsid w:val="00C80F7B"/>
    <w:rsid w:val="00C81118"/>
    <w:rsid w:val="00C813AF"/>
    <w:rsid w:val="00C815B7"/>
    <w:rsid w:val="00C815C5"/>
    <w:rsid w:val="00C81601"/>
    <w:rsid w:val="00C8161C"/>
    <w:rsid w:val="00C81642"/>
    <w:rsid w:val="00C816EA"/>
    <w:rsid w:val="00C81833"/>
    <w:rsid w:val="00C8185C"/>
    <w:rsid w:val="00C81B12"/>
    <w:rsid w:val="00C81B56"/>
    <w:rsid w:val="00C81C60"/>
    <w:rsid w:val="00C81D99"/>
    <w:rsid w:val="00C81F52"/>
    <w:rsid w:val="00C8201F"/>
    <w:rsid w:val="00C821DE"/>
    <w:rsid w:val="00C822E7"/>
    <w:rsid w:val="00C82321"/>
    <w:rsid w:val="00C82391"/>
    <w:rsid w:val="00C823FD"/>
    <w:rsid w:val="00C82442"/>
    <w:rsid w:val="00C825D1"/>
    <w:rsid w:val="00C826D9"/>
    <w:rsid w:val="00C8275E"/>
    <w:rsid w:val="00C82883"/>
    <w:rsid w:val="00C829D0"/>
    <w:rsid w:val="00C82AC8"/>
    <w:rsid w:val="00C82B12"/>
    <w:rsid w:val="00C82B59"/>
    <w:rsid w:val="00C82D33"/>
    <w:rsid w:val="00C82E38"/>
    <w:rsid w:val="00C82E7A"/>
    <w:rsid w:val="00C82ED1"/>
    <w:rsid w:val="00C82EE7"/>
    <w:rsid w:val="00C82EFC"/>
    <w:rsid w:val="00C82F37"/>
    <w:rsid w:val="00C8301C"/>
    <w:rsid w:val="00C8310F"/>
    <w:rsid w:val="00C83119"/>
    <w:rsid w:val="00C8330D"/>
    <w:rsid w:val="00C833BD"/>
    <w:rsid w:val="00C8370C"/>
    <w:rsid w:val="00C8380F"/>
    <w:rsid w:val="00C83888"/>
    <w:rsid w:val="00C838D2"/>
    <w:rsid w:val="00C838F1"/>
    <w:rsid w:val="00C83A07"/>
    <w:rsid w:val="00C83B7A"/>
    <w:rsid w:val="00C83BE6"/>
    <w:rsid w:val="00C83C80"/>
    <w:rsid w:val="00C83EC4"/>
    <w:rsid w:val="00C83FCA"/>
    <w:rsid w:val="00C84087"/>
    <w:rsid w:val="00C8437F"/>
    <w:rsid w:val="00C8438D"/>
    <w:rsid w:val="00C843B1"/>
    <w:rsid w:val="00C84488"/>
    <w:rsid w:val="00C8453D"/>
    <w:rsid w:val="00C845AE"/>
    <w:rsid w:val="00C84774"/>
    <w:rsid w:val="00C84895"/>
    <w:rsid w:val="00C848E3"/>
    <w:rsid w:val="00C8495D"/>
    <w:rsid w:val="00C8496E"/>
    <w:rsid w:val="00C849AC"/>
    <w:rsid w:val="00C84A9A"/>
    <w:rsid w:val="00C84C74"/>
    <w:rsid w:val="00C84EAA"/>
    <w:rsid w:val="00C84F15"/>
    <w:rsid w:val="00C8512A"/>
    <w:rsid w:val="00C8520D"/>
    <w:rsid w:val="00C85261"/>
    <w:rsid w:val="00C85271"/>
    <w:rsid w:val="00C85295"/>
    <w:rsid w:val="00C852C5"/>
    <w:rsid w:val="00C85311"/>
    <w:rsid w:val="00C85438"/>
    <w:rsid w:val="00C85538"/>
    <w:rsid w:val="00C8566D"/>
    <w:rsid w:val="00C857BB"/>
    <w:rsid w:val="00C857D5"/>
    <w:rsid w:val="00C85A01"/>
    <w:rsid w:val="00C85A34"/>
    <w:rsid w:val="00C85B61"/>
    <w:rsid w:val="00C85BDC"/>
    <w:rsid w:val="00C85C78"/>
    <w:rsid w:val="00C85CA2"/>
    <w:rsid w:val="00C85E08"/>
    <w:rsid w:val="00C85F88"/>
    <w:rsid w:val="00C86106"/>
    <w:rsid w:val="00C86115"/>
    <w:rsid w:val="00C8640E"/>
    <w:rsid w:val="00C86504"/>
    <w:rsid w:val="00C86522"/>
    <w:rsid w:val="00C865DF"/>
    <w:rsid w:val="00C86674"/>
    <w:rsid w:val="00C86748"/>
    <w:rsid w:val="00C8677A"/>
    <w:rsid w:val="00C8681A"/>
    <w:rsid w:val="00C86858"/>
    <w:rsid w:val="00C868CC"/>
    <w:rsid w:val="00C8694D"/>
    <w:rsid w:val="00C86964"/>
    <w:rsid w:val="00C86BA7"/>
    <w:rsid w:val="00C86BD5"/>
    <w:rsid w:val="00C86C79"/>
    <w:rsid w:val="00C86E24"/>
    <w:rsid w:val="00C86E31"/>
    <w:rsid w:val="00C86E82"/>
    <w:rsid w:val="00C86F9A"/>
    <w:rsid w:val="00C86FA5"/>
    <w:rsid w:val="00C870AC"/>
    <w:rsid w:val="00C870BC"/>
    <w:rsid w:val="00C8718E"/>
    <w:rsid w:val="00C8727B"/>
    <w:rsid w:val="00C87671"/>
    <w:rsid w:val="00C87720"/>
    <w:rsid w:val="00C8777D"/>
    <w:rsid w:val="00C877CA"/>
    <w:rsid w:val="00C87A5B"/>
    <w:rsid w:val="00C87B14"/>
    <w:rsid w:val="00C87D90"/>
    <w:rsid w:val="00C87E93"/>
    <w:rsid w:val="00C90059"/>
    <w:rsid w:val="00C9022D"/>
    <w:rsid w:val="00C902CF"/>
    <w:rsid w:val="00C90302"/>
    <w:rsid w:val="00C9030D"/>
    <w:rsid w:val="00C90378"/>
    <w:rsid w:val="00C903C6"/>
    <w:rsid w:val="00C904C2"/>
    <w:rsid w:val="00C9058B"/>
    <w:rsid w:val="00C90593"/>
    <w:rsid w:val="00C9060C"/>
    <w:rsid w:val="00C908A6"/>
    <w:rsid w:val="00C909B4"/>
    <w:rsid w:val="00C90A4B"/>
    <w:rsid w:val="00C90ADB"/>
    <w:rsid w:val="00C90BAF"/>
    <w:rsid w:val="00C90CC6"/>
    <w:rsid w:val="00C90CFF"/>
    <w:rsid w:val="00C9111D"/>
    <w:rsid w:val="00C9117F"/>
    <w:rsid w:val="00C912BC"/>
    <w:rsid w:val="00C913B8"/>
    <w:rsid w:val="00C9151B"/>
    <w:rsid w:val="00C91553"/>
    <w:rsid w:val="00C915D1"/>
    <w:rsid w:val="00C9161E"/>
    <w:rsid w:val="00C9168E"/>
    <w:rsid w:val="00C918FF"/>
    <w:rsid w:val="00C91951"/>
    <w:rsid w:val="00C91A0F"/>
    <w:rsid w:val="00C91A3C"/>
    <w:rsid w:val="00C91B78"/>
    <w:rsid w:val="00C91D47"/>
    <w:rsid w:val="00C91F68"/>
    <w:rsid w:val="00C92089"/>
    <w:rsid w:val="00C921EA"/>
    <w:rsid w:val="00C922BB"/>
    <w:rsid w:val="00C926C9"/>
    <w:rsid w:val="00C92895"/>
    <w:rsid w:val="00C92907"/>
    <w:rsid w:val="00C929CC"/>
    <w:rsid w:val="00C929E7"/>
    <w:rsid w:val="00C929FF"/>
    <w:rsid w:val="00C92A27"/>
    <w:rsid w:val="00C92AF4"/>
    <w:rsid w:val="00C92B6B"/>
    <w:rsid w:val="00C92B96"/>
    <w:rsid w:val="00C92B97"/>
    <w:rsid w:val="00C92BE2"/>
    <w:rsid w:val="00C92C66"/>
    <w:rsid w:val="00C92E2C"/>
    <w:rsid w:val="00C92EFF"/>
    <w:rsid w:val="00C92FB2"/>
    <w:rsid w:val="00C93015"/>
    <w:rsid w:val="00C9303C"/>
    <w:rsid w:val="00C9304C"/>
    <w:rsid w:val="00C931E8"/>
    <w:rsid w:val="00C93274"/>
    <w:rsid w:val="00C9329F"/>
    <w:rsid w:val="00C934B8"/>
    <w:rsid w:val="00C934EB"/>
    <w:rsid w:val="00C935C0"/>
    <w:rsid w:val="00C939CF"/>
    <w:rsid w:val="00C93A22"/>
    <w:rsid w:val="00C93B1F"/>
    <w:rsid w:val="00C93B87"/>
    <w:rsid w:val="00C93C00"/>
    <w:rsid w:val="00C93C11"/>
    <w:rsid w:val="00C93C2F"/>
    <w:rsid w:val="00C93D22"/>
    <w:rsid w:val="00C93D2B"/>
    <w:rsid w:val="00C93DE7"/>
    <w:rsid w:val="00C93F2E"/>
    <w:rsid w:val="00C94040"/>
    <w:rsid w:val="00C94092"/>
    <w:rsid w:val="00C94219"/>
    <w:rsid w:val="00C94297"/>
    <w:rsid w:val="00C942D2"/>
    <w:rsid w:val="00C94479"/>
    <w:rsid w:val="00C9481B"/>
    <w:rsid w:val="00C948F2"/>
    <w:rsid w:val="00C94993"/>
    <w:rsid w:val="00C949CC"/>
    <w:rsid w:val="00C94AF7"/>
    <w:rsid w:val="00C94BAF"/>
    <w:rsid w:val="00C94C1E"/>
    <w:rsid w:val="00C94CA4"/>
    <w:rsid w:val="00C94CD0"/>
    <w:rsid w:val="00C94CD6"/>
    <w:rsid w:val="00C94D22"/>
    <w:rsid w:val="00C94D44"/>
    <w:rsid w:val="00C94E5C"/>
    <w:rsid w:val="00C94E83"/>
    <w:rsid w:val="00C950D2"/>
    <w:rsid w:val="00C9514A"/>
    <w:rsid w:val="00C95212"/>
    <w:rsid w:val="00C95279"/>
    <w:rsid w:val="00C95363"/>
    <w:rsid w:val="00C953A7"/>
    <w:rsid w:val="00C954E5"/>
    <w:rsid w:val="00C954EB"/>
    <w:rsid w:val="00C95521"/>
    <w:rsid w:val="00C95706"/>
    <w:rsid w:val="00C957EE"/>
    <w:rsid w:val="00C9583B"/>
    <w:rsid w:val="00C9586E"/>
    <w:rsid w:val="00C9595C"/>
    <w:rsid w:val="00C9595E"/>
    <w:rsid w:val="00C95AF9"/>
    <w:rsid w:val="00C95B87"/>
    <w:rsid w:val="00C95BF7"/>
    <w:rsid w:val="00C95D44"/>
    <w:rsid w:val="00C95E01"/>
    <w:rsid w:val="00C95E82"/>
    <w:rsid w:val="00C95EE1"/>
    <w:rsid w:val="00C95FFB"/>
    <w:rsid w:val="00C9605C"/>
    <w:rsid w:val="00C96077"/>
    <w:rsid w:val="00C965EE"/>
    <w:rsid w:val="00C96659"/>
    <w:rsid w:val="00C966C9"/>
    <w:rsid w:val="00C967FF"/>
    <w:rsid w:val="00C96818"/>
    <w:rsid w:val="00C96936"/>
    <w:rsid w:val="00C96942"/>
    <w:rsid w:val="00C96CEA"/>
    <w:rsid w:val="00C96E89"/>
    <w:rsid w:val="00C96F29"/>
    <w:rsid w:val="00C96FC5"/>
    <w:rsid w:val="00C970E8"/>
    <w:rsid w:val="00C970F6"/>
    <w:rsid w:val="00C97150"/>
    <w:rsid w:val="00C971D5"/>
    <w:rsid w:val="00C971F4"/>
    <w:rsid w:val="00C972EF"/>
    <w:rsid w:val="00C97425"/>
    <w:rsid w:val="00C974F9"/>
    <w:rsid w:val="00C97550"/>
    <w:rsid w:val="00C975E0"/>
    <w:rsid w:val="00C9776E"/>
    <w:rsid w:val="00C979B0"/>
    <w:rsid w:val="00C979BB"/>
    <w:rsid w:val="00C97AA7"/>
    <w:rsid w:val="00C97AC7"/>
    <w:rsid w:val="00C97B37"/>
    <w:rsid w:val="00C97C3E"/>
    <w:rsid w:val="00C97CD2"/>
    <w:rsid w:val="00C97D15"/>
    <w:rsid w:val="00C97E2C"/>
    <w:rsid w:val="00C97EE8"/>
    <w:rsid w:val="00C97F46"/>
    <w:rsid w:val="00C97F59"/>
    <w:rsid w:val="00CA0053"/>
    <w:rsid w:val="00CA02FE"/>
    <w:rsid w:val="00CA0310"/>
    <w:rsid w:val="00CA033C"/>
    <w:rsid w:val="00CA034F"/>
    <w:rsid w:val="00CA049A"/>
    <w:rsid w:val="00CA04A2"/>
    <w:rsid w:val="00CA04CC"/>
    <w:rsid w:val="00CA04FA"/>
    <w:rsid w:val="00CA0613"/>
    <w:rsid w:val="00CA070E"/>
    <w:rsid w:val="00CA0726"/>
    <w:rsid w:val="00CA0729"/>
    <w:rsid w:val="00CA076E"/>
    <w:rsid w:val="00CA09A7"/>
    <w:rsid w:val="00CA0BAF"/>
    <w:rsid w:val="00CA10FB"/>
    <w:rsid w:val="00CA1141"/>
    <w:rsid w:val="00CA130B"/>
    <w:rsid w:val="00CA1411"/>
    <w:rsid w:val="00CA1458"/>
    <w:rsid w:val="00CA14F8"/>
    <w:rsid w:val="00CA1523"/>
    <w:rsid w:val="00CA15A5"/>
    <w:rsid w:val="00CA161A"/>
    <w:rsid w:val="00CA16B2"/>
    <w:rsid w:val="00CA16D0"/>
    <w:rsid w:val="00CA17B8"/>
    <w:rsid w:val="00CA17FE"/>
    <w:rsid w:val="00CA186F"/>
    <w:rsid w:val="00CA187B"/>
    <w:rsid w:val="00CA1B30"/>
    <w:rsid w:val="00CA1D13"/>
    <w:rsid w:val="00CA1DE2"/>
    <w:rsid w:val="00CA1F73"/>
    <w:rsid w:val="00CA1F99"/>
    <w:rsid w:val="00CA2030"/>
    <w:rsid w:val="00CA231F"/>
    <w:rsid w:val="00CA233A"/>
    <w:rsid w:val="00CA2359"/>
    <w:rsid w:val="00CA23CA"/>
    <w:rsid w:val="00CA259D"/>
    <w:rsid w:val="00CA2B6C"/>
    <w:rsid w:val="00CA2C2A"/>
    <w:rsid w:val="00CA2C42"/>
    <w:rsid w:val="00CA2C44"/>
    <w:rsid w:val="00CA2C66"/>
    <w:rsid w:val="00CA2CA6"/>
    <w:rsid w:val="00CA2D62"/>
    <w:rsid w:val="00CA2F23"/>
    <w:rsid w:val="00CA3007"/>
    <w:rsid w:val="00CA314E"/>
    <w:rsid w:val="00CA3189"/>
    <w:rsid w:val="00CA32A3"/>
    <w:rsid w:val="00CA340A"/>
    <w:rsid w:val="00CA348F"/>
    <w:rsid w:val="00CA3561"/>
    <w:rsid w:val="00CA3571"/>
    <w:rsid w:val="00CA37E1"/>
    <w:rsid w:val="00CA38B4"/>
    <w:rsid w:val="00CA3A13"/>
    <w:rsid w:val="00CA4281"/>
    <w:rsid w:val="00CA428D"/>
    <w:rsid w:val="00CA4292"/>
    <w:rsid w:val="00CA4490"/>
    <w:rsid w:val="00CA462C"/>
    <w:rsid w:val="00CA4741"/>
    <w:rsid w:val="00CA496E"/>
    <w:rsid w:val="00CA4C2D"/>
    <w:rsid w:val="00CA4C54"/>
    <w:rsid w:val="00CA4D09"/>
    <w:rsid w:val="00CA4D1C"/>
    <w:rsid w:val="00CA4E19"/>
    <w:rsid w:val="00CA4E38"/>
    <w:rsid w:val="00CA4EEE"/>
    <w:rsid w:val="00CA4F34"/>
    <w:rsid w:val="00CA4FB0"/>
    <w:rsid w:val="00CA5056"/>
    <w:rsid w:val="00CA5073"/>
    <w:rsid w:val="00CA51B8"/>
    <w:rsid w:val="00CA51F7"/>
    <w:rsid w:val="00CA527F"/>
    <w:rsid w:val="00CA52BB"/>
    <w:rsid w:val="00CA5390"/>
    <w:rsid w:val="00CA546C"/>
    <w:rsid w:val="00CA54E3"/>
    <w:rsid w:val="00CA55FC"/>
    <w:rsid w:val="00CA5637"/>
    <w:rsid w:val="00CA5668"/>
    <w:rsid w:val="00CA56E7"/>
    <w:rsid w:val="00CA579C"/>
    <w:rsid w:val="00CA5899"/>
    <w:rsid w:val="00CA58BE"/>
    <w:rsid w:val="00CA5B1F"/>
    <w:rsid w:val="00CA5BDD"/>
    <w:rsid w:val="00CA5CBA"/>
    <w:rsid w:val="00CA5D1C"/>
    <w:rsid w:val="00CA5DCF"/>
    <w:rsid w:val="00CA5DE7"/>
    <w:rsid w:val="00CA5F36"/>
    <w:rsid w:val="00CA5FC6"/>
    <w:rsid w:val="00CA617A"/>
    <w:rsid w:val="00CA6198"/>
    <w:rsid w:val="00CA61E1"/>
    <w:rsid w:val="00CA620B"/>
    <w:rsid w:val="00CA624F"/>
    <w:rsid w:val="00CA6350"/>
    <w:rsid w:val="00CA636E"/>
    <w:rsid w:val="00CA63B1"/>
    <w:rsid w:val="00CA63B5"/>
    <w:rsid w:val="00CA66A6"/>
    <w:rsid w:val="00CA6739"/>
    <w:rsid w:val="00CA6794"/>
    <w:rsid w:val="00CA6875"/>
    <w:rsid w:val="00CA68CE"/>
    <w:rsid w:val="00CA68E0"/>
    <w:rsid w:val="00CA6A46"/>
    <w:rsid w:val="00CA6A89"/>
    <w:rsid w:val="00CA6B4B"/>
    <w:rsid w:val="00CA6C5C"/>
    <w:rsid w:val="00CA6CED"/>
    <w:rsid w:val="00CA6D49"/>
    <w:rsid w:val="00CA6F68"/>
    <w:rsid w:val="00CA6F80"/>
    <w:rsid w:val="00CA705C"/>
    <w:rsid w:val="00CA70F5"/>
    <w:rsid w:val="00CA7160"/>
    <w:rsid w:val="00CA7443"/>
    <w:rsid w:val="00CA74EF"/>
    <w:rsid w:val="00CA768A"/>
    <w:rsid w:val="00CA78C3"/>
    <w:rsid w:val="00CA7AD5"/>
    <w:rsid w:val="00CA7B7D"/>
    <w:rsid w:val="00CA7C6F"/>
    <w:rsid w:val="00CA7CC6"/>
    <w:rsid w:val="00CA7E06"/>
    <w:rsid w:val="00CA7ED1"/>
    <w:rsid w:val="00CA7EEE"/>
    <w:rsid w:val="00CA7FEE"/>
    <w:rsid w:val="00CB000D"/>
    <w:rsid w:val="00CB00AA"/>
    <w:rsid w:val="00CB01AC"/>
    <w:rsid w:val="00CB0322"/>
    <w:rsid w:val="00CB0465"/>
    <w:rsid w:val="00CB0644"/>
    <w:rsid w:val="00CB06F2"/>
    <w:rsid w:val="00CB0876"/>
    <w:rsid w:val="00CB0897"/>
    <w:rsid w:val="00CB0B08"/>
    <w:rsid w:val="00CB0BE9"/>
    <w:rsid w:val="00CB0D00"/>
    <w:rsid w:val="00CB0D9E"/>
    <w:rsid w:val="00CB0DC0"/>
    <w:rsid w:val="00CB0DE4"/>
    <w:rsid w:val="00CB0E6D"/>
    <w:rsid w:val="00CB0E77"/>
    <w:rsid w:val="00CB0F1E"/>
    <w:rsid w:val="00CB0FA9"/>
    <w:rsid w:val="00CB0FBB"/>
    <w:rsid w:val="00CB10FD"/>
    <w:rsid w:val="00CB11DB"/>
    <w:rsid w:val="00CB1219"/>
    <w:rsid w:val="00CB14AE"/>
    <w:rsid w:val="00CB14C7"/>
    <w:rsid w:val="00CB153A"/>
    <w:rsid w:val="00CB173C"/>
    <w:rsid w:val="00CB1846"/>
    <w:rsid w:val="00CB199F"/>
    <w:rsid w:val="00CB1A93"/>
    <w:rsid w:val="00CB1A96"/>
    <w:rsid w:val="00CB1B47"/>
    <w:rsid w:val="00CB1CC3"/>
    <w:rsid w:val="00CB1CE2"/>
    <w:rsid w:val="00CB1CE4"/>
    <w:rsid w:val="00CB1D0B"/>
    <w:rsid w:val="00CB2031"/>
    <w:rsid w:val="00CB2089"/>
    <w:rsid w:val="00CB2183"/>
    <w:rsid w:val="00CB21B3"/>
    <w:rsid w:val="00CB2294"/>
    <w:rsid w:val="00CB231E"/>
    <w:rsid w:val="00CB28FC"/>
    <w:rsid w:val="00CB2907"/>
    <w:rsid w:val="00CB295E"/>
    <w:rsid w:val="00CB2A70"/>
    <w:rsid w:val="00CB2C10"/>
    <w:rsid w:val="00CB2C22"/>
    <w:rsid w:val="00CB2C34"/>
    <w:rsid w:val="00CB2D24"/>
    <w:rsid w:val="00CB2E8D"/>
    <w:rsid w:val="00CB2FCE"/>
    <w:rsid w:val="00CB30E8"/>
    <w:rsid w:val="00CB3112"/>
    <w:rsid w:val="00CB3119"/>
    <w:rsid w:val="00CB315A"/>
    <w:rsid w:val="00CB33DE"/>
    <w:rsid w:val="00CB3430"/>
    <w:rsid w:val="00CB34AB"/>
    <w:rsid w:val="00CB351B"/>
    <w:rsid w:val="00CB3607"/>
    <w:rsid w:val="00CB3644"/>
    <w:rsid w:val="00CB37B4"/>
    <w:rsid w:val="00CB38B2"/>
    <w:rsid w:val="00CB38F4"/>
    <w:rsid w:val="00CB3921"/>
    <w:rsid w:val="00CB39A9"/>
    <w:rsid w:val="00CB39AE"/>
    <w:rsid w:val="00CB39B6"/>
    <w:rsid w:val="00CB39F3"/>
    <w:rsid w:val="00CB3A00"/>
    <w:rsid w:val="00CB3C9D"/>
    <w:rsid w:val="00CB3CCD"/>
    <w:rsid w:val="00CB3DA3"/>
    <w:rsid w:val="00CB3EC6"/>
    <w:rsid w:val="00CB3F55"/>
    <w:rsid w:val="00CB41F0"/>
    <w:rsid w:val="00CB42A8"/>
    <w:rsid w:val="00CB432F"/>
    <w:rsid w:val="00CB43CB"/>
    <w:rsid w:val="00CB4541"/>
    <w:rsid w:val="00CB483E"/>
    <w:rsid w:val="00CB4B41"/>
    <w:rsid w:val="00CB4BB1"/>
    <w:rsid w:val="00CB4DD5"/>
    <w:rsid w:val="00CB504B"/>
    <w:rsid w:val="00CB5056"/>
    <w:rsid w:val="00CB5220"/>
    <w:rsid w:val="00CB5399"/>
    <w:rsid w:val="00CB5409"/>
    <w:rsid w:val="00CB540F"/>
    <w:rsid w:val="00CB5425"/>
    <w:rsid w:val="00CB55B1"/>
    <w:rsid w:val="00CB55CF"/>
    <w:rsid w:val="00CB5991"/>
    <w:rsid w:val="00CB5A12"/>
    <w:rsid w:val="00CB5A46"/>
    <w:rsid w:val="00CB5BD3"/>
    <w:rsid w:val="00CB5C6A"/>
    <w:rsid w:val="00CB5CC7"/>
    <w:rsid w:val="00CB5CD6"/>
    <w:rsid w:val="00CB5CFC"/>
    <w:rsid w:val="00CB5D76"/>
    <w:rsid w:val="00CB5D8F"/>
    <w:rsid w:val="00CB5E40"/>
    <w:rsid w:val="00CB5F12"/>
    <w:rsid w:val="00CB5FDE"/>
    <w:rsid w:val="00CB6176"/>
    <w:rsid w:val="00CB61D2"/>
    <w:rsid w:val="00CB6246"/>
    <w:rsid w:val="00CB64AD"/>
    <w:rsid w:val="00CB65A7"/>
    <w:rsid w:val="00CB660C"/>
    <w:rsid w:val="00CB66AC"/>
    <w:rsid w:val="00CB67AD"/>
    <w:rsid w:val="00CB68DE"/>
    <w:rsid w:val="00CB69F6"/>
    <w:rsid w:val="00CB6B30"/>
    <w:rsid w:val="00CB6BAB"/>
    <w:rsid w:val="00CB6BFA"/>
    <w:rsid w:val="00CB6C1C"/>
    <w:rsid w:val="00CB6D41"/>
    <w:rsid w:val="00CB6E34"/>
    <w:rsid w:val="00CB6E51"/>
    <w:rsid w:val="00CB6FA2"/>
    <w:rsid w:val="00CB73D1"/>
    <w:rsid w:val="00CB745A"/>
    <w:rsid w:val="00CB7475"/>
    <w:rsid w:val="00CB7487"/>
    <w:rsid w:val="00CB751D"/>
    <w:rsid w:val="00CB761C"/>
    <w:rsid w:val="00CB7621"/>
    <w:rsid w:val="00CB77E3"/>
    <w:rsid w:val="00CB78E1"/>
    <w:rsid w:val="00CB78ED"/>
    <w:rsid w:val="00CB78F5"/>
    <w:rsid w:val="00CB7940"/>
    <w:rsid w:val="00CB79D8"/>
    <w:rsid w:val="00CB7A83"/>
    <w:rsid w:val="00CB7BB0"/>
    <w:rsid w:val="00CB7CD8"/>
    <w:rsid w:val="00CB7D51"/>
    <w:rsid w:val="00CB7DD8"/>
    <w:rsid w:val="00CB7DF2"/>
    <w:rsid w:val="00CB7ED5"/>
    <w:rsid w:val="00CC00AB"/>
    <w:rsid w:val="00CC017A"/>
    <w:rsid w:val="00CC02C4"/>
    <w:rsid w:val="00CC032D"/>
    <w:rsid w:val="00CC052E"/>
    <w:rsid w:val="00CC05DA"/>
    <w:rsid w:val="00CC065D"/>
    <w:rsid w:val="00CC0680"/>
    <w:rsid w:val="00CC07A1"/>
    <w:rsid w:val="00CC07B0"/>
    <w:rsid w:val="00CC07B5"/>
    <w:rsid w:val="00CC082A"/>
    <w:rsid w:val="00CC08EB"/>
    <w:rsid w:val="00CC0B20"/>
    <w:rsid w:val="00CC0B53"/>
    <w:rsid w:val="00CC0D1D"/>
    <w:rsid w:val="00CC0D8B"/>
    <w:rsid w:val="00CC0F5E"/>
    <w:rsid w:val="00CC1379"/>
    <w:rsid w:val="00CC13CF"/>
    <w:rsid w:val="00CC1506"/>
    <w:rsid w:val="00CC19A6"/>
    <w:rsid w:val="00CC1AB9"/>
    <w:rsid w:val="00CC1B83"/>
    <w:rsid w:val="00CC1BEF"/>
    <w:rsid w:val="00CC1C9F"/>
    <w:rsid w:val="00CC1F1A"/>
    <w:rsid w:val="00CC1FA6"/>
    <w:rsid w:val="00CC1FB8"/>
    <w:rsid w:val="00CC2078"/>
    <w:rsid w:val="00CC2141"/>
    <w:rsid w:val="00CC2149"/>
    <w:rsid w:val="00CC21A0"/>
    <w:rsid w:val="00CC22F0"/>
    <w:rsid w:val="00CC2526"/>
    <w:rsid w:val="00CC2574"/>
    <w:rsid w:val="00CC2587"/>
    <w:rsid w:val="00CC25FA"/>
    <w:rsid w:val="00CC2645"/>
    <w:rsid w:val="00CC27DF"/>
    <w:rsid w:val="00CC29F5"/>
    <w:rsid w:val="00CC2BC7"/>
    <w:rsid w:val="00CC2D32"/>
    <w:rsid w:val="00CC2D54"/>
    <w:rsid w:val="00CC2E03"/>
    <w:rsid w:val="00CC2E26"/>
    <w:rsid w:val="00CC2ECE"/>
    <w:rsid w:val="00CC2F3A"/>
    <w:rsid w:val="00CC2FE0"/>
    <w:rsid w:val="00CC2FEA"/>
    <w:rsid w:val="00CC3076"/>
    <w:rsid w:val="00CC30AD"/>
    <w:rsid w:val="00CC325B"/>
    <w:rsid w:val="00CC3270"/>
    <w:rsid w:val="00CC327A"/>
    <w:rsid w:val="00CC3368"/>
    <w:rsid w:val="00CC362D"/>
    <w:rsid w:val="00CC3702"/>
    <w:rsid w:val="00CC3766"/>
    <w:rsid w:val="00CC37CD"/>
    <w:rsid w:val="00CC37E7"/>
    <w:rsid w:val="00CC3870"/>
    <w:rsid w:val="00CC3913"/>
    <w:rsid w:val="00CC3A3E"/>
    <w:rsid w:val="00CC3A59"/>
    <w:rsid w:val="00CC3AEA"/>
    <w:rsid w:val="00CC3BBB"/>
    <w:rsid w:val="00CC3C8E"/>
    <w:rsid w:val="00CC3D10"/>
    <w:rsid w:val="00CC3D61"/>
    <w:rsid w:val="00CC3D93"/>
    <w:rsid w:val="00CC3E18"/>
    <w:rsid w:val="00CC3EA2"/>
    <w:rsid w:val="00CC3EA5"/>
    <w:rsid w:val="00CC427C"/>
    <w:rsid w:val="00CC43AA"/>
    <w:rsid w:val="00CC4516"/>
    <w:rsid w:val="00CC45BC"/>
    <w:rsid w:val="00CC45D4"/>
    <w:rsid w:val="00CC45F3"/>
    <w:rsid w:val="00CC460B"/>
    <w:rsid w:val="00CC466B"/>
    <w:rsid w:val="00CC46BE"/>
    <w:rsid w:val="00CC4819"/>
    <w:rsid w:val="00CC495C"/>
    <w:rsid w:val="00CC49C6"/>
    <w:rsid w:val="00CC4BC2"/>
    <w:rsid w:val="00CC4BD9"/>
    <w:rsid w:val="00CC4C50"/>
    <w:rsid w:val="00CC4CA2"/>
    <w:rsid w:val="00CC4CEA"/>
    <w:rsid w:val="00CC4D97"/>
    <w:rsid w:val="00CC4E9A"/>
    <w:rsid w:val="00CC4EF5"/>
    <w:rsid w:val="00CC4F8C"/>
    <w:rsid w:val="00CC4FAC"/>
    <w:rsid w:val="00CC4FB2"/>
    <w:rsid w:val="00CC516B"/>
    <w:rsid w:val="00CC5245"/>
    <w:rsid w:val="00CC5360"/>
    <w:rsid w:val="00CC54EC"/>
    <w:rsid w:val="00CC5518"/>
    <w:rsid w:val="00CC5535"/>
    <w:rsid w:val="00CC5651"/>
    <w:rsid w:val="00CC5798"/>
    <w:rsid w:val="00CC57DE"/>
    <w:rsid w:val="00CC5924"/>
    <w:rsid w:val="00CC5C9D"/>
    <w:rsid w:val="00CC5DDC"/>
    <w:rsid w:val="00CC5F80"/>
    <w:rsid w:val="00CC60FB"/>
    <w:rsid w:val="00CC6155"/>
    <w:rsid w:val="00CC6436"/>
    <w:rsid w:val="00CC6478"/>
    <w:rsid w:val="00CC65AE"/>
    <w:rsid w:val="00CC65BF"/>
    <w:rsid w:val="00CC66D7"/>
    <w:rsid w:val="00CC6724"/>
    <w:rsid w:val="00CC6732"/>
    <w:rsid w:val="00CC69DF"/>
    <w:rsid w:val="00CC6BD5"/>
    <w:rsid w:val="00CC6C5C"/>
    <w:rsid w:val="00CC6C7D"/>
    <w:rsid w:val="00CC6CC3"/>
    <w:rsid w:val="00CC6D5B"/>
    <w:rsid w:val="00CC6DBA"/>
    <w:rsid w:val="00CC701C"/>
    <w:rsid w:val="00CC7033"/>
    <w:rsid w:val="00CC7156"/>
    <w:rsid w:val="00CC71A9"/>
    <w:rsid w:val="00CC73A2"/>
    <w:rsid w:val="00CC73AC"/>
    <w:rsid w:val="00CC73E3"/>
    <w:rsid w:val="00CC741D"/>
    <w:rsid w:val="00CC74A5"/>
    <w:rsid w:val="00CC751E"/>
    <w:rsid w:val="00CC75FE"/>
    <w:rsid w:val="00CC76C8"/>
    <w:rsid w:val="00CC76FE"/>
    <w:rsid w:val="00CC79AB"/>
    <w:rsid w:val="00CC7B1E"/>
    <w:rsid w:val="00CC7C2D"/>
    <w:rsid w:val="00CC7CE8"/>
    <w:rsid w:val="00CC7DE0"/>
    <w:rsid w:val="00CC7E6E"/>
    <w:rsid w:val="00CC7E8A"/>
    <w:rsid w:val="00CC7F96"/>
    <w:rsid w:val="00CC7FE5"/>
    <w:rsid w:val="00CD0198"/>
    <w:rsid w:val="00CD023B"/>
    <w:rsid w:val="00CD026A"/>
    <w:rsid w:val="00CD0309"/>
    <w:rsid w:val="00CD030C"/>
    <w:rsid w:val="00CD0401"/>
    <w:rsid w:val="00CD04EF"/>
    <w:rsid w:val="00CD0521"/>
    <w:rsid w:val="00CD0533"/>
    <w:rsid w:val="00CD0595"/>
    <w:rsid w:val="00CD070D"/>
    <w:rsid w:val="00CD072F"/>
    <w:rsid w:val="00CD07C7"/>
    <w:rsid w:val="00CD080C"/>
    <w:rsid w:val="00CD0833"/>
    <w:rsid w:val="00CD0B9A"/>
    <w:rsid w:val="00CD0BA9"/>
    <w:rsid w:val="00CD0C89"/>
    <w:rsid w:val="00CD0CDB"/>
    <w:rsid w:val="00CD1021"/>
    <w:rsid w:val="00CD10D2"/>
    <w:rsid w:val="00CD11C5"/>
    <w:rsid w:val="00CD1239"/>
    <w:rsid w:val="00CD133B"/>
    <w:rsid w:val="00CD1482"/>
    <w:rsid w:val="00CD179F"/>
    <w:rsid w:val="00CD180A"/>
    <w:rsid w:val="00CD1871"/>
    <w:rsid w:val="00CD197E"/>
    <w:rsid w:val="00CD1AB6"/>
    <w:rsid w:val="00CD1B5C"/>
    <w:rsid w:val="00CD1BDE"/>
    <w:rsid w:val="00CD1DE8"/>
    <w:rsid w:val="00CD1E07"/>
    <w:rsid w:val="00CD1EEB"/>
    <w:rsid w:val="00CD2021"/>
    <w:rsid w:val="00CD2033"/>
    <w:rsid w:val="00CD20AE"/>
    <w:rsid w:val="00CD2142"/>
    <w:rsid w:val="00CD2180"/>
    <w:rsid w:val="00CD2196"/>
    <w:rsid w:val="00CD21B5"/>
    <w:rsid w:val="00CD21D2"/>
    <w:rsid w:val="00CD23E2"/>
    <w:rsid w:val="00CD251A"/>
    <w:rsid w:val="00CD2700"/>
    <w:rsid w:val="00CD2713"/>
    <w:rsid w:val="00CD2725"/>
    <w:rsid w:val="00CD27EC"/>
    <w:rsid w:val="00CD2852"/>
    <w:rsid w:val="00CD2902"/>
    <w:rsid w:val="00CD29AC"/>
    <w:rsid w:val="00CD2AD9"/>
    <w:rsid w:val="00CD2B1E"/>
    <w:rsid w:val="00CD2DB3"/>
    <w:rsid w:val="00CD2DE8"/>
    <w:rsid w:val="00CD2E5A"/>
    <w:rsid w:val="00CD32BC"/>
    <w:rsid w:val="00CD332A"/>
    <w:rsid w:val="00CD3363"/>
    <w:rsid w:val="00CD35AC"/>
    <w:rsid w:val="00CD37C3"/>
    <w:rsid w:val="00CD38C8"/>
    <w:rsid w:val="00CD3B9B"/>
    <w:rsid w:val="00CD3BE3"/>
    <w:rsid w:val="00CD3CF4"/>
    <w:rsid w:val="00CD3D72"/>
    <w:rsid w:val="00CD3D9A"/>
    <w:rsid w:val="00CD3E12"/>
    <w:rsid w:val="00CD3E9B"/>
    <w:rsid w:val="00CD3F19"/>
    <w:rsid w:val="00CD4095"/>
    <w:rsid w:val="00CD410F"/>
    <w:rsid w:val="00CD41E8"/>
    <w:rsid w:val="00CD42A7"/>
    <w:rsid w:val="00CD4399"/>
    <w:rsid w:val="00CD43D1"/>
    <w:rsid w:val="00CD47DE"/>
    <w:rsid w:val="00CD4877"/>
    <w:rsid w:val="00CD4887"/>
    <w:rsid w:val="00CD48FC"/>
    <w:rsid w:val="00CD4970"/>
    <w:rsid w:val="00CD4BE2"/>
    <w:rsid w:val="00CD4C37"/>
    <w:rsid w:val="00CD4D3F"/>
    <w:rsid w:val="00CD4D69"/>
    <w:rsid w:val="00CD53F5"/>
    <w:rsid w:val="00CD550A"/>
    <w:rsid w:val="00CD556B"/>
    <w:rsid w:val="00CD5593"/>
    <w:rsid w:val="00CD5659"/>
    <w:rsid w:val="00CD5735"/>
    <w:rsid w:val="00CD57C1"/>
    <w:rsid w:val="00CD581B"/>
    <w:rsid w:val="00CD5893"/>
    <w:rsid w:val="00CD5935"/>
    <w:rsid w:val="00CD5B0F"/>
    <w:rsid w:val="00CD5ECD"/>
    <w:rsid w:val="00CD5F2E"/>
    <w:rsid w:val="00CD5F6D"/>
    <w:rsid w:val="00CD5FB8"/>
    <w:rsid w:val="00CD6006"/>
    <w:rsid w:val="00CD606F"/>
    <w:rsid w:val="00CD617B"/>
    <w:rsid w:val="00CD62E9"/>
    <w:rsid w:val="00CD62F1"/>
    <w:rsid w:val="00CD64A2"/>
    <w:rsid w:val="00CD6623"/>
    <w:rsid w:val="00CD674E"/>
    <w:rsid w:val="00CD6756"/>
    <w:rsid w:val="00CD680A"/>
    <w:rsid w:val="00CD6891"/>
    <w:rsid w:val="00CD6930"/>
    <w:rsid w:val="00CD6CF3"/>
    <w:rsid w:val="00CD6E53"/>
    <w:rsid w:val="00CD6EBD"/>
    <w:rsid w:val="00CD7026"/>
    <w:rsid w:val="00CD710A"/>
    <w:rsid w:val="00CD727A"/>
    <w:rsid w:val="00CD72D1"/>
    <w:rsid w:val="00CD7302"/>
    <w:rsid w:val="00CD736C"/>
    <w:rsid w:val="00CD7546"/>
    <w:rsid w:val="00CD7640"/>
    <w:rsid w:val="00CD768B"/>
    <w:rsid w:val="00CD77BD"/>
    <w:rsid w:val="00CD7946"/>
    <w:rsid w:val="00CD7E44"/>
    <w:rsid w:val="00CD7E58"/>
    <w:rsid w:val="00CD7EBA"/>
    <w:rsid w:val="00CD7EF9"/>
    <w:rsid w:val="00CE0011"/>
    <w:rsid w:val="00CE020C"/>
    <w:rsid w:val="00CE038B"/>
    <w:rsid w:val="00CE0429"/>
    <w:rsid w:val="00CE051E"/>
    <w:rsid w:val="00CE0710"/>
    <w:rsid w:val="00CE0787"/>
    <w:rsid w:val="00CE07A0"/>
    <w:rsid w:val="00CE07EF"/>
    <w:rsid w:val="00CE0836"/>
    <w:rsid w:val="00CE0927"/>
    <w:rsid w:val="00CE09F4"/>
    <w:rsid w:val="00CE09FF"/>
    <w:rsid w:val="00CE0A69"/>
    <w:rsid w:val="00CE0A9F"/>
    <w:rsid w:val="00CE0B60"/>
    <w:rsid w:val="00CE0B63"/>
    <w:rsid w:val="00CE0B87"/>
    <w:rsid w:val="00CE0BD6"/>
    <w:rsid w:val="00CE0C1B"/>
    <w:rsid w:val="00CE0C7A"/>
    <w:rsid w:val="00CE0CA2"/>
    <w:rsid w:val="00CE0CBD"/>
    <w:rsid w:val="00CE0D33"/>
    <w:rsid w:val="00CE0D55"/>
    <w:rsid w:val="00CE0DB9"/>
    <w:rsid w:val="00CE0DEA"/>
    <w:rsid w:val="00CE0FE0"/>
    <w:rsid w:val="00CE1040"/>
    <w:rsid w:val="00CE1054"/>
    <w:rsid w:val="00CE1140"/>
    <w:rsid w:val="00CE1180"/>
    <w:rsid w:val="00CE1185"/>
    <w:rsid w:val="00CE126A"/>
    <w:rsid w:val="00CE13E4"/>
    <w:rsid w:val="00CE14E8"/>
    <w:rsid w:val="00CE1585"/>
    <w:rsid w:val="00CE15AE"/>
    <w:rsid w:val="00CE15C7"/>
    <w:rsid w:val="00CE166A"/>
    <w:rsid w:val="00CE17B8"/>
    <w:rsid w:val="00CE17D8"/>
    <w:rsid w:val="00CE18A3"/>
    <w:rsid w:val="00CE18CC"/>
    <w:rsid w:val="00CE18EE"/>
    <w:rsid w:val="00CE1992"/>
    <w:rsid w:val="00CE1B5D"/>
    <w:rsid w:val="00CE1CB6"/>
    <w:rsid w:val="00CE1D1C"/>
    <w:rsid w:val="00CE1E99"/>
    <w:rsid w:val="00CE1E9F"/>
    <w:rsid w:val="00CE1F96"/>
    <w:rsid w:val="00CE2266"/>
    <w:rsid w:val="00CE228E"/>
    <w:rsid w:val="00CE22BD"/>
    <w:rsid w:val="00CE22D4"/>
    <w:rsid w:val="00CE2381"/>
    <w:rsid w:val="00CE24C4"/>
    <w:rsid w:val="00CE2682"/>
    <w:rsid w:val="00CE271B"/>
    <w:rsid w:val="00CE2ADF"/>
    <w:rsid w:val="00CE2BE8"/>
    <w:rsid w:val="00CE2E87"/>
    <w:rsid w:val="00CE2ED8"/>
    <w:rsid w:val="00CE2EF0"/>
    <w:rsid w:val="00CE2F5E"/>
    <w:rsid w:val="00CE32D9"/>
    <w:rsid w:val="00CE32F3"/>
    <w:rsid w:val="00CE33D0"/>
    <w:rsid w:val="00CE33D8"/>
    <w:rsid w:val="00CE348B"/>
    <w:rsid w:val="00CE3616"/>
    <w:rsid w:val="00CE36D0"/>
    <w:rsid w:val="00CE36D4"/>
    <w:rsid w:val="00CE37A6"/>
    <w:rsid w:val="00CE38D0"/>
    <w:rsid w:val="00CE38DC"/>
    <w:rsid w:val="00CE3C07"/>
    <w:rsid w:val="00CE3C0D"/>
    <w:rsid w:val="00CE3C79"/>
    <w:rsid w:val="00CE3F62"/>
    <w:rsid w:val="00CE40AC"/>
    <w:rsid w:val="00CE41A1"/>
    <w:rsid w:val="00CE41C8"/>
    <w:rsid w:val="00CE41FE"/>
    <w:rsid w:val="00CE4219"/>
    <w:rsid w:val="00CE4274"/>
    <w:rsid w:val="00CE4288"/>
    <w:rsid w:val="00CE4298"/>
    <w:rsid w:val="00CE4306"/>
    <w:rsid w:val="00CE4307"/>
    <w:rsid w:val="00CE4394"/>
    <w:rsid w:val="00CE43D7"/>
    <w:rsid w:val="00CE4561"/>
    <w:rsid w:val="00CE476D"/>
    <w:rsid w:val="00CE4814"/>
    <w:rsid w:val="00CE48F1"/>
    <w:rsid w:val="00CE4933"/>
    <w:rsid w:val="00CE4A26"/>
    <w:rsid w:val="00CE4A4F"/>
    <w:rsid w:val="00CE4AB2"/>
    <w:rsid w:val="00CE4DB7"/>
    <w:rsid w:val="00CE4DD6"/>
    <w:rsid w:val="00CE4E39"/>
    <w:rsid w:val="00CE500E"/>
    <w:rsid w:val="00CE5038"/>
    <w:rsid w:val="00CE5300"/>
    <w:rsid w:val="00CE542D"/>
    <w:rsid w:val="00CE548D"/>
    <w:rsid w:val="00CE54F1"/>
    <w:rsid w:val="00CE55D2"/>
    <w:rsid w:val="00CE57F7"/>
    <w:rsid w:val="00CE58C3"/>
    <w:rsid w:val="00CE5936"/>
    <w:rsid w:val="00CE5968"/>
    <w:rsid w:val="00CE59D6"/>
    <w:rsid w:val="00CE59FB"/>
    <w:rsid w:val="00CE5A07"/>
    <w:rsid w:val="00CE5BD4"/>
    <w:rsid w:val="00CE5D36"/>
    <w:rsid w:val="00CE6085"/>
    <w:rsid w:val="00CE609A"/>
    <w:rsid w:val="00CE60A5"/>
    <w:rsid w:val="00CE60D1"/>
    <w:rsid w:val="00CE614E"/>
    <w:rsid w:val="00CE61C2"/>
    <w:rsid w:val="00CE63D8"/>
    <w:rsid w:val="00CE6486"/>
    <w:rsid w:val="00CE65E9"/>
    <w:rsid w:val="00CE6621"/>
    <w:rsid w:val="00CE668B"/>
    <w:rsid w:val="00CE66B3"/>
    <w:rsid w:val="00CE66B4"/>
    <w:rsid w:val="00CE694C"/>
    <w:rsid w:val="00CE6B2C"/>
    <w:rsid w:val="00CE6C04"/>
    <w:rsid w:val="00CE6C69"/>
    <w:rsid w:val="00CE6C7E"/>
    <w:rsid w:val="00CE6CF9"/>
    <w:rsid w:val="00CE6D4B"/>
    <w:rsid w:val="00CE6D59"/>
    <w:rsid w:val="00CE6F2A"/>
    <w:rsid w:val="00CE719D"/>
    <w:rsid w:val="00CE719E"/>
    <w:rsid w:val="00CE71F5"/>
    <w:rsid w:val="00CE7327"/>
    <w:rsid w:val="00CE7470"/>
    <w:rsid w:val="00CE7599"/>
    <w:rsid w:val="00CE760A"/>
    <w:rsid w:val="00CE763D"/>
    <w:rsid w:val="00CE76DE"/>
    <w:rsid w:val="00CE79A5"/>
    <w:rsid w:val="00CE7A62"/>
    <w:rsid w:val="00CE7BFF"/>
    <w:rsid w:val="00CE7C1A"/>
    <w:rsid w:val="00CE7C52"/>
    <w:rsid w:val="00CE7C70"/>
    <w:rsid w:val="00CE7CAD"/>
    <w:rsid w:val="00CE7CBD"/>
    <w:rsid w:val="00CE7D0B"/>
    <w:rsid w:val="00CE7D9F"/>
    <w:rsid w:val="00CE7DF2"/>
    <w:rsid w:val="00CF0238"/>
    <w:rsid w:val="00CF042E"/>
    <w:rsid w:val="00CF0591"/>
    <w:rsid w:val="00CF0643"/>
    <w:rsid w:val="00CF087B"/>
    <w:rsid w:val="00CF0923"/>
    <w:rsid w:val="00CF0982"/>
    <w:rsid w:val="00CF0997"/>
    <w:rsid w:val="00CF0D44"/>
    <w:rsid w:val="00CF0E31"/>
    <w:rsid w:val="00CF0FF0"/>
    <w:rsid w:val="00CF1017"/>
    <w:rsid w:val="00CF10E4"/>
    <w:rsid w:val="00CF1167"/>
    <w:rsid w:val="00CF11EE"/>
    <w:rsid w:val="00CF1339"/>
    <w:rsid w:val="00CF1361"/>
    <w:rsid w:val="00CF1374"/>
    <w:rsid w:val="00CF139B"/>
    <w:rsid w:val="00CF14B0"/>
    <w:rsid w:val="00CF1602"/>
    <w:rsid w:val="00CF1717"/>
    <w:rsid w:val="00CF1809"/>
    <w:rsid w:val="00CF1B0F"/>
    <w:rsid w:val="00CF1B85"/>
    <w:rsid w:val="00CF1BE4"/>
    <w:rsid w:val="00CF1C17"/>
    <w:rsid w:val="00CF1D24"/>
    <w:rsid w:val="00CF1E2B"/>
    <w:rsid w:val="00CF1E8A"/>
    <w:rsid w:val="00CF1E8B"/>
    <w:rsid w:val="00CF1F25"/>
    <w:rsid w:val="00CF1F49"/>
    <w:rsid w:val="00CF214C"/>
    <w:rsid w:val="00CF22CA"/>
    <w:rsid w:val="00CF234F"/>
    <w:rsid w:val="00CF24AB"/>
    <w:rsid w:val="00CF24CC"/>
    <w:rsid w:val="00CF2517"/>
    <w:rsid w:val="00CF2568"/>
    <w:rsid w:val="00CF25A8"/>
    <w:rsid w:val="00CF27F0"/>
    <w:rsid w:val="00CF27F7"/>
    <w:rsid w:val="00CF29C4"/>
    <w:rsid w:val="00CF2BD9"/>
    <w:rsid w:val="00CF2C38"/>
    <w:rsid w:val="00CF2CC0"/>
    <w:rsid w:val="00CF2CE3"/>
    <w:rsid w:val="00CF2D2C"/>
    <w:rsid w:val="00CF2DAC"/>
    <w:rsid w:val="00CF2E0D"/>
    <w:rsid w:val="00CF2E3E"/>
    <w:rsid w:val="00CF2E87"/>
    <w:rsid w:val="00CF2EBF"/>
    <w:rsid w:val="00CF2F1E"/>
    <w:rsid w:val="00CF2F73"/>
    <w:rsid w:val="00CF2FB4"/>
    <w:rsid w:val="00CF3084"/>
    <w:rsid w:val="00CF30A3"/>
    <w:rsid w:val="00CF30C6"/>
    <w:rsid w:val="00CF31BB"/>
    <w:rsid w:val="00CF35C5"/>
    <w:rsid w:val="00CF382E"/>
    <w:rsid w:val="00CF3A75"/>
    <w:rsid w:val="00CF3D54"/>
    <w:rsid w:val="00CF3DD6"/>
    <w:rsid w:val="00CF3E70"/>
    <w:rsid w:val="00CF3EBB"/>
    <w:rsid w:val="00CF4040"/>
    <w:rsid w:val="00CF413D"/>
    <w:rsid w:val="00CF41B2"/>
    <w:rsid w:val="00CF427C"/>
    <w:rsid w:val="00CF43B7"/>
    <w:rsid w:val="00CF4530"/>
    <w:rsid w:val="00CF4571"/>
    <w:rsid w:val="00CF45A6"/>
    <w:rsid w:val="00CF46B0"/>
    <w:rsid w:val="00CF46E7"/>
    <w:rsid w:val="00CF4704"/>
    <w:rsid w:val="00CF4728"/>
    <w:rsid w:val="00CF486B"/>
    <w:rsid w:val="00CF49B4"/>
    <w:rsid w:val="00CF4BEB"/>
    <w:rsid w:val="00CF4E87"/>
    <w:rsid w:val="00CF4EE4"/>
    <w:rsid w:val="00CF4F3D"/>
    <w:rsid w:val="00CF4F76"/>
    <w:rsid w:val="00CF4FDA"/>
    <w:rsid w:val="00CF5037"/>
    <w:rsid w:val="00CF51AB"/>
    <w:rsid w:val="00CF51CE"/>
    <w:rsid w:val="00CF5287"/>
    <w:rsid w:val="00CF53C8"/>
    <w:rsid w:val="00CF5474"/>
    <w:rsid w:val="00CF54FA"/>
    <w:rsid w:val="00CF554A"/>
    <w:rsid w:val="00CF559D"/>
    <w:rsid w:val="00CF5651"/>
    <w:rsid w:val="00CF5749"/>
    <w:rsid w:val="00CF58FB"/>
    <w:rsid w:val="00CF5BEB"/>
    <w:rsid w:val="00CF5C55"/>
    <w:rsid w:val="00CF5D4B"/>
    <w:rsid w:val="00CF5D97"/>
    <w:rsid w:val="00CF5DA9"/>
    <w:rsid w:val="00CF5DE9"/>
    <w:rsid w:val="00CF5E37"/>
    <w:rsid w:val="00CF5EC5"/>
    <w:rsid w:val="00CF5F87"/>
    <w:rsid w:val="00CF60DD"/>
    <w:rsid w:val="00CF6172"/>
    <w:rsid w:val="00CF61BB"/>
    <w:rsid w:val="00CF622F"/>
    <w:rsid w:val="00CF634D"/>
    <w:rsid w:val="00CF638C"/>
    <w:rsid w:val="00CF63EB"/>
    <w:rsid w:val="00CF6488"/>
    <w:rsid w:val="00CF662E"/>
    <w:rsid w:val="00CF67A0"/>
    <w:rsid w:val="00CF6951"/>
    <w:rsid w:val="00CF6A65"/>
    <w:rsid w:val="00CF6AB0"/>
    <w:rsid w:val="00CF6BC0"/>
    <w:rsid w:val="00CF71A9"/>
    <w:rsid w:val="00CF7276"/>
    <w:rsid w:val="00CF72CE"/>
    <w:rsid w:val="00CF735E"/>
    <w:rsid w:val="00CF73BF"/>
    <w:rsid w:val="00CF747A"/>
    <w:rsid w:val="00CF74F3"/>
    <w:rsid w:val="00CF766E"/>
    <w:rsid w:val="00CF7761"/>
    <w:rsid w:val="00CF777E"/>
    <w:rsid w:val="00CF784E"/>
    <w:rsid w:val="00CF797D"/>
    <w:rsid w:val="00CF79E4"/>
    <w:rsid w:val="00CF7A03"/>
    <w:rsid w:val="00CF7AC4"/>
    <w:rsid w:val="00CF7B90"/>
    <w:rsid w:val="00CF7BE0"/>
    <w:rsid w:val="00CF7E7E"/>
    <w:rsid w:val="00CF7EA1"/>
    <w:rsid w:val="00CF7FA6"/>
    <w:rsid w:val="00D00057"/>
    <w:rsid w:val="00D00265"/>
    <w:rsid w:val="00D0040B"/>
    <w:rsid w:val="00D0042B"/>
    <w:rsid w:val="00D0043F"/>
    <w:rsid w:val="00D004EA"/>
    <w:rsid w:val="00D00558"/>
    <w:rsid w:val="00D0064E"/>
    <w:rsid w:val="00D006E6"/>
    <w:rsid w:val="00D00A6F"/>
    <w:rsid w:val="00D00A7C"/>
    <w:rsid w:val="00D00AB4"/>
    <w:rsid w:val="00D00ACB"/>
    <w:rsid w:val="00D00BC2"/>
    <w:rsid w:val="00D00CCF"/>
    <w:rsid w:val="00D00DE8"/>
    <w:rsid w:val="00D00E48"/>
    <w:rsid w:val="00D00FB2"/>
    <w:rsid w:val="00D00FE8"/>
    <w:rsid w:val="00D010BF"/>
    <w:rsid w:val="00D011B9"/>
    <w:rsid w:val="00D01206"/>
    <w:rsid w:val="00D01209"/>
    <w:rsid w:val="00D01227"/>
    <w:rsid w:val="00D0130D"/>
    <w:rsid w:val="00D013A5"/>
    <w:rsid w:val="00D014D0"/>
    <w:rsid w:val="00D01505"/>
    <w:rsid w:val="00D015D1"/>
    <w:rsid w:val="00D015DD"/>
    <w:rsid w:val="00D017B9"/>
    <w:rsid w:val="00D01850"/>
    <w:rsid w:val="00D01ACB"/>
    <w:rsid w:val="00D01B06"/>
    <w:rsid w:val="00D01B0D"/>
    <w:rsid w:val="00D01B22"/>
    <w:rsid w:val="00D01CD4"/>
    <w:rsid w:val="00D01D9E"/>
    <w:rsid w:val="00D01F83"/>
    <w:rsid w:val="00D02015"/>
    <w:rsid w:val="00D02074"/>
    <w:rsid w:val="00D020AF"/>
    <w:rsid w:val="00D0212F"/>
    <w:rsid w:val="00D022C8"/>
    <w:rsid w:val="00D023EB"/>
    <w:rsid w:val="00D024AF"/>
    <w:rsid w:val="00D024D4"/>
    <w:rsid w:val="00D024E6"/>
    <w:rsid w:val="00D02631"/>
    <w:rsid w:val="00D02679"/>
    <w:rsid w:val="00D02765"/>
    <w:rsid w:val="00D027AC"/>
    <w:rsid w:val="00D028B8"/>
    <w:rsid w:val="00D02CB4"/>
    <w:rsid w:val="00D02D93"/>
    <w:rsid w:val="00D02DEF"/>
    <w:rsid w:val="00D02E94"/>
    <w:rsid w:val="00D031E8"/>
    <w:rsid w:val="00D03309"/>
    <w:rsid w:val="00D0336E"/>
    <w:rsid w:val="00D03414"/>
    <w:rsid w:val="00D0341F"/>
    <w:rsid w:val="00D03478"/>
    <w:rsid w:val="00D034DB"/>
    <w:rsid w:val="00D0359F"/>
    <w:rsid w:val="00D03828"/>
    <w:rsid w:val="00D038AF"/>
    <w:rsid w:val="00D039D4"/>
    <w:rsid w:val="00D03AC9"/>
    <w:rsid w:val="00D03B06"/>
    <w:rsid w:val="00D03C2E"/>
    <w:rsid w:val="00D03FC2"/>
    <w:rsid w:val="00D04109"/>
    <w:rsid w:val="00D041AA"/>
    <w:rsid w:val="00D04325"/>
    <w:rsid w:val="00D04424"/>
    <w:rsid w:val="00D044BF"/>
    <w:rsid w:val="00D046E7"/>
    <w:rsid w:val="00D049A9"/>
    <w:rsid w:val="00D049AA"/>
    <w:rsid w:val="00D04A7A"/>
    <w:rsid w:val="00D04AF6"/>
    <w:rsid w:val="00D04B55"/>
    <w:rsid w:val="00D04BBF"/>
    <w:rsid w:val="00D04BC9"/>
    <w:rsid w:val="00D04DC1"/>
    <w:rsid w:val="00D04EA3"/>
    <w:rsid w:val="00D04F2C"/>
    <w:rsid w:val="00D05089"/>
    <w:rsid w:val="00D0518B"/>
    <w:rsid w:val="00D052BC"/>
    <w:rsid w:val="00D0534D"/>
    <w:rsid w:val="00D054DF"/>
    <w:rsid w:val="00D054E8"/>
    <w:rsid w:val="00D05638"/>
    <w:rsid w:val="00D0566A"/>
    <w:rsid w:val="00D05708"/>
    <w:rsid w:val="00D058D2"/>
    <w:rsid w:val="00D059DD"/>
    <w:rsid w:val="00D05A6F"/>
    <w:rsid w:val="00D05AC2"/>
    <w:rsid w:val="00D05B17"/>
    <w:rsid w:val="00D05BCC"/>
    <w:rsid w:val="00D05BD0"/>
    <w:rsid w:val="00D05BF8"/>
    <w:rsid w:val="00D05DC6"/>
    <w:rsid w:val="00D05E6B"/>
    <w:rsid w:val="00D06183"/>
    <w:rsid w:val="00D06279"/>
    <w:rsid w:val="00D065C2"/>
    <w:rsid w:val="00D066EE"/>
    <w:rsid w:val="00D06827"/>
    <w:rsid w:val="00D06849"/>
    <w:rsid w:val="00D06AD1"/>
    <w:rsid w:val="00D06CDD"/>
    <w:rsid w:val="00D06D58"/>
    <w:rsid w:val="00D06E9E"/>
    <w:rsid w:val="00D07011"/>
    <w:rsid w:val="00D0715C"/>
    <w:rsid w:val="00D07172"/>
    <w:rsid w:val="00D071ED"/>
    <w:rsid w:val="00D07377"/>
    <w:rsid w:val="00D073BF"/>
    <w:rsid w:val="00D07731"/>
    <w:rsid w:val="00D07ADC"/>
    <w:rsid w:val="00D07CE7"/>
    <w:rsid w:val="00D07D91"/>
    <w:rsid w:val="00D07D93"/>
    <w:rsid w:val="00D07DA3"/>
    <w:rsid w:val="00D07E89"/>
    <w:rsid w:val="00D07EA1"/>
    <w:rsid w:val="00D07FDE"/>
    <w:rsid w:val="00D101E4"/>
    <w:rsid w:val="00D10234"/>
    <w:rsid w:val="00D103A3"/>
    <w:rsid w:val="00D103FC"/>
    <w:rsid w:val="00D10419"/>
    <w:rsid w:val="00D10572"/>
    <w:rsid w:val="00D108AB"/>
    <w:rsid w:val="00D10AFF"/>
    <w:rsid w:val="00D10B8C"/>
    <w:rsid w:val="00D10C01"/>
    <w:rsid w:val="00D10C32"/>
    <w:rsid w:val="00D10CC5"/>
    <w:rsid w:val="00D10DDD"/>
    <w:rsid w:val="00D10E2A"/>
    <w:rsid w:val="00D10FB4"/>
    <w:rsid w:val="00D110C3"/>
    <w:rsid w:val="00D110D5"/>
    <w:rsid w:val="00D11122"/>
    <w:rsid w:val="00D1133D"/>
    <w:rsid w:val="00D1135E"/>
    <w:rsid w:val="00D113A6"/>
    <w:rsid w:val="00D115D1"/>
    <w:rsid w:val="00D116E0"/>
    <w:rsid w:val="00D1181B"/>
    <w:rsid w:val="00D11868"/>
    <w:rsid w:val="00D119B3"/>
    <w:rsid w:val="00D11A1F"/>
    <w:rsid w:val="00D11ABD"/>
    <w:rsid w:val="00D11B0F"/>
    <w:rsid w:val="00D11C9D"/>
    <w:rsid w:val="00D11D9E"/>
    <w:rsid w:val="00D11F2B"/>
    <w:rsid w:val="00D11F54"/>
    <w:rsid w:val="00D12016"/>
    <w:rsid w:val="00D120E8"/>
    <w:rsid w:val="00D12228"/>
    <w:rsid w:val="00D1228F"/>
    <w:rsid w:val="00D122A2"/>
    <w:rsid w:val="00D123A8"/>
    <w:rsid w:val="00D123D5"/>
    <w:rsid w:val="00D12418"/>
    <w:rsid w:val="00D124C1"/>
    <w:rsid w:val="00D1251A"/>
    <w:rsid w:val="00D1259E"/>
    <w:rsid w:val="00D125AF"/>
    <w:rsid w:val="00D125D4"/>
    <w:rsid w:val="00D12642"/>
    <w:rsid w:val="00D1265E"/>
    <w:rsid w:val="00D127D1"/>
    <w:rsid w:val="00D1293F"/>
    <w:rsid w:val="00D12A00"/>
    <w:rsid w:val="00D12A37"/>
    <w:rsid w:val="00D12B1B"/>
    <w:rsid w:val="00D12CAA"/>
    <w:rsid w:val="00D12CC6"/>
    <w:rsid w:val="00D12D45"/>
    <w:rsid w:val="00D12E01"/>
    <w:rsid w:val="00D12EB3"/>
    <w:rsid w:val="00D12FB8"/>
    <w:rsid w:val="00D1316D"/>
    <w:rsid w:val="00D131EB"/>
    <w:rsid w:val="00D13214"/>
    <w:rsid w:val="00D13470"/>
    <w:rsid w:val="00D134AA"/>
    <w:rsid w:val="00D134AE"/>
    <w:rsid w:val="00D13566"/>
    <w:rsid w:val="00D136C1"/>
    <w:rsid w:val="00D13734"/>
    <w:rsid w:val="00D1380B"/>
    <w:rsid w:val="00D13A23"/>
    <w:rsid w:val="00D13ABC"/>
    <w:rsid w:val="00D13B70"/>
    <w:rsid w:val="00D13BB5"/>
    <w:rsid w:val="00D13CC6"/>
    <w:rsid w:val="00D13D03"/>
    <w:rsid w:val="00D13E0E"/>
    <w:rsid w:val="00D13E65"/>
    <w:rsid w:val="00D13E8D"/>
    <w:rsid w:val="00D13F73"/>
    <w:rsid w:val="00D14170"/>
    <w:rsid w:val="00D142A4"/>
    <w:rsid w:val="00D142B3"/>
    <w:rsid w:val="00D143A2"/>
    <w:rsid w:val="00D1446A"/>
    <w:rsid w:val="00D1455F"/>
    <w:rsid w:val="00D14604"/>
    <w:rsid w:val="00D1463C"/>
    <w:rsid w:val="00D146B1"/>
    <w:rsid w:val="00D1474C"/>
    <w:rsid w:val="00D14792"/>
    <w:rsid w:val="00D14828"/>
    <w:rsid w:val="00D14AA2"/>
    <w:rsid w:val="00D14B40"/>
    <w:rsid w:val="00D14B44"/>
    <w:rsid w:val="00D14C86"/>
    <w:rsid w:val="00D14D26"/>
    <w:rsid w:val="00D14EC5"/>
    <w:rsid w:val="00D14EEB"/>
    <w:rsid w:val="00D15065"/>
    <w:rsid w:val="00D150E1"/>
    <w:rsid w:val="00D150F4"/>
    <w:rsid w:val="00D15142"/>
    <w:rsid w:val="00D151B8"/>
    <w:rsid w:val="00D15312"/>
    <w:rsid w:val="00D1540D"/>
    <w:rsid w:val="00D1557A"/>
    <w:rsid w:val="00D155C2"/>
    <w:rsid w:val="00D15606"/>
    <w:rsid w:val="00D1563F"/>
    <w:rsid w:val="00D1590A"/>
    <w:rsid w:val="00D15917"/>
    <w:rsid w:val="00D15A45"/>
    <w:rsid w:val="00D15BA3"/>
    <w:rsid w:val="00D15BCE"/>
    <w:rsid w:val="00D15BE9"/>
    <w:rsid w:val="00D15C20"/>
    <w:rsid w:val="00D15C3D"/>
    <w:rsid w:val="00D15E93"/>
    <w:rsid w:val="00D15F33"/>
    <w:rsid w:val="00D16046"/>
    <w:rsid w:val="00D16048"/>
    <w:rsid w:val="00D160A8"/>
    <w:rsid w:val="00D16236"/>
    <w:rsid w:val="00D162A7"/>
    <w:rsid w:val="00D16491"/>
    <w:rsid w:val="00D164D7"/>
    <w:rsid w:val="00D16506"/>
    <w:rsid w:val="00D1664F"/>
    <w:rsid w:val="00D166AC"/>
    <w:rsid w:val="00D1679D"/>
    <w:rsid w:val="00D1693B"/>
    <w:rsid w:val="00D16949"/>
    <w:rsid w:val="00D1699F"/>
    <w:rsid w:val="00D169FA"/>
    <w:rsid w:val="00D16B0A"/>
    <w:rsid w:val="00D16CCF"/>
    <w:rsid w:val="00D16DEE"/>
    <w:rsid w:val="00D16E66"/>
    <w:rsid w:val="00D16F38"/>
    <w:rsid w:val="00D16F3D"/>
    <w:rsid w:val="00D17068"/>
    <w:rsid w:val="00D17340"/>
    <w:rsid w:val="00D1736C"/>
    <w:rsid w:val="00D17408"/>
    <w:rsid w:val="00D17431"/>
    <w:rsid w:val="00D175B1"/>
    <w:rsid w:val="00D175B5"/>
    <w:rsid w:val="00D176A4"/>
    <w:rsid w:val="00D1788A"/>
    <w:rsid w:val="00D17914"/>
    <w:rsid w:val="00D17A6C"/>
    <w:rsid w:val="00D17B0F"/>
    <w:rsid w:val="00D17BC6"/>
    <w:rsid w:val="00D17E27"/>
    <w:rsid w:val="00D17F65"/>
    <w:rsid w:val="00D17FAF"/>
    <w:rsid w:val="00D20069"/>
    <w:rsid w:val="00D202BF"/>
    <w:rsid w:val="00D205EC"/>
    <w:rsid w:val="00D20621"/>
    <w:rsid w:val="00D206BF"/>
    <w:rsid w:val="00D207E9"/>
    <w:rsid w:val="00D2092F"/>
    <w:rsid w:val="00D209A2"/>
    <w:rsid w:val="00D209E5"/>
    <w:rsid w:val="00D20A42"/>
    <w:rsid w:val="00D20CA0"/>
    <w:rsid w:val="00D20DC2"/>
    <w:rsid w:val="00D20E6D"/>
    <w:rsid w:val="00D20F22"/>
    <w:rsid w:val="00D20FAF"/>
    <w:rsid w:val="00D2100F"/>
    <w:rsid w:val="00D21218"/>
    <w:rsid w:val="00D2125A"/>
    <w:rsid w:val="00D2128F"/>
    <w:rsid w:val="00D212DA"/>
    <w:rsid w:val="00D2135D"/>
    <w:rsid w:val="00D2157D"/>
    <w:rsid w:val="00D215DF"/>
    <w:rsid w:val="00D2169A"/>
    <w:rsid w:val="00D21785"/>
    <w:rsid w:val="00D217CB"/>
    <w:rsid w:val="00D2180D"/>
    <w:rsid w:val="00D21847"/>
    <w:rsid w:val="00D21901"/>
    <w:rsid w:val="00D21906"/>
    <w:rsid w:val="00D219C5"/>
    <w:rsid w:val="00D21A7D"/>
    <w:rsid w:val="00D21F2E"/>
    <w:rsid w:val="00D21F7F"/>
    <w:rsid w:val="00D22035"/>
    <w:rsid w:val="00D220DA"/>
    <w:rsid w:val="00D22117"/>
    <w:rsid w:val="00D221E8"/>
    <w:rsid w:val="00D22310"/>
    <w:rsid w:val="00D22344"/>
    <w:rsid w:val="00D224C2"/>
    <w:rsid w:val="00D2256F"/>
    <w:rsid w:val="00D225BD"/>
    <w:rsid w:val="00D22683"/>
    <w:rsid w:val="00D226BC"/>
    <w:rsid w:val="00D227D1"/>
    <w:rsid w:val="00D22812"/>
    <w:rsid w:val="00D22881"/>
    <w:rsid w:val="00D228C2"/>
    <w:rsid w:val="00D2298F"/>
    <w:rsid w:val="00D22A36"/>
    <w:rsid w:val="00D22A37"/>
    <w:rsid w:val="00D22A87"/>
    <w:rsid w:val="00D22B4B"/>
    <w:rsid w:val="00D22B6A"/>
    <w:rsid w:val="00D22B7B"/>
    <w:rsid w:val="00D22BCA"/>
    <w:rsid w:val="00D22BE7"/>
    <w:rsid w:val="00D22C43"/>
    <w:rsid w:val="00D22D15"/>
    <w:rsid w:val="00D22DF6"/>
    <w:rsid w:val="00D22E80"/>
    <w:rsid w:val="00D22F76"/>
    <w:rsid w:val="00D23039"/>
    <w:rsid w:val="00D230DB"/>
    <w:rsid w:val="00D23145"/>
    <w:rsid w:val="00D23302"/>
    <w:rsid w:val="00D235B8"/>
    <w:rsid w:val="00D235B9"/>
    <w:rsid w:val="00D235F4"/>
    <w:rsid w:val="00D237B8"/>
    <w:rsid w:val="00D23878"/>
    <w:rsid w:val="00D239D7"/>
    <w:rsid w:val="00D23A9E"/>
    <w:rsid w:val="00D23AF0"/>
    <w:rsid w:val="00D23B51"/>
    <w:rsid w:val="00D23BD1"/>
    <w:rsid w:val="00D23C65"/>
    <w:rsid w:val="00D23D17"/>
    <w:rsid w:val="00D23E33"/>
    <w:rsid w:val="00D23E75"/>
    <w:rsid w:val="00D23F33"/>
    <w:rsid w:val="00D23F36"/>
    <w:rsid w:val="00D23F6D"/>
    <w:rsid w:val="00D240E3"/>
    <w:rsid w:val="00D24116"/>
    <w:rsid w:val="00D24410"/>
    <w:rsid w:val="00D245B5"/>
    <w:rsid w:val="00D245CF"/>
    <w:rsid w:val="00D2462F"/>
    <w:rsid w:val="00D24639"/>
    <w:rsid w:val="00D2468F"/>
    <w:rsid w:val="00D24767"/>
    <w:rsid w:val="00D2476A"/>
    <w:rsid w:val="00D24805"/>
    <w:rsid w:val="00D2494F"/>
    <w:rsid w:val="00D24960"/>
    <w:rsid w:val="00D249AD"/>
    <w:rsid w:val="00D249D4"/>
    <w:rsid w:val="00D24A8A"/>
    <w:rsid w:val="00D24AAF"/>
    <w:rsid w:val="00D24B0F"/>
    <w:rsid w:val="00D24B5C"/>
    <w:rsid w:val="00D24D26"/>
    <w:rsid w:val="00D24D9D"/>
    <w:rsid w:val="00D24E86"/>
    <w:rsid w:val="00D24FAC"/>
    <w:rsid w:val="00D2537F"/>
    <w:rsid w:val="00D25429"/>
    <w:rsid w:val="00D25522"/>
    <w:rsid w:val="00D2552C"/>
    <w:rsid w:val="00D255A3"/>
    <w:rsid w:val="00D259DC"/>
    <w:rsid w:val="00D25A01"/>
    <w:rsid w:val="00D25B0C"/>
    <w:rsid w:val="00D25C68"/>
    <w:rsid w:val="00D25DFF"/>
    <w:rsid w:val="00D25EA3"/>
    <w:rsid w:val="00D25FC4"/>
    <w:rsid w:val="00D26120"/>
    <w:rsid w:val="00D261BB"/>
    <w:rsid w:val="00D2636B"/>
    <w:rsid w:val="00D26601"/>
    <w:rsid w:val="00D2681B"/>
    <w:rsid w:val="00D26866"/>
    <w:rsid w:val="00D26939"/>
    <w:rsid w:val="00D26B44"/>
    <w:rsid w:val="00D26B8D"/>
    <w:rsid w:val="00D26BF4"/>
    <w:rsid w:val="00D26D41"/>
    <w:rsid w:val="00D26E7E"/>
    <w:rsid w:val="00D26EC8"/>
    <w:rsid w:val="00D270DB"/>
    <w:rsid w:val="00D27252"/>
    <w:rsid w:val="00D2735A"/>
    <w:rsid w:val="00D27431"/>
    <w:rsid w:val="00D27515"/>
    <w:rsid w:val="00D27655"/>
    <w:rsid w:val="00D2787E"/>
    <w:rsid w:val="00D27A37"/>
    <w:rsid w:val="00D27A65"/>
    <w:rsid w:val="00D27A6E"/>
    <w:rsid w:val="00D27AA1"/>
    <w:rsid w:val="00D27AAB"/>
    <w:rsid w:val="00D27BDD"/>
    <w:rsid w:val="00D27C43"/>
    <w:rsid w:val="00D27CBC"/>
    <w:rsid w:val="00D27D83"/>
    <w:rsid w:val="00D27E52"/>
    <w:rsid w:val="00D27EAE"/>
    <w:rsid w:val="00D27F12"/>
    <w:rsid w:val="00D27FE1"/>
    <w:rsid w:val="00D300F8"/>
    <w:rsid w:val="00D30255"/>
    <w:rsid w:val="00D30282"/>
    <w:rsid w:val="00D302A9"/>
    <w:rsid w:val="00D30437"/>
    <w:rsid w:val="00D3044B"/>
    <w:rsid w:val="00D304FA"/>
    <w:rsid w:val="00D30519"/>
    <w:rsid w:val="00D307A4"/>
    <w:rsid w:val="00D3090A"/>
    <w:rsid w:val="00D30943"/>
    <w:rsid w:val="00D30A13"/>
    <w:rsid w:val="00D30A5B"/>
    <w:rsid w:val="00D30D26"/>
    <w:rsid w:val="00D30F1F"/>
    <w:rsid w:val="00D30FA3"/>
    <w:rsid w:val="00D31266"/>
    <w:rsid w:val="00D3160A"/>
    <w:rsid w:val="00D31677"/>
    <w:rsid w:val="00D317B5"/>
    <w:rsid w:val="00D31867"/>
    <w:rsid w:val="00D31A4A"/>
    <w:rsid w:val="00D31A61"/>
    <w:rsid w:val="00D31BFB"/>
    <w:rsid w:val="00D31C68"/>
    <w:rsid w:val="00D31CAC"/>
    <w:rsid w:val="00D31DFC"/>
    <w:rsid w:val="00D31E8E"/>
    <w:rsid w:val="00D31EC4"/>
    <w:rsid w:val="00D32156"/>
    <w:rsid w:val="00D321D5"/>
    <w:rsid w:val="00D321FC"/>
    <w:rsid w:val="00D32213"/>
    <w:rsid w:val="00D3225A"/>
    <w:rsid w:val="00D3225F"/>
    <w:rsid w:val="00D3240F"/>
    <w:rsid w:val="00D324BA"/>
    <w:rsid w:val="00D32500"/>
    <w:rsid w:val="00D32578"/>
    <w:rsid w:val="00D325EF"/>
    <w:rsid w:val="00D32717"/>
    <w:rsid w:val="00D3273F"/>
    <w:rsid w:val="00D327BC"/>
    <w:rsid w:val="00D32880"/>
    <w:rsid w:val="00D32948"/>
    <w:rsid w:val="00D32AEF"/>
    <w:rsid w:val="00D32B34"/>
    <w:rsid w:val="00D32C01"/>
    <w:rsid w:val="00D32C62"/>
    <w:rsid w:val="00D32D2C"/>
    <w:rsid w:val="00D32D94"/>
    <w:rsid w:val="00D32EAA"/>
    <w:rsid w:val="00D32F0A"/>
    <w:rsid w:val="00D32F29"/>
    <w:rsid w:val="00D32F4B"/>
    <w:rsid w:val="00D32FFC"/>
    <w:rsid w:val="00D3300A"/>
    <w:rsid w:val="00D3316C"/>
    <w:rsid w:val="00D3329B"/>
    <w:rsid w:val="00D33306"/>
    <w:rsid w:val="00D33312"/>
    <w:rsid w:val="00D3333D"/>
    <w:rsid w:val="00D3347E"/>
    <w:rsid w:val="00D3348C"/>
    <w:rsid w:val="00D33696"/>
    <w:rsid w:val="00D33760"/>
    <w:rsid w:val="00D33893"/>
    <w:rsid w:val="00D33DD2"/>
    <w:rsid w:val="00D33DDC"/>
    <w:rsid w:val="00D33F05"/>
    <w:rsid w:val="00D341DA"/>
    <w:rsid w:val="00D34548"/>
    <w:rsid w:val="00D345E1"/>
    <w:rsid w:val="00D346C2"/>
    <w:rsid w:val="00D3474A"/>
    <w:rsid w:val="00D34935"/>
    <w:rsid w:val="00D34BA7"/>
    <w:rsid w:val="00D34C2E"/>
    <w:rsid w:val="00D34CE5"/>
    <w:rsid w:val="00D34E1A"/>
    <w:rsid w:val="00D34EDA"/>
    <w:rsid w:val="00D34FE9"/>
    <w:rsid w:val="00D35018"/>
    <w:rsid w:val="00D35073"/>
    <w:rsid w:val="00D350B7"/>
    <w:rsid w:val="00D351AB"/>
    <w:rsid w:val="00D35200"/>
    <w:rsid w:val="00D353D5"/>
    <w:rsid w:val="00D353F4"/>
    <w:rsid w:val="00D3543B"/>
    <w:rsid w:val="00D356E7"/>
    <w:rsid w:val="00D35747"/>
    <w:rsid w:val="00D358FC"/>
    <w:rsid w:val="00D359A0"/>
    <w:rsid w:val="00D35A78"/>
    <w:rsid w:val="00D35AD7"/>
    <w:rsid w:val="00D35B33"/>
    <w:rsid w:val="00D35CA9"/>
    <w:rsid w:val="00D35D9F"/>
    <w:rsid w:val="00D35F4D"/>
    <w:rsid w:val="00D36033"/>
    <w:rsid w:val="00D36118"/>
    <w:rsid w:val="00D3623C"/>
    <w:rsid w:val="00D3659F"/>
    <w:rsid w:val="00D36632"/>
    <w:rsid w:val="00D3668C"/>
    <w:rsid w:val="00D36728"/>
    <w:rsid w:val="00D36767"/>
    <w:rsid w:val="00D36804"/>
    <w:rsid w:val="00D36855"/>
    <w:rsid w:val="00D36899"/>
    <w:rsid w:val="00D36A7D"/>
    <w:rsid w:val="00D36A84"/>
    <w:rsid w:val="00D36AAF"/>
    <w:rsid w:val="00D36B6F"/>
    <w:rsid w:val="00D36C6E"/>
    <w:rsid w:val="00D36C7C"/>
    <w:rsid w:val="00D36E80"/>
    <w:rsid w:val="00D370FB"/>
    <w:rsid w:val="00D37168"/>
    <w:rsid w:val="00D371DF"/>
    <w:rsid w:val="00D372AA"/>
    <w:rsid w:val="00D372F6"/>
    <w:rsid w:val="00D37389"/>
    <w:rsid w:val="00D3742B"/>
    <w:rsid w:val="00D37468"/>
    <w:rsid w:val="00D374ED"/>
    <w:rsid w:val="00D37528"/>
    <w:rsid w:val="00D3766F"/>
    <w:rsid w:val="00D37894"/>
    <w:rsid w:val="00D378A5"/>
    <w:rsid w:val="00D379BA"/>
    <w:rsid w:val="00D37A3B"/>
    <w:rsid w:val="00D37BA1"/>
    <w:rsid w:val="00D37C54"/>
    <w:rsid w:val="00D37C73"/>
    <w:rsid w:val="00D37EC3"/>
    <w:rsid w:val="00D37F29"/>
    <w:rsid w:val="00D37F89"/>
    <w:rsid w:val="00D37F90"/>
    <w:rsid w:val="00D40035"/>
    <w:rsid w:val="00D4011E"/>
    <w:rsid w:val="00D401A2"/>
    <w:rsid w:val="00D401C7"/>
    <w:rsid w:val="00D401DE"/>
    <w:rsid w:val="00D40205"/>
    <w:rsid w:val="00D40239"/>
    <w:rsid w:val="00D402D5"/>
    <w:rsid w:val="00D404B4"/>
    <w:rsid w:val="00D404B7"/>
    <w:rsid w:val="00D4076C"/>
    <w:rsid w:val="00D4078F"/>
    <w:rsid w:val="00D40AE4"/>
    <w:rsid w:val="00D40C43"/>
    <w:rsid w:val="00D40D76"/>
    <w:rsid w:val="00D40EAD"/>
    <w:rsid w:val="00D40F03"/>
    <w:rsid w:val="00D40F38"/>
    <w:rsid w:val="00D40F7C"/>
    <w:rsid w:val="00D4102B"/>
    <w:rsid w:val="00D410C6"/>
    <w:rsid w:val="00D4110D"/>
    <w:rsid w:val="00D41124"/>
    <w:rsid w:val="00D4113E"/>
    <w:rsid w:val="00D41193"/>
    <w:rsid w:val="00D411F8"/>
    <w:rsid w:val="00D412A9"/>
    <w:rsid w:val="00D41530"/>
    <w:rsid w:val="00D41AD4"/>
    <w:rsid w:val="00D41B04"/>
    <w:rsid w:val="00D41B1F"/>
    <w:rsid w:val="00D41B49"/>
    <w:rsid w:val="00D41B7E"/>
    <w:rsid w:val="00D41B9B"/>
    <w:rsid w:val="00D41C04"/>
    <w:rsid w:val="00D41C35"/>
    <w:rsid w:val="00D41C5B"/>
    <w:rsid w:val="00D41CA3"/>
    <w:rsid w:val="00D41CDB"/>
    <w:rsid w:val="00D41D07"/>
    <w:rsid w:val="00D41D1A"/>
    <w:rsid w:val="00D41D7D"/>
    <w:rsid w:val="00D41DB8"/>
    <w:rsid w:val="00D41F98"/>
    <w:rsid w:val="00D41FC3"/>
    <w:rsid w:val="00D4215A"/>
    <w:rsid w:val="00D42204"/>
    <w:rsid w:val="00D422FB"/>
    <w:rsid w:val="00D4245F"/>
    <w:rsid w:val="00D425ED"/>
    <w:rsid w:val="00D42763"/>
    <w:rsid w:val="00D42912"/>
    <w:rsid w:val="00D42B81"/>
    <w:rsid w:val="00D42B95"/>
    <w:rsid w:val="00D42C75"/>
    <w:rsid w:val="00D42DB9"/>
    <w:rsid w:val="00D42E6B"/>
    <w:rsid w:val="00D42EA0"/>
    <w:rsid w:val="00D42EAD"/>
    <w:rsid w:val="00D42F3E"/>
    <w:rsid w:val="00D42FFA"/>
    <w:rsid w:val="00D430DA"/>
    <w:rsid w:val="00D4311D"/>
    <w:rsid w:val="00D43267"/>
    <w:rsid w:val="00D43274"/>
    <w:rsid w:val="00D433BC"/>
    <w:rsid w:val="00D4344C"/>
    <w:rsid w:val="00D437C0"/>
    <w:rsid w:val="00D43D7B"/>
    <w:rsid w:val="00D43DE9"/>
    <w:rsid w:val="00D43F77"/>
    <w:rsid w:val="00D43FF0"/>
    <w:rsid w:val="00D440FD"/>
    <w:rsid w:val="00D441DA"/>
    <w:rsid w:val="00D445A8"/>
    <w:rsid w:val="00D4462B"/>
    <w:rsid w:val="00D44658"/>
    <w:rsid w:val="00D44976"/>
    <w:rsid w:val="00D449BD"/>
    <w:rsid w:val="00D44A9F"/>
    <w:rsid w:val="00D44B22"/>
    <w:rsid w:val="00D44C21"/>
    <w:rsid w:val="00D44C24"/>
    <w:rsid w:val="00D44C26"/>
    <w:rsid w:val="00D44C42"/>
    <w:rsid w:val="00D44C6A"/>
    <w:rsid w:val="00D44D28"/>
    <w:rsid w:val="00D44D5D"/>
    <w:rsid w:val="00D45075"/>
    <w:rsid w:val="00D450F4"/>
    <w:rsid w:val="00D45157"/>
    <w:rsid w:val="00D45173"/>
    <w:rsid w:val="00D4527F"/>
    <w:rsid w:val="00D452E3"/>
    <w:rsid w:val="00D4548D"/>
    <w:rsid w:val="00D454EC"/>
    <w:rsid w:val="00D455C4"/>
    <w:rsid w:val="00D45834"/>
    <w:rsid w:val="00D458BC"/>
    <w:rsid w:val="00D458D5"/>
    <w:rsid w:val="00D4592C"/>
    <w:rsid w:val="00D459C1"/>
    <w:rsid w:val="00D45A54"/>
    <w:rsid w:val="00D45AEA"/>
    <w:rsid w:val="00D45B28"/>
    <w:rsid w:val="00D45BE3"/>
    <w:rsid w:val="00D45E29"/>
    <w:rsid w:val="00D45ED4"/>
    <w:rsid w:val="00D45FF1"/>
    <w:rsid w:val="00D46065"/>
    <w:rsid w:val="00D4611F"/>
    <w:rsid w:val="00D461B8"/>
    <w:rsid w:val="00D4620F"/>
    <w:rsid w:val="00D463FE"/>
    <w:rsid w:val="00D46418"/>
    <w:rsid w:val="00D46469"/>
    <w:rsid w:val="00D4678A"/>
    <w:rsid w:val="00D468F2"/>
    <w:rsid w:val="00D469BD"/>
    <w:rsid w:val="00D46B54"/>
    <w:rsid w:val="00D46E32"/>
    <w:rsid w:val="00D47088"/>
    <w:rsid w:val="00D471CC"/>
    <w:rsid w:val="00D47473"/>
    <w:rsid w:val="00D47645"/>
    <w:rsid w:val="00D4765A"/>
    <w:rsid w:val="00D47743"/>
    <w:rsid w:val="00D47824"/>
    <w:rsid w:val="00D4786A"/>
    <w:rsid w:val="00D47894"/>
    <w:rsid w:val="00D478D1"/>
    <w:rsid w:val="00D47936"/>
    <w:rsid w:val="00D47B16"/>
    <w:rsid w:val="00D47BEB"/>
    <w:rsid w:val="00D47CB5"/>
    <w:rsid w:val="00D47EA3"/>
    <w:rsid w:val="00D47FE9"/>
    <w:rsid w:val="00D50318"/>
    <w:rsid w:val="00D50441"/>
    <w:rsid w:val="00D504B2"/>
    <w:rsid w:val="00D504E7"/>
    <w:rsid w:val="00D507C1"/>
    <w:rsid w:val="00D5083F"/>
    <w:rsid w:val="00D50A22"/>
    <w:rsid w:val="00D50B8B"/>
    <w:rsid w:val="00D50C60"/>
    <w:rsid w:val="00D50DB2"/>
    <w:rsid w:val="00D50E03"/>
    <w:rsid w:val="00D5104B"/>
    <w:rsid w:val="00D5106A"/>
    <w:rsid w:val="00D51146"/>
    <w:rsid w:val="00D511CD"/>
    <w:rsid w:val="00D514AF"/>
    <w:rsid w:val="00D51541"/>
    <w:rsid w:val="00D517E9"/>
    <w:rsid w:val="00D517F0"/>
    <w:rsid w:val="00D51891"/>
    <w:rsid w:val="00D518F9"/>
    <w:rsid w:val="00D51992"/>
    <w:rsid w:val="00D51BDE"/>
    <w:rsid w:val="00D51C95"/>
    <w:rsid w:val="00D51CB6"/>
    <w:rsid w:val="00D51D08"/>
    <w:rsid w:val="00D51F74"/>
    <w:rsid w:val="00D51F93"/>
    <w:rsid w:val="00D52028"/>
    <w:rsid w:val="00D5209D"/>
    <w:rsid w:val="00D520D7"/>
    <w:rsid w:val="00D521FB"/>
    <w:rsid w:val="00D52281"/>
    <w:rsid w:val="00D5234D"/>
    <w:rsid w:val="00D523D5"/>
    <w:rsid w:val="00D523D6"/>
    <w:rsid w:val="00D52481"/>
    <w:rsid w:val="00D52552"/>
    <w:rsid w:val="00D525B8"/>
    <w:rsid w:val="00D52641"/>
    <w:rsid w:val="00D527D0"/>
    <w:rsid w:val="00D527E4"/>
    <w:rsid w:val="00D528A3"/>
    <w:rsid w:val="00D529C8"/>
    <w:rsid w:val="00D52B6F"/>
    <w:rsid w:val="00D52B9B"/>
    <w:rsid w:val="00D52BFE"/>
    <w:rsid w:val="00D52C72"/>
    <w:rsid w:val="00D52D6E"/>
    <w:rsid w:val="00D52E34"/>
    <w:rsid w:val="00D52E8D"/>
    <w:rsid w:val="00D52EBF"/>
    <w:rsid w:val="00D52F54"/>
    <w:rsid w:val="00D52F62"/>
    <w:rsid w:val="00D52FEF"/>
    <w:rsid w:val="00D53151"/>
    <w:rsid w:val="00D5315F"/>
    <w:rsid w:val="00D531E4"/>
    <w:rsid w:val="00D532C9"/>
    <w:rsid w:val="00D533F1"/>
    <w:rsid w:val="00D5345B"/>
    <w:rsid w:val="00D53469"/>
    <w:rsid w:val="00D5356B"/>
    <w:rsid w:val="00D5368B"/>
    <w:rsid w:val="00D536E5"/>
    <w:rsid w:val="00D5378E"/>
    <w:rsid w:val="00D539A7"/>
    <w:rsid w:val="00D53AA7"/>
    <w:rsid w:val="00D53C31"/>
    <w:rsid w:val="00D53C5A"/>
    <w:rsid w:val="00D53C5D"/>
    <w:rsid w:val="00D53C5F"/>
    <w:rsid w:val="00D53E05"/>
    <w:rsid w:val="00D53E0A"/>
    <w:rsid w:val="00D53EA8"/>
    <w:rsid w:val="00D54061"/>
    <w:rsid w:val="00D540CF"/>
    <w:rsid w:val="00D54184"/>
    <w:rsid w:val="00D541F0"/>
    <w:rsid w:val="00D544C2"/>
    <w:rsid w:val="00D5451E"/>
    <w:rsid w:val="00D54520"/>
    <w:rsid w:val="00D545F4"/>
    <w:rsid w:val="00D54602"/>
    <w:rsid w:val="00D54615"/>
    <w:rsid w:val="00D5463B"/>
    <w:rsid w:val="00D546CB"/>
    <w:rsid w:val="00D547BA"/>
    <w:rsid w:val="00D547E1"/>
    <w:rsid w:val="00D54925"/>
    <w:rsid w:val="00D54AE6"/>
    <w:rsid w:val="00D54D38"/>
    <w:rsid w:val="00D54DB7"/>
    <w:rsid w:val="00D54E4E"/>
    <w:rsid w:val="00D54FD7"/>
    <w:rsid w:val="00D5513F"/>
    <w:rsid w:val="00D5516F"/>
    <w:rsid w:val="00D55230"/>
    <w:rsid w:val="00D55598"/>
    <w:rsid w:val="00D55632"/>
    <w:rsid w:val="00D5563A"/>
    <w:rsid w:val="00D55659"/>
    <w:rsid w:val="00D556BC"/>
    <w:rsid w:val="00D556EF"/>
    <w:rsid w:val="00D55767"/>
    <w:rsid w:val="00D557FD"/>
    <w:rsid w:val="00D5584D"/>
    <w:rsid w:val="00D5589D"/>
    <w:rsid w:val="00D558A4"/>
    <w:rsid w:val="00D55945"/>
    <w:rsid w:val="00D559CC"/>
    <w:rsid w:val="00D55AC6"/>
    <w:rsid w:val="00D55B73"/>
    <w:rsid w:val="00D55C44"/>
    <w:rsid w:val="00D55D86"/>
    <w:rsid w:val="00D55DDF"/>
    <w:rsid w:val="00D55E48"/>
    <w:rsid w:val="00D55EC3"/>
    <w:rsid w:val="00D55EEE"/>
    <w:rsid w:val="00D55F26"/>
    <w:rsid w:val="00D55F8D"/>
    <w:rsid w:val="00D563CF"/>
    <w:rsid w:val="00D56788"/>
    <w:rsid w:val="00D56806"/>
    <w:rsid w:val="00D568FF"/>
    <w:rsid w:val="00D569C8"/>
    <w:rsid w:val="00D569CB"/>
    <w:rsid w:val="00D56D9B"/>
    <w:rsid w:val="00D56DD0"/>
    <w:rsid w:val="00D56EEA"/>
    <w:rsid w:val="00D56FD0"/>
    <w:rsid w:val="00D5709F"/>
    <w:rsid w:val="00D57207"/>
    <w:rsid w:val="00D57277"/>
    <w:rsid w:val="00D5739D"/>
    <w:rsid w:val="00D574D8"/>
    <w:rsid w:val="00D576C7"/>
    <w:rsid w:val="00D57717"/>
    <w:rsid w:val="00D5791A"/>
    <w:rsid w:val="00D579A5"/>
    <w:rsid w:val="00D57A74"/>
    <w:rsid w:val="00D57C21"/>
    <w:rsid w:val="00D57D07"/>
    <w:rsid w:val="00D57D08"/>
    <w:rsid w:val="00D57D21"/>
    <w:rsid w:val="00D6000A"/>
    <w:rsid w:val="00D600F4"/>
    <w:rsid w:val="00D6010E"/>
    <w:rsid w:val="00D6019F"/>
    <w:rsid w:val="00D601CD"/>
    <w:rsid w:val="00D6031D"/>
    <w:rsid w:val="00D60394"/>
    <w:rsid w:val="00D60432"/>
    <w:rsid w:val="00D60441"/>
    <w:rsid w:val="00D604D4"/>
    <w:rsid w:val="00D6057B"/>
    <w:rsid w:val="00D60588"/>
    <w:rsid w:val="00D60661"/>
    <w:rsid w:val="00D6076F"/>
    <w:rsid w:val="00D6078B"/>
    <w:rsid w:val="00D60845"/>
    <w:rsid w:val="00D60928"/>
    <w:rsid w:val="00D60AFD"/>
    <w:rsid w:val="00D60BE2"/>
    <w:rsid w:val="00D60CD0"/>
    <w:rsid w:val="00D60D2E"/>
    <w:rsid w:val="00D60E12"/>
    <w:rsid w:val="00D60E65"/>
    <w:rsid w:val="00D60E73"/>
    <w:rsid w:val="00D60E99"/>
    <w:rsid w:val="00D60E9A"/>
    <w:rsid w:val="00D611AB"/>
    <w:rsid w:val="00D61255"/>
    <w:rsid w:val="00D6130E"/>
    <w:rsid w:val="00D6144B"/>
    <w:rsid w:val="00D6155D"/>
    <w:rsid w:val="00D615CD"/>
    <w:rsid w:val="00D616AE"/>
    <w:rsid w:val="00D61739"/>
    <w:rsid w:val="00D61798"/>
    <w:rsid w:val="00D617DE"/>
    <w:rsid w:val="00D618BC"/>
    <w:rsid w:val="00D6199E"/>
    <w:rsid w:val="00D61BF6"/>
    <w:rsid w:val="00D61C05"/>
    <w:rsid w:val="00D61D4E"/>
    <w:rsid w:val="00D61D8A"/>
    <w:rsid w:val="00D61E0F"/>
    <w:rsid w:val="00D61F1C"/>
    <w:rsid w:val="00D622D3"/>
    <w:rsid w:val="00D6234E"/>
    <w:rsid w:val="00D62391"/>
    <w:rsid w:val="00D624DA"/>
    <w:rsid w:val="00D62512"/>
    <w:rsid w:val="00D62526"/>
    <w:rsid w:val="00D6277B"/>
    <w:rsid w:val="00D62878"/>
    <w:rsid w:val="00D6293E"/>
    <w:rsid w:val="00D629F3"/>
    <w:rsid w:val="00D62AB6"/>
    <w:rsid w:val="00D62BB8"/>
    <w:rsid w:val="00D62BE3"/>
    <w:rsid w:val="00D62CDF"/>
    <w:rsid w:val="00D62D2E"/>
    <w:rsid w:val="00D62DD8"/>
    <w:rsid w:val="00D631D9"/>
    <w:rsid w:val="00D6337A"/>
    <w:rsid w:val="00D6338F"/>
    <w:rsid w:val="00D63540"/>
    <w:rsid w:val="00D63746"/>
    <w:rsid w:val="00D63962"/>
    <w:rsid w:val="00D63A4A"/>
    <w:rsid w:val="00D63B94"/>
    <w:rsid w:val="00D63BC1"/>
    <w:rsid w:val="00D63CE7"/>
    <w:rsid w:val="00D63FF3"/>
    <w:rsid w:val="00D640A6"/>
    <w:rsid w:val="00D640C7"/>
    <w:rsid w:val="00D642B2"/>
    <w:rsid w:val="00D64514"/>
    <w:rsid w:val="00D645F0"/>
    <w:rsid w:val="00D64626"/>
    <w:rsid w:val="00D6464C"/>
    <w:rsid w:val="00D646DA"/>
    <w:rsid w:val="00D64723"/>
    <w:rsid w:val="00D6487B"/>
    <w:rsid w:val="00D64A62"/>
    <w:rsid w:val="00D64AF1"/>
    <w:rsid w:val="00D64AFF"/>
    <w:rsid w:val="00D64D7B"/>
    <w:rsid w:val="00D64F59"/>
    <w:rsid w:val="00D64FA5"/>
    <w:rsid w:val="00D650DB"/>
    <w:rsid w:val="00D650EA"/>
    <w:rsid w:val="00D650F5"/>
    <w:rsid w:val="00D65145"/>
    <w:rsid w:val="00D6519B"/>
    <w:rsid w:val="00D651AD"/>
    <w:rsid w:val="00D651C1"/>
    <w:rsid w:val="00D65242"/>
    <w:rsid w:val="00D65328"/>
    <w:rsid w:val="00D653BB"/>
    <w:rsid w:val="00D654CB"/>
    <w:rsid w:val="00D65552"/>
    <w:rsid w:val="00D6556E"/>
    <w:rsid w:val="00D65592"/>
    <w:rsid w:val="00D657B8"/>
    <w:rsid w:val="00D65881"/>
    <w:rsid w:val="00D65A31"/>
    <w:rsid w:val="00D65B3E"/>
    <w:rsid w:val="00D65BD5"/>
    <w:rsid w:val="00D65C07"/>
    <w:rsid w:val="00D65CCD"/>
    <w:rsid w:val="00D65DC7"/>
    <w:rsid w:val="00D65EF1"/>
    <w:rsid w:val="00D65F05"/>
    <w:rsid w:val="00D66103"/>
    <w:rsid w:val="00D663B9"/>
    <w:rsid w:val="00D6643A"/>
    <w:rsid w:val="00D665A6"/>
    <w:rsid w:val="00D66622"/>
    <w:rsid w:val="00D666FA"/>
    <w:rsid w:val="00D66856"/>
    <w:rsid w:val="00D6699F"/>
    <w:rsid w:val="00D66A60"/>
    <w:rsid w:val="00D66A8B"/>
    <w:rsid w:val="00D66AB4"/>
    <w:rsid w:val="00D66C55"/>
    <w:rsid w:val="00D66FAB"/>
    <w:rsid w:val="00D66FF9"/>
    <w:rsid w:val="00D670B1"/>
    <w:rsid w:val="00D67188"/>
    <w:rsid w:val="00D67198"/>
    <w:rsid w:val="00D6719F"/>
    <w:rsid w:val="00D6725A"/>
    <w:rsid w:val="00D6737D"/>
    <w:rsid w:val="00D67426"/>
    <w:rsid w:val="00D674F6"/>
    <w:rsid w:val="00D67521"/>
    <w:rsid w:val="00D67586"/>
    <w:rsid w:val="00D67619"/>
    <w:rsid w:val="00D67662"/>
    <w:rsid w:val="00D67722"/>
    <w:rsid w:val="00D6776E"/>
    <w:rsid w:val="00D677A5"/>
    <w:rsid w:val="00D677D5"/>
    <w:rsid w:val="00D677F6"/>
    <w:rsid w:val="00D678DE"/>
    <w:rsid w:val="00D67978"/>
    <w:rsid w:val="00D67984"/>
    <w:rsid w:val="00D679B4"/>
    <w:rsid w:val="00D67A2D"/>
    <w:rsid w:val="00D67B0B"/>
    <w:rsid w:val="00D67D4C"/>
    <w:rsid w:val="00D67DC2"/>
    <w:rsid w:val="00D67DD1"/>
    <w:rsid w:val="00D700DD"/>
    <w:rsid w:val="00D701D2"/>
    <w:rsid w:val="00D702C1"/>
    <w:rsid w:val="00D702D3"/>
    <w:rsid w:val="00D703BB"/>
    <w:rsid w:val="00D70424"/>
    <w:rsid w:val="00D70567"/>
    <w:rsid w:val="00D706FA"/>
    <w:rsid w:val="00D70786"/>
    <w:rsid w:val="00D708D6"/>
    <w:rsid w:val="00D70935"/>
    <w:rsid w:val="00D70A3D"/>
    <w:rsid w:val="00D70A59"/>
    <w:rsid w:val="00D70BE1"/>
    <w:rsid w:val="00D70F2F"/>
    <w:rsid w:val="00D71061"/>
    <w:rsid w:val="00D71103"/>
    <w:rsid w:val="00D7119E"/>
    <w:rsid w:val="00D713B5"/>
    <w:rsid w:val="00D715FA"/>
    <w:rsid w:val="00D71AC8"/>
    <w:rsid w:val="00D71B69"/>
    <w:rsid w:val="00D71C2D"/>
    <w:rsid w:val="00D71E02"/>
    <w:rsid w:val="00D71E6F"/>
    <w:rsid w:val="00D71F7C"/>
    <w:rsid w:val="00D721FF"/>
    <w:rsid w:val="00D7226E"/>
    <w:rsid w:val="00D72339"/>
    <w:rsid w:val="00D72365"/>
    <w:rsid w:val="00D72585"/>
    <w:rsid w:val="00D72776"/>
    <w:rsid w:val="00D729C0"/>
    <w:rsid w:val="00D72B48"/>
    <w:rsid w:val="00D72D5B"/>
    <w:rsid w:val="00D72EA9"/>
    <w:rsid w:val="00D72F5A"/>
    <w:rsid w:val="00D72F67"/>
    <w:rsid w:val="00D72FCA"/>
    <w:rsid w:val="00D73159"/>
    <w:rsid w:val="00D73285"/>
    <w:rsid w:val="00D732A8"/>
    <w:rsid w:val="00D7338F"/>
    <w:rsid w:val="00D733BD"/>
    <w:rsid w:val="00D733D0"/>
    <w:rsid w:val="00D733E2"/>
    <w:rsid w:val="00D73666"/>
    <w:rsid w:val="00D736EF"/>
    <w:rsid w:val="00D7375F"/>
    <w:rsid w:val="00D737D7"/>
    <w:rsid w:val="00D73801"/>
    <w:rsid w:val="00D73857"/>
    <w:rsid w:val="00D7389C"/>
    <w:rsid w:val="00D73922"/>
    <w:rsid w:val="00D7399F"/>
    <w:rsid w:val="00D73A4D"/>
    <w:rsid w:val="00D73DA6"/>
    <w:rsid w:val="00D73DEB"/>
    <w:rsid w:val="00D73DF8"/>
    <w:rsid w:val="00D73F41"/>
    <w:rsid w:val="00D7407D"/>
    <w:rsid w:val="00D740EC"/>
    <w:rsid w:val="00D74121"/>
    <w:rsid w:val="00D7420D"/>
    <w:rsid w:val="00D74236"/>
    <w:rsid w:val="00D7447C"/>
    <w:rsid w:val="00D744F0"/>
    <w:rsid w:val="00D74661"/>
    <w:rsid w:val="00D7468C"/>
    <w:rsid w:val="00D74740"/>
    <w:rsid w:val="00D74857"/>
    <w:rsid w:val="00D748B6"/>
    <w:rsid w:val="00D7494E"/>
    <w:rsid w:val="00D74C82"/>
    <w:rsid w:val="00D74CED"/>
    <w:rsid w:val="00D74E2F"/>
    <w:rsid w:val="00D74EC8"/>
    <w:rsid w:val="00D74F7A"/>
    <w:rsid w:val="00D75165"/>
    <w:rsid w:val="00D752B1"/>
    <w:rsid w:val="00D7534A"/>
    <w:rsid w:val="00D75399"/>
    <w:rsid w:val="00D7544E"/>
    <w:rsid w:val="00D754E4"/>
    <w:rsid w:val="00D75608"/>
    <w:rsid w:val="00D7576B"/>
    <w:rsid w:val="00D7595A"/>
    <w:rsid w:val="00D759F4"/>
    <w:rsid w:val="00D75A22"/>
    <w:rsid w:val="00D75A3E"/>
    <w:rsid w:val="00D75B67"/>
    <w:rsid w:val="00D75C62"/>
    <w:rsid w:val="00D75D83"/>
    <w:rsid w:val="00D75DEB"/>
    <w:rsid w:val="00D76048"/>
    <w:rsid w:val="00D76053"/>
    <w:rsid w:val="00D76081"/>
    <w:rsid w:val="00D760E8"/>
    <w:rsid w:val="00D7617B"/>
    <w:rsid w:val="00D7625D"/>
    <w:rsid w:val="00D76279"/>
    <w:rsid w:val="00D7635F"/>
    <w:rsid w:val="00D763E7"/>
    <w:rsid w:val="00D7647B"/>
    <w:rsid w:val="00D765E3"/>
    <w:rsid w:val="00D76672"/>
    <w:rsid w:val="00D76753"/>
    <w:rsid w:val="00D76784"/>
    <w:rsid w:val="00D7682A"/>
    <w:rsid w:val="00D76C0C"/>
    <w:rsid w:val="00D76C2D"/>
    <w:rsid w:val="00D76C3E"/>
    <w:rsid w:val="00D76CCD"/>
    <w:rsid w:val="00D76DA3"/>
    <w:rsid w:val="00D76E3E"/>
    <w:rsid w:val="00D76ED4"/>
    <w:rsid w:val="00D76F49"/>
    <w:rsid w:val="00D76FFE"/>
    <w:rsid w:val="00D77333"/>
    <w:rsid w:val="00D773D6"/>
    <w:rsid w:val="00D775A9"/>
    <w:rsid w:val="00D77605"/>
    <w:rsid w:val="00D77938"/>
    <w:rsid w:val="00D77A41"/>
    <w:rsid w:val="00D77CC5"/>
    <w:rsid w:val="00D77D05"/>
    <w:rsid w:val="00D77E10"/>
    <w:rsid w:val="00D77E5A"/>
    <w:rsid w:val="00D77EFF"/>
    <w:rsid w:val="00D77F56"/>
    <w:rsid w:val="00D80224"/>
    <w:rsid w:val="00D8024F"/>
    <w:rsid w:val="00D80403"/>
    <w:rsid w:val="00D8042F"/>
    <w:rsid w:val="00D806C4"/>
    <w:rsid w:val="00D8075B"/>
    <w:rsid w:val="00D808C1"/>
    <w:rsid w:val="00D8096C"/>
    <w:rsid w:val="00D80A23"/>
    <w:rsid w:val="00D80A45"/>
    <w:rsid w:val="00D80A72"/>
    <w:rsid w:val="00D80A8F"/>
    <w:rsid w:val="00D80BD1"/>
    <w:rsid w:val="00D80C80"/>
    <w:rsid w:val="00D80D03"/>
    <w:rsid w:val="00D80D95"/>
    <w:rsid w:val="00D80E14"/>
    <w:rsid w:val="00D80ECC"/>
    <w:rsid w:val="00D80ED8"/>
    <w:rsid w:val="00D80F39"/>
    <w:rsid w:val="00D810AF"/>
    <w:rsid w:val="00D810F1"/>
    <w:rsid w:val="00D81167"/>
    <w:rsid w:val="00D8126B"/>
    <w:rsid w:val="00D8132E"/>
    <w:rsid w:val="00D81395"/>
    <w:rsid w:val="00D81482"/>
    <w:rsid w:val="00D81770"/>
    <w:rsid w:val="00D81832"/>
    <w:rsid w:val="00D8189E"/>
    <w:rsid w:val="00D818D6"/>
    <w:rsid w:val="00D81AD7"/>
    <w:rsid w:val="00D81D9A"/>
    <w:rsid w:val="00D820E3"/>
    <w:rsid w:val="00D8231A"/>
    <w:rsid w:val="00D8233A"/>
    <w:rsid w:val="00D82385"/>
    <w:rsid w:val="00D823DD"/>
    <w:rsid w:val="00D8244A"/>
    <w:rsid w:val="00D82523"/>
    <w:rsid w:val="00D825E4"/>
    <w:rsid w:val="00D82746"/>
    <w:rsid w:val="00D828B9"/>
    <w:rsid w:val="00D828C9"/>
    <w:rsid w:val="00D82931"/>
    <w:rsid w:val="00D82952"/>
    <w:rsid w:val="00D829DE"/>
    <w:rsid w:val="00D82A6E"/>
    <w:rsid w:val="00D82B2F"/>
    <w:rsid w:val="00D82D11"/>
    <w:rsid w:val="00D82D76"/>
    <w:rsid w:val="00D82DE0"/>
    <w:rsid w:val="00D82F63"/>
    <w:rsid w:val="00D82F89"/>
    <w:rsid w:val="00D83028"/>
    <w:rsid w:val="00D83100"/>
    <w:rsid w:val="00D83150"/>
    <w:rsid w:val="00D8325A"/>
    <w:rsid w:val="00D832F5"/>
    <w:rsid w:val="00D833B2"/>
    <w:rsid w:val="00D833CF"/>
    <w:rsid w:val="00D833F2"/>
    <w:rsid w:val="00D8350E"/>
    <w:rsid w:val="00D83673"/>
    <w:rsid w:val="00D83A01"/>
    <w:rsid w:val="00D83AAF"/>
    <w:rsid w:val="00D83AE4"/>
    <w:rsid w:val="00D83B11"/>
    <w:rsid w:val="00D83BCE"/>
    <w:rsid w:val="00D83E5E"/>
    <w:rsid w:val="00D83EDF"/>
    <w:rsid w:val="00D8406E"/>
    <w:rsid w:val="00D84190"/>
    <w:rsid w:val="00D843F6"/>
    <w:rsid w:val="00D84443"/>
    <w:rsid w:val="00D84697"/>
    <w:rsid w:val="00D8478B"/>
    <w:rsid w:val="00D847B6"/>
    <w:rsid w:val="00D8483B"/>
    <w:rsid w:val="00D849D9"/>
    <w:rsid w:val="00D84AF2"/>
    <w:rsid w:val="00D84E7A"/>
    <w:rsid w:val="00D84F4B"/>
    <w:rsid w:val="00D84F96"/>
    <w:rsid w:val="00D85106"/>
    <w:rsid w:val="00D8529D"/>
    <w:rsid w:val="00D85333"/>
    <w:rsid w:val="00D85356"/>
    <w:rsid w:val="00D853DD"/>
    <w:rsid w:val="00D853F2"/>
    <w:rsid w:val="00D85736"/>
    <w:rsid w:val="00D85A23"/>
    <w:rsid w:val="00D85B3C"/>
    <w:rsid w:val="00D85BDE"/>
    <w:rsid w:val="00D85D33"/>
    <w:rsid w:val="00D85D5F"/>
    <w:rsid w:val="00D86003"/>
    <w:rsid w:val="00D86010"/>
    <w:rsid w:val="00D86197"/>
    <w:rsid w:val="00D8619D"/>
    <w:rsid w:val="00D8635E"/>
    <w:rsid w:val="00D86407"/>
    <w:rsid w:val="00D86421"/>
    <w:rsid w:val="00D86A30"/>
    <w:rsid w:val="00D86CB8"/>
    <w:rsid w:val="00D86CFF"/>
    <w:rsid w:val="00D86EF9"/>
    <w:rsid w:val="00D86EFB"/>
    <w:rsid w:val="00D87045"/>
    <w:rsid w:val="00D873AB"/>
    <w:rsid w:val="00D874B0"/>
    <w:rsid w:val="00D878DC"/>
    <w:rsid w:val="00D87B03"/>
    <w:rsid w:val="00D87CD2"/>
    <w:rsid w:val="00D87D0D"/>
    <w:rsid w:val="00D87D48"/>
    <w:rsid w:val="00D87E2D"/>
    <w:rsid w:val="00D87E3D"/>
    <w:rsid w:val="00D90258"/>
    <w:rsid w:val="00D90453"/>
    <w:rsid w:val="00D90517"/>
    <w:rsid w:val="00D90619"/>
    <w:rsid w:val="00D9076E"/>
    <w:rsid w:val="00D909BD"/>
    <w:rsid w:val="00D90A07"/>
    <w:rsid w:val="00D90A1F"/>
    <w:rsid w:val="00D90A29"/>
    <w:rsid w:val="00D90A58"/>
    <w:rsid w:val="00D90A7A"/>
    <w:rsid w:val="00D90AD6"/>
    <w:rsid w:val="00D90B23"/>
    <w:rsid w:val="00D90D91"/>
    <w:rsid w:val="00D90E20"/>
    <w:rsid w:val="00D90FCD"/>
    <w:rsid w:val="00D910D9"/>
    <w:rsid w:val="00D9124F"/>
    <w:rsid w:val="00D91423"/>
    <w:rsid w:val="00D914FD"/>
    <w:rsid w:val="00D91504"/>
    <w:rsid w:val="00D91592"/>
    <w:rsid w:val="00D91598"/>
    <w:rsid w:val="00D915FD"/>
    <w:rsid w:val="00D91639"/>
    <w:rsid w:val="00D918F5"/>
    <w:rsid w:val="00D9193C"/>
    <w:rsid w:val="00D91B18"/>
    <w:rsid w:val="00D91B4C"/>
    <w:rsid w:val="00D91BB1"/>
    <w:rsid w:val="00D91D3B"/>
    <w:rsid w:val="00D91D65"/>
    <w:rsid w:val="00D91F1E"/>
    <w:rsid w:val="00D92108"/>
    <w:rsid w:val="00D92138"/>
    <w:rsid w:val="00D923AC"/>
    <w:rsid w:val="00D9240F"/>
    <w:rsid w:val="00D9248E"/>
    <w:rsid w:val="00D924E2"/>
    <w:rsid w:val="00D92616"/>
    <w:rsid w:val="00D926A3"/>
    <w:rsid w:val="00D926A9"/>
    <w:rsid w:val="00D926B3"/>
    <w:rsid w:val="00D926B9"/>
    <w:rsid w:val="00D927BE"/>
    <w:rsid w:val="00D928FD"/>
    <w:rsid w:val="00D92BBF"/>
    <w:rsid w:val="00D92DAB"/>
    <w:rsid w:val="00D92F24"/>
    <w:rsid w:val="00D92F5B"/>
    <w:rsid w:val="00D92FB7"/>
    <w:rsid w:val="00D92FF5"/>
    <w:rsid w:val="00D930B6"/>
    <w:rsid w:val="00D93282"/>
    <w:rsid w:val="00D9331A"/>
    <w:rsid w:val="00D933F6"/>
    <w:rsid w:val="00D93422"/>
    <w:rsid w:val="00D93558"/>
    <w:rsid w:val="00D935BF"/>
    <w:rsid w:val="00D93651"/>
    <w:rsid w:val="00D9370E"/>
    <w:rsid w:val="00D93730"/>
    <w:rsid w:val="00D938A0"/>
    <w:rsid w:val="00D938D2"/>
    <w:rsid w:val="00D939F4"/>
    <w:rsid w:val="00D93B5F"/>
    <w:rsid w:val="00D93BBF"/>
    <w:rsid w:val="00D93D24"/>
    <w:rsid w:val="00D93DB0"/>
    <w:rsid w:val="00D93DCC"/>
    <w:rsid w:val="00D93FC5"/>
    <w:rsid w:val="00D93FD7"/>
    <w:rsid w:val="00D9413A"/>
    <w:rsid w:val="00D94146"/>
    <w:rsid w:val="00D942EB"/>
    <w:rsid w:val="00D94425"/>
    <w:rsid w:val="00D9446C"/>
    <w:rsid w:val="00D9448D"/>
    <w:rsid w:val="00D9455A"/>
    <w:rsid w:val="00D946B3"/>
    <w:rsid w:val="00D946BC"/>
    <w:rsid w:val="00D947A7"/>
    <w:rsid w:val="00D94B09"/>
    <w:rsid w:val="00D94BBB"/>
    <w:rsid w:val="00D94D2D"/>
    <w:rsid w:val="00D94DDC"/>
    <w:rsid w:val="00D94E08"/>
    <w:rsid w:val="00D94F77"/>
    <w:rsid w:val="00D9505A"/>
    <w:rsid w:val="00D95172"/>
    <w:rsid w:val="00D9528D"/>
    <w:rsid w:val="00D952BC"/>
    <w:rsid w:val="00D952E9"/>
    <w:rsid w:val="00D954D4"/>
    <w:rsid w:val="00D95544"/>
    <w:rsid w:val="00D957EF"/>
    <w:rsid w:val="00D9586A"/>
    <w:rsid w:val="00D958C1"/>
    <w:rsid w:val="00D959DC"/>
    <w:rsid w:val="00D95B0F"/>
    <w:rsid w:val="00D95B51"/>
    <w:rsid w:val="00D95D9A"/>
    <w:rsid w:val="00D9610C"/>
    <w:rsid w:val="00D961B2"/>
    <w:rsid w:val="00D9632D"/>
    <w:rsid w:val="00D9638A"/>
    <w:rsid w:val="00D964B0"/>
    <w:rsid w:val="00D964C8"/>
    <w:rsid w:val="00D965C3"/>
    <w:rsid w:val="00D9681D"/>
    <w:rsid w:val="00D9682F"/>
    <w:rsid w:val="00D968AA"/>
    <w:rsid w:val="00D968C0"/>
    <w:rsid w:val="00D96A24"/>
    <w:rsid w:val="00D96C49"/>
    <w:rsid w:val="00D96CCF"/>
    <w:rsid w:val="00D96DD5"/>
    <w:rsid w:val="00D96E8A"/>
    <w:rsid w:val="00D96E9E"/>
    <w:rsid w:val="00D97031"/>
    <w:rsid w:val="00D9716A"/>
    <w:rsid w:val="00D972CB"/>
    <w:rsid w:val="00D973EB"/>
    <w:rsid w:val="00D9753B"/>
    <w:rsid w:val="00D97711"/>
    <w:rsid w:val="00D9788E"/>
    <w:rsid w:val="00D97A56"/>
    <w:rsid w:val="00D97B3B"/>
    <w:rsid w:val="00D97C27"/>
    <w:rsid w:val="00D97C29"/>
    <w:rsid w:val="00D97CF4"/>
    <w:rsid w:val="00D97ECB"/>
    <w:rsid w:val="00D97ECE"/>
    <w:rsid w:val="00D97F97"/>
    <w:rsid w:val="00DA0074"/>
    <w:rsid w:val="00DA00F5"/>
    <w:rsid w:val="00DA0119"/>
    <w:rsid w:val="00DA0127"/>
    <w:rsid w:val="00DA026D"/>
    <w:rsid w:val="00DA036F"/>
    <w:rsid w:val="00DA06BD"/>
    <w:rsid w:val="00DA0782"/>
    <w:rsid w:val="00DA0AA5"/>
    <w:rsid w:val="00DA0B72"/>
    <w:rsid w:val="00DA0CD8"/>
    <w:rsid w:val="00DA102F"/>
    <w:rsid w:val="00DA1070"/>
    <w:rsid w:val="00DA113B"/>
    <w:rsid w:val="00DA1152"/>
    <w:rsid w:val="00DA118D"/>
    <w:rsid w:val="00DA11A4"/>
    <w:rsid w:val="00DA11E0"/>
    <w:rsid w:val="00DA1247"/>
    <w:rsid w:val="00DA139D"/>
    <w:rsid w:val="00DA13D1"/>
    <w:rsid w:val="00DA1409"/>
    <w:rsid w:val="00DA1515"/>
    <w:rsid w:val="00DA15F3"/>
    <w:rsid w:val="00DA16DF"/>
    <w:rsid w:val="00DA1700"/>
    <w:rsid w:val="00DA185A"/>
    <w:rsid w:val="00DA1879"/>
    <w:rsid w:val="00DA189F"/>
    <w:rsid w:val="00DA18E3"/>
    <w:rsid w:val="00DA1ACF"/>
    <w:rsid w:val="00DA1B99"/>
    <w:rsid w:val="00DA1BF8"/>
    <w:rsid w:val="00DA1D42"/>
    <w:rsid w:val="00DA1DC7"/>
    <w:rsid w:val="00DA2079"/>
    <w:rsid w:val="00DA214B"/>
    <w:rsid w:val="00DA227E"/>
    <w:rsid w:val="00DA2363"/>
    <w:rsid w:val="00DA23A0"/>
    <w:rsid w:val="00DA24C2"/>
    <w:rsid w:val="00DA24E6"/>
    <w:rsid w:val="00DA2640"/>
    <w:rsid w:val="00DA275A"/>
    <w:rsid w:val="00DA275B"/>
    <w:rsid w:val="00DA29A8"/>
    <w:rsid w:val="00DA29B6"/>
    <w:rsid w:val="00DA2AB9"/>
    <w:rsid w:val="00DA2AD9"/>
    <w:rsid w:val="00DA2B05"/>
    <w:rsid w:val="00DA2B63"/>
    <w:rsid w:val="00DA2DD6"/>
    <w:rsid w:val="00DA2EAC"/>
    <w:rsid w:val="00DA2EE4"/>
    <w:rsid w:val="00DA30E5"/>
    <w:rsid w:val="00DA31E6"/>
    <w:rsid w:val="00DA3222"/>
    <w:rsid w:val="00DA327F"/>
    <w:rsid w:val="00DA3296"/>
    <w:rsid w:val="00DA32E3"/>
    <w:rsid w:val="00DA33A5"/>
    <w:rsid w:val="00DA3433"/>
    <w:rsid w:val="00DA3459"/>
    <w:rsid w:val="00DA346D"/>
    <w:rsid w:val="00DA36F1"/>
    <w:rsid w:val="00DA370F"/>
    <w:rsid w:val="00DA376B"/>
    <w:rsid w:val="00DA37AF"/>
    <w:rsid w:val="00DA38F9"/>
    <w:rsid w:val="00DA3BB2"/>
    <w:rsid w:val="00DA3C53"/>
    <w:rsid w:val="00DA3D39"/>
    <w:rsid w:val="00DA3D43"/>
    <w:rsid w:val="00DA3E33"/>
    <w:rsid w:val="00DA3F5D"/>
    <w:rsid w:val="00DA4063"/>
    <w:rsid w:val="00DA4101"/>
    <w:rsid w:val="00DA419C"/>
    <w:rsid w:val="00DA4215"/>
    <w:rsid w:val="00DA4227"/>
    <w:rsid w:val="00DA427E"/>
    <w:rsid w:val="00DA4313"/>
    <w:rsid w:val="00DA443F"/>
    <w:rsid w:val="00DA451F"/>
    <w:rsid w:val="00DA45E6"/>
    <w:rsid w:val="00DA4699"/>
    <w:rsid w:val="00DA46B7"/>
    <w:rsid w:val="00DA4765"/>
    <w:rsid w:val="00DA47B8"/>
    <w:rsid w:val="00DA4869"/>
    <w:rsid w:val="00DA48BC"/>
    <w:rsid w:val="00DA48C1"/>
    <w:rsid w:val="00DA4983"/>
    <w:rsid w:val="00DA498C"/>
    <w:rsid w:val="00DA4C49"/>
    <w:rsid w:val="00DA4C88"/>
    <w:rsid w:val="00DA4DF7"/>
    <w:rsid w:val="00DA4E98"/>
    <w:rsid w:val="00DA5144"/>
    <w:rsid w:val="00DA51C5"/>
    <w:rsid w:val="00DA5272"/>
    <w:rsid w:val="00DA5316"/>
    <w:rsid w:val="00DA57A3"/>
    <w:rsid w:val="00DA5880"/>
    <w:rsid w:val="00DA588D"/>
    <w:rsid w:val="00DA58EA"/>
    <w:rsid w:val="00DA5968"/>
    <w:rsid w:val="00DA5A08"/>
    <w:rsid w:val="00DA5A9E"/>
    <w:rsid w:val="00DA5D6B"/>
    <w:rsid w:val="00DA5FA3"/>
    <w:rsid w:val="00DA5FA8"/>
    <w:rsid w:val="00DA6092"/>
    <w:rsid w:val="00DA60AB"/>
    <w:rsid w:val="00DA6182"/>
    <w:rsid w:val="00DA61F7"/>
    <w:rsid w:val="00DA6231"/>
    <w:rsid w:val="00DA6614"/>
    <w:rsid w:val="00DA6716"/>
    <w:rsid w:val="00DA6723"/>
    <w:rsid w:val="00DA6905"/>
    <w:rsid w:val="00DA6D03"/>
    <w:rsid w:val="00DA6D3A"/>
    <w:rsid w:val="00DA6D84"/>
    <w:rsid w:val="00DA6DF0"/>
    <w:rsid w:val="00DA6ECE"/>
    <w:rsid w:val="00DA7034"/>
    <w:rsid w:val="00DA70AA"/>
    <w:rsid w:val="00DA711B"/>
    <w:rsid w:val="00DA722D"/>
    <w:rsid w:val="00DA724E"/>
    <w:rsid w:val="00DA7287"/>
    <w:rsid w:val="00DA731B"/>
    <w:rsid w:val="00DA75AB"/>
    <w:rsid w:val="00DA763A"/>
    <w:rsid w:val="00DA763F"/>
    <w:rsid w:val="00DA775E"/>
    <w:rsid w:val="00DA77C8"/>
    <w:rsid w:val="00DA77E7"/>
    <w:rsid w:val="00DA7AD6"/>
    <w:rsid w:val="00DA7B72"/>
    <w:rsid w:val="00DA7B88"/>
    <w:rsid w:val="00DA7C26"/>
    <w:rsid w:val="00DA7C5D"/>
    <w:rsid w:val="00DA7E8A"/>
    <w:rsid w:val="00DB01DF"/>
    <w:rsid w:val="00DB02D0"/>
    <w:rsid w:val="00DB03DD"/>
    <w:rsid w:val="00DB042F"/>
    <w:rsid w:val="00DB0436"/>
    <w:rsid w:val="00DB0464"/>
    <w:rsid w:val="00DB0486"/>
    <w:rsid w:val="00DB0554"/>
    <w:rsid w:val="00DB0610"/>
    <w:rsid w:val="00DB06BB"/>
    <w:rsid w:val="00DB0735"/>
    <w:rsid w:val="00DB0A2D"/>
    <w:rsid w:val="00DB0C2E"/>
    <w:rsid w:val="00DB0D5D"/>
    <w:rsid w:val="00DB0FE9"/>
    <w:rsid w:val="00DB12A0"/>
    <w:rsid w:val="00DB1398"/>
    <w:rsid w:val="00DB13DC"/>
    <w:rsid w:val="00DB14AE"/>
    <w:rsid w:val="00DB1537"/>
    <w:rsid w:val="00DB1582"/>
    <w:rsid w:val="00DB15E2"/>
    <w:rsid w:val="00DB1733"/>
    <w:rsid w:val="00DB1892"/>
    <w:rsid w:val="00DB1A51"/>
    <w:rsid w:val="00DB1A79"/>
    <w:rsid w:val="00DB1A89"/>
    <w:rsid w:val="00DB1BCC"/>
    <w:rsid w:val="00DB1BF0"/>
    <w:rsid w:val="00DB1D1A"/>
    <w:rsid w:val="00DB1DF9"/>
    <w:rsid w:val="00DB2115"/>
    <w:rsid w:val="00DB211B"/>
    <w:rsid w:val="00DB211C"/>
    <w:rsid w:val="00DB22EC"/>
    <w:rsid w:val="00DB230C"/>
    <w:rsid w:val="00DB2728"/>
    <w:rsid w:val="00DB27F0"/>
    <w:rsid w:val="00DB2AD0"/>
    <w:rsid w:val="00DB2AF5"/>
    <w:rsid w:val="00DB2CE2"/>
    <w:rsid w:val="00DB2E61"/>
    <w:rsid w:val="00DB2E65"/>
    <w:rsid w:val="00DB2F67"/>
    <w:rsid w:val="00DB2FA3"/>
    <w:rsid w:val="00DB30AE"/>
    <w:rsid w:val="00DB3163"/>
    <w:rsid w:val="00DB31BA"/>
    <w:rsid w:val="00DB3260"/>
    <w:rsid w:val="00DB3319"/>
    <w:rsid w:val="00DB34DA"/>
    <w:rsid w:val="00DB35DF"/>
    <w:rsid w:val="00DB3787"/>
    <w:rsid w:val="00DB383D"/>
    <w:rsid w:val="00DB3AFF"/>
    <w:rsid w:val="00DB3BE4"/>
    <w:rsid w:val="00DB3C5C"/>
    <w:rsid w:val="00DB3C68"/>
    <w:rsid w:val="00DB3C69"/>
    <w:rsid w:val="00DB3C72"/>
    <w:rsid w:val="00DB3CC3"/>
    <w:rsid w:val="00DB3F30"/>
    <w:rsid w:val="00DB3F60"/>
    <w:rsid w:val="00DB4170"/>
    <w:rsid w:val="00DB4252"/>
    <w:rsid w:val="00DB4516"/>
    <w:rsid w:val="00DB454F"/>
    <w:rsid w:val="00DB4590"/>
    <w:rsid w:val="00DB4592"/>
    <w:rsid w:val="00DB47F2"/>
    <w:rsid w:val="00DB47F6"/>
    <w:rsid w:val="00DB48EB"/>
    <w:rsid w:val="00DB4901"/>
    <w:rsid w:val="00DB4A86"/>
    <w:rsid w:val="00DB4B2C"/>
    <w:rsid w:val="00DB4C7E"/>
    <w:rsid w:val="00DB4D88"/>
    <w:rsid w:val="00DB4E6A"/>
    <w:rsid w:val="00DB4FC5"/>
    <w:rsid w:val="00DB4FDE"/>
    <w:rsid w:val="00DB5005"/>
    <w:rsid w:val="00DB516A"/>
    <w:rsid w:val="00DB5294"/>
    <w:rsid w:val="00DB52A8"/>
    <w:rsid w:val="00DB53B0"/>
    <w:rsid w:val="00DB55DC"/>
    <w:rsid w:val="00DB55E4"/>
    <w:rsid w:val="00DB56CF"/>
    <w:rsid w:val="00DB56D5"/>
    <w:rsid w:val="00DB59EA"/>
    <w:rsid w:val="00DB5B2D"/>
    <w:rsid w:val="00DB5B3B"/>
    <w:rsid w:val="00DB5C73"/>
    <w:rsid w:val="00DB5DBA"/>
    <w:rsid w:val="00DB5FD8"/>
    <w:rsid w:val="00DB61AB"/>
    <w:rsid w:val="00DB6335"/>
    <w:rsid w:val="00DB6364"/>
    <w:rsid w:val="00DB63A7"/>
    <w:rsid w:val="00DB63F2"/>
    <w:rsid w:val="00DB6472"/>
    <w:rsid w:val="00DB690C"/>
    <w:rsid w:val="00DB6986"/>
    <w:rsid w:val="00DB6A23"/>
    <w:rsid w:val="00DB6AEC"/>
    <w:rsid w:val="00DB6B39"/>
    <w:rsid w:val="00DB6B92"/>
    <w:rsid w:val="00DB6BD9"/>
    <w:rsid w:val="00DB6C0A"/>
    <w:rsid w:val="00DB6E7A"/>
    <w:rsid w:val="00DB6E7B"/>
    <w:rsid w:val="00DB6E9B"/>
    <w:rsid w:val="00DB6EEB"/>
    <w:rsid w:val="00DB74AE"/>
    <w:rsid w:val="00DB7505"/>
    <w:rsid w:val="00DB774B"/>
    <w:rsid w:val="00DB7A37"/>
    <w:rsid w:val="00DB7BCB"/>
    <w:rsid w:val="00DB7BEC"/>
    <w:rsid w:val="00DB7F12"/>
    <w:rsid w:val="00DC0305"/>
    <w:rsid w:val="00DC0435"/>
    <w:rsid w:val="00DC0452"/>
    <w:rsid w:val="00DC0594"/>
    <w:rsid w:val="00DC05BF"/>
    <w:rsid w:val="00DC061E"/>
    <w:rsid w:val="00DC06E3"/>
    <w:rsid w:val="00DC085D"/>
    <w:rsid w:val="00DC0967"/>
    <w:rsid w:val="00DC099B"/>
    <w:rsid w:val="00DC0B0E"/>
    <w:rsid w:val="00DC0B5A"/>
    <w:rsid w:val="00DC0BDF"/>
    <w:rsid w:val="00DC0C9F"/>
    <w:rsid w:val="00DC0D31"/>
    <w:rsid w:val="00DC0DA6"/>
    <w:rsid w:val="00DC0DAE"/>
    <w:rsid w:val="00DC0E00"/>
    <w:rsid w:val="00DC1383"/>
    <w:rsid w:val="00DC13A3"/>
    <w:rsid w:val="00DC13F7"/>
    <w:rsid w:val="00DC1578"/>
    <w:rsid w:val="00DC15C3"/>
    <w:rsid w:val="00DC15C7"/>
    <w:rsid w:val="00DC164F"/>
    <w:rsid w:val="00DC17A6"/>
    <w:rsid w:val="00DC1963"/>
    <w:rsid w:val="00DC1991"/>
    <w:rsid w:val="00DC19B9"/>
    <w:rsid w:val="00DC1D0D"/>
    <w:rsid w:val="00DC1D9C"/>
    <w:rsid w:val="00DC1F60"/>
    <w:rsid w:val="00DC2002"/>
    <w:rsid w:val="00DC2013"/>
    <w:rsid w:val="00DC2032"/>
    <w:rsid w:val="00DC20F5"/>
    <w:rsid w:val="00DC225A"/>
    <w:rsid w:val="00DC228F"/>
    <w:rsid w:val="00DC2304"/>
    <w:rsid w:val="00DC233D"/>
    <w:rsid w:val="00DC23C1"/>
    <w:rsid w:val="00DC249E"/>
    <w:rsid w:val="00DC272C"/>
    <w:rsid w:val="00DC2AC8"/>
    <w:rsid w:val="00DC2CBD"/>
    <w:rsid w:val="00DC2CE6"/>
    <w:rsid w:val="00DC2D64"/>
    <w:rsid w:val="00DC2DBC"/>
    <w:rsid w:val="00DC2EB4"/>
    <w:rsid w:val="00DC2EDD"/>
    <w:rsid w:val="00DC2F36"/>
    <w:rsid w:val="00DC32A4"/>
    <w:rsid w:val="00DC347D"/>
    <w:rsid w:val="00DC34FE"/>
    <w:rsid w:val="00DC363E"/>
    <w:rsid w:val="00DC371C"/>
    <w:rsid w:val="00DC3864"/>
    <w:rsid w:val="00DC3C3A"/>
    <w:rsid w:val="00DC4095"/>
    <w:rsid w:val="00DC409D"/>
    <w:rsid w:val="00DC40BA"/>
    <w:rsid w:val="00DC4178"/>
    <w:rsid w:val="00DC4232"/>
    <w:rsid w:val="00DC42DB"/>
    <w:rsid w:val="00DC4384"/>
    <w:rsid w:val="00DC45D8"/>
    <w:rsid w:val="00DC46BD"/>
    <w:rsid w:val="00DC49F8"/>
    <w:rsid w:val="00DC4A69"/>
    <w:rsid w:val="00DC4C01"/>
    <w:rsid w:val="00DC4CF7"/>
    <w:rsid w:val="00DC4FAC"/>
    <w:rsid w:val="00DC500F"/>
    <w:rsid w:val="00DC50EB"/>
    <w:rsid w:val="00DC50EE"/>
    <w:rsid w:val="00DC512A"/>
    <w:rsid w:val="00DC51F0"/>
    <w:rsid w:val="00DC5247"/>
    <w:rsid w:val="00DC5341"/>
    <w:rsid w:val="00DC53A3"/>
    <w:rsid w:val="00DC53E7"/>
    <w:rsid w:val="00DC5481"/>
    <w:rsid w:val="00DC5597"/>
    <w:rsid w:val="00DC55ED"/>
    <w:rsid w:val="00DC55F5"/>
    <w:rsid w:val="00DC561B"/>
    <w:rsid w:val="00DC562B"/>
    <w:rsid w:val="00DC56DB"/>
    <w:rsid w:val="00DC5722"/>
    <w:rsid w:val="00DC578F"/>
    <w:rsid w:val="00DC57C2"/>
    <w:rsid w:val="00DC5B61"/>
    <w:rsid w:val="00DC5B82"/>
    <w:rsid w:val="00DC5CBC"/>
    <w:rsid w:val="00DC617F"/>
    <w:rsid w:val="00DC6251"/>
    <w:rsid w:val="00DC6321"/>
    <w:rsid w:val="00DC6401"/>
    <w:rsid w:val="00DC66C6"/>
    <w:rsid w:val="00DC675D"/>
    <w:rsid w:val="00DC67E8"/>
    <w:rsid w:val="00DC68B9"/>
    <w:rsid w:val="00DC68C0"/>
    <w:rsid w:val="00DC6917"/>
    <w:rsid w:val="00DC69CD"/>
    <w:rsid w:val="00DC6A01"/>
    <w:rsid w:val="00DC6BB3"/>
    <w:rsid w:val="00DC6E74"/>
    <w:rsid w:val="00DC6F54"/>
    <w:rsid w:val="00DC7014"/>
    <w:rsid w:val="00DC70F7"/>
    <w:rsid w:val="00DC7109"/>
    <w:rsid w:val="00DC7222"/>
    <w:rsid w:val="00DC7260"/>
    <w:rsid w:val="00DC7288"/>
    <w:rsid w:val="00DC7576"/>
    <w:rsid w:val="00DC7689"/>
    <w:rsid w:val="00DC7753"/>
    <w:rsid w:val="00DC77D6"/>
    <w:rsid w:val="00DC78A5"/>
    <w:rsid w:val="00DC7901"/>
    <w:rsid w:val="00DC7A8F"/>
    <w:rsid w:val="00DC7AAB"/>
    <w:rsid w:val="00DC7AD7"/>
    <w:rsid w:val="00DC7C75"/>
    <w:rsid w:val="00DC7E12"/>
    <w:rsid w:val="00DC7F9D"/>
    <w:rsid w:val="00DD001D"/>
    <w:rsid w:val="00DD0027"/>
    <w:rsid w:val="00DD0039"/>
    <w:rsid w:val="00DD0074"/>
    <w:rsid w:val="00DD0189"/>
    <w:rsid w:val="00DD0241"/>
    <w:rsid w:val="00DD02F8"/>
    <w:rsid w:val="00DD0466"/>
    <w:rsid w:val="00DD05E9"/>
    <w:rsid w:val="00DD08EE"/>
    <w:rsid w:val="00DD08F2"/>
    <w:rsid w:val="00DD0909"/>
    <w:rsid w:val="00DD0963"/>
    <w:rsid w:val="00DD09D9"/>
    <w:rsid w:val="00DD0A3C"/>
    <w:rsid w:val="00DD0A92"/>
    <w:rsid w:val="00DD0BA9"/>
    <w:rsid w:val="00DD0CA1"/>
    <w:rsid w:val="00DD0DA2"/>
    <w:rsid w:val="00DD0E10"/>
    <w:rsid w:val="00DD0EB3"/>
    <w:rsid w:val="00DD0F12"/>
    <w:rsid w:val="00DD1238"/>
    <w:rsid w:val="00DD1493"/>
    <w:rsid w:val="00DD16A3"/>
    <w:rsid w:val="00DD16D2"/>
    <w:rsid w:val="00DD176D"/>
    <w:rsid w:val="00DD17A9"/>
    <w:rsid w:val="00DD1943"/>
    <w:rsid w:val="00DD19F2"/>
    <w:rsid w:val="00DD1AAA"/>
    <w:rsid w:val="00DD1DF6"/>
    <w:rsid w:val="00DD1EB2"/>
    <w:rsid w:val="00DD20B3"/>
    <w:rsid w:val="00DD20D8"/>
    <w:rsid w:val="00DD217C"/>
    <w:rsid w:val="00DD21CA"/>
    <w:rsid w:val="00DD21E3"/>
    <w:rsid w:val="00DD23B3"/>
    <w:rsid w:val="00DD2459"/>
    <w:rsid w:val="00DD2541"/>
    <w:rsid w:val="00DD25D1"/>
    <w:rsid w:val="00DD28E4"/>
    <w:rsid w:val="00DD29DA"/>
    <w:rsid w:val="00DD2B98"/>
    <w:rsid w:val="00DD2DA2"/>
    <w:rsid w:val="00DD2E2E"/>
    <w:rsid w:val="00DD305C"/>
    <w:rsid w:val="00DD307B"/>
    <w:rsid w:val="00DD3112"/>
    <w:rsid w:val="00DD31F2"/>
    <w:rsid w:val="00DD3213"/>
    <w:rsid w:val="00DD3221"/>
    <w:rsid w:val="00DD3276"/>
    <w:rsid w:val="00DD32DA"/>
    <w:rsid w:val="00DD32FD"/>
    <w:rsid w:val="00DD3377"/>
    <w:rsid w:val="00DD342E"/>
    <w:rsid w:val="00DD352A"/>
    <w:rsid w:val="00DD3541"/>
    <w:rsid w:val="00DD3646"/>
    <w:rsid w:val="00DD36CA"/>
    <w:rsid w:val="00DD36D9"/>
    <w:rsid w:val="00DD3792"/>
    <w:rsid w:val="00DD3883"/>
    <w:rsid w:val="00DD3928"/>
    <w:rsid w:val="00DD392A"/>
    <w:rsid w:val="00DD3987"/>
    <w:rsid w:val="00DD39DE"/>
    <w:rsid w:val="00DD3AEA"/>
    <w:rsid w:val="00DD3AEF"/>
    <w:rsid w:val="00DD3B84"/>
    <w:rsid w:val="00DD3C5C"/>
    <w:rsid w:val="00DD3E3B"/>
    <w:rsid w:val="00DD3F85"/>
    <w:rsid w:val="00DD4118"/>
    <w:rsid w:val="00DD420F"/>
    <w:rsid w:val="00DD423C"/>
    <w:rsid w:val="00DD42B6"/>
    <w:rsid w:val="00DD42FE"/>
    <w:rsid w:val="00DD438D"/>
    <w:rsid w:val="00DD43D0"/>
    <w:rsid w:val="00DD452D"/>
    <w:rsid w:val="00DD4638"/>
    <w:rsid w:val="00DD4857"/>
    <w:rsid w:val="00DD48E8"/>
    <w:rsid w:val="00DD4A7C"/>
    <w:rsid w:val="00DD4A82"/>
    <w:rsid w:val="00DD4B1A"/>
    <w:rsid w:val="00DD4C9A"/>
    <w:rsid w:val="00DD4E12"/>
    <w:rsid w:val="00DD4E34"/>
    <w:rsid w:val="00DD514A"/>
    <w:rsid w:val="00DD5151"/>
    <w:rsid w:val="00DD51D4"/>
    <w:rsid w:val="00DD52AC"/>
    <w:rsid w:val="00DD52C3"/>
    <w:rsid w:val="00DD5380"/>
    <w:rsid w:val="00DD539D"/>
    <w:rsid w:val="00DD53DE"/>
    <w:rsid w:val="00DD53FF"/>
    <w:rsid w:val="00DD54CA"/>
    <w:rsid w:val="00DD5594"/>
    <w:rsid w:val="00DD55BB"/>
    <w:rsid w:val="00DD55E4"/>
    <w:rsid w:val="00DD56FC"/>
    <w:rsid w:val="00DD576B"/>
    <w:rsid w:val="00DD5910"/>
    <w:rsid w:val="00DD59BC"/>
    <w:rsid w:val="00DD5AE0"/>
    <w:rsid w:val="00DD5B3F"/>
    <w:rsid w:val="00DD5C0F"/>
    <w:rsid w:val="00DD5F17"/>
    <w:rsid w:val="00DD5F50"/>
    <w:rsid w:val="00DD624D"/>
    <w:rsid w:val="00DD62A1"/>
    <w:rsid w:val="00DD6407"/>
    <w:rsid w:val="00DD644E"/>
    <w:rsid w:val="00DD659C"/>
    <w:rsid w:val="00DD66AE"/>
    <w:rsid w:val="00DD6734"/>
    <w:rsid w:val="00DD678A"/>
    <w:rsid w:val="00DD6827"/>
    <w:rsid w:val="00DD68AA"/>
    <w:rsid w:val="00DD68AD"/>
    <w:rsid w:val="00DD6C8F"/>
    <w:rsid w:val="00DD6E1A"/>
    <w:rsid w:val="00DD6E9E"/>
    <w:rsid w:val="00DD6FCD"/>
    <w:rsid w:val="00DD70CA"/>
    <w:rsid w:val="00DD74D6"/>
    <w:rsid w:val="00DD7682"/>
    <w:rsid w:val="00DD76BE"/>
    <w:rsid w:val="00DD7761"/>
    <w:rsid w:val="00DD778A"/>
    <w:rsid w:val="00DD779A"/>
    <w:rsid w:val="00DD779C"/>
    <w:rsid w:val="00DD77CF"/>
    <w:rsid w:val="00DD7919"/>
    <w:rsid w:val="00DD79E1"/>
    <w:rsid w:val="00DD7A5C"/>
    <w:rsid w:val="00DD7ADC"/>
    <w:rsid w:val="00DD7D61"/>
    <w:rsid w:val="00DD7EDC"/>
    <w:rsid w:val="00DD7F72"/>
    <w:rsid w:val="00DD7FB5"/>
    <w:rsid w:val="00DE002F"/>
    <w:rsid w:val="00DE0066"/>
    <w:rsid w:val="00DE02AF"/>
    <w:rsid w:val="00DE02E5"/>
    <w:rsid w:val="00DE0322"/>
    <w:rsid w:val="00DE047D"/>
    <w:rsid w:val="00DE0483"/>
    <w:rsid w:val="00DE049E"/>
    <w:rsid w:val="00DE06B9"/>
    <w:rsid w:val="00DE07A3"/>
    <w:rsid w:val="00DE07B0"/>
    <w:rsid w:val="00DE0803"/>
    <w:rsid w:val="00DE090B"/>
    <w:rsid w:val="00DE0927"/>
    <w:rsid w:val="00DE0A24"/>
    <w:rsid w:val="00DE0A34"/>
    <w:rsid w:val="00DE0B4D"/>
    <w:rsid w:val="00DE0B7E"/>
    <w:rsid w:val="00DE0C81"/>
    <w:rsid w:val="00DE0ED0"/>
    <w:rsid w:val="00DE0ED4"/>
    <w:rsid w:val="00DE0F7D"/>
    <w:rsid w:val="00DE101F"/>
    <w:rsid w:val="00DE104D"/>
    <w:rsid w:val="00DE1306"/>
    <w:rsid w:val="00DE131B"/>
    <w:rsid w:val="00DE1875"/>
    <w:rsid w:val="00DE1973"/>
    <w:rsid w:val="00DE19B9"/>
    <w:rsid w:val="00DE1A0E"/>
    <w:rsid w:val="00DE1B38"/>
    <w:rsid w:val="00DE1B77"/>
    <w:rsid w:val="00DE1C9A"/>
    <w:rsid w:val="00DE1DD3"/>
    <w:rsid w:val="00DE1EB2"/>
    <w:rsid w:val="00DE1EDA"/>
    <w:rsid w:val="00DE1EE2"/>
    <w:rsid w:val="00DE1EF2"/>
    <w:rsid w:val="00DE213F"/>
    <w:rsid w:val="00DE21A3"/>
    <w:rsid w:val="00DE225F"/>
    <w:rsid w:val="00DE233C"/>
    <w:rsid w:val="00DE2368"/>
    <w:rsid w:val="00DE2482"/>
    <w:rsid w:val="00DE284B"/>
    <w:rsid w:val="00DE2892"/>
    <w:rsid w:val="00DE28E2"/>
    <w:rsid w:val="00DE291F"/>
    <w:rsid w:val="00DE2AA9"/>
    <w:rsid w:val="00DE2D4D"/>
    <w:rsid w:val="00DE2F8E"/>
    <w:rsid w:val="00DE2FBA"/>
    <w:rsid w:val="00DE30A4"/>
    <w:rsid w:val="00DE30F4"/>
    <w:rsid w:val="00DE3129"/>
    <w:rsid w:val="00DE316D"/>
    <w:rsid w:val="00DE31AD"/>
    <w:rsid w:val="00DE335A"/>
    <w:rsid w:val="00DE3396"/>
    <w:rsid w:val="00DE350C"/>
    <w:rsid w:val="00DE35D2"/>
    <w:rsid w:val="00DE3650"/>
    <w:rsid w:val="00DE3744"/>
    <w:rsid w:val="00DE386F"/>
    <w:rsid w:val="00DE396A"/>
    <w:rsid w:val="00DE3997"/>
    <w:rsid w:val="00DE3A33"/>
    <w:rsid w:val="00DE3B61"/>
    <w:rsid w:val="00DE3D95"/>
    <w:rsid w:val="00DE3E19"/>
    <w:rsid w:val="00DE3F52"/>
    <w:rsid w:val="00DE400A"/>
    <w:rsid w:val="00DE4012"/>
    <w:rsid w:val="00DE40D8"/>
    <w:rsid w:val="00DE40DE"/>
    <w:rsid w:val="00DE41DB"/>
    <w:rsid w:val="00DE4343"/>
    <w:rsid w:val="00DE437D"/>
    <w:rsid w:val="00DE44AB"/>
    <w:rsid w:val="00DE46B1"/>
    <w:rsid w:val="00DE4762"/>
    <w:rsid w:val="00DE4776"/>
    <w:rsid w:val="00DE4832"/>
    <w:rsid w:val="00DE4B15"/>
    <w:rsid w:val="00DE4BC6"/>
    <w:rsid w:val="00DE4CCE"/>
    <w:rsid w:val="00DE4D10"/>
    <w:rsid w:val="00DE4DFB"/>
    <w:rsid w:val="00DE4E47"/>
    <w:rsid w:val="00DE4E8B"/>
    <w:rsid w:val="00DE4F4C"/>
    <w:rsid w:val="00DE4FD5"/>
    <w:rsid w:val="00DE4FED"/>
    <w:rsid w:val="00DE5036"/>
    <w:rsid w:val="00DE50C4"/>
    <w:rsid w:val="00DE50FE"/>
    <w:rsid w:val="00DE5100"/>
    <w:rsid w:val="00DE5239"/>
    <w:rsid w:val="00DE526B"/>
    <w:rsid w:val="00DE529F"/>
    <w:rsid w:val="00DE53F3"/>
    <w:rsid w:val="00DE546F"/>
    <w:rsid w:val="00DE5589"/>
    <w:rsid w:val="00DE56AC"/>
    <w:rsid w:val="00DE57D8"/>
    <w:rsid w:val="00DE58E4"/>
    <w:rsid w:val="00DE5DC9"/>
    <w:rsid w:val="00DE5E20"/>
    <w:rsid w:val="00DE5FE3"/>
    <w:rsid w:val="00DE60DB"/>
    <w:rsid w:val="00DE62D3"/>
    <w:rsid w:val="00DE6378"/>
    <w:rsid w:val="00DE6487"/>
    <w:rsid w:val="00DE64F7"/>
    <w:rsid w:val="00DE657E"/>
    <w:rsid w:val="00DE659A"/>
    <w:rsid w:val="00DE6606"/>
    <w:rsid w:val="00DE67F1"/>
    <w:rsid w:val="00DE68B0"/>
    <w:rsid w:val="00DE691E"/>
    <w:rsid w:val="00DE69DF"/>
    <w:rsid w:val="00DE6F52"/>
    <w:rsid w:val="00DE6F5D"/>
    <w:rsid w:val="00DE713F"/>
    <w:rsid w:val="00DE722B"/>
    <w:rsid w:val="00DE7334"/>
    <w:rsid w:val="00DE7373"/>
    <w:rsid w:val="00DE75FB"/>
    <w:rsid w:val="00DE7684"/>
    <w:rsid w:val="00DE7712"/>
    <w:rsid w:val="00DE7719"/>
    <w:rsid w:val="00DE7782"/>
    <w:rsid w:val="00DE7A23"/>
    <w:rsid w:val="00DE7A9C"/>
    <w:rsid w:val="00DE7AC1"/>
    <w:rsid w:val="00DE7B54"/>
    <w:rsid w:val="00DE7B5F"/>
    <w:rsid w:val="00DE7CE6"/>
    <w:rsid w:val="00DE7CF6"/>
    <w:rsid w:val="00DE7E42"/>
    <w:rsid w:val="00DF0053"/>
    <w:rsid w:val="00DF0054"/>
    <w:rsid w:val="00DF011B"/>
    <w:rsid w:val="00DF0369"/>
    <w:rsid w:val="00DF0376"/>
    <w:rsid w:val="00DF03F2"/>
    <w:rsid w:val="00DF061E"/>
    <w:rsid w:val="00DF065E"/>
    <w:rsid w:val="00DF07AE"/>
    <w:rsid w:val="00DF081C"/>
    <w:rsid w:val="00DF0858"/>
    <w:rsid w:val="00DF0958"/>
    <w:rsid w:val="00DF0A73"/>
    <w:rsid w:val="00DF0A81"/>
    <w:rsid w:val="00DF0B43"/>
    <w:rsid w:val="00DF0F79"/>
    <w:rsid w:val="00DF0FDC"/>
    <w:rsid w:val="00DF1157"/>
    <w:rsid w:val="00DF1245"/>
    <w:rsid w:val="00DF1381"/>
    <w:rsid w:val="00DF1456"/>
    <w:rsid w:val="00DF1501"/>
    <w:rsid w:val="00DF1608"/>
    <w:rsid w:val="00DF1720"/>
    <w:rsid w:val="00DF1771"/>
    <w:rsid w:val="00DF178F"/>
    <w:rsid w:val="00DF17E0"/>
    <w:rsid w:val="00DF1941"/>
    <w:rsid w:val="00DF1B1B"/>
    <w:rsid w:val="00DF1B44"/>
    <w:rsid w:val="00DF1BAB"/>
    <w:rsid w:val="00DF1C1A"/>
    <w:rsid w:val="00DF1C45"/>
    <w:rsid w:val="00DF1D52"/>
    <w:rsid w:val="00DF1D60"/>
    <w:rsid w:val="00DF1E72"/>
    <w:rsid w:val="00DF1ED9"/>
    <w:rsid w:val="00DF1F1B"/>
    <w:rsid w:val="00DF1FC3"/>
    <w:rsid w:val="00DF20F8"/>
    <w:rsid w:val="00DF2123"/>
    <w:rsid w:val="00DF215A"/>
    <w:rsid w:val="00DF22A5"/>
    <w:rsid w:val="00DF2591"/>
    <w:rsid w:val="00DF2699"/>
    <w:rsid w:val="00DF26F7"/>
    <w:rsid w:val="00DF2902"/>
    <w:rsid w:val="00DF297A"/>
    <w:rsid w:val="00DF298F"/>
    <w:rsid w:val="00DF2ADD"/>
    <w:rsid w:val="00DF2BFD"/>
    <w:rsid w:val="00DF2CA0"/>
    <w:rsid w:val="00DF2D9C"/>
    <w:rsid w:val="00DF3104"/>
    <w:rsid w:val="00DF3195"/>
    <w:rsid w:val="00DF31B6"/>
    <w:rsid w:val="00DF3254"/>
    <w:rsid w:val="00DF329D"/>
    <w:rsid w:val="00DF34FF"/>
    <w:rsid w:val="00DF3695"/>
    <w:rsid w:val="00DF37E7"/>
    <w:rsid w:val="00DF3848"/>
    <w:rsid w:val="00DF39B8"/>
    <w:rsid w:val="00DF39C2"/>
    <w:rsid w:val="00DF39D5"/>
    <w:rsid w:val="00DF3ACD"/>
    <w:rsid w:val="00DF3B5C"/>
    <w:rsid w:val="00DF3D06"/>
    <w:rsid w:val="00DF3D8F"/>
    <w:rsid w:val="00DF41F9"/>
    <w:rsid w:val="00DF421B"/>
    <w:rsid w:val="00DF4221"/>
    <w:rsid w:val="00DF4272"/>
    <w:rsid w:val="00DF44AC"/>
    <w:rsid w:val="00DF44D2"/>
    <w:rsid w:val="00DF4519"/>
    <w:rsid w:val="00DF4563"/>
    <w:rsid w:val="00DF4608"/>
    <w:rsid w:val="00DF4697"/>
    <w:rsid w:val="00DF4873"/>
    <w:rsid w:val="00DF487D"/>
    <w:rsid w:val="00DF4945"/>
    <w:rsid w:val="00DF4AA0"/>
    <w:rsid w:val="00DF4B7C"/>
    <w:rsid w:val="00DF4F8A"/>
    <w:rsid w:val="00DF4FDB"/>
    <w:rsid w:val="00DF4FF9"/>
    <w:rsid w:val="00DF5184"/>
    <w:rsid w:val="00DF5195"/>
    <w:rsid w:val="00DF525E"/>
    <w:rsid w:val="00DF5406"/>
    <w:rsid w:val="00DF550E"/>
    <w:rsid w:val="00DF5539"/>
    <w:rsid w:val="00DF5584"/>
    <w:rsid w:val="00DF56C3"/>
    <w:rsid w:val="00DF5728"/>
    <w:rsid w:val="00DF5730"/>
    <w:rsid w:val="00DF57B1"/>
    <w:rsid w:val="00DF57B3"/>
    <w:rsid w:val="00DF587D"/>
    <w:rsid w:val="00DF592A"/>
    <w:rsid w:val="00DF5A84"/>
    <w:rsid w:val="00DF5B6C"/>
    <w:rsid w:val="00DF5C95"/>
    <w:rsid w:val="00DF5F1E"/>
    <w:rsid w:val="00DF5F30"/>
    <w:rsid w:val="00DF5F6B"/>
    <w:rsid w:val="00DF6044"/>
    <w:rsid w:val="00DF6054"/>
    <w:rsid w:val="00DF615B"/>
    <w:rsid w:val="00DF63D1"/>
    <w:rsid w:val="00DF68F1"/>
    <w:rsid w:val="00DF6975"/>
    <w:rsid w:val="00DF6BF0"/>
    <w:rsid w:val="00DF6C12"/>
    <w:rsid w:val="00DF6C56"/>
    <w:rsid w:val="00DF6CFC"/>
    <w:rsid w:val="00DF6D65"/>
    <w:rsid w:val="00DF6E2B"/>
    <w:rsid w:val="00DF6E8F"/>
    <w:rsid w:val="00DF6F3C"/>
    <w:rsid w:val="00DF7157"/>
    <w:rsid w:val="00DF7318"/>
    <w:rsid w:val="00DF75A6"/>
    <w:rsid w:val="00DF75E5"/>
    <w:rsid w:val="00DF766A"/>
    <w:rsid w:val="00DF767D"/>
    <w:rsid w:val="00DF77BB"/>
    <w:rsid w:val="00DF7877"/>
    <w:rsid w:val="00DF79E9"/>
    <w:rsid w:val="00DF7AF4"/>
    <w:rsid w:val="00DF7B1E"/>
    <w:rsid w:val="00DF7BA0"/>
    <w:rsid w:val="00DF7D7D"/>
    <w:rsid w:val="00DF7F26"/>
    <w:rsid w:val="00E00056"/>
    <w:rsid w:val="00E00112"/>
    <w:rsid w:val="00E001CF"/>
    <w:rsid w:val="00E001DE"/>
    <w:rsid w:val="00E00266"/>
    <w:rsid w:val="00E002A4"/>
    <w:rsid w:val="00E002BE"/>
    <w:rsid w:val="00E00303"/>
    <w:rsid w:val="00E00401"/>
    <w:rsid w:val="00E004C8"/>
    <w:rsid w:val="00E004DD"/>
    <w:rsid w:val="00E005AE"/>
    <w:rsid w:val="00E005F3"/>
    <w:rsid w:val="00E00696"/>
    <w:rsid w:val="00E00721"/>
    <w:rsid w:val="00E0077C"/>
    <w:rsid w:val="00E00837"/>
    <w:rsid w:val="00E00885"/>
    <w:rsid w:val="00E00928"/>
    <w:rsid w:val="00E00A3D"/>
    <w:rsid w:val="00E00A80"/>
    <w:rsid w:val="00E00AB1"/>
    <w:rsid w:val="00E00C01"/>
    <w:rsid w:val="00E00CC7"/>
    <w:rsid w:val="00E00E16"/>
    <w:rsid w:val="00E00E2F"/>
    <w:rsid w:val="00E00E91"/>
    <w:rsid w:val="00E00ED7"/>
    <w:rsid w:val="00E00F89"/>
    <w:rsid w:val="00E011B1"/>
    <w:rsid w:val="00E01213"/>
    <w:rsid w:val="00E01258"/>
    <w:rsid w:val="00E0140F"/>
    <w:rsid w:val="00E01496"/>
    <w:rsid w:val="00E014B7"/>
    <w:rsid w:val="00E01507"/>
    <w:rsid w:val="00E01628"/>
    <w:rsid w:val="00E0162A"/>
    <w:rsid w:val="00E0166D"/>
    <w:rsid w:val="00E016B6"/>
    <w:rsid w:val="00E0189E"/>
    <w:rsid w:val="00E01A32"/>
    <w:rsid w:val="00E01BA1"/>
    <w:rsid w:val="00E01BC8"/>
    <w:rsid w:val="00E01BF0"/>
    <w:rsid w:val="00E01C83"/>
    <w:rsid w:val="00E01CFD"/>
    <w:rsid w:val="00E01D03"/>
    <w:rsid w:val="00E01D4F"/>
    <w:rsid w:val="00E01DDD"/>
    <w:rsid w:val="00E0222E"/>
    <w:rsid w:val="00E0254F"/>
    <w:rsid w:val="00E02568"/>
    <w:rsid w:val="00E0258B"/>
    <w:rsid w:val="00E02634"/>
    <w:rsid w:val="00E026CD"/>
    <w:rsid w:val="00E0276F"/>
    <w:rsid w:val="00E027F2"/>
    <w:rsid w:val="00E02874"/>
    <w:rsid w:val="00E0287B"/>
    <w:rsid w:val="00E028A4"/>
    <w:rsid w:val="00E028C5"/>
    <w:rsid w:val="00E02973"/>
    <w:rsid w:val="00E02B67"/>
    <w:rsid w:val="00E02CAE"/>
    <w:rsid w:val="00E02D6A"/>
    <w:rsid w:val="00E02DC6"/>
    <w:rsid w:val="00E02E1C"/>
    <w:rsid w:val="00E02E88"/>
    <w:rsid w:val="00E0304C"/>
    <w:rsid w:val="00E030D0"/>
    <w:rsid w:val="00E03139"/>
    <w:rsid w:val="00E03282"/>
    <w:rsid w:val="00E0341C"/>
    <w:rsid w:val="00E0353B"/>
    <w:rsid w:val="00E03646"/>
    <w:rsid w:val="00E036DD"/>
    <w:rsid w:val="00E03787"/>
    <w:rsid w:val="00E038EC"/>
    <w:rsid w:val="00E0398C"/>
    <w:rsid w:val="00E039D8"/>
    <w:rsid w:val="00E03ADC"/>
    <w:rsid w:val="00E03BC7"/>
    <w:rsid w:val="00E03CCF"/>
    <w:rsid w:val="00E03D22"/>
    <w:rsid w:val="00E0400F"/>
    <w:rsid w:val="00E04083"/>
    <w:rsid w:val="00E041CA"/>
    <w:rsid w:val="00E04229"/>
    <w:rsid w:val="00E0426F"/>
    <w:rsid w:val="00E04367"/>
    <w:rsid w:val="00E04456"/>
    <w:rsid w:val="00E045D9"/>
    <w:rsid w:val="00E04667"/>
    <w:rsid w:val="00E04698"/>
    <w:rsid w:val="00E046D9"/>
    <w:rsid w:val="00E04917"/>
    <w:rsid w:val="00E04918"/>
    <w:rsid w:val="00E04958"/>
    <w:rsid w:val="00E0495F"/>
    <w:rsid w:val="00E04999"/>
    <w:rsid w:val="00E04A66"/>
    <w:rsid w:val="00E04DB4"/>
    <w:rsid w:val="00E05159"/>
    <w:rsid w:val="00E0523F"/>
    <w:rsid w:val="00E052E3"/>
    <w:rsid w:val="00E05305"/>
    <w:rsid w:val="00E0551C"/>
    <w:rsid w:val="00E0553F"/>
    <w:rsid w:val="00E055A4"/>
    <w:rsid w:val="00E055EA"/>
    <w:rsid w:val="00E05652"/>
    <w:rsid w:val="00E05680"/>
    <w:rsid w:val="00E056DE"/>
    <w:rsid w:val="00E05804"/>
    <w:rsid w:val="00E05885"/>
    <w:rsid w:val="00E0589C"/>
    <w:rsid w:val="00E0589F"/>
    <w:rsid w:val="00E05967"/>
    <w:rsid w:val="00E0597B"/>
    <w:rsid w:val="00E05A6E"/>
    <w:rsid w:val="00E05AA2"/>
    <w:rsid w:val="00E05B6B"/>
    <w:rsid w:val="00E05DAC"/>
    <w:rsid w:val="00E05E3A"/>
    <w:rsid w:val="00E05EE8"/>
    <w:rsid w:val="00E060F1"/>
    <w:rsid w:val="00E06137"/>
    <w:rsid w:val="00E0622F"/>
    <w:rsid w:val="00E062A5"/>
    <w:rsid w:val="00E06439"/>
    <w:rsid w:val="00E0669F"/>
    <w:rsid w:val="00E066ED"/>
    <w:rsid w:val="00E06741"/>
    <w:rsid w:val="00E068ED"/>
    <w:rsid w:val="00E068F7"/>
    <w:rsid w:val="00E06A93"/>
    <w:rsid w:val="00E06AB3"/>
    <w:rsid w:val="00E06B62"/>
    <w:rsid w:val="00E06D07"/>
    <w:rsid w:val="00E06DA1"/>
    <w:rsid w:val="00E06EF7"/>
    <w:rsid w:val="00E07072"/>
    <w:rsid w:val="00E07139"/>
    <w:rsid w:val="00E071F4"/>
    <w:rsid w:val="00E07243"/>
    <w:rsid w:val="00E07252"/>
    <w:rsid w:val="00E07253"/>
    <w:rsid w:val="00E073B0"/>
    <w:rsid w:val="00E077B8"/>
    <w:rsid w:val="00E07837"/>
    <w:rsid w:val="00E07918"/>
    <w:rsid w:val="00E07949"/>
    <w:rsid w:val="00E079AA"/>
    <w:rsid w:val="00E07ACA"/>
    <w:rsid w:val="00E07AF7"/>
    <w:rsid w:val="00E07B10"/>
    <w:rsid w:val="00E07B37"/>
    <w:rsid w:val="00E07C7B"/>
    <w:rsid w:val="00E07C83"/>
    <w:rsid w:val="00E07ED6"/>
    <w:rsid w:val="00E10092"/>
    <w:rsid w:val="00E10111"/>
    <w:rsid w:val="00E102F6"/>
    <w:rsid w:val="00E10433"/>
    <w:rsid w:val="00E10576"/>
    <w:rsid w:val="00E10595"/>
    <w:rsid w:val="00E10606"/>
    <w:rsid w:val="00E106CE"/>
    <w:rsid w:val="00E10716"/>
    <w:rsid w:val="00E1082D"/>
    <w:rsid w:val="00E108B4"/>
    <w:rsid w:val="00E10B89"/>
    <w:rsid w:val="00E10FD4"/>
    <w:rsid w:val="00E10FD7"/>
    <w:rsid w:val="00E1104B"/>
    <w:rsid w:val="00E11143"/>
    <w:rsid w:val="00E11151"/>
    <w:rsid w:val="00E11631"/>
    <w:rsid w:val="00E1181C"/>
    <w:rsid w:val="00E1184A"/>
    <w:rsid w:val="00E118F7"/>
    <w:rsid w:val="00E11994"/>
    <w:rsid w:val="00E11B17"/>
    <w:rsid w:val="00E11B4E"/>
    <w:rsid w:val="00E11B68"/>
    <w:rsid w:val="00E11B9B"/>
    <w:rsid w:val="00E11BDF"/>
    <w:rsid w:val="00E11C31"/>
    <w:rsid w:val="00E11C6A"/>
    <w:rsid w:val="00E11D02"/>
    <w:rsid w:val="00E11D7C"/>
    <w:rsid w:val="00E11DC7"/>
    <w:rsid w:val="00E1204E"/>
    <w:rsid w:val="00E1212F"/>
    <w:rsid w:val="00E1218F"/>
    <w:rsid w:val="00E12272"/>
    <w:rsid w:val="00E12394"/>
    <w:rsid w:val="00E1239B"/>
    <w:rsid w:val="00E124EA"/>
    <w:rsid w:val="00E12529"/>
    <w:rsid w:val="00E1258F"/>
    <w:rsid w:val="00E125D5"/>
    <w:rsid w:val="00E125F0"/>
    <w:rsid w:val="00E1261D"/>
    <w:rsid w:val="00E12729"/>
    <w:rsid w:val="00E12785"/>
    <w:rsid w:val="00E12880"/>
    <w:rsid w:val="00E12888"/>
    <w:rsid w:val="00E12897"/>
    <w:rsid w:val="00E12999"/>
    <w:rsid w:val="00E129CB"/>
    <w:rsid w:val="00E12B8B"/>
    <w:rsid w:val="00E12C31"/>
    <w:rsid w:val="00E12C84"/>
    <w:rsid w:val="00E12E11"/>
    <w:rsid w:val="00E12EAC"/>
    <w:rsid w:val="00E12F90"/>
    <w:rsid w:val="00E13029"/>
    <w:rsid w:val="00E13072"/>
    <w:rsid w:val="00E135A6"/>
    <w:rsid w:val="00E13848"/>
    <w:rsid w:val="00E1397A"/>
    <w:rsid w:val="00E13B5C"/>
    <w:rsid w:val="00E13C95"/>
    <w:rsid w:val="00E13D67"/>
    <w:rsid w:val="00E13E52"/>
    <w:rsid w:val="00E13FB4"/>
    <w:rsid w:val="00E13FB5"/>
    <w:rsid w:val="00E14104"/>
    <w:rsid w:val="00E14220"/>
    <w:rsid w:val="00E14368"/>
    <w:rsid w:val="00E1444D"/>
    <w:rsid w:val="00E14456"/>
    <w:rsid w:val="00E1445D"/>
    <w:rsid w:val="00E145C1"/>
    <w:rsid w:val="00E1465E"/>
    <w:rsid w:val="00E147CD"/>
    <w:rsid w:val="00E14853"/>
    <w:rsid w:val="00E148ED"/>
    <w:rsid w:val="00E1491D"/>
    <w:rsid w:val="00E149B8"/>
    <w:rsid w:val="00E14B61"/>
    <w:rsid w:val="00E14BA0"/>
    <w:rsid w:val="00E14C07"/>
    <w:rsid w:val="00E14C72"/>
    <w:rsid w:val="00E14D9E"/>
    <w:rsid w:val="00E14DD8"/>
    <w:rsid w:val="00E14ECE"/>
    <w:rsid w:val="00E14F00"/>
    <w:rsid w:val="00E14F1C"/>
    <w:rsid w:val="00E14F93"/>
    <w:rsid w:val="00E15028"/>
    <w:rsid w:val="00E15054"/>
    <w:rsid w:val="00E1505C"/>
    <w:rsid w:val="00E15076"/>
    <w:rsid w:val="00E150FE"/>
    <w:rsid w:val="00E15152"/>
    <w:rsid w:val="00E151F9"/>
    <w:rsid w:val="00E15244"/>
    <w:rsid w:val="00E1537E"/>
    <w:rsid w:val="00E154CA"/>
    <w:rsid w:val="00E154E5"/>
    <w:rsid w:val="00E1560C"/>
    <w:rsid w:val="00E1577D"/>
    <w:rsid w:val="00E157C5"/>
    <w:rsid w:val="00E1599C"/>
    <w:rsid w:val="00E15A73"/>
    <w:rsid w:val="00E15C3B"/>
    <w:rsid w:val="00E15CEF"/>
    <w:rsid w:val="00E15F18"/>
    <w:rsid w:val="00E1606B"/>
    <w:rsid w:val="00E16169"/>
    <w:rsid w:val="00E162F8"/>
    <w:rsid w:val="00E16403"/>
    <w:rsid w:val="00E16445"/>
    <w:rsid w:val="00E164DF"/>
    <w:rsid w:val="00E16783"/>
    <w:rsid w:val="00E167C1"/>
    <w:rsid w:val="00E16955"/>
    <w:rsid w:val="00E169C8"/>
    <w:rsid w:val="00E169DA"/>
    <w:rsid w:val="00E16B32"/>
    <w:rsid w:val="00E16CB1"/>
    <w:rsid w:val="00E16FC8"/>
    <w:rsid w:val="00E171C3"/>
    <w:rsid w:val="00E173B9"/>
    <w:rsid w:val="00E17446"/>
    <w:rsid w:val="00E1744A"/>
    <w:rsid w:val="00E17606"/>
    <w:rsid w:val="00E17712"/>
    <w:rsid w:val="00E177EB"/>
    <w:rsid w:val="00E1782A"/>
    <w:rsid w:val="00E17869"/>
    <w:rsid w:val="00E178FF"/>
    <w:rsid w:val="00E1793D"/>
    <w:rsid w:val="00E17B45"/>
    <w:rsid w:val="00E17B64"/>
    <w:rsid w:val="00E17E01"/>
    <w:rsid w:val="00E20004"/>
    <w:rsid w:val="00E20060"/>
    <w:rsid w:val="00E20077"/>
    <w:rsid w:val="00E200AA"/>
    <w:rsid w:val="00E200AC"/>
    <w:rsid w:val="00E201F5"/>
    <w:rsid w:val="00E204E0"/>
    <w:rsid w:val="00E20631"/>
    <w:rsid w:val="00E20694"/>
    <w:rsid w:val="00E207A3"/>
    <w:rsid w:val="00E208BA"/>
    <w:rsid w:val="00E209DE"/>
    <w:rsid w:val="00E20A61"/>
    <w:rsid w:val="00E20C3F"/>
    <w:rsid w:val="00E20D99"/>
    <w:rsid w:val="00E20E13"/>
    <w:rsid w:val="00E20EBE"/>
    <w:rsid w:val="00E20EFB"/>
    <w:rsid w:val="00E21086"/>
    <w:rsid w:val="00E2119A"/>
    <w:rsid w:val="00E21268"/>
    <w:rsid w:val="00E21432"/>
    <w:rsid w:val="00E2148C"/>
    <w:rsid w:val="00E214F6"/>
    <w:rsid w:val="00E2183A"/>
    <w:rsid w:val="00E21991"/>
    <w:rsid w:val="00E21A30"/>
    <w:rsid w:val="00E21AB7"/>
    <w:rsid w:val="00E21BD0"/>
    <w:rsid w:val="00E21DB3"/>
    <w:rsid w:val="00E21EC6"/>
    <w:rsid w:val="00E220BA"/>
    <w:rsid w:val="00E220BD"/>
    <w:rsid w:val="00E22100"/>
    <w:rsid w:val="00E2217A"/>
    <w:rsid w:val="00E221C6"/>
    <w:rsid w:val="00E223B9"/>
    <w:rsid w:val="00E22456"/>
    <w:rsid w:val="00E224B6"/>
    <w:rsid w:val="00E2277D"/>
    <w:rsid w:val="00E2286B"/>
    <w:rsid w:val="00E228D2"/>
    <w:rsid w:val="00E228F0"/>
    <w:rsid w:val="00E22B04"/>
    <w:rsid w:val="00E22C53"/>
    <w:rsid w:val="00E22CF1"/>
    <w:rsid w:val="00E22E5E"/>
    <w:rsid w:val="00E22EEC"/>
    <w:rsid w:val="00E2302D"/>
    <w:rsid w:val="00E2315D"/>
    <w:rsid w:val="00E2317E"/>
    <w:rsid w:val="00E23210"/>
    <w:rsid w:val="00E23251"/>
    <w:rsid w:val="00E2328D"/>
    <w:rsid w:val="00E2329B"/>
    <w:rsid w:val="00E23402"/>
    <w:rsid w:val="00E23522"/>
    <w:rsid w:val="00E23548"/>
    <w:rsid w:val="00E23756"/>
    <w:rsid w:val="00E23998"/>
    <w:rsid w:val="00E23A1E"/>
    <w:rsid w:val="00E23B6C"/>
    <w:rsid w:val="00E23BBC"/>
    <w:rsid w:val="00E23BFA"/>
    <w:rsid w:val="00E23E2B"/>
    <w:rsid w:val="00E23EC1"/>
    <w:rsid w:val="00E23F00"/>
    <w:rsid w:val="00E23F16"/>
    <w:rsid w:val="00E24147"/>
    <w:rsid w:val="00E242C2"/>
    <w:rsid w:val="00E24301"/>
    <w:rsid w:val="00E243A0"/>
    <w:rsid w:val="00E243B8"/>
    <w:rsid w:val="00E243EC"/>
    <w:rsid w:val="00E243F4"/>
    <w:rsid w:val="00E246B0"/>
    <w:rsid w:val="00E24827"/>
    <w:rsid w:val="00E24871"/>
    <w:rsid w:val="00E24927"/>
    <w:rsid w:val="00E24A9A"/>
    <w:rsid w:val="00E24AB5"/>
    <w:rsid w:val="00E24B71"/>
    <w:rsid w:val="00E24B9C"/>
    <w:rsid w:val="00E24D16"/>
    <w:rsid w:val="00E24E19"/>
    <w:rsid w:val="00E24FB1"/>
    <w:rsid w:val="00E25022"/>
    <w:rsid w:val="00E250A2"/>
    <w:rsid w:val="00E250E6"/>
    <w:rsid w:val="00E25132"/>
    <w:rsid w:val="00E251A3"/>
    <w:rsid w:val="00E2537A"/>
    <w:rsid w:val="00E2537E"/>
    <w:rsid w:val="00E2540B"/>
    <w:rsid w:val="00E25456"/>
    <w:rsid w:val="00E2548D"/>
    <w:rsid w:val="00E255E8"/>
    <w:rsid w:val="00E2582C"/>
    <w:rsid w:val="00E25831"/>
    <w:rsid w:val="00E25B33"/>
    <w:rsid w:val="00E25B88"/>
    <w:rsid w:val="00E25D39"/>
    <w:rsid w:val="00E25EDF"/>
    <w:rsid w:val="00E261E4"/>
    <w:rsid w:val="00E2641E"/>
    <w:rsid w:val="00E26515"/>
    <w:rsid w:val="00E265FA"/>
    <w:rsid w:val="00E266BD"/>
    <w:rsid w:val="00E26859"/>
    <w:rsid w:val="00E2690C"/>
    <w:rsid w:val="00E269FB"/>
    <w:rsid w:val="00E26A37"/>
    <w:rsid w:val="00E26B21"/>
    <w:rsid w:val="00E26C01"/>
    <w:rsid w:val="00E26D54"/>
    <w:rsid w:val="00E26D7D"/>
    <w:rsid w:val="00E26FA3"/>
    <w:rsid w:val="00E270E3"/>
    <w:rsid w:val="00E271DB"/>
    <w:rsid w:val="00E2721B"/>
    <w:rsid w:val="00E2723E"/>
    <w:rsid w:val="00E272D6"/>
    <w:rsid w:val="00E27350"/>
    <w:rsid w:val="00E273B2"/>
    <w:rsid w:val="00E275F3"/>
    <w:rsid w:val="00E27685"/>
    <w:rsid w:val="00E2769E"/>
    <w:rsid w:val="00E2769F"/>
    <w:rsid w:val="00E276A9"/>
    <w:rsid w:val="00E2771C"/>
    <w:rsid w:val="00E278D6"/>
    <w:rsid w:val="00E279F7"/>
    <w:rsid w:val="00E27AD2"/>
    <w:rsid w:val="00E27CDD"/>
    <w:rsid w:val="00E27CE3"/>
    <w:rsid w:val="00E27D48"/>
    <w:rsid w:val="00E27DB9"/>
    <w:rsid w:val="00E27DEE"/>
    <w:rsid w:val="00E27F3C"/>
    <w:rsid w:val="00E3014F"/>
    <w:rsid w:val="00E301F8"/>
    <w:rsid w:val="00E303F7"/>
    <w:rsid w:val="00E3061A"/>
    <w:rsid w:val="00E3075B"/>
    <w:rsid w:val="00E308A4"/>
    <w:rsid w:val="00E3094A"/>
    <w:rsid w:val="00E30973"/>
    <w:rsid w:val="00E30A63"/>
    <w:rsid w:val="00E30AF8"/>
    <w:rsid w:val="00E30C01"/>
    <w:rsid w:val="00E30C27"/>
    <w:rsid w:val="00E30D9A"/>
    <w:rsid w:val="00E30E13"/>
    <w:rsid w:val="00E30E40"/>
    <w:rsid w:val="00E310D5"/>
    <w:rsid w:val="00E311C2"/>
    <w:rsid w:val="00E31263"/>
    <w:rsid w:val="00E3135F"/>
    <w:rsid w:val="00E3150C"/>
    <w:rsid w:val="00E315FB"/>
    <w:rsid w:val="00E31634"/>
    <w:rsid w:val="00E31979"/>
    <w:rsid w:val="00E31B76"/>
    <w:rsid w:val="00E31BF0"/>
    <w:rsid w:val="00E31E69"/>
    <w:rsid w:val="00E3209E"/>
    <w:rsid w:val="00E3213D"/>
    <w:rsid w:val="00E32165"/>
    <w:rsid w:val="00E32225"/>
    <w:rsid w:val="00E32247"/>
    <w:rsid w:val="00E32254"/>
    <w:rsid w:val="00E322A8"/>
    <w:rsid w:val="00E32822"/>
    <w:rsid w:val="00E32B0A"/>
    <w:rsid w:val="00E32B2C"/>
    <w:rsid w:val="00E32B75"/>
    <w:rsid w:val="00E32D75"/>
    <w:rsid w:val="00E32E29"/>
    <w:rsid w:val="00E32EEF"/>
    <w:rsid w:val="00E32F33"/>
    <w:rsid w:val="00E33037"/>
    <w:rsid w:val="00E3303F"/>
    <w:rsid w:val="00E3315C"/>
    <w:rsid w:val="00E33183"/>
    <w:rsid w:val="00E331CA"/>
    <w:rsid w:val="00E332C1"/>
    <w:rsid w:val="00E332D6"/>
    <w:rsid w:val="00E33454"/>
    <w:rsid w:val="00E335BE"/>
    <w:rsid w:val="00E335CB"/>
    <w:rsid w:val="00E33620"/>
    <w:rsid w:val="00E337ED"/>
    <w:rsid w:val="00E339B4"/>
    <w:rsid w:val="00E33A86"/>
    <w:rsid w:val="00E33BF6"/>
    <w:rsid w:val="00E33C62"/>
    <w:rsid w:val="00E33CAA"/>
    <w:rsid w:val="00E33CAF"/>
    <w:rsid w:val="00E33CF7"/>
    <w:rsid w:val="00E33D71"/>
    <w:rsid w:val="00E33D80"/>
    <w:rsid w:val="00E340B7"/>
    <w:rsid w:val="00E34108"/>
    <w:rsid w:val="00E341C6"/>
    <w:rsid w:val="00E34282"/>
    <w:rsid w:val="00E34410"/>
    <w:rsid w:val="00E344FD"/>
    <w:rsid w:val="00E3451A"/>
    <w:rsid w:val="00E345AB"/>
    <w:rsid w:val="00E34605"/>
    <w:rsid w:val="00E3460A"/>
    <w:rsid w:val="00E348C6"/>
    <w:rsid w:val="00E348D7"/>
    <w:rsid w:val="00E3493D"/>
    <w:rsid w:val="00E349C5"/>
    <w:rsid w:val="00E34B93"/>
    <w:rsid w:val="00E34C84"/>
    <w:rsid w:val="00E34D68"/>
    <w:rsid w:val="00E350A1"/>
    <w:rsid w:val="00E350FD"/>
    <w:rsid w:val="00E3515C"/>
    <w:rsid w:val="00E35190"/>
    <w:rsid w:val="00E35301"/>
    <w:rsid w:val="00E35421"/>
    <w:rsid w:val="00E355BE"/>
    <w:rsid w:val="00E35877"/>
    <w:rsid w:val="00E359B5"/>
    <w:rsid w:val="00E35AA5"/>
    <w:rsid w:val="00E35BE1"/>
    <w:rsid w:val="00E35D98"/>
    <w:rsid w:val="00E35DEA"/>
    <w:rsid w:val="00E35E3A"/>
    <w:rsid w:val="00E3600B"/>
    <w:rsid w:val="00E361B3"/>
    <w:rsid w:val="00E361E9"/>
    <w:rsid w:val="00E36264"/>
    <w:rsid w:val="00E364B7"/>
    <w:rsid w:val="00E3651D"/>
    <w:rsid w:val="00E36523"/>
    <w:rsid w:val="00E366C5"/>
    <w:rsid w:val="00E3679A"/>
    <w:rsid w:val="00E3681A"/>
    <w:rsid w:val="00E36845"/>
    <w:rsid w:val="00E368D5"/>
    <w:rsid w:val="00E3694B"/>
    <w:rsid w:val="00E36AC7"/>
    <w:rsid w:val="00E36BD3"/>
    <w:rsid w:val="00E36BFC"/>
    <w:rsid w:val="00E36C09"/>
    <w:rsid w:val="00E36C11"/>
    <w:rsid w:val="00E36C5A"/>
    <w:rsid w:val="00E36D94"/>
    <w:rsid w:val="00E36E91"/>
    <w:rsid w:val="00E36ECD"/>
    <w:rsid w:val="00E36FA9"/>
    <w:rsid w:val="00E37297"/>
    <w:rsid w:val="00E374AF"/>
    <w:rsid w:val="00E37514"/>
    <w:rsid w:val="00E37684"/>
    <w:rsid w:val="00E37745"/>
    <w:rsid w:val="00E3779E"/>
    <w:rsid w:val="00E3792B"/>
    <w:rsid w:val="00E379BD"/>
    <w:rsid w:val="00E37A48"/>
    <w:rsid w:val="00E37B74"/>
    <w:rsid w:val="00E37BB8"/>
    <w:rsid w:val="00E37E95"/>
    <w:rsid w:val="00E37EFF"/>
    <w:rsid w:val="00E37F4F"/>
    <w:rsid w:val="00E37F7C"/>
    <w:rsid w:val="00E37FE9"/>
    <w:rsid w:val="00E40094"/>
    <w:rsid w:val="00E40114"/>
    <w:rsid w:val="00E40275"/>
    <w:rsid w:val="00E403C6"/>
    <w:rsid w:val="00E4041B"/>
    <w:rsid w:val="00E40627"/>
    <w:rsid w:val="00E4067B"/>
    <w:rsid w:val="00E4074D"/>
    <w:rsid w:val="00E40830"/>
    <w:rsid w:val="00E40866"/>
    <w:rsid w:val="00E40935"/>
    <w:rsid w:val="00E40AAA"/>
    <w:rsid w:val="00E40AEB"/>
    <w:rsid w:val="00E40AFF"/>
    <w:rsid w:val="00E40B57"/>
    <w:rsid w:val="00E40C02"/>
    <w:rsid w:val="00E40C6E"/>
    <w:rsid w:val="00E40CF5"/>
    <w:rsid w:val="00E40D2A"/>
    <w:rsid w:val="00E40D54"/>
    <w:rsid w:val="00E40D57"/>
    <w:rsid w:val="00E40D67"/>
    <w:rsid w:val="00E40E9E"/>
    <w:rsid w:val="00E41056"/>
    <w:rsid w:val="00E412AE"/>
    <w:rsid w:val="00E4141F"/>
    <w:rsid w:val="00E41436"/>
    <w:rsid w:val="00E415E2"/>
    <w:rsid w:val="00E41623"/>
    <w:rsid w:val="00E416FA"/>
    <w:rsid w:val="00E41733"/>
    <w:rsid w:val="00E41897"/>
    <w:rsid w:val="00E418A2"/>
    <w:rsid w:val="00E41B31"/>
    <w:rsid w:val="00E41B33"/>
    <w:rsid w:val="00E41B73"/>
    <w:rsid w:val="00E41BFE"/>
    <w:rsid w:val="00E41C52"/>
    <w:rsid w:val="00E41CBE"/>
    <w:rsid w:val="00E41DB2"/>
    <w:rsid w:val="00E41E29"/>
    <w:rsid w:val="00E41EBB"/>
    <w:rsid w:val="00E41EDA"/>
    <w:rsid w:val="00E41EDB"/>
    <w:rsid w:val="00E41FB4"/>
    <w:rsid w:val="00E4204F"/>
    <w:rsid w:val="00E42059"/>
    <w:rsid w:val="00E420D7"/>
    <w:rsid w:val="00E4219A"/>
    <w:rsid w:val="00E42344"/>
    <w:rsid w:val="00E423AA"/>
    <w:rsid w:val="00E42640"/>
    <w:rsid w:val="00E4264E"/>
    <w:rsid w:val="00E4267A"/>
    <w:rsid w:val="00E426E6"/>
    <w:rsid w:val="00E427E8"/>
    <w:rsid w:val="00E428C5"/>
    <w:rsid w:val="00E42A35"/>
    <w:rsid w:val="00E42B41"/>
    <w:rsid w:val="00E42BFE"/>
    <w:rsid w:val="00E42F60"/>
    <w:rsid w:val="00E42FBF"/>
    <w:rsid w:val="00E43030"/>
    <w:rsid w:val="00E4303A"/>
    <w:rsid w:val="00E430C3"/>
    <w:rsid w:val="00E430C5"/>
    <w:rsid w:val="00E43621"/>
    <w:rsid w:val="00E439DD"/>
    <w:rsid w:val="00E43A2C"/>
    <w:rsid w:val="00E43AB9"/>
    <w:rsid w:val="00E43AFE"/>
    <w:rsid w:val="00E43D74"/>
    <w:rsid w:val="00E43DBC"/>
    <w:rsid w:val="00E43E1C"/>
    <w:rsid w:val="00E43EA5"/>
    <w:rsid w:val="00E43EFB"/>
    <w:rsid w:val="00E43F4A"/>
    <w:rsid w:val="00E44364"/>
    <w:rsid w:val="00E443B9"/>
    <w:rsid w:val="00E44611"/>
    <w:rsid w:val="00E4463D"/>
    <w:rsid w:val="00E44835"/>
    <w:rsid w:val="00E448AB"/>
    <w:rsid w:val="00E44A75"/>
    <w:rsid w:val="00E44BFC"/>
    <w:rsid w:val="00E44CB8"/>
    <w:rsid w:val="00E44D58"/>
    <w:rsid w:val="00E44D9E"/>
    <w:rsid w:val="00E44DB4"/>
    <w:rsid w:val="00E44EAB"/>
    <w:rsid w:val="00E44F50"/>
    <w:rsid w:val="00E44F87"/>
    <w:rsid w:val="00E44FB5"/>
    <w:rsid w:val="00E4500A"/>
    <w:rsid w:val="00E4500C"/>
    <w:rsid w:val="00E451E6"/>
    <w:rsid w:val="00E45286"/>
    <w:rsid w:val="00E45321"/>
    <w:rsid w:val="00E45567"/>
    <w:rsid w:val="00E455A5"/>
    <w:rsid w:val="00E455DC"/>
    <w:rsid w:val="00E458DD"/>
    <w:rsid w:val="00E459EB"/>
    <w:rsid w:val="00E45A0B"/>
    <w:rsid w:val="00E45A6F"/>
    <w:rsid w:val="00E45ADC"/>
    <w:rsid w:val="00E45B69"/>
    <w:rsid w:val="00E45B96"/>
    <w:rsid w:val="00E45DBC"/>
    <w:rsid w:val="00E45DE8"/>
    <w:rsid w:val="00E45EC8"/>
    <w:rsid w:val="00E45FCC"/>
    <w:rsid w:val="00E46112"/>
    <w:rsid w:val="00E46131"/>
    <w:rsid w:val="00E46201"/>
    <w:rsid w:val="00E46335"/>
    <w:rsid w:val="00E46346"/>
    <w:rsid w:val="00E4640D"/>
    <w:rsid w:val="00E464CD"/>
    <w:rsid w:val="00E464CE"/>
    <w:rsid w:val="00E464F1"/>
    <w:rsid w:val="00E46577"/>
    <w:rsid w:val="00E46593"/>
    <w:rsid w:val="00E46657"/>
    <w:rsid w:val="00E466BA"/>
    <w:rsid w:val="00E468DB"/>
    <w:rsid w:val="00E46B54"/>
    <w:rsid w:val="00E46BDF"/>
    <w:rsid w:val="00E46BE5"/>
    <w:rsid w:val="00E46C5E"/>
    <w:rsid w:val="00E46DDE"/>
    <w:rsid w:val="00E46EC1"/>
    <w:rsid w:val="00E46F2F"/>
    <w:rsid w:val="00E46F66"/>
    <w:rsid w:val="00E46FAE"/>
    <w:rsid w:val="00E47032"/>
    <w:rsid w:val="00E4722D"/>
    <w:rsid w:val="00E47232"/>
    <w:rsid w:val="00E47248"/>
    <w:rsid w:val="00E4727B"/>
    <w:rsid w:val="00E474C9"/>
    <w:rsid w:val="00E475D9"/>
    <w:rsid w:val="00E47845"/>
    <w:rsid w:val="00E4788C"/>
    <w:rsid w:val="00E47991"/>
    <w:rsid w:val="00E47BCC"/>
    <w:rsid w:val="00E47E80"/>
    <w:rsid w:val="00E50130"/>
    <w:rsid w:val="00E501D4"/>
    <w:rsid w:val="00E50448"/>
    <w:rsid w:val="00E5052E"/>
    <w:rsid w:val="00E50541"/>
    <w:rsid w:val="00E5072D"/>
    <w:rsid w:val="00E50755"/>
    <w:rsid w:val="00E507C8"/>
    <w:rsid w:val="00E507F1"/>
    <w:rsid w:val="00E507F7"/>
    <w:rsid w:val="00E50810"/>
    <w:rsid w:val="00E5089C"/>
    <w:rsid w:val="00E508D8"/>
    <w:rsid w:val="00E50A30"/>
    <w:rsid w:val="00E50A40"/>
    <w:rsid w:val="00E50B96"/>
    <w:rsid w:val="00E50BCF"/>
    <w:rsid w:val="00E50C22"/>
    <w:rsid w:val="00E50CCF"/>
    <w:rsid w:val="00E50D3A"/>
    <w:rsid w:val="00E50D9F"/>
    <w:rsid w:val="00E5115D"/>
    <w:rsid w:val="00E51175"/>
    <w:rsid w:val="00E5129F"/>
    <w:rsid w:val="00E512A4"/>
    <w:rsid w:val="00E512F8"/>
    <w:rsid w:val="00E5132A"/>
    <w:rsid w:val="00E51334"/>
    <w:rsid w:val="00E51536"/>
    <w:rsid w:val="00E51691"/>
    <w:rsid w:val="00E51803"/>
    <w:rsid w:val="00E5183D"/>
    <w:rsid w:val="00E51840"/>
    <w:rsid w:val="00E51BAA"/>
    <w:rsid w:val="00E51C35"/>
    <w:rsid w:val="00E51DB8"/>
    <w:rsid w:val="00E51DBB"/>
    <w:rsid w:val="00E51DDC"/>
    <w:rsid w:val="00E51E61"/>
    <w:rsid w:val="00E51F99"/>
    <w:rsid w:val="00E51FB5"/>
    <w:rsid w:val="00E51FD8"/>
    <w:rsid w:val="00E51FF1"/>
    <w:rsid w:val="00E52124"/>
    <w:rsid w:val="00E52191"/>
    <w:rsid w:val="00E521EE"/>
    <w:rsid w:val="00E522BD"/>
    <w:rsid w:val="00E52369"/>
    <w:rsid w:val="00E52433"/>
    <w:rsid w:val="00E52542"/>
    <w:rsid w:val="00E5265F"/>
    <w:rsid w:val="00E5266C"/>
    <w:rsid w:val="00E526A3"/>
    <w:rsid w:val="00E526C5"/>
    <w:rsid w:val="00E526F9"/>
    <w:rsid w:val="00E5281B"/>
    <w:rsid w:val="00E5286D"/>
    <w:rsid w:val="00E52C2F"/>
    <w:rsid w:val="00E52C89"/>
    <w:rsid w:val="00E52CAE"/>
    <w:rsid w:val="00E52F3E"/>
    <w:rsid w:val="00E52F5B"/>
    <w:rsid w:val="00E5304D"/>
    <w:rsid w:val="00E53128"/>
    <w:rsid w:val="00E53162"/>
    <w:rsid w:val="00E53320"/>
    <w:rsid w:val="00E533D4"/>
    <w:rsid w:val="00E533E8"/>
    <w:rsid w:val="00E535B5"/>
    <w:rsid w:val="00E535EA"/>
    <w:rsid w:val="00E536A3"/>
    <w:rsid w:val="00E536B1"/>
    <w:rsid w:val="00E536E9"/>
    <w:rsid w:val="00E537CB"/>
    <w:rsid w:val="00E5386C"/>
    <w:rsid w:val="00E5394B"/>
    <w:rsid w:val="00E539EA"/>
    <w:rsid w:val="00E53C73"/>
    <w:rsid w:val="00E53F80"/>
    <w:rsid w:val="00E5403C"/>
    <w:rsid w:val="00E54172"/>
    <w:rsid w:val="00E54180"/>
    <w:rsid w:val="00E542FE"/>
    <w:rsid w:val="00E544C8"/>
    <w:rsid w:val="00E54679"/>
    <w:rsid w:val="00E547DA"/>
    <w:rsid w:val="00E54AFC"/>
    <w:rsid w:val="00E54BB4"/>
    <w:rsid w:val="00E54CD9"/>
    <w:rsid w:val="00E54D13"/>
    <w:rsid w:val="00E54DAA"/>
    <w:rsid w:val="00E54F0B"/>
    <w:rsid w:val="00E55175"/>
    <w:rsid w:val="00E55280"/>
    <w:rsid w:val="00E55318"/>
    <w:rsid w:val="00E55329"/>
    <w:rsid w:val="00E55467"/>
    <w:rsid w:val="00E554BE"/>
    <w:rsid w:val="00E5559B"/>
    <w:rsid w:val="00E55729"/>
    <w:rsid w:val="00E5584D"/>
    <w:rsid w:val="00E5587F"/>
    <w:rsid w:val="00E5594A"/>
    <w:rsid w:val="00E55978"/>
    <w:rsid w:val="00E55A27"/>
    <w:rsid w:val="00E55A32"/>
    <w:rsid w:val="00E55CD5"/>
    <w:rsid w:val="00E55CEC"/>
    <w:rsid w:val="00E55DAA"/>
    <w:rsid w:val="00E55DE2"/>
    <w:rsid w:val="00E55E54"/>
    <w:rsid w:val="00E55E76"/>
    <w:rsid w:val="00E55FF4"/>
    <w:rsid w:val="00E56172"/>
    <w:rsid w:val="00E561F0"/>
    <w:rsid w:val="00E562DE"/>
    <w:rsid w:val="00E563C1"/>
    <w:rsid w:val="00E565E6"/>
    <w:rsid w:val="00E56958"/>
    <w:rsid w:val="00E569A3"/>
    <w:rsid w:val="00E56C26"/>
    <w:rsid w:val="00E56C36"/>
    <w:rsid w:val="00E56DB7"/>
    <w:rsid w:val="00E56F4D"/>
    <w:rsid w:val="00E56FB6"/>
    <w:rsid w:val="00E5704A"/>
    <w:rsid w:val="00E571B1"/>
    <w:rsid w:val="00E572DE"/>
    <w:rsid w:val="00E57316"/>
    <w:rsid w:val="00E5750C"/>
    <w:rsid w:val="00E57610"/>
    <w:rsid w:val="00E576F5"/>
    <w:rsid w:val="00E57764"/>
    <w:rsid w:val="00E577FA"/>
    <w:rsid w:val="00E57951"/>
    <w:rsid w:val="00E57965"/>
    <w:rsid w:val="00E579BD"/>
    <w:rsid w:val="00E579C8"/>
    <w:rsid w:val="00E579DB"/>
    <w:rsid w:val="00E57AB2"/>
    <w:rsid w:val="00E57D58"/>
    <w:rsid w:val="00E57D69"/>
    <w:rsid w:val="00E600BF"/>
    <w:rsid w:val="00E601E1"/>
    <w:rsid w:val="00E60210"/>
    <w:rsid w:val="00E60272"/>
    <w:rsid w:val="00E602E5"/>
    <w:rsid w:val="00E6049D"/>
    <w:rsid w:val="00E604BD"/>
    <w:rsid w:val="00E604DC"/>
    <w:rsid w:val="00E605A9"/>
    <w:rsid w:val="00E6061E"/>
    <w:rsid w:val="00E60648"/>
    <w:rsid w:val="00E606E9"/>
    <w:rsid w:val="00E60738"/>
    <w:rsid w:val="00E607C1"/>
    <w:rsid w:val="00E607F5"/>
    <w:rsid w:val="00E608AD"/>
    <w:rsid w:val="00E60997"/>
    <w:rsid w:val="00E60A00"/>
    <w:rsid w:val="00E60AA9"/>
    <w:rsid w:val="00E60C68"/>
    <w:rsid w:val="00E60D97"/>
    <w:rsid w:val="00E60E4B"/>
    <w:rsid w:val="00E60EAF"/>
    <w:rsid w:val="00E60EBE"/>
    <w:rsid w:val="00E60EE5"/>
    <w:rsid w:val="00E60FE0"/>
    <w:rsid w:val="00E610A4"/>
    <w:rsid w:val="00E6129D"/>
    <w:rsid w:val="00E613E9"/>
    <w:rsid w:val="00E61412"/>
    <w:rsid w:val="00E614F8"/>
    <w:rsid w:val="00E61747"/>
    <w:rsid w:val="00E6174C"/>
    <w:rsid w:val="00E6180A"/>
    <w:rsid w:val="00E61A31"/>
    <w:rsid w:val="00E61AC6"/>
    <w:rsid w:val="00E61B65"/>
    <w:rsid w:val="00E61C5E"/>
    <w:rsid w:val="00E61FED"/>
    <w:rsid w:val="00E623BD"/>
    <w:rsid w:val="00E623C8"/>
    <w:rsid w:val="00E623F9"/>
    <w:rsid w:val="00E6245B"/>
    <w:rsid w:val="00E6248E"/>
    <w:rsid w:val="00E625B8"/>
    <w:rsid w:val="00E6279D"/>
    <w:rsid w:val="00E6282A"/>
    <w:rsid w:val="00E62915"/>
    <w:rsid w:val="00E6293A"/>
    <w:rsid w:val="00E6294A"/>
    <w:rsid w:val="00E6295E"/>
    <w:rsid w:val="00E62A04"/>
    <w:rsid w:val="00E62A52"/>
    <w:rsid w:val="00E62B2D"/>
    <w:rsid w:val="00E62DFC"/>
    <w:rsid w:val="00E62E52"/>
    <w:rsid w:val="00E62F3A"/>
    <w:rsid w:val="00E62F87"/>
    <w:rsid w:val="00E62FFA"/>
    <w:rsid w:val="00E63091"/>
    <w:rsid w:val="00E63205"/>
    <w:rsid w:val="00E6337F"/>
    <w:rsid w:val="00E6344E"/>
    <w:rsid w:val="00E6346C"/>
    <w:rsid w:val="00E635CC"/>
    <w:rsid w:val="00E635F0"/>
    <w:rsid w:val="00E63830"/>
    <w:rsid w:val="00E63927"/>
    <w:rsid w:val="00E6392C"/>
    <w:rsid w:val="00E6398C"/>
    <w:rsid w:val="00E63A19"/>
    <w:rsid w:val="00E63D0B"/>
    <w:rsid w:val="00E63E07"/>
    <w:rsid w:val="00E63FD3"/>
    <w:rsid w:val="00E6407A"/>
    <w:rsid w:val="00E64108"/>
    <w:rsid w:val="00E6462A"/>
    <w:rsid w:val="00E6464D"/>
    <w:rsid w:val="00E64779"/>
    <w:rsid w:val="00E648CD"/>
    <w:rsid w:val="00E64926"/>
    <w:rsid w:val="00E64957"/>
    <w:rsid w:val="00E64AA6"/>
    <w:rsid w:val="00E64B0F"/>
    <w:rsid w:val="00E64BC7"/>
    <w:rsid w:val="00E64CD2"/>
    <w:rsid w:val="00E64ED6"/>
    <w:rsid w:val="00E6514C"/>
    <w:rsid w:val="00E651CF"/>
    <w:rsid w:val="00E651D4"/>
    <w:rsid w:val="00E651F1"/>
    <w:rsid w:val="00E65239"/>
    <w:rsid w:val="00E652B5"/>
    <w:rsid w:val="00E65307"/>
    <w:rsid w:val="00E65328"/>
    <w:rsid w:val="00E6549D"/>
    <w:rsid w:val="00E657D9"/>
    <w:rsid w:val="00E6582E"/>
    <w:rsid w:val="00E6591B"/>
    <w:rsid w:val="00E65953"/>
    <w:rsid w:val="00E65FAC"/>
    <w:rsid w:val="00E66146"/>
    <w:rsid w:val="00E662D7"/>
    <w:rsid w:val="00E66432"/>
    <w:rsid w:val="00E66436"/>
    <w:rsid w:val="00E664E8"/>
    <w:rsid w:val="00E665BF"/>
    <w:rsid w:val="00E665CC"/>
    <w:rsid w:val="00E66678"/>
    <w:rsid w:val="00E6677B"/>
    <w:rsid w:val="00E668CE"/>
    <w:rsid w:val="00E66A95"/>
    <w:rsid w:val="00E66E57"/>
    <w:rsid w:val="00E66F7D"/>
    <w:rsid w:val="00E66F88"/>
    <w:rsid w:val="00E6700E"/>
    <w:rsid w:val="00E67182"/>
    <w:rsid w:val="00E671A8"/>
    <w:rsid w:val="00E6725B"/>
    <w:rsid w:val="00E67298"/>
    <w:rsid w:val="00E6745F"/>
    <w:rsid w:val="00E6755A"/>
    <w:rsid w:val="00E676CA"/>
    <w:rsid w:val="00E67786"/>
    <w:rsid w:val="00E67877"/>
    <w:rsid w:val="00E678C1"/>
    <w:rsid w:val="00E67907"/>
    <w:rsid w:val="00E67A29"/>
    <w:rsid w:val="00E67C1D"/>
    <w:rsid w:val="00E67C1E"/>
    <w:rsid w:val="00E67C70"/>
    <w:rsid w:val="00E67CBF"/>
    <w:rsid w:val="00E67DDD"/>
    <w:rsid w:val="00E67E1E"/>
    <w:rsid w:val="00E67E54"/>
    <w:rsid w:val="00E67E9C"/>
    <w:rsid w:val="00E67F32"/>
    <w:rsid w:val="00E67FBA"/>
    <w:rsid w:val="00E70267"/>
    <w:rsid w:val="00E7029B"/>
    <w:rsid w:val="00E70338"/>
    <w:rsid w:val="00E70453"/>
    <w:rsid w:val="00E70476"/>
    <w:rsid w:val="00E704F3"/>
    <w:rsid w:val="00E70542"/>
    <w:rsid w:val="00E70708"/>
    <w:rsid w:val="00E70792"/>
    <w:rsid w:val="00E707E4"/>
    <w:rsid w:val="00E707F2"/>
    <w:rsid w:val="00E7085B"/>
    <w:rsid w:val="00E70866"/>
    <w:rsid w:val="00E7091F"/>
    <w:rsid w:val="00E70A26"/>
    <w:rsid w:val="00E70AC2"/>
    <w:rsid w:val="00E70ADB"/>
    <w:rsid w:val="00E70AF7"/>
    <w:rsid w:val="00E70BE6"/>
    <w:rsid w:val="00E70CEA"/>
    <w:rsid w:val="00E70D1E"/>
    <w:rsid w:val="00E70D91"/>
    <w:rsid w:val="00E70E2F"/>
    <w:rsid w:val="00E70E74"/>
    <w:rsid w:val="00E70EDF"/>
    <w:rsid w:val="00E70F5A"/>
    <w:rsid w:val="00E71169"/>
    <w:rsid w:val="00E7116E"/>
    <w:rsid w:val="00E712A2"/>
    <w:rsid w:val="00E712EA"/>
    <w:rsid w:val="00E71456"/>
    <w:rsid w:val="00E71543"/>
    <w:rsid w:val="00E71664"/>
    <w:rsid w:val="00E7167E"/>
    <w:rsid w:val="00E71979"/>
    <w:rsid w:val="00E71BA4"/>
    <w:rsid w:val="00E71CEF"/>
    <w:rsid w:val="00E71DDC"/>
    <w:rsid w:val="00E71E45"/>
    <w:rsid w:val="00E71F62"/>
    <w:rsid w:val="00E7218E"/>
    <w:rsid w:val="00E721C9"/>
    <w:rsid w:val="00E72342"/>
    <w:rsid w:val="00E7251C"/>
    <w:rsid w:val="00E72638"/>
    <w:rsid w:val="00E72647"/>
    <w:rsid w:val="00E72755"/>
    <w:rsid w:val="00E728D3"/>
    <w:rsid w:val="00E72AEB"/>
    <w:rsid w:val="00E72B85"/>
    <w:rsid w:val="00E72B86"/>
    <w:rsid w:val="00E72C8D"/>
    <w:rsid w:val="00E72CE0"/>
    <w:rsid w:val="00E72E6B"/>
    <w:rsid w:val="00E72E9B"/>
    <w:rsid w:val="00E72F6A"/>
    <w:rsid w:val="00E72FBE"/>
    <w:rsid w:val="00E73320"/>
    <w:rsid w:val="00E73359"/>
    <w:rsid w:val="00E733A1"/>
    <w:rsid w:val="00E733C2"/>
    <w:rsid w:val="00E733EA"/>
    <w:rsid w:val="00E734CB"/>
    <w:rsid w:val="00E735A7"/>
    <w:rsid w:val="00E7364D"/>
    <w:rsid w:val="00E736FA"/>
    <w:rsid w:val="00E7378F"/>
    <w:rsid w:val="00E73D90"/>
    <w:rsid w:val="00E73E62"/>
    <w:rsid w:val="00E73FCC"/>
    <w:rsid w:val="00E74060"/>
    <w:rsid w:val="00E740C7"/>
    <w:rsid w:val="00E74173"/>
    <w:rsid w:val="00E74255"/>
    <w:rsid w:val="00E74334"/>
    <w:rsid w:val="00E7447A"/>
    <w:rsid w:val="00E744EF"/>
    <w:rsid w:val="00E74544"/>
    <w:rsid w:val="00E74555"/>
    <w:rsid w:val="00E7468E"/>
    <w:rsid w:val="00E74756"/>
    <w:rsid w:val="00E747BB"/>
    <w:rsid w:val="00E748C2"/>
    <w:rsid w:val="00E74931"/>
    <w:rsid w:val="00E74ABD"/>
    <w:rsid w:val="00E74CBD"/>
    <w:rsid w:val="00E74DE0"/>
    <w:rsid w:val="00E74E00"/>
    <w:rsid w:val="00E75062"/>
    <w:rsid w:val="00E750C9"/>
    <w:rsid w:val="00E75164"/>
    <w:rsid w:val="00E75258"/>
    <w:rsid w:val="00E75350"/>
    <w:rsid w:val="00E7536E"/>
    <w:rsid w:val="00E75370"/>
    <w:rsid w:val="00E754A8"/>
    <w:rsid w:val="00E7554B"/>
    <w:rsid w:val="00E756D1"/>
    <w:rsid w:val="00E75793"/>
    <w:rsid w:val="00E757FA"/>
    <w:rsid w:val="00E7585D"/>
    <w:rsid w:val="00E75876"/>
    <w:rsid w:val="00E7589B"/>
    <w:rsid w:val="00E7592A"/>
    <w:rsid w:val="00E75977"/>
    <w:rsid w:val="00E75A3E"/>
    <w:rsid w:val="00E75A9F"/>
    <w:rsid w:val="00E75D88"/>
    <w:rsid w:val="00E75ED2"/>
    <w:rsid w:val="00E75ED4"/>
    <w:rsid w:val="00E75F92"/>
    <w:rsid w:val="00E760FE"/>
    <w:rsid w:val="00E76286"/>
    <w:rsid w:val="00E76344"/>
    <w:rsid w:val="00E763E3"/>
    <w:rsid w:val="00E76411"/>
    <w:rsid w:val="00E76481"/>
    <w:rsid w:val="00E764AB"/>
    <w:rsid w:val="00E76526"/>
    <w:rsid w:val="00E7655D"/>
    <w:rsid w:val="00E7655E"/>
    <w:rsid w:val="00E76822"/>
    <w:rsid w:val="00E76935"/>
    <w:rsid w:val="00E7698C"/>
    <w:rsid w:val="00E76A2C"/>
    <w:rsid w:val="00E76B2E"/>
    <w:rsid w:val="00E76BD3"/>
    <w:rsid w:val="00E76D16"/>
    <w:rsid w:val="00E76E52"/>
    <w:rsid w:val="00E76F20"/>
    <w:rsid w:val="00E77014"/>
    <w:rsid w:val="00E770B3"/>
    <w:rsid w:val="00E77101"/>
    <w:rsid w:val="00E771CB"/>
    <w:rsid w:val="00E77244"/>
    <w:rsid w:val="00E773E3"/>
    <w:rsid w:val="00E77412"/>
    <w:rsid w:val="00E774AF"/>
    <w:rsid w:val="00E775CA"/>
    <w:rsid w:val="00E775FD"/>
    <w:rsid w:val="00E776D2"/>
    <w:rsid w:val="00E778BD"/>
    <w:rsid w:val="00E778CD"/>
    <w:rsid w:val="00E778FC"/>
    <w:rsid w:val="00E77980"/>
    <w:rsid w:val="00E77A19"/>
    <w:rsid w:val="00E77B9F"/>
    <w:rsid w:val="00E77BA1"/>
    <w:rsid w:val="00E77D02"/>
    <w:rsid w:val="00E77E2A"/>
    <w:rsid w:val="00E77F35"/>
    <w:rsid w:val="00E77F45"/>
    <w:rsid w:val="00E77FF8"/>
    <w:rsid w:val="00E80057"/>
    <w:rsid w:val="00E80089"/>
    <w:rsid w:val="00E8012F"/>
    <w:rsid w:val="00E80279"/>
    <w:rsid w:val="00E80350"/>
    <w:rsid w:val="00E803F5"/>
    <w:rsid w:val="00E80439"/>
    <w:rsid w:val="00E804BF"/>
    <w:rsid w:val="00E80619"/>
    <w:rsid w:val="00E80645"/>
    <w:rsid w:val="00E80676"/>
    <w:rsid w:val="00E806AF"/>
    <w:rsid w:val="00E8084B"/>
    <w:rsid w:val="00E808AA"/>
    <w:rsid w:val="00E809FD"/>
    <w:rsid w:val="00E80ABF"/>
    <w:rsid w:val="00E80B37"/>
    <w:rsid w:val="00E80D4A"/>
    <w:rsid w:val="00E80F47"/>
    <w:rsid w:val="00E80FB3"/>
    <w:rsid w:val="00E8106D"/>
    <w:rsid w:val="00E81146"/>
    <w:rsid w:val="00E81244"/>
    <w:rsid w:val="00E8131B"/>
    <w:rsid w:val="00E813BA"/>
    <w:rsid w:val="00E8158E"/>
    <w:rsid w:val="00E81608"/>
    <w:rsid w:val="00E8187C"/>
    <w:rsid w:val="00E819CD"/>
    <w:rsid w:val="00E81A0D"/>
    <w:rsid w:val="00E81B85"/>
    <w:rsid w:val="00E81C38"/>
    <w:rsid w:val="00E81CD7"/>
    <w:rsid w:val="00E81D24"/>
    <w:rsid w:val="00E81D69"/>
    <w:rsid w:val="00E81EB1"/>
    <w:rsid w:val="00E81F95"/>
    <w:rsid w:val="00E81FB2"/>
    <w:rsid w:val="00E81FEB"/>
    <w:rsid w:val="00E82009"/>
    <w:rsid w:val="00E8208C"/>
    <w:rsid w:val="00E821A6"/>
    <w:rsid w:val="00E822D9"/>
    <w:rsid w:val="00E82355"/>
    <w:rsid w:val="00E825B9"/>
    <w:rsid w:val="00E827D0"/>
    <w:rsid w:val="00E827E2"/>
    <w:rsid w:val="00E82905"/>
    <w:rsid w:val="00E82A2D"/>
    <w:rsid w:val="00E82B87"/>
    <w:rsid w:val="00E82C42"/>
    <w:rsid w:val="00E82EEE"/>
    <w:rsid w:val="00E82F40"/>
    <w:rsid w:val="00E82F56"/>
    <w:rsid w:val="00E833C4"/>
    <w:rsid w:val="00E8342F"/>
    <w:rsid w:val="00E836C1"/>
    <w:rsid w:val="00E8377C"/>
    <w:rsid w:val="00E839FD"/>
    <w:rsid w:val="00E83A66"/>
    <w:rsid w:val="00E83ABC"/>
    <w:rsid w:val="00E83B5D"/>
    <w:rsid w:val="00E83CD5"/>
    <w:rsid w:val="00E83F82"/>
    <w:rsid w:val="00E83FA4"/>
    <w:rsid w:val="00E83FD2"/>
    <w:rsid w:val="00E8400A"/>
    <w:rsid w:val="00E84043"/>
    <w:rsid w:val="00E84056"/>
    <w:rsid w:val="00E8408B"/>
    <w:rsid w:val="00E840F7"/>
    <w:rsid w:val="00E84193"/>
    <w:rsid w:val="00E8426D"/>
    <w:rsid w:val="00E84273"/>
    <w:rsid w:val="00E84328"/>
    <w:rsid w:val="00E845D7"/>
    <w:rsid w:val="00E84687"/>
    <w:rsid w:val="00E8470D"/>
    <w:rsid w:val="00E8474D"/>
    <w:rsid w:val="00E8490D"/>
    <w:rsid w:val="00E84A8D"/>
    <w:rsid w:val="00E84BC0"/>
    <w:rsid w:val="00E84D3B"/>
    <w:rsid w:val="00E84D87"/>
    <w:rsid w:val="00E84E52"/>
    <w:rsid w:val="00E84EA0"/>
    <w:rsid w:val="00E852AD"/>
    <w:rsid w:val="00E852B1"/>
    <w:rsid w:val="00E854C8"/>
    <w:rsid w:val="00E85539"/>
    <w:rsid w:val="00E8580C"/>
    <w:rsid w:val="00E85918"/>
    <w:rsid w:val="00E859C3"/>
    <w:rsid w:val="00E85A09"/>
    <w:rsid w:val="00E85D12"/>
    <w:rsid w:val="00E85DAD"/>
    <w:rsid w:val="00E85E51"/>
    <w:rsid w:val="00E85E89"/>
    <w:rsid w:val="00E85EDA"/>
    <w:rsid w:val="00E85FE6"/>
    <w:rsid w:val="00E8610D"/>
    <w:rsid w:val="00E8613C"/>
    <w:rsid w:val="00E86147"/>
    <w:rsid w:val="00E86163"/>
    <w:rsid w:val="00E861DD"/>
    <w:rsid w:val="00E8626F"/>
    <w:rsid w:val="00E863E5"/>
    <w:rsid w:val="00E86795"/>
    <w:rsid w:val="00E867A8"/>
    <w:rsid w:val="00E867EE"/>
    <w:rsid w:val="00E8694B"/>
    <w:rsid w:val="00E8696B"/>
    <w:rsid w:val="00E869C1"/>
    <w:rsid w:val="00E869F0"/>
    <w:rsid w:val="00E86AD5"/>
    <w:rsid w:val="00E86B24"/>
    <w:rsid w:val="00E86BA2"/>
    <w:rsid w:val="00E86BE1"/>
    <w:rsid w:val="00E86D94"/>
    <w:rsid w:val="00E86D9E"/>
    <w:rsid w:val="00E86E20"/>
    <w:rsid w:val="00E870C9"/>
    <w:rsid w:val="00E870D5"/>
    <w:rsid w:val="00E8716C"/>
    <w:rsid w:val="00E872CD"/>
    <w:rsid w:val="00E872F1"/>
    <w:rsid w:val="00E874CE"/>
    <w:rsid w:val="00E875DD"/>
    <w:rsid w:val="00E87758"/>
    <w:rsid w:val="00E87766"/>
    <w:rsid w:val="00E878C7"/>
    <w:rsid w:val="00E87955"/>
    <w:rsid w:val="00E879ED"/>
    <w:rsid w:val="00E87A6F"/>
    <w:rsid w:val="00E87B51"/>
    <w:rsid w:val="00E87BBC"/>
    <w:rsid w:val="00E87C17"/>
    <w:rsid w:val="00E87D9A"/>
    <w:rsid w:val="00E87E7E"/>
    <w:rsid w:val="00E87FA2"/>
    <w:rsid w:val="00E87FEF"/>
    <w:rsid w:val="00E9016F"/>
    <w:rsid w:val="00E902C1"/>
    <w:rsid w:val="00E902D9"/>
    <w:rsid w:val="00E9035F"/>
    <w:rsid w:val="00E9042D"/>
    <w:rsid w:val="00E90589"/>
    <w:rsid w:val="00E9065B"/>
    <w:rsid w:val="00E9070B"/>
    <w:rsid w:val="00E907E3"/>
    <w:rsid w:val="00E90BEB"/>
    <w:rsid w:val="00E90CF4"/>
    <w:rsid w:val="00E90D31"/>
    <w:rsid w:val="00E90DC2"/>
    <w:rsid w:val="00E90EB0"/>
    <w:rsid w:val="00E911C0"/>
    <w:rsid w:val="00E911F9"/>
    <w:rsid w:val="00E912F2"/>
    <w:rsid w:val="00E91304"/>
    <w:rsid w:val="00E91386"/>
    <w:rsid w:val="00E91468"/>
    <w:rsid w:val="00E914D4"/>
    <w:rsid w:val="00E9152B"/>
    <w:rsid w:val="00E91691"/>
    <w:rsid w:val="00E91720"/>
    <w:rsid w:val="00E91761"/>
    <w:rsid w:val="00E9179A"/>
    <w:rsid w:val="00E917B3"/>
    <w:rsid w:val="00E9194B"/>
    <w:rsid w:val="00E91A55"/>
    <w:rsid w:val="00E91AD3"/>
    <w:rsid w:val="00E91AEA"/>
    <w:rsid w:val="00E91DF5"/>
    <w:rsid w:val="00E91EC3"/>
    <w:rsid w:val="00E922CA"/>
    <w:rsid w:val="00E92334"/>
    <w:rsid w:val="00E92358"/>
    <w:rsid w:val="00E924A3"/>
    <w:rsid w:val="00E92524"/>
    <w:rsid w:val="00E928C0"/>
    <w:rsid w:val="00E9299C"/>
    <w:rsid w:val="00E92AB0"/>
    <w:rsid w:val="00E92B78"/>
    <w:rsid w:val="00E92CD7"/>
    <w:rsid w:val="00E92D31"/>
    <w:rsid w:val="00E92D69"/>
    <w:rsid w:val="00E92DA5"/>
    <w:rsid w:val="00E92E17"/>
    <w:rsid w:val="00E92EB0"/>
    <w:rsid w:val="00E92EF1"/>
    <w:rsid w:val="00E92F45"/>
    <w:rsid w:val="00E93018"/>
    <w:rsid w:val="00E9313C"/>
    <w:rsid w:val="00E9321D"/>
    <w:rsid w:val="00E9337F"/>
    <w:rsid w:val="00E93384"/>
    <w:rsid w:val="00E934DD"/>
    <w:rsid w:val="00E93601"/>
    <w:rsid w:val="00E93692"/>
    <w:rsid w:val="00E936C2"/>
    <w:rsid w:val="00E93838"/>
    <w:rsid w:val="00E938A9"/>
    <w:rsid w:val="00E939AE"/>
    <w:rsid w:val="00E93CBA"/>
    <w:rsid w:val="00E93DDD"/>
    <w:rsid w:val="00E93E6A"/>
    <w:rsid w:val="00E9404F"/>
    <w:rsid w:val="00E94188"/>
    <w:rsid w:val="00E9418C"/>
    <w:rsid w:val="00E94259"/>
    <w:rsid w:val="00E94350"/>
    <w:rsid w:val="00E9444B"/>
    <w:rsid w:val="00E9448C"/>
    <w:rsid w:val="00E9463F"/>
    <w:rsid w:val="00E9485D"/>
    <w:rsid w:val="00E948A1"/>
    <w:rsid w:val="00E94989"/>
    <w:rsid w:val="00E94B09"/>
    <w:rsid w:val="00E94C36"/>
    <w:rsid w:val="00E94CFE"/>
    <w:rsid w:val="00E94F1B"/>
    <w:rsid w:val="00E95001"/>
    <w:rsid w:val="00E95011"/>
    <w:rsid w:val="00E951FE"/>
    <w:rsid w:val="00E95215"/>
    <w:rsid w:val="00E95232"/>
    <w:rsid w:val="00E9552C"/>
    <w:rsid w:val="00E955FA"/>
    <w:rsid w:val="00E9560B"/>
    <w:rsid w:val="00E95736"/>
    <w:rsid w:val="00E9586D"/>
    <w:rsid w:val="00E95872"/>
    <w:rsid w:val="00E958FC"/>
    <w:rsid w:val="00E95993"/>
    <w:rsid w:val="00E959C1"/>
    <w:rsid w:val="00E95A29"/>
    <w:rsid w:val="00E95A6D"/>
    <w:rsid w:val="00E95B6F"/>
    <w:rsid w:val="00E95BC1"/>
    <w:rsid w:val="00E95D01"/>
    <w:rsid w:val="00E95E5D"/>
    <w:rsid w:val="00E95EBB"/>
    <w:rsid w:val="00E95F2F"/>
    <w:rsid w:val="00E9601F"/>
    <w:rsid w:val="00E96024"/>
    <w:rsid w:val="00E960C9"/>
    <w:rsid w:val="00E9653D"/>
    <w:rsid w:val="00E96553"/>
    <w:rsid w:val="00E96577"/>
    <w:rsid w:val="00E965E2"/>
    <w:rsid w:val="00E9664C"/>
    <w:rsid w:val="00E96758"/>
    <w:rsid w:val="00E96848"/>
    <w:rsid w:val="00E969FC"/>
    <w:rsid w:val="00E96A07"/>
    <w:rsid w:val="00E96A79"/>
    <w:rsid w:val="00E96E9B"/>
    <w:rsid w:val="00E96EE9"/>
    <w:rsid w:val="00E96F56"/>
    <w:rsid w:val="00E97053"/>
    <w:rsid w:val="00E970D5"/>
    <w:rsid w:val="00E97530"/>
    <w:rsid w:val="00E975F3"/>
    <w:rsid w:val="00E9787A"/>
    <w:rsid w:val="00E97960"/>
    <w:rsid w:val="00E97995"/>
    <w:rsid w:val="00E97A62"/>
    <w:rsid w:val="00E97ADC"/>
    <w:rsid w:val="00E97BB9"/>
    <w:rsid w:val="00E97CFD"/>
    <w:rsid w:val="00E97D62"/>
    <w:rsid w:val="00E97D8E"/>
    <w:rsid w:val="00EA0023"/>
    <w:rsid w:val="00EA0064"/>
    <w:rsid w:val="00EA0068"/>
    <w:rsid w:val="00EA00D9"/>
    <w:rsid w:val="00EA0233"/>
    <w:rsid w:val="00EA025B"/>
    <w:rsid w:val="00EA02A8"/>
    <w:rsid w:val="00EA0305"/>
    <w:rsid w:val="00EA0316"/>
    <w:rsid w:val="00EA03B2"/>
    <w:rsid w:val="00EA03BC"/>
    <w:rsid w:val="00EA045F"/>
    <w:rsid w:val="00EA04BE"/>
    <w:rsid w:val="00EA05A3"/>
    <w:rsid w:val="00EA05BC"/>
    <w:rsid w:val="00EA06B0"/>
    <w:rsid w:val="00EA0708"/>
    <w:rsid w:val="00EA0837"/>
    <w:rsid w:val="00EA0B3A"/>
    <w:rsid w:val="00EA0B63"/>
    <w:rsid w:val="00EA0BD3"/>
    <w:rsid w:val="00EA0C67"/>
    <w:rsid w:val="00EA0D4B"/>
    <w:rsid w:val="00EA0DD3"/>
    <w:rsid w:val="00EA0DFA"/>
    <w:rsid w:val="00EA0EE2"/>
    <w:rsid w:val="00EA101B"/>
    <w:rsid w:val="00EA12A9"/>
    <w:rsid w:val="00EA13F9"/>
    <w:rsid w:val="00EA1487"/>
    <w:rsid w:val="00EA14C8"/>
    <w:rsid w:val="00EA14F6"/>
    <w:rsid w:val="00EA15ED"/>
    <w:rsid w:val="00EA163B"/>
    <w:rsid w:val="00EA16EA"/>
    <w:rsid w:val="00EA1896"/>
    <w:rsid w:val="00EA1A80"/>
    <w:rsid w:val="00EA1B17"/>
    <w:rsid w:val="00EA1CDB"/>
    <w:rsid w:val="00EA1D26"/>
    <w:rsid w:val="00EA1D43"/>
    <w:rsid w:val="00EA1D7C"/>
    <w:rsid w:val="00EA1FF5"/>
    <w:rsid w:val="00EA21C1"/>
    <w:rsid w:val="00EA2256"/>
    <w:rsid w:val="00EA2284"/>
    <w:rsid w:val="00EA2293"/>
    <w:rsid w:val="00EA23D7"/>
    <w:rsid w:val="00EA24DF"/>
    <w:rsid w:val="00EA25B9"/>
    <w:rsid w:val="00EA274C"/>
    <w:rsid w:val="00EA2754"/>
    <w:rsid w:val="00EA2808"/>
    <w:rsid w:val="00EA2864"/>
    <w:rsid w:val="00EA2A69"/>
    <w:rsid w:val="00EA2ABD"/>
    <w:rsid w:val="00EA2AD0"/>
    <w:rsid w:val="00EA2B0C"/>
    <w:rsid w:val="00EA2B44"/>
    <w:rsid w:val="00EA2CF9"/>
    <w:rsid w:val="00EA2D2A"/>
    <w:rsid w:val="00EA2D54"/>
    <w:rsid w:val="00EA2DF9"/>
    <w:rsid w:val="00EA2E35"/>
    <w:rsid w:val="00EA3008"/>
    <w:rsid w:val="00EA3095"/>
    <w:rsid w:val="00EA31E4"/>
    <w:rsid w:val="00EA321B"/>
    <w:rsid w:val="00EA32B9"/>
    <w:rsid w:val="00EA33C5"/>
    <w:rsid w:val="00EA345D"/>
    <w:rsid w:val="00EA355B"/>
    <w:rsid w:val="00EA35E8"/>
    <w:rsid w:val="00EA36F8"/>
    <w:rsid w:val="00EA37AD"/>
    <w:rsid w:val="00EA39A2"/>
    <w:rsid w:val="00EA3A1A"/>
    <w:rsid w:val="00EA3A38"/>
    <w:rsid w:val="00EA3B47"/>
    <w:rsid w:val="00EA3BB6"/>
    <w:rsid w:val="00EA3C4A"/>
    <w:rsid w:val="00EA3D50"/>
    <w:rsid w:val="00EA3D51"/>
    <w:rsid w:val="00EA3E27"/>
    <w:rsid w:val="00EA4193"/>
    <w:rsid w:val="00EA42EF"/>
    <w:rsid w:val="00EA4322"/>
    <w:rsid w:val="00EA435E"/>
    <w:rsid w:val="00EA4459"/>
    <w:rsid w:val="00EA450D"/>
    <w:rsid w:val="00EA45AF"/>
    <w:rsid w:val="00EA45B3"/>
    <w:rsid w:val="00EA474B"/>
    <w:rsid w:val="00EA4765"/>
    <w:rsid w:val="00EA4786"/>
    <w:rsid w:val="00EA48C2"/>
    <w:rsid w:val="00EA48F1"/>
    <w:rsid w:val="00EA4900"/>
    <w:rsid w:val="00EA491A"/>
    <w:rsid w:val="00EA4A44"/>
    <w:rsid w:val="00EA4AB7"/>
    <w:rsid w:val="00EA4ABE"/>
    <w:rsid w:val="00EA4C3B"/>
    <w:rsid w:val="00EA4CEF"/>
    <w:rsid w:val="00EA4D0C"/>
    <w:rsid w:val="00EA5061"/>
    <w:rsid w:val="00EA5087"/>
    <w:rsid w:val="00EA51DD"/>
    <w:rsid w:val="00EA527D"/>
    <w:rsid w:val="00EA52C1"/>
    <w:rsid w:val="00EA52F9"/>
    <w:rsid w:val="00EA53F7"/>
    <w:rsid w:val="00EA5406"/>
    <w:rsid w:val="00EA5522"/>
    <w:rsid w:val="00EA55AD"/>
    <w:rsid w:val="00EA563E"/>
    <w:rsid w:val="00EA5B22"/>
    <w:rsid w:val="00EA5CE3"/>
    <w:rsid w:val="00EA5DCA"/>
    <w:rsid w:val="00EA5F7D"/>
    <w:rsid w:val="00EA6154"/>
    <w:rsid w:val="00EA616A"/>
    <w:rsid w:val="00EA626A"/>
    <w:rsid w:val="00EA6325"/>
    <w:rsid w:val="00EA6481"/>
    <w:rsid w:val="00EA64FE"/>
    <w:rsid w:val="00EA6613"/>
    <w:rsid w:val="00EA6684"/>
    <w:rsid w:val="00EA66A0"/>
    <w:rsid w:val="00EA670D"/>
    <w:rsid w:val="00EA674B"/>
    <w:rsid w:val="00EA67FF"/>
    <w:rsid w:val="00EA68BC"/>
    <w:rsid w:val="00EA69BF"/>
    <w:rsid w:val="00EA6A55"/>
    <w:rsid w:val="00EA6AD3"/>
    <w:rsid w:val="00EA6AEE"/>
    <w:rsid w:val="00EA6D01"/>
    <w:rsid w:val="00EA6D2F"/>
    <w:rsid w:val="00EA6EC3"/>
    <w:rsid w:val="00EA6F89"/>
    <w:rsid w:val="00EA7080"/>
    <w:rsid w:val="00EA72A5"/>
    <w:rsid w:val="00EA73A5"/>
    <w:rsid w:val="00EA73FA"/>
    <w:rsid w:val="00EA7593"/>
    <w:rsid w:val="00EA77B2"/>
    <w:rsid w:val="00EA7B09"/>
    <w:rsid w:val="00EA7C86"/>
    <w:rsid w:val="00EA7D3C"/>
    <w:rsid w:val="00EA7E8C"/>
    <w:rsid w:val="00EA7FDF"/>
    <w:rsid w:val="00EB0164"/>
    <w:rsid w:val="00EB0171"/>
    <w:rsid w:val="00EB0205"/>
    <w:rsid w:val="00EB02C8"/>
    <w:rsid w:val="00EB030C"/>
    <w:rsid w:val="00EB045F"/>
    <w:rsid w:val="00EB04A5"/>
    <w:rsid w:val="00EB052F"/>
    <w:rsid w:val="00EB0543"/>
    <w:rsid w:val="00EB0585"/>
    <w:rsid w:val="00EB05A7"/>
    <w:rsid w:val="00EB062B"/>
    <w:rsid w:val="00EB0668"/>
    <w:rsid w:val="00EB06E9"/>
    <w:rsid w:val="00EB07D2"/>
    <w:rsid w:val="00EB07D9"/>
    <w:rsid w:val="00EB0871"/>
    <w:rsid w:val="00EB09BB"/>
    <w:rsid w:val="00EB0BEB"/>
    <w:rsid w:val="00EB0C70"/>
    <w:rsid w:val="00EB0F88"/>
    <w:rsid w:val="00EB0FB4"/>
    <w:rsid w:val="00EB1023"/>
    <w:rsid w:val="00EB106A"/>
    <w:rsid w:val="00EB10ED"/>
    <w:rsid w:val="00EB1218"/>
    <w:rsid w:val="00EB1232"/>
    <w:rsid w:val="00EB1322"/>
    <w:rsid w:val="00EB143C"/>
    <w:rsid w:val="00EB14CF"/>
    <w:rsid w:val="00EB1659"/>
    <w:rsid w:val="00EB1664"/>
    <w:rsid w:val="00EB1686"/>
    <w:rsid w:val="00EB1868"/>
    <w:rsid w:val="00EB1878"/>
    <w:rsid w:val="00EB1936"/>
    <w:rsid w:val="00EB1961"/>
    <w:rsid w:val="00EB1A26"/>
    <w:rsid w:val="00EB1B97"/>
    <w:rsid w:val="00EB1BDB"/>
    <w:rsid w:val="00EB1BEC"/>
    <w:rsid w:val="00EB1C51"/>
    <w:rsid w:val="00EB1CB5"/>
    <w:rsid w:val="00EB1EED"/>
    <w:rsid w:val="00EB237D"/>
    <w:rsid w:val="00EB23E6"/>
    <w:rsid w:val="00EB2435"/>
    <w:rsid w:val="00EB244F"/>
    <w:rsid w:val="00EB245D"/>
    <w:rsid w:val="00EB25E7"/>
    <w:rsid w:val="00EB25F6"/>
    <w:rsid w:val="00EB260D"/>
    <w:rsid w:val="00EB2640"/>
    <w:rsid w:val="00EB2770"/>
    <w:rsid w:val="00EB27FA"/>
    <w:rsid w:val="00EB2811"/>
    <w:rsid w:val="00EB2A57"/>
    <w:rsid w:val="00EB2B00"/>
    <w:rsid w:val="00EB2E02"/>
    <w:rsid w:val="00EB2E2F"/>
    <w:rsid w:val="00EB2E68"/>
    <w:rsid w:val="00EB2ECF"/>
    <w:rsid w:val="00EB2F60"/>
    <w:rsid w:val="00EB3000"/>
    <w:rsid w:val="00EB3041"/>
    <w:rsid w:val="00EB30A1"/>
    <w:rsid w:val="00EB3199"/>
    <w:rsid w:val="00EB32D1"/>
    <w:rsid w:val="00EB33E0"/>
    <w:rsid w:val="00EB344E"/>
    <w:rsid w:val="00EB34CA"/>
    <w:rsid w:val="00EB371C"/>
    <w:rsid w:val="00EB37E8"/>
    <w:rsid w:val="00EB37EC"/>
    <w:rsid w:val="00EB387C"/>
    <w:rsid w:val="00EB3981"/>
    <w:rsid w:val="00EB3A53"/>
    <w:rsid w:val="00EB3A7F"/>
    <w:rsid w:val="00EB3B21"/>
    <w:rsid w:val="00EB3BC0"/>
    <w:rsid w:val="00EB3C6C"/>
    <w:rsid w:val="00EB3D01"/>
    <w:rsid w:val="00EB3DE7"/>
    <w:rsid w:val="00EB3E89"/>
    <w:rsid w:val="00EB3F6E"/>
    <w:rsid w:val="00EB3FEF"/>
    <w:rsid w:val="00EB3FF5"/>
    <w:rsid w:val="00EB40EB"/>
    <w:rsid w:val="00EB4309"/>
    <w:rsid w:val="00EB43BF"/>
    <w:rsid w:val="00EB4566"/>
    <w:rsid w:val="00EB45BF"/>
    <w:rsid w:val="00EB45F5"/>
    <w:rsid w:val="00EB46C8"/>
    <w:rsid w:val="00EB4708"/>
    <w:rsid w:val="00EB47E4"/>
    <w:rsid w:val="00EB4803"/>
    <w:rsid w:val="00EB4965"/>
    <w:rsid w:val="00EB4A2A"/>
    <w:rsid w:val="00EB4A49"/>
    <w:rsid w:val="00EB4A7B"/>
    <w:rsid w:val="00EB4A9B"/>
    <w:rsid w:val="00EB4AC0"/>
    <w:rsid w:val="00EB4BF5"/>
    <w:rsid w:val="00EB4C71"/>
    <w:rsid w:val="00EB4D2B"/>
    <w:rsid w:val="00EB4F1A"/>
    <w:rsid w:val="00EB4F83"/>
    <w:rsid w:val="00EB50C8"/>
    <w:rsid w:val="00EB520C"/>
    <w:rsid w:val="00EB52AF"/>
    <w:rsid w:val="00EB52DD"/>
    <w:rsid w:val="00EB537F"/>
    <w:rsid w:val="00EB54B5"/>
    <w:rsid w:val="00EB55C4"/>
    <w:rsid w:val="00EB56D3"/>
    <w:rsid w:val="00EB5842"/>
    <w:rsid w:val="00EB59C4"/>
    <w:rsid w:val="00EB5C64"/>
    <w:rsid w:val="00EB5CD1"/>
    <w:rsid w:val="00EB622A"/>
    <w:rsid w:val="00EB629A"/>
    <w:rsid w:val="00EB64C4"/>
    <w:rsid w:val="00EB658B"/>
    <w:rsid w:val="00EB65A1"/>
    <w:rsid w:val="00EB65B3"/>
    <w:rsid w:val="00EB6682"/>
    <w:rsid w:val="00EB66D4"/>
    <w:rsid w:val="00EB676D"/>
    <w:rsid w:val="00EB67F2"/>
    <w:rsid w:val="00EB6A0B"/>
    <w:rsid w:val="00EB6A42"/>
    <w:rsid w:val="00EB6AC0"/>
    <w:rsid w:val="00EB6AC9"/>
    <w:rsid w:val="00EB6B33"/>
    <w:rsid w:val="00EB6B4C"/>
    <w:rsid w:val="00EB6BBE"/>
    <w:rsid w:val="00EB6E41"/>
    <w:rsid w:val="00EB6E4C"/>
    <w:rsid w:val="00EB6EBA"/>
    <w:rsid w:val="00EB7057"/>
    <w:rsid w:val="00EB7177"/>
    <w:rsid w:val="00EB72F3"/>
    <w:rsid w:val="00EB73DB"/>
    <w:rsid w:val="00EB75B1"/>
    <w:rsid w:val="00EB7666"/>
    <w:rsid w:val="00EB778C"/>
    <w:rsid w:val="00EB77BA"/>
    <w:rsid w:val="00EB78A3"/>
    <w:rsid w:val="00EB79BE"/>
    <w:rsid w:val="00EB7BCE"/>
    <w:rsid w:val="00EB7BD1"/>
    <w:rsid w:val="00EB7E22"/>
    <w:rsid w:val="00EB7EAD"/>
    <w:rsid w:val="00EC01B4"/>
    <w:rsid w:val="00EC02E9"/>
    <w:rsid w:val="00EC03C2"/>
    <w:rsid w:val="00EC0456"/>
    <w:rsid w:val="00EC048F"/>
    <w:rsid w:val="00EC0722"/>
    <w:rsid w:val="00EC077D"/>
    <w:rsid w:val="00EC090A"/>
    <w:rsid w:val="00EC09A1"/>
    <w:rsid w:val="00EC09B6"/>
    <w:rsid w:val="00EC0BC4"/>
    <w:rsid w:val="00EC0BEB"/>
    <w:rsid w:val="00EC0C82"/>
    <w:rsid w:val="00EC0C8F"/>
    <w:rsid w:val="00EC0D76"/>
    <w:rsid w:val="00EC0E18"/>
    <w:rsid w:val="00EC0ED6"/>
    <w:rsid w:val="00EC0F57"/>
    <w:rsid w:val="00EC1096"/>
    <w:rsid w:val="00EC10B3"/>
    <w:rsid w:val="00EC11AC"/>
    <w:rsid w:val="00EC11F0"/>
    <w:rsid w:val="00EC11F1"/>
    <w:rsid w:val="00EC1205"/>
    <w:rsid w:val="00EC1255"/>
    <w:rsid w:val="00EC131E"/>
    <w:rsid w:val="00EC13BD"/>
    <w:rsid w:val="00EC13CB"/>
    <w:rsid w:val="00EC13F2"/>
    <w:rsid w:val="00EC1526"/>
    <w:rsid w:val="00EC168F"/>
    <w:rsid w:val="00EC1AAE"/>
    <w:rsid w:val="00EC1B29"/>
    <w:rsid w:val="00EC1C05"/>
    <w:rsid w:val="00EC1C50"/>
    <w:rsid w:val="00EC1CE7"/>
    <w:rsid w:val="00EC1E59"/>
    <w:rsid w:val="00EC1EA1"/>
    <w:rsid w:val="00EC1F01"/>
    <w:rsid w:val="00EC2038"/>
    <w:rsid w:val="00EC20BC"/>
    <w:rsid w:val="00EC2162"/>
    <w:rsid w:val="00EC2185"/>
    <w:rsid w:val="00EC21EF"/>
    <w:rsid w:val="00EC224D"/>
    <w:rsid w:val="00EC2305"/>
    <w:rsid w:val="00EC2309"/>
    <w:rsid w:val="00EC238D"/>
    <w:rsid w:val="00EC23E0"/>
    <w:rsid w:val="00EC248E"/>
    <w:rsid w:val="00EC2490"/>
    <w:rsid w:val="00EC24EF"/>
    <w:rsid w:val="00EC25B3"/>
    <w:rsid w:val="00EC2871"/>
    <w:rsid w:val="00EC2949"/>
    <w:rsid w:val="00EC29AD"/>
    <w:rsid w:val="00EC3178"/>
    <w:rsid w:val="00EC333C"/>
    <w:rsid w:val="00EC3588"/>
    <w:rsid w:val="00EC368C"/>
    <w:rsid w:val="00EC36EF"/>
    <w:rsid w:val="00EC3777"/>
    <w:rsid w:val="00EC391B"/>
    <w:rsid w:val="00EC3AEA"/>
    <w:rsid w:val="00EC3B25"/>
    <w:rsid w:val="00EC3B2B"/>
    <w:rsid w:val="00EC3BBA"/>
    <w:rsid w:val="00EC3E3D"/>
    <w:rsid w:val="00EC3EFE"/>
    <w:rsid w:val="00EC3F07"/>
    <w:rsid w:val="00EC4001"/>
    <w:rsid w:val="00EC403E"/>
    <w:rsid w:val="00EC4046"/>
    <w:rsid w:val="00EC4051"/>
    <w:rsid w:val="00EC4052"/>
    <w:rsid w:val="00EC40B3"/>
    <w:rsid w:val="00EC40B6"/>
    <w:rsid w:val="00EC4130"/>
    <w:rsid w:val="00EC4153"/>
    <w:rsid w:val="00EC417E"/>
    <w:rsid w:val="00EC41DC"/>
    <w:rsid w:val="00EC4227"/>
    <w:rsid w:val="00EC42A0"/>
    <w:rsid w:val="00EC42FA"/>
    <w:rsid w:val="00EC43E1"/>
    <w:rsid w:val="00EC44AD"/>
    <w:rsid w:val="00EC4799"/>
    <w:rsid w:val="00EC4995"/>
    <w:rsid w:val="00EC4A5D"/>
    <w:rsid w:val="00EC4D38"/>
    <w:rsid w:val="00EC4DB5"/>
    <w:rsid w:val="00EC4E9E"/>
    <w:rsid w:val="00EC4EE7"/>
    <w:rsid w:val="00EC4F05"/>
    <w:rsid w:val="00EC4F3F"/>
    <w:rsid w:val="00EC517C"/>
    <w:rsid w:val="00EC51A5"/>
    <w:rsid w:val="00EC523D"/>
    <w:rsid w:val="00EC53CC"/>
    <w:rsid w:val="00EC554D"/>
    <w:rsid w:val="00EC55D2"/>
    <w:rsid w:val="00EC55E8"/>
    <w:rsid w:val="00EC5756"/>
    <w:rsid w:val="00EC5857"/>
    <w:rsid w:val="00EC58EE"/>
    <w:rsid w:val="00EC599E"/>
    <w:rsid w:val="00EC5A68"/>
    <w:rsid w:val="00EC5B17"/>
    <w:rsid w:val="00EC5B33"/>
    <w:rsid w:val="00EC5B73"/>
    <w:rsid w:val="00EC5BA4"/>
    <w:rsid w:val="00EC5CAC"/>
    <w:rsid w:val="00EC5EA6"/>
    <w:rsid w:val="00EC5EC6"/>
    <w:rsid w:val="00EC5F52"/>
    <w:rsid w:val="00EC603E"/>
    <w:rsid w:val="00EC6190"/>
    <w:rsid w:val="00EC6318"/>
    <w:rsid w:val="00EC6537"/>
    <w:rsid w:val="00EC6580"/>
    <w:rsid w:val="00EC65F3"/>
    <w:rsid w:val="00EC6680"/>
    <w:rsid w:val="00EC6760"/>
    <w:rsid w:val="00EC67BA"/>
    <w:rsid w:val="00EC6832"/>
    <w:rsid w:val="00EC6990"/>
    <w:rsid w:val="00EC69CE"/>
    <w:rsid w:val="00EC6A2B"/>
    <w:rsid w:val="00EC6ABC"/>
    <w:rsid w:val="00EC6DAF"/>
    <w:rsid w:val="00EC6DB6"/>
    <w:rsid w:val="00EC6EA2"/>
    <w:rsid w:val="00EC6EC1"/>
    <w:rsid w:val="00EC703B"/>
    <w:rsid w:val="00EC7075"/>
    <w:rsid w:val="00EC71E8"/>
    <w:rsid w:val="00EC72FC"/>
    <w:rsid w:val="00EC7499"/>
    <w:rsid w:val="00EC759B"/>
    <w:rsid w:val="00EC7644"/>
    <w:rsid w:val="00EC76BA"/>
    <w:rsid w:val="00EC77F3"/>
    <w:rsid w:val="00EC796D"/>
    <w:rsid w:val="00EC7BDE"/>
    <w:rsid w:val="00EC7C3B"/>
    <w:rsid w:val="00EC7C69"/>
    <w:rsid w:val="00EC7D32"/>
    <w:rsid w:val="00EC7D8E"/>
    <w:rsid w:val="00EC7E13"/>
    <w:rsid w:val="00EC7E83"/>
    <w:rsid w:val="00ED005E"/>
    <w:rsid w:val="00ED0150"/>
    <w:rsid w:val="00ED01A0"/>
    <w:rsid w:val="00ED0225"/>
    <w:rsid w:val="00ED02EF"/>
    <w:rsid w:val="00ED0307"/>
    <w:rsid w:val="00ED03F3"/>
    <w:rsid w:val="00ED05D1"/>
    <w:rsid w:val="00ED062A"/>
    <w:rsid w:val="00ED066A"/>
    <w:rsid w:val="00ED0728"/>
    <w:rsid w:val="00ED07D2"/>
    <w:rsid w:val="00ED07D5"/>
    <w:rsid w:val="00ED08F7"/>
    <w:rsid w:val="00ED0BEF"/>
    <w:rsid w:val="00ED0C7A"/>
    <w:rsid w:val="00ED0E2D"/>
    <w:rsid w:val="00ED0E51"/>
    <w:rsid w:val="00ED0E77"/>
    <w:rsid w:val="00ED0EF7"/>
    <w:rsid w:val="00ED0F23"/>
    <w:rsid w:val="00ED0F27"/>
    <w:rsid w:val="00ED0F58"/>
    <w:rsid w:val="00ED10F1"/>
    <w:rsid w:val="00ED1147"/>
    <w:rsid w:val="00ED11AD"/>
    <w:rsid w:val="00ED1337"/>
    <w:rsid w:val="00ED139A"/>
    <w:rsid w:val="00ED144D"/>
    <w:rsid w:val="00ED1524"/>
    <w:rsid w:val="00ED170D"/>
    <w:rsid w:val="00ED1984"/>
    <w:rsid w:val="00ED19F6"/>
    <w:rsid w:val="00ED1B68"/>
    <w:rsid w:val="00ED1B90"/>
    <w:rsid w:val="00ED1BE2"/>
    <w:rsid w:val="00ED1DB9"/>
    <w:rsid w:val="00ED1ECB"/>
    <w:rsid w:val="00ED1FA8"/>
    <w:rsid w:val="00ED2040"/>
    <w:rsid w:val="00ED23B8"/>
    <w:rsid w:val="00ED2420"/>
    <w:rsid w:val="00ED2450"/>
    <w:rsid w:val="00ED24AA"/>
    <w:rsid w:val="00ED2540"/>
    <w:rsid w:val="00ED2563"/>
    <w:rsid w:val="00ED25FF"/>
    <w:rsid w:val="00ED2635"/>
    <w:rsid w:val="00ED2783"/>
    <w:rsid w:val="00ED2784"/>
    <w:rsid w:val="00ED2900"/>
    <w:rsid w:val="00ED2B2E"/>
    <w:rsid w:val="00ED2C86"/>
    <w:rsid w:val="00ED2CE9"/>
    <w:rsid w:val="00ED2E1E"/>
    <w:rsid w:val="00ED2EDE"/>
    <w:rsid w:val="00ED3058"/>
    <w:rsid w:val="00ED30A0"/>
    <w:rsid w:val="00ED30E8"/>
    <w:rsid w:val="00ED3115"/>
    <w:rsid w:val="00ED31AE"/>
    <w:rsid w:val="00ED33C3"/>
    <w:rsid w:val="00ED34A7"/>
    <w:rsid w:val="00ED3515"/>
    <w:rsid w:val="00ED35A8"/>
    <w:rsid w:val="00ED35ED"/>
    <w:rsid w:val="00ED36CC"/>
    <w:rsid w:val="00ED36FD"/>
    <w:rsid w:val="00ED374A"/>
    <w:rsid w:val="00ED37F8"/>
    <w:rsid w:val="00ED386E"/>
    <w:rsid w:val="00ED3BE1"/>
    <w:rsid w:val="00ED3C16"/>
    <w:rsid w:val="00ED3E6D"/>
    <w:rsid w:val="00ED3F6F"/>
    <w:rsid w:val="00ED4005"/>
    <w:rsid w:val="00ED40DD"/>
    <w:rsid w:val="00ED40F6"/>
    <w:rsid w:val="00ED41D9"/>
    <w:rsid w:val="00ED4234"/>
    <w:rsid w:val="00ED4243"/>
    <w:rsid w:val="00ED42B6"/>
    <w:rsid w:val="00ED44C5"/>
    <w:rsid w:val="00ED4554"/>
    <w:rsid w:val="00ED4555"/>
    <w:rsid w:val="00ED456B"/>
    <w:rsid w:val="00ED46E7"/>
    <w:rsid w:val="00ED471F"/>
    <w:rsid w:val="00ED48C9"/>
    <w:rsid w:val="00ED4941"/>
    <w:rsid w:val="00ED49DF"/>
    <w:rsid w:val="00ED4CC7"/>
    <w:rsid w:val="00ED4DB3"/>
    <w:rsid w:val="00ED4F22"/>
    <w:rsid w:val="00ED50D6"/>
    <w:rsid w:val="00ED52C8"/>
    <w:rsid w:val="00ED54D7"/>
    <w:rsid w:val="00ED5579"/>
    <w:rsid w:val="00ED57CF"/>
    <w:rsid w:val="00ED5850"/>
    <w:rsid w:val="00ED58AE"/>
    <w:rsid w:val="00ED59A8"/>
    <w:rsid w:val="00ED5A00"/>
    <w:rsid w:val="00ED5A14"/>
    <w:rsid w:val="00ED5C96"/>
    <w:rsid w:val="00ED5C9C"/>
    <w:rsid w:val="00ED5FC5"/>
    <w:rsid w:val="00ED6192"/>
    <w:rsid w:val="00ED61F1"/>
    <w:rsid w:val="00ED6226"/>
    <w:rsid w:val="00ED62B2"/>
    <w:rsid w:val="00ED630C"/>
    <w:rsid w:val="00ED6326"/>
    <w:rsid w:val="00ED634D"/>
    <w:rsid w:val="00ED6354"/>
    <w:rsid w:val="00ED63BE"/>
    <w:rsid w:val="00ED65C7"/>
    <w:rsid w:val="00ED65E7"/>
    <w:rsid w:val="00ED65F5"/>
    <w:rsid w:val="00ED6625"/>
    <w:rsid w:val="00ED662C"/>
    <w:rsid w:val="00ED671D"/>
    <w:rsid w:val="00ED6759"/>
    <w:rsid w:val="00ED680E"/>
    <w:rsid w:val="00ED686A"/>
    <w:rsid w:val="00ED693C"/>
    <w:rsid w:val="00ED69D2"/>
    <w:rsid w:val="00ED6A33"/>
    <w:rsid w:val="00ED6AD4"/>
    <w:rsid w:val="00ED6B92"/>
    <w:rsid w:val="00ED6BE0"/>
    <w:rsid w:val="00ED6BF7"/>
    <w:rsid w:val="00ED6C22"/>
    <w:rsid w:val="00ED6CCD"/>
    <w:rsid w:val="00ED6D3B"/>
    <w:rsid w:val="00ED6D7D"/>
    <w:rsid w:val="00ED6F36"/>
    <w:rsid w:val="00ED7106"/>
    <w:rsid w:val="00ED7200"/>
    <w:rsid w:val="00ED726B"/>
    <w:rsid w:val="00ED72E4"/>
    <w:rsid w:val="00ED73FA"/>
    <w:rsid w:val="00ED7466"/>
    <w:rsid w:val="00ED7692"/>
    <w:rsid w:val="00ED7845"/>
    <w:rsid w:val="00ED7C6C"/>
    <w:rsid w:val="00ED7F6B"/>
    <w:rsid w:val="00ED7FDC"/>
    <w:rsid w:val="00EE02AA"/>
    <w:rsid w:val="00EE0343"/>
    <w:rsid w:val="00EE04AD"/>
    <w:rsid w:val="00EE05FF"/>
    <w:rsid w:val="00EE0620"/>
    <w:rsid w:val="00EE06BC"/>
    <w:rsid w:val="00EE0867"/>
    <w:rsid w:val="00EE088B"/>
    <w:rsid w:val="00EE08E0"/>
    <w:rsid w:val="00EE0915"/>
    <w:rsid w:val="00EE0996"/>
    <w:rsid w:val="00EE09B0"/>
    <w:rsid w:val="00EE0AA2"/>
    <w:rsid w:val="00EE0E0B"/>
    <w:rsid w:val="00EE0E63"/>
    <w:rsid w:val="00EE0F40"/>
    <w:rsid w:val="00EE1041"/>
    <w:rsid w:val="00EE120E"/>
    <w:rsid w:val="00EE12BF"/>
    <w:rsid w:val="00EE18DB"/>
    <w:rsid w:val="00EE1BC1"/>
    <w:rsid w:val="00EE1C06"/>
    <w:rsid w:val="00EE1D63"/>
    <w:rsid w:val="00EE1DF8"/>
    <w:rsid w:val="00EE1E53"/>
    <w:rsid w:val="00EE1F4E"/>
    <w:rsid w:val="00EE20A7"/>
    <w:rsid w:val="00EE22B5"/>
    <w:rsid w:val="00EE2395"/>
    <w:rsid w:val="00EE23D2"/>
    <w:rsid w:val="00EE24C5"/>
    <w:rsid w:val="00EE25E6"/>
    <w:rsid w:val="00EE263C"/>
    <w:rsid w:val="00EE265B"/>
    <w:rsid w:val="00EE26C4"/>
    <w:rsid w:val="00EE2728"/>
    <w:rsid w:val="00EE27BC"/>
    <w:rsid w:val="00EE27C3"/>
    <w:rsid w:val="00EE292E"/>
    <w:rsid w:val="00EE2A21"/>
    <w:rsid w:val="00EE2B50"/>
    <w:rsid w:val="00EE2B8D"/>
    <w:rsid w:val="00EE2C1C"/>
    <w:rsid w:val="00EE2C9B"/>
    <w:rsid w:val="00EE2DB8"/>
    <w:rsid w:val="00EE2EAD"/>
    <w:rsid w:val="00EE2F07"/>
    <w:rsid w:val="00EE2F2E"/>
    <w:rsid w:val="00EE2F85"/>
    <w:rsid w:val="00EE2F89"/>
    <w:rsid w:val="00EE2FA6"/>
    <w:rsid w:val="00EE3066"/>
    <w:rsid w:val="00EE3240"/>
    <w:rsid w:val="00EE32EC"/>
    <w:rsid w:val="00EE32FC"/>
    <w:rsid w:val="00EE352E"/>
    <w:rsid w:val="00EE3563"/>
    <w:rsid w:val="00EE36C4"/>
    <w:rsid w:val="00EE36E3"/>
    <w:rsid w:val="00EE3764"/>
    <w:rsid w:val="00EE385E"/>
    <w:rsid w:val="00EE3DE9"/>
    <w:rsid w:val="00EE3E59"/>
    <w:rsid w:val="00EE3F47"/>
    <w:rsid w:val="00EE3F58"/>
    <w:rsid w:val="00EE3F89"/>
    <w:rsid w:val="00EE429E"/>
    <w:rsid w:val="00EE42BD"/>
    <w:rsid w:val="00EE42E4"/>
    <w:rsid w:val="00EE4372"/>
    <w:rsid w:val="00EE4391"/>
    <w:rsid w:val="00EE44E3"/>
    <w:rsid w:val="00EE4568"/>
    <w:rsid w:val="00EE4686"/>
    <w:rsid w:val="00EE4A40"/>
    <w:rsid w:val="00EE4A70"/>
    <w:rsid w:val="00EE4A99"/>
    <w:rsid w:val="00EE4BE0"/>
    <w:rsid w:val="00EE4C43"/>
    <w:rsid w:val="00EE4D1C"/>
    <w:rsid w:val="00EE4D50"/>
    <w:rsid w:val="00EE4FFF"/>
    <w:rsid w:val="00EE50BF"/>
    <w:rsid w:val="00EE5368"/>
    <w:rsid w:val="00EE5397"/>
    <w:rsid w:val="00EE5534"/>
    <w:rsid w:val="00EE55C3"/>
    <w:rsid w:val="00EE55F7"/>
    <w:rsid w:val="00EE56AD"/>
    <w:rsid w:val="00EE56DE"/>
    <w:rsid w:val="00EE5740"/>
    <w:rsid w:val="00EE5795"/>
    <w:rsid w:val="00EE579A"/>
    <w:rsid w:val="00EE57F1"/>
    <w:rsid w:val="00EE5927"/>
    <w:rsid w:val="00EE592D"/>
    <w:rsid w:val="00EE5A49"/>
    <w:rsid w:val="00EE5D4F"/>
    <w:rsid w:val="00EE5F70"/>
    <w:rsid w:val="00EE606C"/>
    <w:rsid w:val="00EE60D9"/>
    <w:rsid w:val="00EE61E8"/>
    <w:rsid w:val="00EE6329"/>
    <w:rsid w:val="00EE63D9"/>
    <w:rsid w:val="00EE65B1"/>
    <w:rsid w:val="00EE661D"/>
    <w:rsid w:val="00EE663F"/>
    <w:rsid w:val="00EE684D"/>
    <w:rsid w:val="00EE68FE"/>
    <w:rsid w:val="00EE6901"/>
    <w:rsid w:val="00EE69C6"/>
    <w:rsid w:val="00EE69CC"/>
    <w:rsid w:val="00EE6A8D"/>
    <w:rsid w:val="00EE6B29"/>
    <w:rsid w:val="00EE6BCB"/>
    <w:rsid w:val="00EE6C49"/>
    <w:rsid w:val="00EE6CD2"/>
    <w:rsid w:val="00EE6D30"/>
    <w:rsid w:val="00EE6D65"/>
    <w:rsid w:val="00EE6E72"/>
    <w:rsid w:val="00EE6FAF"/>
    <w:rsid w:val="00EE6FCA"/>
    <w:rsid w:val="00EE710D"/>
    <w:rsid w:val="00EE7136"/>
    <w:rsid w:val="00EE7185"/>
    <w:rsid w:val="00EE718D"/>
    <w:rsid w:val="00EE72D8"/>
    <w:rsid w:val="00EE7471"/>
    <w:rsid w:val="00EE7635"/>
    <w:rsid w:val="00EE7724"/>
    <w:rsid w:val="00EE79B8"/>
    <w:rsid w:val="00EE7BEE"/>
    <w:rsid w:val="00EE7C7E"/>
    <w:rsid w:val="00EE7F17"/>
    <w:rsid w:val="00EE7F36"/>
    <w:rsid w:val="00EE7F39"/>
    <w:rsid w:val="00EE7FAB"/>
    <w:rsid w:val="00EF0048"/>
    <w:rsid w:val="00EF0151"/>
    <w:rsid w:val="00EF020E"/>
    <w:rsid w:val="00EF0400"/>
    <w:rsid w:val="00EF049D"/>
    <w:rsid w:val="00EF04C7"/>
    <w:rsid w:val="00EF04F9"/>
    <w:rsid w:val="00EF0536"/>
    <w:rsid w:val="00EF0639"/>
    <w:rsid w:val="00EF092B"/>
    <w:rsid w:val="00EF095E"/>
    <w:rsid w:val="00EF099A"/>
    <w:rsid w:val="00EF0A90"/>
    <w:rsid w:val="00EF0B52"/>
    <w:rsid w:val="00EF0BB9"/>
    <w:rsid w:val="00EF0C26"/>
    <w:rsid w:val="00EF0C33"/>
    <w:rsid w:val="00EF100A"/>
    <w:rsid w:val="00EF10CD"/>
    <w:rsid w:val="00EF1410"/>
    <w:rsid w:val="00EF14A5"/>
    <w:rsid w:val="00EF15FB"/>
    <w:rsid w:val="00EF1629"/>
    <w:rsid w:val="00EF1788"/>
    <w:rsid w:val="00EF18EF"/>
    <w:rsid w:val="00EF19C5"/>
    <w:rsid w:val="00EF19D1"/>
    <w:rsid w:val="00EF19E1"/>
    <w:rsid w:val="00EF1A2E"/>
    <w:rsid w:val="00EF1BD4"/>
    <w:rsid w:val="00EF1C41"/>
    <w:rsid w:val="00EF1CCE"/>
    <w:rsid w:val="00EF1E57"/>
    <w:rsid w:val="00EF1EF7"/>
    <w:rsid w:val="00EF203F"/>
    <w:rsid w:val="00EF2293"/>
    <w:rsid w:val="00EF2588"/>
    <w:rsid w:val="00EF25B0"/>
    <w:rsid w:val="00EF2677"/>
    <w:rsid w:val="00EF2796"/>
    <w:rsid w:val="00EF295E"/>
    <w:rsid w:val="00EF299D"/>
    <w:rsid w:val="00EF29B0"/>
    <w:rsid w:val="00EF2BB8"/>
    <w:rsid w:val="00EF2BD4"/>
    <w:rsid w:val="00EF2F8A"/>
    <w:rsid w:val="00EF30C9"/>
    <w:rsid w:val="00EF311E"/>
    <w:rsid w:val="00EF31A6"/>
    <w:rsid w:val="00EF349B"/>
    <w:rsid w:val="00EF35DD"/>
    <w:rsid w:val="00EF373F"/>
    <w:rsid w:val="00EF3785"/>
    <w:rsid w:val="00EF3847"/>
    <w:rsid w:val="00EF3874"/>
    <w:rsid w:val="00EF38BA"/>
    <w:rsid w:val="00EF3A89"/>
    <w:rsid w:val="00EF3ACB"/>
    <w:rsid w:val="00EF3B0E"/>
    <w:rsid w:val="00EF3B1C"/>
    <w:rsid w:val="00EF3B44"/>
    <w:rsid w:val="00EF3BAB"/>
    <w:rsid w:val="00EF3C47"/>
    <w:rsid w:val="00EF3C75"/>
    <w:rsid w:val="00EF3CFE"/>
    <w:rsid w:val="00EF3D1B"/>
    <w:rsid w:val="00EF3D5B"/>
    <w:rsid w:val="00EF3E57"/>
    <w:rsid w:val="00EF3EE7"/>
    <w:rsid w:val="00EF3F3E"/>
    <w:rsid w:val="00EF3FC9"/>
    <w:rsid w:val="00EF4178"/>
    <w:rsid w:val="00EF43E4"/>
    <w:rsid w:val="00EF445C"/>
    <w:rsid w:val="00EF45EC"/>
    <w:rsid w:val="00EF4616"/>
    <w:rsid w:val="00EF4825"/>
    <w:rsid w:val="00EF49A5"/>
    <w:rsid w:val="00EF49BB"/>
    <w:rsid w:val="00EF4A18"/>
    <w:rsid w:val="00EF4A58"/>
    <w:rsid w:val="00EF4C73"/>
    <w:rsid w:val="00EF4CB4"/>
    <w:rsid w:val="00EF4EA8"/>
    <w:rsid w:val="00EF5016"/>
    <w:rsid w:val="00EF512B"/>
    <w:rsid w:val="00EF5161"/>
    <w:rsid w:val="00EF5169"/>
    <w:rsid w:val="00EF5172"/>
    <w:rsid w:val="00EF53A6"/>
    <w:rsid w:val="00EF546F"/>
    <w:rsid w:val="00EF559C"/>
    <w:rsid w:val="00EF55F1"/>
    <w:rsid w:val="00EF5625"/>
    <w:rsid w:val="00EF56E4"/>
    <w:rsid w:val="00EF56F0"/>
    <w:rsid w:val="00EF5ADB"/>
    <w:rsid w:val="00EF5B5D"/>
    <w:rsid w:val="00EF5CE5"/>
    <w:rsid w:val="00EF5D92"/>
    <w:rsid w:val="00EF5DB9"/>
    <w:rsid w:val="00EF60A0"/>
    <w:rsid w:val="00EF6190"/>
    <w:rsid w:val="00EF6253"/>
    <w:rsid w:val="00EF62B4"/>
    <w:rsid w:val="00EF65E6"/>
    <w:rsid w:val="00EF6629"/>
    <w:rsid w:val="00EF6634"/>
    <w:rsid w:val="00EF67AD"/>
    <w:rsid w:val="00EF68C5"/>
    <w:rsid w:val="00EF68D2"/>
    <w:rsid w:val="00EF69CA"/>
    <w:rsid w:val="00EF6B65"/>
    <w:rsid w:val="00EF6B8D"/>
    <w:rsid w:val="00EF6BED"/>
    <w:rsid w:val="00EF6CE8"/>
    <w:rsid w:val="00EF6D0D"/>
    <w:rsid w:val="00EF6D28"/>
    <w:rsid w:val="00EF6E00"/>
    <w:rsid w:val="00EF6E3E"/>
    <w:rsid w:val="00EF6F17"/>
    <w:rsid w:val="00EF7013"/>
    <w:rsid w:val="00EF70F0"/>
    <w:rsid w:val="00EF7125"/>
    <w:rsid w:val="00EF7248"/>
    <w:rsid w:val="00EF7353"/>
    <w:rsid w:val="00EF73A0"/>
    <w:rsid w:val="00EF7481"/>
    <w:rsid w:val="00EF7490"/>
    <w:rsid w:val="00EF75EB"/>
    <w:rsid w:val="00EF7AA5"/>
    <w:rsid w:val="00EF7AA7"/>
    <w:rsid w:val="00EF7C9E"/>
    <w:rsid w:val="00EF7D97"/>
    <w:rsid w:val="00F00070"/>
    <w:rsid w:val="00F001B5"/>
    <w:rsid w:val="00F002D1"/>
    <w:rsid w:val="00F00333"/>
    <w:rsid w:val="00F00342"/>
    <w:rsid w:val="00F00449"/>
    <w:rsid w:val="00F004DF"/>
    <w:rsid w:val="00F00946"/>
    <w:rsid w:val="00F00B16"/>
    <w:rsid w:val="00F00BEB"/>
    <w:rsid w:val="00F00C23"/>
    <w:rsid w:val="00F00D32"/>
    <w:rsid w:val="00F00ED5"/>
    <w:rsid w:val="00F00F2E"/>
    <w:rsid w:val="00F012B5"/>
    <w:rsid w:val="00F01301"/>
    <w:rsid w:val="00F0138A"/>
    <w:rsid w:val="00F01464"/>
    <w:rsid w:val="00F014CE"/>
    <w:rsid w:val="00F0150E"/>
    <w:rsid w:val="00F01519"/>
    <w:rsid w:val="00F01592"/>
    <w:rsid w:val="00F01653"/>
    <w:rsid w:val="00F01679"/>
    <w:rsid w:val="00F016D7"/>
    <w:rsid w:val="00F01772"/>
    <w:rsid w:val="00F017BA"/>
    <w:rsid w:val="00F017C9"/>
    <w:rsid w:val="00F019AC"/>
    <w:rsid w:val="00F019CE"/>
    <w:rsid w:val="00F019D8"/>
    <w:rsid w:val="00F019F6"/>
    <w:rsid w:val="00F01A8C"/>
    <w:rsid w:val="00F01ABA"/>
    <w:rsid w:val="00F01D16"/>
    <w:rsid w:val="00F01D1F"/>
    <w:rsid w:val="00F01D29"/>
    <w:rsid w:val="00F01EF6"/>
    <w:rsid w:val="00F01F67"/>
    <w:rsid w:val="00F02081"/>
    <w:rsid w:val="00F02088"/>
    <w:rsid w:val="00F020B8"/>
    <w:rsid w:val="00F020C5"/>
    <w:rsid w:val="00F020E7"/>
    <w:rsid w:val="00F02137"/>
    <w:rsid w:val="00F02158"/>
    <w:rsid w:val="00F023D7"/>
    <w:rsid w:val="00F0244B"/>
    <w:rsid w:val="00F025F0"/>
    <w:rsid w:val="00F0265D"/>
    <w:rsid w:val="00F026AD"/>
    <w:rsid w:val="00F02729"/>
    <w:rsid w:val="00F027B6"/>
    <w:rsid w:val="00F02897"/>
    <w:rsid w:val="00F028F2"/>
    <w:rsid w:val="00F029CB"/>
    <w:rsid w:val="00F029D1"/>
    <w:rsid w:val="00F02A46"/>
    <w:rsid w:val="00F02ACD"/>
    <w:rsid w:val="00F02AE8"/>
    <w:rsid w:val="00F02AEC"/>
    <w:rsid w:val="00F02B30"/>
    <w:rsid w:val="00F02BAC"/>
    <w:rsid w:val="00F02BC1"/>
    <w:rsid w:val="00F02E97"/>
    <w:rsid w:val="00F02EBB"/>
    <w:rsid w:val="00F02F1E"/>
    <w:rsid w:val="00F02F65"/>
    <w:rsid w:val="00F02F9E"/>
    <w:rsid w:val="00F03048"/>
    <w:rsid w:val="00F03098"/>
    <w:rsid w:val="00F032B5"/>
    <w:rsid w:val="00F03314"/>
    <w:rsid w:val="00F03326"/>
    <w:rsid w:val="00F03446"/>
    <w:rsid w:val="00F034B1"/>
    <w:rsid w:val="00F03720"/>
    <w:rsid w:val="00F03920"/>
    <w:rsid w:val="00F0393A"/>
    <w:rsid w:val="00F03971"/>
    <w:rsid w:val="00F03AA9"/>
    <w:rsid w:val="00F03BEA"/>
    <w:rsid w:val="00F03CF6"/>
    <w:rsid w:val="00F03D80"/>
    <w:rsid w:val="00F04191"/>
    <w:rsid w:val="00F042F1"/>
    <w:rsid w:val="00F043B0"/>
    <w:rsid w:val="00F04458"/>
    <w:rsid w:val="00F0459C"/>
    <w:rsid w:val="00F045FF"/>
    <w:rsid w:val="00F0460A"/>
    <w:rsid w:val="00F04715"/>
    <w:rsid w:val="00F049D5"/>
    <w:rsid w:val="00F04ADD"/>
    <w:rsid w:val="00F04B85"/>
    <w:rsid w:val="00F04C0D"/>
    <w:rsid w:val="00F04CA1"/>
    <w:rsid w:val="00F04D8B"/>
    <w:rsid w:val="00F04F1E"/>
    <w:rsid w:val="00F04FE1"/>
    <w:rsid w:val="00F05055"/>
    <w:rsid w:val="00F0546D"/>
    <w:rsid w:val="00F0554A"/>
    <w:rsid w:val="00F05559"/>
    <w:rsid w:val="00F055BF"/>
    <w:rsid w:val="00F0566B"/>
    <w:rsid w:val="00F057C7"/>
    <w:rsid w:val="00F057F1"/>
    <w:rsid w:val="00F05849"/>
    <w:rsid w:val="00F058C9"/>
    <w:rsid w:val="00F0590B"/>
    <w:rsid w:val="00F059BF"/>
    <w:rsid w:val="00F05A5F"/>
    <w:rsid w:val="00F05D3F"/>
    <w:rsid w:val="00F05F1F"/>
    <w:rsid w:val="00F060CF"/>
    <w:rsid w:val="00F06164"/>
    <w:rsid w:val="00F061DE"/>
    <w:rsid w:val="00F0621F"/>
    <w:rsid w:val="00F0625C"/>
    <w:rsid w:val="00F06288"/>
    <w:rsid w:val="00F062AB"/>
    <w:rsid w:val="00F062D3"/>
    <w:rsid w:val="00F064C2"/>
    <w:rsid w:val="00F064CF"/>
    <w:rsid w:val="00F06502"/>
    <w:rsid w:val="00F0651A"/>
    <w:rsid w:val="00F06601"/>
    <w:rsid w:val="00F066C6"/>
    <w:rsid w:val="00F06736"/>
    <w:rsid w:val="00F067A2"/>
    <w:rsid w:val="00F068BC"/>
    <w:rsid w:val="00F06940"/>
    <w:rsid w:val="00F06A64"/>
    <w:rsid w:val="00F06C36"/>
    <w:rsid w:val="00F06C67"/>
    <w:rsid w:val="00F06C9F"/>
    <w:rsid w:val="00F06CA8"/>
    <w:rsid w:val="00F06E53"/>
    <w:rsid w:val="00F06E92"/>
    <w:rsid w:val="00F06EB9"/>
    <w:rsid w:val="00F06F88"/>
    <w:rsid w:val="00F07313"/>
    <w:rsid w:val="00F07315"/>
    <w:rsid w:val="00F0739F"/>
    <w:rsid w:val="00F07525"/>
    <w:rsid w:val="00F0754B"/>
    <w:rsid w:val="00F07596"/>
    <w:rsid w:val="00F076A2"/>
    <w:rsid w:val="00F07861"/>
    <w:rsid w:val="00F078C1"/>
    <w:rsid w:val="00F078CB"/>
    <w:rsid w:val="00F07AFF"/>
    <w:rsid w:val="00F07B06"/>
    <w:rsid w:val="00F07C95"/>
    <w:rsid w:val="00F07D01"/>
    <w:rsid w:val="00F07EED"/>
    <w:rsid w:val="00F07F2F"/>
    <w:rsid w:val="00F1001F"/>
    <w:rsid w:val="00F10040"/>
    <w:rsid w:val="00F10086"/>
    <w:rsid w:val="00F1017A"/>
    <w:rsid w:val="00F1017E"/>
    <w:rsid w:val="00F103E4"/>
    <w:rsid w:val="00F1083D"/>
    <w:rsid w:val="00F108A8"/>
    <w:rsid w:val="00F108E2"/>
    <w:rsid w:val="00F109BD"/>
    <w:rsid w:val="00F10B96"/>
    <w:rsid w:val="00F10CCB"/>
    <w:rsid w:val="00F10D65"/>
    <w:rsid w:val="00F1107F"/>
    <w:rsid w:val="00F110EF"/>
    <w:rsid w:val="00F111C4"/>
    <w:rsid w:val="00F111C8"/>
    <w:rsid w:val="00F112C9"/>
    <w:rsid w:val="00F113F1"/>
    <w:rsid w:val="00F114CD"/>
    <w:rsid w:val="00F114FD"/>
    <w:rsid w:val="00F11550"/>
    <w:rsid w:val="00F115C3"/>
    <w:rsid w:val="00F115C7"/>
    <w:rsid w:val="00F116B2"/>
    <w:rsid w:val="00F1176E"/>
    <w:rsid w:val="00F1191F"/>
    <w:rsid w:val="00F11951"/>
    <w:rsid w:val="00F11967"/>
    <w:rsid w:val="00F11A1E"/>
    <w:rsid w:val="00F11B02"/>
    <w:rsid w:val="00F11BF7"/>
    <w:rsid w:val="00F11D0E"/>
    <w:rsid w:val="00F11D3A"/>
    <w:rsid w:val="00F11FB0"/>
    <w:rsid w:val="00F12038"/>
    <w:rsid w:val="00F12146"/>
    <w:rsid w:val="00F122D0"/>
    <w:rsid w:val="00F12389"/>
    <w:rsid w:val="00F123C6"/>
    <w:rsid w:val="00F124BB"/>
    <w:rsid w:val="00F12644"/>
    <w:rsid w:val="00F126AA"/>
    <w:rsid w:val="00F127D8"/>
    <w:rsid w:val="00F12950"/>
    <w:rsid w:val="00F129E2"/>
    <w:rsid w:val="00F12B04"/>
    <w:rsid w:val="00F12CBB"/>
    <w:rsid w:val="00F12CC4"/>
    <w:rsid w:val="00F12E40"/>
    <w:rsid w:val="00F12E6C"/>
    <w:rsid w:val="00F12FD1"/>
    <w:rsid w:val="00F1308A"/>
    <w:rsid w:val="00F1322B"/>
    <w:rsid w:val="00F13289"/>
    <w:rsid w:val="00F13401"/>
    <w:rsid w:val="00F13454"/>
    <w:rsid w:val="00F13536"/>
    <w:rsid w:val="00F13637"/>
    <w:rsid w:val="00F13678"/>
    <w:rsid w:val="00F138C3"/>
    <w:rsid w:val="00F138D5"/>
    <w:rsid w:val="00F13BFC"/>
    <w:rsid w:val="00F13C8E"/>
    <w:rsid w:val="00F13D41"/>
    <w:rsid w:val="00F13D53"/>
    <w:rsid w:val="00F13E8E"/>
    <w:rsid w:val="00F13EC7"/>
    <w:rsid w:val="00F13F06"/>
    <w:rsid w:val="00F13F44"/>
    <w:rsid w:val="00F13F60"/>
    <w:rsid w:val="00F14059"/>
    <w:rsid w:val="00F1418A"/>
    <w:rsid w:val="00F1418E"/>
    <w:rsid w:val="00F14458"/>
    <w:rsid w:val="00F1447E"/>
    <w:rsid w:val="00F14527"/>
    <w:rsid w:val="00F145EC"/>
    <w:rsid w:val="00F146FE"/>
    <w:rsid w:val="00F14A30"/>
    <w:rsid w:val="00F14D63"/>
    <w:rsid w:val="00F14DD7"/>
    <w:rsid w:val="00F14E02"/>
    <w:rsid w:val="00F14E98"/>
    <w:rsid w:val="00F15048"/>
    <w:rsid w:val="00F15104"/>
    <w:rsid w:val="00F15284"/>
    <w:rsid w:val="00F15460"/>
    <w:rsid w:val="00F15563"/>
    <w:rsid w:val="00F157F7"/>
    <w:rsid w:val="00F15881"/>
    <w:rsid w:val="00F158DD"/>
    <w:rsid w:val="00F15A50"/>
    <w:rsid w:val="00F15B1C"/>
    <w:rsid w:val="00F15C31"/>
    <w:rsid w:val="00F15CBD"/>
    <w:rsid w:val="00F15EF1"/>
    <w:rsid w:val="00F16090"/>
    <w:rsid w:val="00F162B2"/>
    <w:rsid w:val="00F163CB"/>
    <w:rsid w:val="00F16440"/>
    <w:rsid w:val="00F164AC"/>
    <w:rsid w:val="00F1665B"/>
    <w:rsid w:val="00F16680"/>
    <w:rsid w:val="00F167C7"/>
    <w:rsid w:val="00F167E6"/>
    <w:rsid w:val="00F168E3"/>
    <w:rsid w:val="00F16BA5"/>
    <w:rsid w:val="00F16BE6"/>
    <w:rsid w:val="00F16D49"/>
    <w:rsid w:val="00F16DF7"/>
    <w:rsid w:val="00F16E54"/>
    <w:rsid w:val="00F16E5D"/>
    <w:rsid w:val="00F16E6F"/>
    <w:rsid w:val="00F16FB8"/>
    <w:rsid w:val="00F16FFB"/>
    <w:rsid w:val="00F1702F"/>
    <w:rsid w:val="00F17189"/>
    <w:rsid w:val="00F1729D"/>
    <w:rsid w:val="00F17318"/>
    <w:rsid w:val="00F1734F"/>
    <w:rsid w:val="00F1736A"/>
    <w:rsid w:val="00F17471"/>
    <w:rsid w:val="00F174A6"/>
    <w:rsid w:val="00F17583"/>
    <w:rsid w:val="00F17594"/>
    <w:rsid w:val="00F1762D"/>
    <w:rsid w:val="00F17654"/>
    <w:rsid w:val="00F1771B"/>
    <w:rsid w:val="00F17874"/>
    <w:rsid w:val="00F17896"/>
    <w:rsid w:val="00F17A19"/>
    <w:rsid w:val="00F17AA0"/>
    <w:rsid w:val="00F17BE9"/>
    <w:rsid w:val="00F17C08"/>
    <w:rsid w:val="00F17DE5"/>
    <w:rsid w:val="00F17EA5"/>
    <w:rsid w:val="00F17FC5"/>
    <w:rsid w:val="00F17FD8"/>
    <w:rsid w:val="00F20009"/>
    <w:rsid w:val="00F202F5"/>
    <w:rsid w:val="00F20300"/>
    <w:rsid w:val="00F2031A"/>
    <w:rsid w:val="00F20493"/>
    <w:rsid w:val="00F20547"/>
    <w:rsid w:val="00F20565"/>
    <w:rsid w:val="00F2086B"/>
    <w:rsid w:val="00F20959"/>
    <w:rsid w:val="00F2095C"/>
    <w:rsid w:val="00F209F3"/>
    <w:rsid w:val="00F20A64"/>
    <w:rsid w:val="00F20A7D"/>
    <w:rsid w:val="00F20B33"/>
    <w:rsid w:val="00F20C6B"/>
    <w:rsid w:val="00F211AC"/>
    <w:rsid w:val="00F21202"/>
    <w:rsid w:val="00F21223"/>
    <w:rsid w:val="00F2149E"/>
    <w:rsid w:val="00F214AD"/>
    <w:rsid w:val="00F214FE"/>
    <w:rsid w:val="00F2157E"/>
    <w:rsid w:val="00F21687"/>
    <w:rsid w:val="00F21A69"/>
    <w:rsid w:val="00F21AE6"/>
    <w:rsid w:val="00F21C2D"/>
    <w:rsid w:val="00F21C2E"/>
    <w:rsid w:val="00F21D98"/>
    <w:rsid w:val="00F21DB9"/>
    <w:rsid w:val="00F21F07"/>
    <w:rsid w:val="00F222C5"/>
    <w:rsid w:val="00F22472"/>
    <w:rsid w:val="00F2250C"/>
    <w:rsid w:val="00F22793"/>
    <w:rsid w:val="00F22934"/>
    <w:rsid w:val="00F2296F"/>
    <w:rsid w:val="00F229FC"/>
    <w:rsid w:val="00F22BB6"/>
    <w:rsid w:val="00F2301B"/>
    <w:rsid w:val="00F23023"/>
    <w:rsid w:val="00F23036"/>
    <w:rsid w:val="00F230B8"/>
    <w:rsid w:val="00F230EF"/>
    <w:rsid w:val="00F23111"/>
    <w:rsid w:val="00F2315D"/>
    <w:rsid w:val="00F23331"/>
    <w:rsid w:val="00F233B2"/>
    <w:rsid w:val="00F23508"/>
    <w:rsid w:val="00F23553"/>
    <w:rsid w:val="00F23670"/>
    <w:rsid w:val="00F23752"/>
    <w:rsid w:val="00F23AFA"/>
    <w:rsid w:val="00F23BA9"/>
    <w:rsid w:val="00F23CC0"/>
    <w:rsid w:val="00F23D42"/>
    <w:rsid w:val="00F23D6F"/>
    <w:rsid w:val="00F23F15"/>
    <w:rsid w:val="00F2400F"/>
    <w:rsid w:val="00F24036"/>
    <w:rsid w:val="00F24133"/>
    <w:rsid w:val="00F24320"/>
    <w:rsid w:val="00F2434D"/>
    <w:rsid w:val="00F24367"/>
    <w:rsid w:val="00F24380"/>
    <w:rsid w:val="00F244BA"/>
    <w:rsid w:val="00F24552"/>
    <w:rsid w:val="00F24569"/>
    <w:rsid w:val="00F246F6"/>
    <w:rsid w:val="00F24744"/>
    <w:rsid w:val="00F24748"/>
    <w:rsid w:val="00F247D4"/>
    <w:rsid w:val="00F24807"/>
    <w:rsid w:val="00F24996"/>
    <w:rsid w:val="00F249AA"/>
    <w:rsid w:val="00F24B04"/>
    <w:rsid w:val="00F24D13"/>
    <w:rsid w:val="00F24EF9"/>
    <w:rsid w:val="00F24F79"/>
    <w:rsid w:val="00F250A1"/>
    <w:rsid w:val="00F2520C"/>
    <w:rsid w:val="00F2529C"/>
    <w:rsid w:val="00F25404"/>
    <w:rsid w:val="00F25625"/>
    <w:rsid w:val="00F25999"/>
    <w:rsid w:val="00F25D35"/>
    <w:rsid w:val="00F25DC3"/>
    <w:rsid w:val="00F25F31"/>
    <w:rsid w:val="00F25F86"/>
    <w:rsid w:val="00F26045"/>
    <w:rsid w:val="00F26071"/>
    <w:rsid w:val="00F26131"/>
    <w:rsid w:val="00F2615E"/>
    <w:rsid w:val="00F2621A"/>
    <w:rsid w:val="00F26337"/>
    <w:rsid w:val="00F2637F"/>
    <w:rsid w:val="00F26554"/>
    <w:rsid w:val="00F265BA"/>
    <w:rsid w:val="00F266DF"/>
    <w:rsid w:val="00F2682F"/>
    <w:rsid w:val="00F26842"/>
    <w:rsid w:val="00F268F9"/>
    <w:rsid w:val="00F26AF4"/>
    <w:rsid w:val="00F26C09"/>
    <w:rsid w:val="00F26C21"/>
    <w:rsid w:val="00F26C82"/>
    <w:rsid w:val="00F26DDC"/>
    <w:rsid w:val="00F26FD6"/>
    <w:rsid w:val="00F26FE1"/>
    <w:rsid w:val="00F26FF2"/>
    <w:rsid w:val="00F27028"/>
    <w:rsid w:val="00F2707F"/>
    <w:rsid w:val="00F270D5"/>
    <w:rsid w:val="00F2711F"/>
    <w:rsid w:val="00F2718C"/>
    <w:rsid w:val="00F273CC"/>
    <w:rsid w:val="00F273E4"/>
    <w:rsid w:val="00F273F8"/>
    <w:rsid w:val="00F274C7"/>
    <w:rsid w:val="00F274DA"/>
    <w:rsid w:val="00F27704"/>
    <w:rsid w:val="00F277A8"/>
    <w:rsid w:val="00F277F6"/>
    <w:rsid w:val="00F27833"/>
    <w:rsid w:val="00F278B2"/>
    <w:rsid w:val="00F27A51"/>
    <w:rsid w:val="00F27B0B"/>
    <w:rsid w:val="00F27B80"/>
    <w:rsid w:val="00F27C32"/>
    <w:rsid w:val="00F27C48"/>
    <w:rsid w:val="00F27D0A"/>
    <w:rsid w:val="00F27DBF"/>
    <w:rsid w:val="00F27EB9"/>
    <w:rsid w:val="00F27F4B"/>
    <w:rsid w:val="00F300A8"/>
    <w:rsid w:val="00F300C9"/>
    <w:rsid w:val="00F30198"/>
    <w:rsid w:val="00F30392"/>
    <w:rsid w:val="00F30394"/>
    <w:rsid w:val="00F30466"/>
    <w:rsid w:val="00F3086C"/>
    <w:rsid w:val="00F308D9"/>
    <w:rsid w:val="00F309EA"/>
    <w:rsid w:val="00F30A3A"/>
    <w:rsid w:val="00F30BB2"/>
    <w:rsid w:val="00F30C2E"/>
    <w:rsid w:val="00F30D1D"/>
    <w:rsid w:val="00F30F25"/>
    <w:rsid w:val="00F30F5B"/>
    <w:rsid w:val="00F31065"/>
    <w:rsid w:val="00F310F2"/>
    <w:rsid w:val="00F31132"/>
    <w:rsid w:val="00F3119A"/>
    <w:rsid w:val="00F31360"/>
    <w:rsid w:val="00F31387"/>
    <w:rsid w:val="00F3168C"/>
    <w:rsid w:val="00F3179F"/>
    <w:rsid w:val="00F317B0"/>
    <w:rsid w:val="00F318A9"/>
    <w:rsid w:val="00F3191A"/>
    <w:rsid w:val="00F3192C"/>
    <w:rsid w:val="00F31938"/>
    <w:rsid w:val="00F31A26"/>
    <w:rsid w:val="00F31A6C"/>
    <w:rsid w:val="00F31ABF"/>
    <w:rsid w:val="00F31B66"/>
    <w:rsid w:val="00F31B9C"/>
    <w:rsid w:val="00F31BF9"/>
    <w:rsid w:val="00F31C8E"/>
    <w:rsid w:val="00F31EA6"/>
    <w:rsid w:val="00F31FE4"/>
    <w:rsid w:val="00F320E2"/>
    <w:rsid w:val="00F320F9"/>
    <w:rsid w:val="00F321F3"/>
    <w:rsid w:val="00F322F6"/>
    <w:rsid w:val="00F32316"/>
    <w:rsid w:val="00F32468"/>
    <w:rsid w:val="00F324CD"/>
    <w:rsid w:val="00F32725"/>
    <w:rsid w:val="00F327D5"/>
    <w:rsid w:val="00F32C27"/>
    <w:rsid w:val="00F32C75"/>
    <w:rsid w:val="00F33175"/>
    <w:rsid w:val="00F33201"/>
    <w:rsid w:val="00F33514"/>
    <w:rsid w:val="00F335D3"/>
    <w:rsid w:val="00F3366C"/>
    <w:rsid w:val="00F336AE"/>
    <w:rsid w:val="00F33791"/>
    <w:rsid w:val="00F338DB"/>
    <w:rsid w:val="00F33A49"/>
    <w:rsid w:val="00F33C6B"/>
    <w:rsid w:val="00F33C7F"/>
    <w:rsid w:val="00F33DFE"/>
    <w:rsid w:val="00F33E4A"/>
    <w:rsid w:val="00F34018"/>
    <w:rsid w:val="00F34068"/>
    <w:rsid w:val="00F340F4"/>
    <w:rsid w:val="00F3427A"/>
    <w:rsid w:val="00F342B6"/>
    <w:rsid w:val="00F342C5"/>
    <w:rsid w:val="00F3430C"/>
    <w:rsid w:val="00F34408"/>
    <w:rsid w:val="00F34560"/>
    <w:rsid w:val="00F34594"/>
    <w:rsid w:val="00F3465C"/>
    <w:rsid w:val="00F347A7"/>
    <w:rsid w:val="00F3491E"/>
    <w:rsid w:val="00F34967"/>
    <w:rsid w:val="00F34ACB"/>
    <w:rsid w:val="00F34B1F"/>
    <w:rsid w:val="00F34C39"/>
    <w:rsid w:val="00F34CB8"/>
    <w:rsid w:val="00F34E50"/>
    <w:rsid w:val="00F34F08"/>
    <w:rsid w:val="00F34F3C"/>
    <w:rsid w:val="00F34F5A"/>
    <w:rsid w:val="00F35192"/>
    <w:rsid w:val="00F351D3"/>
    <w:rsid w:val="00F35270"/>
    <w:rsid w:val="00F3530B"/>
    <w:rsid w:val="00F3540C"/>
    <w:rsid w:val="00F3544A"/>
    <w:rsid w:val="00F3545D"/>
    <w:rsid w:val="00F354CA"/>
    <w:rsid w:val="00F354F3"/>
    <w:rsid w:val="00F35514"/>
    <w:rsid w:val="00F35639"/>
    <w:rsid w:val="00F35708"/>
    <w:rsid w:val="00F358E2"/>
    <w:rsid w:val="00F358F4"/>
    <w:rsid w:val="00F35982"/>
    <w:rsid w:val="00F35AD6"/>
    <w:rsid w:val="00F35AFC"/>
    <w:rsid w:val="00F35BE2"/>
    <w:rsid w:val="00F35F2B"/>
    <w:rsid w:val="00F361C9"/>
    <w:rsid w:val="00F3621F"/>
    <w:rsid w:val="00F363AD"/>
    <w:rsid w:val="00F3642C"/>
    <w:rsid w:val="00F36536"/>
    <w:rsid w:val="00F36564"/>
    <w:rsid w:val="00F36775"/>
    <w:rsid w:val="00F3698B"/>
    <w:rsid w:val="00F36AC9"/>
    <w:rsid w:val="00F36AF1"/>
    <w:rsid w:val="00F36C89"/>
    <w:rsid w:val="00F36CDD"/>
    <w:rsid w:val="00F36D29"/>
    <w:rsid w:val="00F36D81"/>
    <w:rsid w:val="00F36D8D"/>
    <w:rsid w:val="00F36EE3"/>
    <w:rsid w:val="00F36F15"/>
    <w:rsid w:val="00F3736A"/>
    <w:rsid w:val="00F37443"/>
    <w:rsid w:val="00F374BA"/>
    <w:rsid w:val="00F3754D"/>
    <w:rsid w:val="00F376AD"/>
    <w:rsid w:val="00F37839"/>
    <w:rsid w:val="00F37874"/>
    <w:rsid w:val="00F37AB4"/>
    <w:rsid w:val="00F37C2A"/>
    <w:rsid w:val="00F37E27"/>
    <w:rsid w:val="00F37E37"/>
    <w:rsid w:val="00F37F24"/>
    <w:rsid w:val="00F4000E"/>
    <w:rsid w:val="00F4000F"/>
    <w:rsid w:val="00F4002B"/>
    <w:rsid w:val="00F40188"/>
    <w:rsid w:val="00F4026A"/>
    <w:rsid w:val="00F403CB"/>
    <w:rsid w:val="00F40597"/>
    <w:rsid w:val="00F405A4"/>
    <w:rsid w:val="00F40733"/>
    <w:rsid w:val="00F409C7"/>
    <w:rsid w:val="00F40A5E"/>
    <w:rsid w:val="00F40B48"/>
    <w:rsid w:val="00F40BC2"/>
    <w:rsid w:val="00F40C08"/>
    <w:rsid w:val="00F40C67"/>
    <w:rsid w:val="00F40D64"/>
    <w:rsid w:val="00F40DE1"/>
    <w:rsid w:val="00F40E0D"/>
    <w:rsid w:val="00F40EB5"/>
    <w:rsid w:val="00F410A8"/>
    <w:rsid w:val="00F41138"/>
    <w:rsid w:val="00F411DE"/>
    <w:rsid w:val="00F41214"/>
    <w:rsid w:val="00F41253"/>
    <w:rsid w:val="00F412A1"/>
    <w:rsid w:val="00F41585"/>
    <w:rsid w:val="00F41652"/>
    <w:rsid w:val="00F416B6"/>
    <w:rsid w:val="00F4171B"/>
    <w:rsid w:val="00F418AE"/>
    <w:rsid w:val="00F41A66"/>
    <w:rsid w:val="00F41A76"/>
    <w:rsid w:val="00F41AF4"/>
    <w:rsid w:val="00F41B1B"/>
    <w:rsid w:val="00F41B50"/>
    <w:rsid w:val="00F41B62"/>
    <w:rsid w:val="00F41B72"/>
    <w:rsid w:val="00F41D46"/>
    <w:rsid w:val="00F41F47"/>
    <w:rsid w:val="00F42067"/>
    <w:rsid w:val="00F4211F"/>
    <w:rsid w:val="00F4217C"/>
    <w:rsid w:val="00F422B3"/>
    <w:rsid w:val="00F42317"/>
    <w:rsid w:val="00F42404"/>
    <w:rsid w:val="00F4249C"/>
    <w:rsid w:val="00F42638"/>
    <w:rsid w:val="00F4269C"/>
    <w:rsid w:val="00F426FF"/>
    <w:rsid w:val="00F42737"/>
    <w:rsid w:val="00F42876"/>
    <w:rsid w:val="00F428B1"/>
    <w:rsid w:val="00F428C2"/>
    <w:rsid w:val="00F42933"/>
    <w:rsid w:val="00F42A8C"/>
    <w:rsid w:val="00F42AFA"/>
    <w:rsid w:val="00F42D5B"/>
    <w:rsid w:val="00F42E55"/>
    <w:rsid w:val="00F43081"/>
    <w:rsid w:val="00F430A7"/>
    <w:rsid w:val="00F431E9"/>
    <w:rsid w:val="00F43236"/>
    <w:rsid w:val="00F434AF"/>
    <w:rsid w:val="00F43503"/>
    <w:rsid w:val="00F4370E"/>
    <w:rsid w:val="00F439AA"/>
    <w:rsid w:val="00F43A14"/>
    <w:rsid w:val="00F43B8D"/>
    <w:rsid w:val="00F43BA9"/>
    <w:rsid w:val="00F43BF6"/>
    <w:rsid w:val="00F43C8A"/>
    <w:rsid w:val="00F43CA5"/>
    <w:rsid w:val="00F43F79"/>
    <w:rsid w:val="00F43FA1"/>
    <w:rsid w:val="00F44021"/>
    <w:rsid w:val="00F44063"/>
    <w:rsid w:val="00F44116"/>
    <w:rsid w:val="00F441BA"/>
    <w:rsid w:val="00F441FA"/>
    <w:rsid w:val="00F4421F"/>
    <w:rsid w:val="00F442D9"/>
    <w:rsid w:val="00F443BC"/>
    <w:rsid w:val="00F4447E"/>
    <w:rsid w:val="00F444E6"/>
    <w:rsid w:val="00F44526"/>
    <w:rsid w:val="00F445DE"/>
    <w:rsid w:val="00F445F3"/>
    <w:rsid w:val="00F4469D"/>
    <w:rsid w:val="00F44722"/>
    <w:rsid w:val="00F44727"/>
    <w:rsid w:val="00F448B5"/>
    <w:rsid w:val="00F44949"/>
    <w:rsid w:val="00F44967"/>
    <w:rsid w:val="00F449A1"/>
    <w:rsid w:val="00F44A44"/>
    <w:rsid w:val="00F44B98"/>
    <w:rsid w:val="00F44BDA"/>
    <w:rsid w:val="00F44C17"/>
    <w:rsid w:val="00F44DEB"/>
    <w:rsid w:val="00F44E41"/>
    <w:rsid w:val="00F45009"/>
    <w:rsid w:val="00F4502A"/>
    <w:rsid w:val="00F450FE"/>
    <w:rsid w:val="00F45119"/>
    <w:rsid w:val="00F4517C"/>
    <w:rsid w:val="00F453CC"/>
    <w:rsid w:val="00F4555A"/>
    <w:rsid w:val="00F45589"/>
    <w:rsid w:val="00F4560A"/>
    <w:rsid w:val="00F456BC"/>
    <w:rsid w:val="00F4593B"/>
    <w:rsid w:val="00F4594B"/>
    <w:rsid w:val="00F459AB"/>
    <w:rsid w:val="00F45A0F"/>
    <w:rsid w:val="00F45A3F"/>
    <w:rsid w:val="00F45A5F"/>
    <w:rsid w:val="00F45B21"/>
    <w:rsid w:val="00F45B3E"/>
    <w:rsid w:val="00F45C74"/>
    <w:rsid w:val="00F45E73"/>
    <w:rsid w:val="00F45E7A"/>
    <w:rsid w:val="00F45FF4"/>
    <w:rsid w:val="00F4616D"/>
    <w:rsid w:val="00F463E4"/>
    <w:rsid w:val="00F464A6"/>
    <w:rsid w:val="00F464DA"/>
    <w:rsid w:val="00F4651D"/>
    <w:rsid w:val="00F465F8"/>
    <w:rsid w:val="00F46659"/>
    <w:rsid w:val="00F466A6"/>
    <w:rsid w:val="00F4689A"/>
    <w:rsid w:val="00F468A9"/>
    <w:rsid w:val="00F46992"/>
    <w:rsid w:val="00F46A7C"/>
    <w:rsid w:val="00F46B00"/>
    <w:rsid w:val="00F46B21"/>
    <w:rsid w:val="00F46B39"/>
    <w:rsid w:val="00F46CF5"/>
    <w:rsid w:val="00F46E29"/>
    <w:rsid w:val="00F46F38"/>
    <w:rsid w:val="00F46F58"/>
    <w:rsid w:val="00F46F72"/>
    <w:rsid w:val="00F46FAB"/>
    <w:rsid w:val="00F471AF"/>
    <w:rsid w:val="00F472A8"/>
    <w:rsid w:val="00F472B7"/>
    <w:rsid w:val="00F47355"/>
    <w:rsid w:val="00F473F7"/>
    <w:rsid w:val="00F4760D"/>
    <w:rsid w:val="00F4761E"/>
    <w:rsid w:val="00F47708"/>
    <w:rsid w:val="00F47786"/>
    <w:rsid w:val="00F47789"/>
    <w:rsid w:val="00F477A2"/>
    <w:rsid w:val="00F477B4"/>
    <w:rsid w:val="00F4781F"/>
    <w:rsid w:val="00F478C6"/>
    <w:rsid w:val="00F47A15"/>
    <w:rsid w:val="00F47B8B"/>
    <w:rsid w:val="00F47D92"/>
    <w:rsid w:val="00F47FDC"/>
    <w:rsid w:val="00F50058"/>
    <w:rsid w:val="00F500FF"/>
    <w:rsid w:val="00F50313"/>
    <w:rsid w:val="00F5037E"/>
    <w:rsid w:val="00F50479"/>
    <w:rsid w:val="00F5069F"/>
    <w:rsid w:val="00F50713"/>
    <w:rsid w:val="00F50871"/>
    <w:rsid w:val="00F508EB"/>
    <w:rsid w:val="00F509CC"/>
    <w:rsid w:val="00F509F3"/>
    <w:rsid w:val="00F50A60"/>
    <w:rsid w:val="00F50B95"/>
    <w:rsid w:val="00F50E72"/>
    <w:rsid w:val="00F50F9F"/>
    <w:rsid w:val="00F50FAA"/>
    <w:rsid w:val="00F511D5"/>
    <w:rsid w:val="00F512FA"/>
    <w:rsid w:val="00F5149F"/>
    <w:rsid w:val="00F51661"/>
    <w:rsid w:val="00F51679"/>
    <w:rsid w:val="00F51691"/>
    <w:rsid w:val="00F51706"/>
    <w:rsid w:val="00F51742"/>
    <w:rsid w:val="00F518D9"/>
    <w:rsid w:val="00F51A28"/>
    <w:rsid w:val="00F51B94"/>
    <w:rsid w:val="00F51BA5"/>
    <w:rsid w:val="00F51CF0"/>
    <w:rsid w:val="00F51D9B"/>
    <w:rsid w:val="00F52078"/>
    <w:rsid w:val="00F52141"/>
    <w:rsid w:val="00F5227E"/>
    <w:rsid w:val="00F523B6"/>
    <w:rsid w:val="00F524F7"/>
    <w:rsid w:val="00F52505"/>
    <w:rsid w:val="00F52583"/>
    <w:rsid w:val="00F52603"/>
    <w:rsid w:val="00F52834"/>
    <w:rsid w:val="00F52857"/>
    <w:rsid w:val="00F528D5"/>
    <w:rsid w:val="00F52938"/>
    <w:rsid w:val="00F52A67"/>
    <w:rsid w:val="00F52ACE"/>
    <w:rsid w:val="00F52ADD"/>
    <w:rsid w:val="00F52F68"/>
    <w:rsid w:val="00F53131"/>
    <w:rsid w:val="00F532E4"/>
    <w:rsid w:val="00F532FF"/>
    <w:rsid w:val="00F5330E"/>
    <w:rsid w:val="00F53424"/>
    <w:rsid w:val="00F53474"/>
    <w:rsid w:val="00F535FE"/>
    <w:rsid w:val="00F536FA"/>
    <w:rsid w:val="00F537CD"/>
    <w:rsid w:val="00F53831"/>
    <w:rsid w:val="00F53841"/>
    <w:rsid w:val="00F53886"/>
    <w:rsid w:val="00F53891"/>
    <w:rsid w:val="00F539C0"/>
    <w:rsid w:val="00F53CEC"/>
    <w:rsid w:val="00F53D1F"/>
    <w:rsid w:val="00F53E7B"/>
    <w:rsid w:val="00F5407E"/>
    <w:rsid w:val="00F5417B"/>
    <w:rsid w:val="00F543CF"/>
    <w:rsid w:val="00F54455"/>
    <w:rsid w:val="00F54475"/>
    <w:rsid w:val="00F54491"/>
    <w:rsid w:val="00F5473B"/>
    <w:rsid w:val="00F548BB"/>
    <w:rsid w:val="00F548C8"/>
    <w:rsid w:val="00F54A0C"/>
    <w:rsid w:val="00F54A1E"/>
    <w:rsid w:val="00F54ADD"/>
    <w:rsid w:val="00F54AEF"/>
    <w:rsid w:val="00F54B2D"/>
    <w:rsid w:val="00F54CF6"/>
    <w:rsid w:val="00F54EDA"/>
    <w:rsid w:val="00F5519B"/>
    <w:rsid w:val="00F55290"/>
    <w:rsid w:val="00F552E7"/>
    <w:rsid w:val="00F55329"/>
    <w:rsid w:val="00F55510"/>
    <w:rsid w:val="00F555E1"/>
    <w:rsid w:val="00F556CB"/>
    <w:rsid w:val="00F556E7"/>
    <w:rsid w:val="00F55718"/>
    <w:rsid w:val="00F55789"/>
    <w:rsid w:val="00F55880"/>
    <w:rsid w:val="00F55A3C"/>
    <w:rsid w:val="00F55B25"/>
    <w:rsid w:val="00F55B27"/>
    <w:rsid w:val="00F55B94"/>
    <w:rsid w:val="00F55D9D"/>
    <w:rsid w:val="00F55DEF"/>
    <w:rsid w:val="00F560CC"/>
    <w:rsid w:val="00F56362"/>
    <w:rsid w:val="00F563C2"/>
    <w:rsid w:val="00F56455"/>
    <w:rsid w:val="00F56699"/>
    <w:rsid w:val="00F5696F"/>
    <w:rsid w:val="00F56A14"/>
    <w:rsid w:val="00F56B12"/>
    <w:rsid w:val="00F56B2E"/>
    <w:rsid w:val="00F56BDE"/>
    <w:rsid w:val="00F56BE7"/>
    <w:rsid w:val="00F56C3A"/>
    <w:rsid w:val="00F56C93"/>
    <w:rsid w:val="00F56EE8"/>
    <w:rsid w:val="00F56F15"/>
    <w:rsid w:val="00F56F1B"/>
    <w:rsid w:val="00F56F57"/>
    <w:rsid w:val="00F571E4"/>
    <w:rsid w:val="00F571F7"/>
    <w:rsid w:val="00F57206"/>
    <w:rsid w:val="00F57246"/>
    <w:rsid w:val="00F5736E"/>
    <w:rsid w:val="00F57417"/>
    <w:rsid w:val="00F5760D"/>
    <w:rsid w:val="00F57661"/>
    <w:rsid w:val="00F57665"/>
    <w:rsid w:val="00F5766F"/>
    <w:rsid w:val="00F57726"/>
    <w:rsid w:val="00F5777A"/>
    <w:rsid w:val="00F5778D"/>
    <w:rsid w:val="00F5786D"/>
    <w:rsid w:val="00F57900"/>
    <w:rsid w:val="00F5790E"/>
    <w:rsid w:val="00F579B2"/>
    <w:rsid w:val="00F57A50"/>
    <w:rsid w:val="00F57AF6"/>
    <w:rsid w:val="00F57C78"/>
    <w:rsid w:val="00F57DBF"/>
    <w:rsid w:val="00F57E58"/>
    <w:rsid w:val="00F60000"/>
    <w:rsid w:val="00F600C8"/>
    <w:rsid w:val="00F60181"/>
    <w:rsid w:val="00F601B8"/>
    <w:rsid w:val="00F60226"/>
    <w:rsid w:val="00F6032F"/>
    <w:rsid w:val="00F6045C"/>
    <w:rsid w:val="00F604E1"/>
    <w:rsid w:val="00F606D0"/>
    <w:rsid w:val="00F60703"/>
    <w:rsid w:val="00F60889"/>
    <w:rsid w:val="00F608B4"/>
    <w:rsid w:val="00F60952"/>
    <w:rsid w:val="00F60AA9"/>
    <w:rsid w:val="00F60AEA"/>
    <w:rsid w:val="00F60CB7"/>
    <w:rsid w:val="00F60D8A"/>
    <w:rsid w:val="00F60FB9"/>
    <w:rsid w:val="00F61091"/>
    <w:rsid w:val="00F6117E"/>
    <w:rsid w:val="00F611EF"/>
    <w:rsid w:val="00F613A2"/>
    <w:rsid w:val="00F615B6"/>
    <w:rsid w:val="00F61AB3"/>
    <w:rsid w:val="00F61CC8"/>
    <w:rsid w:val="00F61D42"/>
    <w:rsid w:val="00F61D72"/>
    <w:rsid w:val="00F61DFE"/>
    <w:rsid w:val="00F61E46"/>
    <w:rsid w:val="00F61F37"/>
    <w:rsid w:val="00F61FF2"/>
    <w:rsid w:val="00F621DE"/>
    <w:rsid w:val="00F62442"/>
    <w:rsid w:val="00F62461"/>
    <w:rsid w:val="00F62472"/>
    <w:rsid w:val="00F624B6"/>
    <w:rsid w:val="00F6251C"/>
    <w:rsid w:val="00F6254B"/>
    <w:rsid w:val="00F62669"/>
    <w:rsid w:val="00F626A3"/>
    <w:rsid w:val="00F6276E"/>
    <w:rsid w:val="00F6293B"/>
    <w:rsid w:val="00F629E3"/>
    <w:rsid w:val="00F629FB"/>
    <w:rsid w:val="00F62B53"/>
    <w:rsid w:val="00F62B8C"/>
    <w:rsid w:val="00F62BBA"/>
    <w:rsid w:val="00F62FD1"/>
    <w:rsid w:val="00F6311E"/>
    <w:rsid w:val="00F63194"/>
    <w:rsid w:val="00F6334F"/>
    <w:rsid w:val="00F633BD"/>
    <w:rsid w:val="00F6343E"/>
    <w:rsid w:val="00F63738"/>
    <w:rsid w:val="00F63750"/>
    <w:rsid w:val="00F638B5"/>
    <w:rsid w:val="00F638C3"/>
    <w:rsid w:val="00F63E04"/>
    <w:rsid w:val="00F63E78"/>
    <w:rsid w:val="00F6402B"/>
    <w:rsid w:val="00F64120"/>
    <w:rsid w:val="00F64185"/>
    <w:rsid w:val="00F6443A"/>
    <w:rsid w:val="00F64706"/>
    <w:rsid w:val="00F64719"/>
    <w:rsid w:val="00F64721"/>
    <w:rsid w:val="00F64A00"/>
    <w:rsid w:val="00F64B2F"/>
    <w:rsid w:val="00F64B40"/>
    <w:rsid w:val="00F64BC0"/>
    <w:rsid w:val="00F64C14"/>
    <w:rsid w:val="00F64CA2"/>
    <w:rsid w:val="00F64EB9"/>
    <w:rsid w:val="00F64F5E"/>
    <w:rsid w:val="00F6506C"/>
    <w:rsid w:val="00F6509A"/>
    <w:rsid w:val="00F650E1"/>
    <w:rsid w:val="00F65164"/>
    <w:rsid w:val="00F651A7"/>
    <w:rsid w:val="00F6527F"/>
    <w:rsid w:val="00F6531C"/>
    <w:rsid w:val="00F653D3"/>
    <w:rsid w:val="00F65474"/>
    <w:rsid w:val="00F65588"/>
    <w:rsid w:val="00F65603"/>
    <w:rsid w:val="00F657A0"/>
    <w:rsid w:val="00F657C6"/>
    <w:rsid w:val="00F6585C"/>
    <w:rsid w:val="00F658AD"/>
    <w:rsid w:val="00F65AB8"/>
    <w:rsid w:val="00F65B6D"/>
    <w:rsid w:val="00F65D0F"/>
    <w:rsid w:val="00F65E25"/>
    <w:rsid w:val="00F65EA9"/>
    <w:rsid w:val="00F66015"/>
    <w:rsid w:val="00F66156"/>
    <w:rsid w:val="00F662E8"/>
    <w:rsid w:val="00F662FF"/>
    <w:rsid w:val="00F66377"/>
    <w:rsid w:val="00F66441"/>
    <w:rsid w:val="00F6658F"/>
    <w:rsid w:val="00F665AD"/>
    <w:rsid w:val="00F6664F"/>
    <w:rsid w:val="00F66685"/>
    <w:rsid w:val="00F667CC"/>
    <w:rsid w:val="00F66A62"/>
    <w:rsid w:val="00F66A9C"/>
    <w:rsid w:val="00F66B8A"/>
    <w:rsid w:val="00F66CC5"/>
    <w:rsid w:val="00F66D02"/>
    <w:rsid w:val="00F66FC0"/>
    <w:rsid w:val="00F67116"/>
    <w:rsid w:val="00F67222"/>
    <w:rsid w:val="00F673B9"/>
    <w:rsid w:val="00F674E7"/>
    <w:rsid w:val="00F6781C"/>
    <w:rsid w:val="00F679FA"/>
    <w:rsid w:val="00F67B11"/>
    <w:rsid w:val="00F67B96"/>
    <w:rsid w:val="00F67BFA"/>
    <w:rsid w:val="00F67CEB"/>
    <w:rsid w:val="00F67F32"/>
    <w:rsid w:val="00F67F54"/>
    <w:rsid w:val="00F67F7D"/>
    <w:rsid w:val="00F700E4"/>
    <w:rsid w:val="00F70226"/>
    <w:rsid w:val="00F70336"/>
    <w:rsid w:val="00F7046E"/>
    <w:rsid w:val="00F705B9"/>
    <w:rsid w:val="00F706D2"/>
    <w:rsid w:val="00F7073E"/>
    <w:rsid w:val="00F70771"/>
    <w:rsid w:val="00F707C4"/>
    <w:rsid w:val="00F70837"/>
    <w:rsid w:val="00F70891"/>
    <w:rsid w:val="00F70A7E"/>
    <w:rsid w:val="00F70B45"/>
    <w:rsid w:val="00F70C28"/>
    <w:rsid w:val="00F70D32"/>
    <w:rsid w:val="00F70D9D"/>
    <w:rsid w:val="00F70DF2"/>
    <w:rsid w:val="00F70F05"/>
    <w:rsid w:val="00F70F45"/>
    <w:rsid w:val="00F70F9C"/>
    <w:rsid w:val="00F70FA1"/>
    <w:rsid w:val="00F711CC"/>
    <w:rsid w:val="00F711E6"/>
    <w:rsid w:val="00F71254"/>
    <w:rsid w:val="00F7126B"/>
    <w:rsid w:val="00F712BB"/>
    <w:rsid w:val="00F71316"/>
    <w:rsid w:val="00F7148A"/>
    <w:rsid w:val="00F7157A"/>
    <w:rsid w:val="00F716E6"/>
    <w:rsid w:val="00F717AA"/>
    <w:rsid w:val="00F718FB"/>
    <w:rsid w:val="00F7191F"/>
    <w:rsid w:val="00F7194D"/>
    <w:rsid w:val="00F7196A"/>
    <w:rsid w:val="00F71B86"/>
    <w:rsid w:val="00F71BD4"/>
    <w:rsid w:val="00F71BE5"/>
    <w:rsid w:val="00F71DF3"/>
    <w:rsid w:val="00F71E27"/>
    <w:rsid w:val="00F7200C"/>
    <w:rsid w:val="00F72076"/>
    <w:rsid w:val="00F72093"/>
    <w:rsid w:val="00F720D6"/>
    <w:rsid w:val="00F7217E"/>
    <w:rsid w:val="00F722F5"/>
    <w:rsid w:val="00F7234A"/>
    <w:rsid w:val="00F72544"/>
    <w:rsid w:val="00F72615"/>
    <w:rsid w:val="00F72634"/>
    <w:rsid w:val="00F72718"/>
    <w:rsid w:val="00F727CF"/>
    <w:rsid w:val="00F7281F"/>
    <w:rsid w:val="00F72820"/>
    <w:rsid w:val="00F72BDE"/>
    <w:rsid w:val="00F72D34"/>
    <w:rsid w:val="00F72E3D"/>
    <w:rsid w:val="00F72F5A"/>
    <w:rsid w:val="00F730B5"/>
    <w:rsid w:val="00F7319F"/>
    <w:rsid w:val="00F73396"/>
    <w:rsid w:val="00F737B2"/>
    <w:rsid w:val="00F738E7"/>
    <w:rsid w:val="00F73A23"/>
    <w:rsid w:val="00F73ABD"/>
    <w:rsid w:val="00F73AF0"/>
    <w:rsid w:val="00F73BEE"/>
    <w:rsid w:val="00F73C01"/>
    <w:rsid w:val="00F73E55"/>
    <w:rsid w:val="00F7405F"/>
    <w:rsid w:val="00F74115"/>
    <w:rsid w:val="00F74450"/>
    <w:rsid w:val="00F7456B"/>
    <w:rsid w:val="00F7468C"/>
    <w:rsid w:val="00F74828"/>
    <w:rsid w:val="00F74917"/>
    <w:rsid w:val="00F74AD9"/>
    <w:rsid w:val="00F74B26"/>
    <w:rsid w:val="00F74B3B"/>
    <w:rsid w:val="00F74E04"/>
    <w:rsid w:val="00F74F77"/>
    <w:rsid w:val="00F75051"/>
    <w:rsid w:val="00F75059"/>
    <w:rsid w:val="00F751CF"/>
    <w:rsid w:val="00F752AE"/>
    <w:rsid w:val="00F75401"/>
    <w:rsid w:val="00F754DF"/>
    <w:rsid w:val="00F75791"/>
    <w:rsid w:val="00F75AE5"/>
    <w:rsid w:val="00F75B0C"/>
    <w:rsid w:val="00F75B82"/>
    <w:rsid w:val="00F75C23"/>
    <w:rsid w:val="00F75E44"/>
    <w:rsid w:val="00F75EB5"/>
    <w:rsid w:val="00F75EC5"/>
    <w:rsid w:val="00F760CD"/>
    <w:rsid w:val="00F760CF"/>
    <w:rsid w:val="00F76200"/>
    <w:rsid w:val="00F7625E"/>
    <w:rsid w:val="00F7633D"/>
    <w:rsid w:val="00F763E2"/>
    <w:rsid w:val="00F76482"/>
    <w:rsid w:val="00F765B3"/>
    <w:rsid w:val="00F76685"/>
    <w:rsid w:val="00F7675D"/>
    <w:rsid w:val="00F7682A"/>
    <w:rsid w:val="00F76952"/>
    <w:rsid w:val="00F76976"/>
    <w:rsid w:val="00F76BC7"/>
    <w:rsid w:val="00F76E23"/>
    <w:rsid w:val="00F7705F"/>
    <w:rsid w:val="00F770BC"/>
    <w:rsid w:val="00F77228"/>
    <w:rsid w:val="00F772FE"/>
    <w:rsid w:val="00F77393"/>
    <w:rsid w:val="00F7741F"/>
    <w:rsid w:val="00F774B2"/>
    <w:rsid w:val="00F775BC"/>
    <w:rsid w:val="00F776FD"/>
    <w:rsid w:val="00F7795B"/>
    <w:rsid w:val="00F77967"/>
    <w:rsid w:val="00F779DC"/>
    <w:rsid w:val="00F77A57"/>
    <w:rsid w:val="00F77A62"/>
    <w:rsid w:val="00F77E94"/>
    <w:rsid w:val="00F77F29"/>
    <w:rsid w:val="00F77F55"/>
    <w:rsid w:val="00F77F92"/>
    <w:rsid w:val="00F8008D"/>
    <w:rsid w:val="00F80096"/>
    <w:rsid w:val="00F80174"/>
    <w:rsid w:val="00F801AC"/>
    <w:rsid w:val="00F801EA"/>
    <w:rsid w:val="00F80300"/>
    <w:rsid w:val="00F80506"/>
    <w:rsid w:val="00F8053D"/>
    <w:rsid w:val="00F8055F"/>
    <w:rsid w:val="00F805B8"/>
    <w:rsid w:val="00F805F8"/>
    <w:rsid w:val="00F807E7"/>
    <w:rsid w:val="00F807F0"/>
    <w:rsid w:val="00F80811"/>
    <w:rsid w:val="00F8082F"/>
    <w:rsid w:val="00F80A52"/>
    <w:rsid w:val="00F80A94"/>
    <w:rsid w:val="00F80BB0"/>
    <w:rsid w:val="00F80CB1"/>
    <w:rsid w:val="00F80D3E"/>
    <w:rsid w:val="00F80DDC"/>
    <w:rsid w:val="00F80E36"/>
    <w:rsid w:val="00F80EAE"/>
    <w:rsid w:val="00F81033"/>
    <w:rsid w:val="00F810FC"/>
    <w:rsid w:val="00F8113D"/>
    <w:rsid w:val="00F81289"/>
    <w:rsid w:val="00F81296"/>
    <w:rsid w:val="00F81298"/>
    <w:rsid w:val="00F81327"/>
    <w:rsid w:val="00F813F4"/>
    <w:rsid w:val="00F81638"/>
    <w:rsid w:val="00F81761"/>
    <w:rsid w:val="00F81918"/>
    <w:rsid w:val="00F81D43"/>
    <w:rsid w:val="00F82042"/>
    <w:rsid w:val="00F82085"/>
    <w:rsid w:val="00F820A1"/>
    <w:rsid w:val="00F8214F"/>
    <w:rsid w:val="00F8240F"/>
    <w:rsid w:val="00F824EF"/>
    <w:rsid w:val="00F82694"/>
    <w:rsid w:val="00F827B4"/>
    <w:rsid w:val="00F82837"/>
    <w:rsid w:val="00F828BE"/>
    <w:rsid w:val="00F828E4"/>
    <w:rsid w:val="00F82A34"/>
    <w:rsid w:val="00F82BA1"/>
    <w:rsid w:val="00F82E13"/>
    <w:rsid w:val="00F82E65"/>
    <w:rsid w:val="00F82E6E"/>
    <w:rsid w:val="00F82E86"/>
    <w:rsid w:val="00F82F4F"/>
    <w:rsid w:val="00F830AD"/>
    <w:rsid w:val="00F83117"/>
    <w:rsid w:val="00F831A3"/>
    <w:rsid w:val="00F831A6"/>
    <w:rsid w:val="00F83278"/>
    <w:rsid w:val="00F832BC"/>
    <w:rsid w:val="00F833B8"/>
    <w:rsid w:val="00F83427"/>
    <w:rsid w:val="00F834B5"/>
    <w:rsid w:val="00F8356B"/>
    <w:rsid w:val="00F836F1"/>
    <w:rsid w:val="00F83742"/>
    <w:rsid w:val="00F83761"/>
    <w:rsid w:val="00F83766"/>
    <w:rsid w:val="00F837B7"/>
    <w:rsid w:val="00F839D5"/>
    <w:rsid w:val="00F83A28"/>
    <w:rsid w:val="00F83C04"/>
    <w:rsid w:val="00F83C63"/>
    <w:rsid w:val="00F83C7E"/>
    <w:rsid w:val="00F83D32"/>
    <w:rsid w:val="00F83D89"/>
    <w:rsid w:val="00F83E60"/>
    <w:rsid w:val="00F83F38"/>
    <w:rsid w:val="00F83F4B"/>
    <w:rsid w:val="00F840BF"/>
    <w:rsid w:val="00F840CC"/>
    <w:rsid w:val="00F84129"/>
    <w:rsid w:val="00F841AE"/>
    <w:rsid w:val="00F843D2"/>
    <w:rsid w:val="00F84494"/>
    <w:rsid w:val="00F84497"/>
    <w:rsid w:val="00F84579"/>
    <w:rsid w:val="00F8463B"/>
    <w:rsid w:val="00F846E4"/>
    <w:rsid w:val="00F846F2"/>
    <w:rsid w:val="00F848E0"/>
    <w:rsid w:val="00F84B1E"/>
    <w:rsid w:val="00F84BAB"/>
    <w:rsid w:val="00F84C27"/>
    <w:rsid w:val="00F84D11"/>
    <w:rsid w:val="00F84DC4"/>
    <w:rsid w:val="00F84E11"/>
    <w:rsid w:val="00F84FA9"/>
    <w:rsid w:val="00F84FC5"/>
    <w:rsid w:val="00F8503C"/>
    <w:rsid w:val="00F85148"/>
    <w:rsid w:val="00F851C9"/>
    <w:rsid w:val="00F8541B"/>
    <w:rsid w:val="00F85458"/>
    <w:rsid w:val="00F85505"/>
    <w:rsid w:val="00F85556"/>
    <w:rsid w:val="00F85608"/>
    <w:rsid w:val="00F85672"/>
    <w:rsid w:val="00F856F5"/>
    <w:rsid w:val="00F85702"/>
    <w:rsid w:val="00F858B8"/>
    <w:rsid w:val="00F85959"/>
    <w:rsid w:val="00F859B7"/>
    <w:rsid w:val="00F85A5D"/>
    <w:rsid w:val="00F85B25"/>
    <w:rsid w:val="00F85B2E"/>
    <w:rsid w:val="00F85B4F"/>
    <w:rsid w:val="00F85C02"/>
    <w:rsid w:val="00F8601D"/>
    <w:rsid w:val="00F8627D"/>
    <w:rsid w:val="00F8628F"/>
    <w:rsid w:val="00F862C4"/>
    <w:rsid w:val="00F862ED"/>
    <w:rsid w:val="00F86562"/>
    <w:rsid w:val="00F865CC"/>
    <w:rsid w:val="00F8669E"/>
    <w:rsid w:val="00F866BB"/>
    <w:rsid w:val="00F867D9"/>
    <w:rsid w:val="00F8681C"/>
    <w:rsid w:val="00F8690C"/>
    <w:rsid w:val="00F86ABA"/>
    <w:rsid w:val="00F86BAD"/>
    <w:rsid w:val="00F86D25"/>
    <w:rsid w:val="00F86D43"/>
    <w:rsid w:val="00F86EEA"/>
    <w:rsid w:val="00F86F55"/>
    <w:rsid w:val="00F86F63"/>
    <w:rsid w:val="00F870A3"/>
    <w:rsid w:val="00F870ED"/>
    <w:rsid w:val="00F8718B"/>
    <w:rsid w:val="00F871DA"/>
    <w:rsid w:val="00F87253"/>
    <w:rsid w:val="00F87287"/>
    <w:rsid w:val="00F872AB"/>
    <w:rsid w:val="00F872D4"/>
    <w:rsid w:val="00F8743E"/>
    <w:rsid w:val="00F87471"/>
    <w:rsid w:val="00F87534"/>
    <w:rsid w:val="00F875D6"/>
    <w:rsid w:val="00F87623"/>
    <w:rsid w:val="00F8768B"/>
    <w:rsid w:val="00F876CB"/>
    <w:rsid w:val="00F876E1"/>
    <w:rsid w:val="00F877F4"/>
    <w:rsid w:val="00F87AC3"/>
    <w:rsid w:val="00F87AE9"/>
    <w:rsid w:val="00F87B56"/>
    <w:rsid w:val="00F87CFA"/>
    <w:rsid w:val="00F87E75"/>
    <w:rsid w:val="00F900B3"/>
    <w:rsid w:val="00F90178"/>
    <w:rsid w:val="00F90240"/>
    <w:rsid w:val="00F902D9"/>
    <w:rsid w:val="00F90403"/>
    <w:rsid w:val="00F904AA"/>
    <w:rsid w:val="00F90561"/>
    <w:rsid w:val="00F905CA"/>
    <w:rsid w:val="00F90605"/>
    <w:rsid w:val="00F90795"/>
    <w:rsid w:val="00F90823"/>
    <w:rsid w:val="00F9087F"/>
    <w:rsid w:val="00F909BC"/>
    <w:rsid w:val="00F909FE"/>
    <w:rsid w:val="00F90ABB"/>
    <w:rsid w:val="00F90B05"/>
    <w:rsid w:val="00F90B09"/>
    <w:rsid w:val="00F90BBE"/>
    <w:rsid w:val="00F90BC1"/>
    <w:rsid w:val="00F90D1A"/>
    <w:rsid w:val="00F90E31"/>
    <w:rsid w:val="00F90F07"/>
    <w:rsid w:val="00F90F7F"/>
    <w:rsid w:val="00F91043"/>
    <w:rsid w:val="00F91057"/>
    <w:rsid w:val="00F910AB"/>
    <w:rsid w:val="00F91168"/>
    <w:rsid w:val="00F91378"/>
    <w:rsid w:val="00F91394"/>
    <w:rsid w:val="00F9153F"/>
    <w:rsid w:val="00F917DA"/>
    <w:rsid w:val="00F91BE3"/>
    <w:rsid w:val="00F91D7D"/>
    <w:rsid w:val="00F91DC2"/>
    <w:rsid w:val="00F91EE3"/>
    <w:rsid w:val="00F91FDE"/>
    <w:rsid w:val="00F92192"/>
    <w:rsid w:val="00F92298"/>
    <w:rsid w:val="00F9242D"/>
    <w:rsid w:val="00F9249A"/>
    <w:rsid w:val="00F925EB"/>
    <w:rsid w:val="00F92972"/>
    <w:rsid w:val="00F92AA8"/>
    <w:rsid w:val="00F92B54"/>
    <w:rsid w:val="00F92BC1"/>
    <w:rsid w:val="00F92C5D"/>
    <w:rsid w:val="00F92CC3"/>
    <w:rsid w:val="00F92D6B"/>
    <w:rsid w:val="00F92FB3"/>
    <w:rsid w:val="00F92FF5"/>
    <w:rsid w:val="00F933DE"/>
    <w:rsid w:val="00F9347B"/>
    <w:rsid w:val="00F935E9"/>
    <w:rsid w:val="00F9370F"/>
    <w:rsid w:val="00F937ED"/>
    <w:rsid w:val="00F93839"/>
    <w:rsid w:val="00F939A1"/>
    <w:rsid w:val="00F93A8E"/>
    <w:rsid w:val="00F93BE8"/>
    <w:rsid w:val="00F93E14"/>
    <w:rsid w:val="00F93EA5"/>
    <w:rsid w:val="00F93EE7"/>
    <w:rsid w:val="00F93F03"/>
    <w:rsid w:val="00F93F24"/>
    <w:rsid w:val="00F94081"/>
    <w:rsid w:val="00F940CC"/>
    <w:rsid w:val="00F940D0"/>
    <w:rsid w:val="00F94110"/>
    <w:rsid w:val="00F941BB"/>
    <w:rsid w:val="00F941DC"/>
    <w:rsid w:val="00F94277"/>
    <w:rsid w:val="00F94331"/>
    <w:rsid w:val="00F94438"/>
    <w:rsid w:val="00F945B6"/>
    <w:rsid w:val="00F945F6"/>
    <w:rsid w:val="00F946DF"/>
    <w:rsid w:val="00F946FC"/>
    <w:rsid w:val="00F94701"/>
    <w:rsid w:val="00F948ED"/>
    <w:rsid w:val="00F949D1"/>
    <w:rsid w:val="00F949EC"/>
    <w:rsid w:val="00F94AE5"/>
    <w:rsid w:val="00F94C23"/>
    <w:rsid w:val="00F94C34"/>
    <w:rsid w:val="00F94CBB"/>
    <w:rsid w:val="00F94D89"/>
    <w:rsid w:val="00F94FF2"/>
    <w:rsid w:val="00F950D6"/>
    <w:rsid w:val="00F9522E"/>
    <w:rsid w:val="00F95290"/>
    <w:rsid w:val="00F95484"/>
    <w:rsid w:val="00F9556A"/>
    <w:rsid w:val="00F95646"/>
    <w:rsid w:val="00F95661"/>
    <w:rsid w:val="00F95940"/>
    <w:rsid w:val="00F95A28"/>
    <w:rsid w:val="00F95FA1"/>
    <w:rsid w:val="00F95FA3"/>
    <w:rsid w:val="00F95FA4"/>
    <w:rsid w:val="00F96047"/>
    <w:rsid w:val="00F9623B"/>
    <w:rsid w:val="00F9624E"/>
    <w:rsid w:val="00F96282"/>
    <w:rsid w:val="00F96497"/>
    <w:rsid w:val="00F965AC"/>
    <w:rsid w:val="00F96681"/>
    <w:rsid w:val="00F966A5"/>
    <w:rsid w:val="00F9673A"/>
    <w:rsid w:val="00F9673E"/>
    <w:rsid w:val="00F967AF"/>
    <w:rsid w:val="00F96871"/>
    <w:rsid w:val="00F96888"/>
    <w:rsid w:val="00F968AA"/>
    <w:rsid w:val="00F968AC"/>
    <w:rsid w:val="00F9698E"/>
    <w:rsid w:val="00F96A33"/>
    <w:rsid w:val="00F96AD1"/>
    <w:rsid w:val="00F96AF1"/>
    <w:rsid w:val="00F96B91"/>
    <w:rsid w:val="00F96CD2"/>
    <w:rsid w:val="00F96D2C"/>
    <w:rsid w:val="00F96D9A"/>
    <w:rsid w:val="00F96E10"/>
    <w:rsid w:val="00F96E22"/>
    <w:rsid w:val="00F96E79"/>
    <w:rsid w:val="00F96EAD"/>
    <w:rsid w:val="00F96F0E"/>
    <w:rsid w:val="00F9708E"/>
    <w:rsid w:val="00F970DB"/>
    <w:rsid w:val="00F970EB"/>
    <w:rsid w:val="00F9724F"/>
    <w:rsid w:val="00F9739D"/>
    <w:rsid w:val="00F97591"/>
    <w:rsid w:val="00F9781B"/>
    <w:rsid w:val="00F978B5"/>
    <w:rsid w:val="00F9791F"/>
    <w:rsid w:val="00F97A91"/>
    <w:rsid w:val="00F97AA2"/>
    <w:rsid w:val="00F97BFF"/>
    <w:rsid w:val="00F97C99"/>
    <w:rsid w:val="00F97D9E"/>
    <w:rsid w:val="00F97EFE"/>
    <w:rsid w:val="00F97F9F"/>
    <w:rsid w:val="00FA0178"/>
    <w:rsid w:val="00FA01C7"/>
    <w:rsid w:val="00FA03CE"/>
    <w:rsid w:val="00FA042E"/>
    <w:rsid w:val="00FA0495"/>
    <w:rsid w:val="00FA04C4"/>
    <w:rsid w:val="00FA04DD"/>
    <w:rsid w:val="00FA05D1"/>
    <w:rsid w:val="00FA05E8"/>
    <w:rsid w:val="00FA0709"/>
    <w:rsid w:val="00FA0854"/>
    <w:rsid w:val="00FA09C3"/>
    <w:rsid w:val="00FA0A96"/>
    <w:rsid w:val="00FA0AE7"/>
    <w:rsid w:val="00FA0BDA"/>
    <w:rsid w:val="00FA0C7B"/>
    <w:rsid w:val="00FA0E57"/>
    <w:rsid w:val="00FA10D0"/>
    <w:rsid w:val="00FA11C7"/>
    <w:rsid w:val="00FA11D0"/>
    <w:rsid w:val="00FA11F1"/>
    <w:rsid w:val="00FA12C7"/>
    <w:rsid w:val="00FA1405"/>
    <w:rsid w:val="00FA150F"/>
    <w:rsid w:val="00FA15E5"/>
    <w:rsid w:val="00FA1872"/>
    <w:rsid w:val="00FA1962"/>
    <w:rsid w:val="00FA198A"/>
    <w:rsid w:val="00FA1C74"/>
    <w:rsid w:val="00FA1D39"/>
    <w:rsid w:val="00FA1D4F"/>
    <w:rsid w:val="00FA1E38"/>
    <w:rsid w:val="00FA1E74"/>
    <w:rsid w:val="00FA1F46"/>
    <w:rsid w:val="00FA1FCE"/>
    <w:rsid w:val="00FA209B"/>
    <w:rsid w:val="00FA2121"/>
    <w:rsid w:val="00FA21FC"/>
    <w:rsid w:val="00FA2227"/>
    <w:rsid w:val="00FA2357"/>
    <w:rsid w:val="00FA2394"/>
    <w:rsid w:val="00FA244D"/>
    <w:rsid w:val="00FA2775"/>
    <w:rsid w:val="00FA291C"/>
    <w:rsid w:val="00FA2946"/>
    <w:rsid w:val="00FA299E"/>
    <w:rsid w:val="00FA29DE"/>
    <w:rsid w:val="00FA2AF3"/>
    <w:rsid w:val="00FA2B94"/>
    <w:rsid w:val="00FA2BBC"/>
    <w:rsid w:val="00FA2EBD"/>
    <w:rsid w:val="00FA2EC8"/>
    <w:rsid w:val="00FA30C8"/>
    <w:rsid w:val="00FA3127"/>
    <w:rsid w:val="00FA31D7"/>
    <w:rsid w:val="00FA3310"/>
    <w:rsid w:val="00FA3459"/>
    <w:rsid w:val="00FA3486"/>
    <w:rsid w:val="00FA3590"/>
    <w:rsid w:val="00FA35CE"/>
    <w:rsid w:val="00FA35F1"/>
    <w:rsid w:val="00FA36E3"/>
    <w:rsid w:val="00FA3709"/>
    <w:rsid w:val="00FA38E4"/>
    <w:rsid w:val="00FA3969"/>
    <w:rsid w:val="00FA3B7C"/>
    <w:rsid w:val="00FA3C47"/>
    <w:rsid w:val="00FA3C8D"/>
    <w:rsid w:val="00FA3D00"/>
    <w:rsid w:val="00FA3E76"/>
    <w:rsid w:val="00FA4024"/>
    <w:rsid w:val="00FA404D"/>
    <w:rsid w:val="00FA4228"/>
    <w:rsid w:val="00FA42B4"/>
    <w:rsid w:val="00FA434F"/>
    <w:rsid w:val="00FA43E3"/>
    <w:rsid w:val="00FA44AC"/>
    <w:rsid w:val="00FA48A9"/>
    <w:rsid w:val="00FA4942"/>
    <w:rsid w:val="00FA495F"/>
    <w:rsid w:val="00FA49E3"/>
    <w:rsid w:val="00FA4A9F"/>
    <w:rsid w:val="00FA4BA4"/>
    <w:rsid w:val="00FA4BC6"/>
    <w:rsid w:val="00FA4BFC"/>
    <w:rsid w:val="00FA4D44"/>
    <w:rsid w:val="00FA4ED5"/>
    <w:rsid w:val="00FA4F89"/>
    <w:rsid w:val="00FA5076"/>
    <w:rsid w:val="00FA5081"/>
    <w:rsid w:val="00FA50AB"/>
    <w:rsid w:val="00FA5118"/>
    <w:rsid w:val="00FA511F"/>
    <w:rsid w:val="00FA5242"/>
    <w:rsid w:val="00FA524F"/>
    <w:rsid w:val="00FA53A6"/>
    <w:rsid w:val="00FA53AE"/>
    <w:rsid w:val="00FA541B"/>
    <w:rsid w:val="00FA5461"/>
    <w:rsid w:val="00FA5469"/>
    <w:rsid w:val="00FA54E6"/>
    <w:rsid w:val="00FA5508"/>
    <w:rsid w:val="00FA5827"/>
    <w:rsid w:val="00FA589A"/>
    <w:rsid w:val="00FA59E0"/>
    <w:rsid w:val="00FA5A08"/>
    <w:rsid w:val="00FA5BA4"/>
    <w:rsid w:val="00FA5CAF"/>
    <w:rsid w:val="00FA5FB0"/>
    <w:rsid w:val="00FA601D"/>
    <w:rsid w:val="00FA6052"/>
    <w:rsid w:val="00FA60A1"/>
    <w:rsid w:val="00FA61DC"/>
    <w:rsid w:val="00FA620A"/>
    <w:rsid w:val="00FA621E"/>
    <w:rsid w:val="00FA6245"/>
    <w:rsid w:val="00FA627B"/>
    <w:rsid w:val="00FA62BF"/>
    <w:rsid w:val="00FA647C"/>
    <w:rsid w:val="00FA6510"/>
    <w:rsid w:val="00FA6520"/>
    <w:rsid w:val="00FA6574"/>
    <w:rsid w:val="00FA66E5"/>
    <w:rsid w:val="00FA6802"/>
    <w:rsid w:val="00FA6819"/>
    <w:rsid w:val="00FA6834"/>
    <w:rsid w:val="00FA68C4"/>
    <w:rsid w:val="00FA6A1F"/>
    <w:rsid w:val="00FA6A32"/>
    <w:rsid w:val="00FA6B40"/>
    <w:rsid w:val="00FA6BDD"/>
    <w:rsid w:val="00FA6F5F"/>
    <w:rsid w:val="00FA712C"/>
    <w:rsid w:val="00FA71AF"/>
    <w:rsid w:val="00FA71EB"/>
    <w:rsid w:val="00FA71F8"/>
    <w:rsid w:val="00FA7246"/>
    <w:rsid w:val="00FA72CE"/>
    <w:rsid w:val="00FA740F"/>
    <w:rsid w:val="00FA7481"/>
    <w:rsid w:val="00FA7562"/>
    <w:rsid w:val="00FA7785"/>
    <w:rsid w:val="00FA77F5"/>
    <w:rsid w:val="00FA78AE"/>
    <w:rsid w:val="00FA78B3"/>
    <w:rsid w:val="00FA79DB"/>
    <w:rsid w:val="00FA7A78"/>
    <w:rsid w:val="00FA7C5E"/>
    <w:rsid w:val="00FA7C8E"/>
    <w:rsid w:val="00FA7CE4"/>
    <w:rsid w:val="00FB0225"/>
    <w:rsid w:val="00FB0230"/>
    <w:rsid w:val="00FB031E"/>
    <w:rsid w:val="00FB03AB"/>
    <w:rsid w:val="00FB03DD"/>
    <w:rsid w:val="00FB0420"/>
    <w:rsid w:val="00FB051B"/>
    <w:rsid w:val="00FB0619"/>
    <w:rsid w:val="00FB07CE"/>
    <w:rsid w:val="00FB09F6"/>
    <w:rsid w:val="00FB0A7B"/>
    <w:rsid w:val="00FB0BE6"/>
    <w:rsid w:val="00FB0DCE"/>
    <w:rsid w:val="00FB0E80"/>
    <w:rsid w:val="00FB0E85"/>
    <w:rsid w:val="00FB0E9B"/>
    <w:rsid w:val="00FB0FC1"/>
    <w:rsid w:val="00FB0FE9"/>
    <w:rsid w:val="00FB1089"/>
    <w:rsid w:val="00FB1255"/>
    <w:rsid w:val="00FB12DD"/>
    <w:rsid w:val="00FB14BE"/>
    <w:rsid w:val="00FB1578"/>
    <w:rsid w:val="00FB1663"/>
    <w:rsid w:val="00FB1694"/>
    <w:rsid w:val="00FB196D"/>
    <w:rsid w:val="00FB1A75"/>
    <w:rsid w:val="00FB1B45"/>
    <w:rsid w:val="00FB1BAE"/>
    <w:rsid w:val="00FB1CDF"/>
    <w:rsid w:val="00FB1DDC"/>
    <w:rsid w:val="00FB1E3F"/>
    <w:rsid w:val="00FB1E99"/>
    <w:rsid w:val="00FB1F21"/>
    <w:rsid w:val="00FB1FC9"/>
    <w:rsid w:val="00FB1FDA"/>
    <w:rsid w:val="00FB2190"/>
    <w:rsid w:val="00FB21E8"/>
    <w:rsid w:val="00FB2282"/>
    <w:rsid w:val="00FB229F"/>
    <w:rsid w:val="00FB22C3"/>
    <w:rsid w:val="00FB26A8"/>
    <w:rsid w:val="00FB26D4"/>
    <w:rsid w:val="00FB275A"/>
    <w:rsid w:val="00FB27BB"/>
    <w:rsid w:val="00FB2805"/>
    <w:rsid w:val="00FB2A72"/>
    <w:rsid w:val="00FB2A9B"/>
    <w:rsid w:val="00FB2B96"/>
    <w:rsid w:val="00FB2D4C"/>
    <w:rsid w:val="00FB2D75"/>
    <w:rsid w:val="00FB2E56"/>
    <w:rsid w:val="00FB2F8C"/>
    <w:rsid w:val="00FB2FA7"/>
    <w:rsid w:val="00FB301C"/>
    <w:rsid w:val="00FB30B1"/>
    <w:rsid w:val="00FB33AE"/>
    <w:rsid w:val="00FB3539"/>
    <w:rsid w:val="00FB362B"/>
    <w:rsid w:val="00FB36CB"/>
    <w:rsid w:val="00FB3774"/>
    <w:rsid w:val="00FB37B4"/>
    <w:rsid w:val="00FB384F"/>
    <w:rsid w:val="00FB3882"/>
    <w:rsid w:val="00FB3A2B"/>
    <w:rsid w:val="00FB3B44"/>
    <w:rsid w:val="00FB3B7A"/>
    <w:rsid w:val="00FB3BAC"/>
    <w:rsid w:val="00FB3BE8"/>
    <w:rsid w:val="00FB3E4D"/>
    <w:rsid w:val="00FB4038"/>
    <w:rsid w:val="00FB4049"/>
    <w:rsid w:val="00FB4074"/>
    <w:rsid w:val="00FB40C9"/>
    <w:rsid w:val="00FB42F7"/>
    <w:rsid w:val="00FB43D9"/>
    <w:rsid w:val="00FB45D7"/>
    <w:rsid w:val="00FB460E"/>
    <w:rsid w:val="00FB4709"/>
    <w:rsid w:val="00FB4746"/>
    <w:rsid w:val="00FB47F3"/>
    <w:rsid w:val="00FB483C"/>
    <w:rsid w:val="00FB483E"/>
    <w:rsid w:val="00FB48F8"/>
    <w:rsid w:val="00FB49FB"/>
    <w:rsid w:val="00FB4A4D"/>
    <w:rsid w:val="00FB4B39"/>
    <w:rsid w:val="00FB4CD7"/>
    <w:rsid w:val="00FB4D75"/>
    <w:rsid w:val="00FB4E6F"/>
    <w:rsid w:val="00FB50FF"/>
    <w:rsid w:val="00FB515B"/>
    <w:rsid w:val="00FB51F6"/>
    <w:rsid w:val="00FB5270"/>
    <w:rsid w:val="00FB52D6"/>
    <w:rsid w:val="00FB5420"/>
    <w:rsid w:val="00FB5456"/>
    <w:rsid w:val="00FB55CA"/>
    <w:rsid w:val="00FB5620"/>
    <w:rsid w:val="00FB5792"/>
    <w:rsid w:val="00FB57D9"/>
    <w:rsid w:val="00FB5848"/>
    <w:rsid w:val="00FB5855"/>
    <w:rsid w:val="00FB58CA"/>
    <w:rsid w:val="00FB58D7"/>
    <w:rsid w:val="00FB58FC"/>
    <w:rsid w:val="00FB5A4F"/>
    <w:rsid w:val="00FB5A83"/>
    <w:rsid w:val="00FB5B20"/>
    <w:rsid w:val="00FB5C00"/>
    <w:rsid w:val="00FB5D74"/>
    <w:rsid w:val="00FB5DED"/>
    <w:rsid w:val="00FB5E32"/>
    <w:rsid w:val="00FB5F37"/>
    <w:rsid w:val="00FB5F66"/>
    <w:rsid w:val="00FB658D"/>
    <w:rsid w:val="00FB680F"/>
    <w:rsid w:val="00FB68C2"/>
    <w:rsid w:val="00FB6912"/>
    <w:rsid w:val="00FB6CAB"/>
    <w:rsid w:val="00FB6D26"/>
    <w:rsid w:val="00FB6E0E"/>
    <w:rsid w:val="00FB6E26"/>
    <w:rsid w:val="00FB6F91"/>
    <w:rsid w:val="00FB6FA0"/>
    <w:rsid w:val="00FB7028"/>
    <w:rsid w:val="00FB7040"/>
    <w:rsid w:val="00FB714C"/>
    <w:rsid w:val="00FB724A"/>
    <w:rsid w:val="00FB72F6"/>
    <w:rsid w:val="00FB746F"/>
    <w:rsid w:val="00FB74C1"/>
    <w:rsid w:val="00FB74DC"/>
    <w:rsid w:val="00FB74EA"/>
    <w:rsid w:val="00FB75A5"/>
    <w:rsid w:val="00FB77A6"/>
    <w:rsid w:val="00FB7918"/>
    <w:rsid w:val="00FB793E"/>
    <w:rsid w:val="00FB7998"/>
    <w:rsid w:val="00FB7B27"/>
    <w:rsid w:val="00FB7B61"/>
    <w:rsid w:val="00FB7BB9"/>
    <w:rsid w:val="00FB7D49"/>
    <w:rsid w:val="00FC0024"/>
    <w:rsid w:val="00FC0059"/>
    <w:rsid w:val="00FC0185"/>
    <w:rsid w:val="00FC0201"/>
    <w:rsid w:val="00FC023C"/>
    <w:rsid w:val="00FC0245"/>
    <w:rsid w:val="00FC025C"/>
    <w:rsid w:val="00FC0300"/>
    <w:rsid w:val="00FC034B"/>
    <w:rsid w:val="00FC042C"/>
    <w:rsid w:val="00FC04F9"/>
    <w:rsid w:val="00FC054A"/>
    <w:rsid w:val="00FC058A"/>
    <w:rsid w:val="00FC05B2"/>
    <w:rsid w:val="00FC05CE"/>
    <w:rsid w:val="00FC082B"/>
    <w:rsid w:val="00FC0901"/>
    <w:rsid w:val="00FC0930"/>
    <w:rsid w:val="00FC0C35"/>
    <w:rsid w:val="00FC0CC5"/>
    <w:rsid w:val="00FC0E0E"/>
    <w:rsid w:val="00FC0E2B"/>
    <w:rsid w:val="00FC0E8E"/>
    <w:rsid w:val="00FC12EA"/>
    <w:rsid w:val="00FC132F"/>
    <w:rsid w:val="00FC13AA"/>
    <w:rsid w:val="00FC14CD"/>
    <w:rsid w:val="00FC14FE"/>
    <w:rsid w:val="00FC1552"/>
    <w:rsid w:val="00FC1587"/>
    <w:rsid w:val="00FC1607"/>
    <w:rsid w:val="00FC1678"/>
    <w:rsid w:val="00FC17EB"/>
    <w:rsid w:val="00FC1829"/>
    <w:rsid w:val="00FC18EA"/>
    <w:rsid w:val="00FC1979"/>
    <w:rsid w:val="00FC19AC"/>
    <w:rsid w:val="00FC1A07"/>
    <w:rsid w:val="00FC1B4A"/>
    <w:rsid w:val="00FC1D09"/>
    <w:rsid w:val="00FC1DED"/>
    <w:rsid w:val="00FC1E23"/>
    <w:rsid w:val="00FC1EAD"/>
    <w:rsid w:val="00FC1FE0"/>
    <w:rsid w:val="00FC2159"/>
    <w:rsid w:val="00FC2203"/>
    <w:rsid w:val="00FC2270"/>
    <w:rsid w:val="00FC22E4"/>
    <w:rsid w:val="00FC24DB"/>
    <w:rsid w:val="00FC2514"/>
    <w:rsid w:val="00FC254C"/>
    <w:rsid w:val="00FC262D"/>
    <w:rsid w:val="00FC2A02"/>
    <w:rsid w:val="00FC2AED"/>
    <w:rsid w:val="00FC2B4B"/>
    <w:rsid w:val="00FC2B4E"/>
    <w:rsid w:val="00FC2C3C"/>
    <w:rsid w:val="00FC2C82"/>
    <w:rsid w:val="00FC2F9D"/>
    <w:rsid w:val="00FC2FCD"/>
    <w:rsid w:val="00FC312F"/>
    <w:rsid w:val="00FC3226"/>
    <w:rsid w:val="00FC34C7"/>
    <w:rsid w:val="00FC352D"/>
    <w:rsid w:val="00FC35A7"/>
    <w:rsid w:val="00FC368D"/>
    <w:rsid w:val="00FC390F"/>
    <w:rsid w:val="00FC3949"/>
    <w:rsid w:val="00FC3D28"/>
    <w:rsid w:val="00FC3D5B"/>
    <w:rsid w:val="00FC3FAF"/>
    <w:rsid w:val="00FC40F3"/>
    <w:rsid w:val="00FC40FA"/>
    <w:rsid w:val="00FC41D8"/>
    <w:rsid w:val="00FC4345"/>
    <w:rsid w:val="00FC447D"/>
    <w:rsid w:val="00FC44A0"/>
    <w:rsid w:val="00FC44B7"/>
    <w:rsid w:val="00FC4748"/>
    <w:rsid w:val="00FC47C2"/>
    <w:rsid w:val="00FC480D"/>
    <w:rsid w:val="00FC4836"/>
    <w:rsid w:val="00FC48F4"/>
    <w:rsid w:val="00FC4995"/>
    <w:rsid w:val="00FC49B0"/>
    <w:rsid w:val="00FC4A51"/>
    <w:rsid w:val="00FC4A81"/>
    <w:rsid w:val="00FC4D54"/>
    <w:rsid w:val="00FC4FBE"/>
    <w:rsid w:val="00FC50AA"/>
    <w:rsid w:val="00FC50F4"/>
    <w:rsid w:val="00FC517E"/>
    <w:rsid w:val="00FC51BE"/>
    <w:rsid w:val="00FC51D4"/>
    <w:rsid w:val="00FC5234"/>
    <w:rsid w:val="00FC5247"/>
    <w:rsid w:val="00FC52BA"/>
    <w:rsid w:val="00FC538F"/>
    <w:rsid w:val="00FC53CD"/>
    <w:rsid w:val="00FC53DA"/>
    <w:rsid w:val="00FC5676"/>
    <w:rsid w:val="00FC571C"/>
    <w:rsid w:val="00FC5913"/>
    <w:rsid w:val="00FC5B53"/>
    <w:rsid w:val="00FC5C8C"/>
    <w:rsid w:val="00FC5CC1"/>
    <w:rsid w:val="00FC5D04"/>
    <w:rsid w:val="00FC5E6A"/>
    <w:rsid w:val="00FC5EF1"/>
    <w:rsid w:val="00FC614C"/>
    <w:rsid w:val="00FC6287"/>
    <w:rsid w:val="00FC632B"/>
    <w:rsid w:val="00FC6374"/>
    <w:rsid w:val="00FC6516"/>
    <w:rsid w:val="00FC65C8"/>
    <w:rsid w:val="00FC6907"/>
    <w:rsid w:val="00FC69AB"/>
    <w:rsid w:val="00FC6B0C"/>
    <w:rsid w:val="00FC6B56"/>
    <w:rsid w:val="00FC6BB1"/>
    <w:rsid w:val="00FC6D1C"/>
    <w:rsid w:val="00FC6D7B"/>
    <w:rsid w:val="00FC6EB3"/>
    <w:rsid w:val="00FC6F45"/>
    <w:rsid w:val="00FC708C"/>
    <w:rsid w:val="00FC719E"/>
    <w:rsid w:val="00FC72AE"/>
    <w:rsid w:val="00FC72CD"/>
    <w:rsid w:val="00FC72D7"/>
    <w:rsid w:val="00FC747D"/>
    <w:rsid w:val="00FC7568"/>
    <w:rsid w:val="00FC766F"/>
    <w:rsid w:val="00FC7793"/>
    <w:rsid w:val="00FC788C"/>
    <w:rsid w:val="00FC79DA"/>
    <w:rsid w:val="00FC7AF7"/>
    <w:rsid w:val="00FC7E06"/>
    <w:rsid w:val="00FC7F45"/>
    <w:rsid w:val="00FC7FB5"/>
    <w:rsid w:val="00FC7FE5"/>
    <w:rsid w:val="00FD0028"/>
    <w:rsid w:val="00FD00CE"/>
    <w:rsid w:val="00FD0366"/>
    <w:rsid w:val="00FD0367"/>
    <w:rsid w:val="00FD03CC"/>
    <w:rsid w:val="00FD04C6"/>
    <w:rsid w:val="00FD04D0"/>
    <w:rsid w:val="00FD051F"/>
    <w:rsid w:val="00FD0523"/>
    <w:rsid w:val="00FD071A"/>
    <w:rsid w:val="00FD07F0"/>
    <w:rsid w:val="00FD0869"/>
    <w:rsid w:val="00FD09C3"/>
    <w:rsid w:val="00FD09CA"/>
    <w:rsid w:val="00FD0C68"/>
    <w:rsid w:val="00FD0DE0"/>
    <w:rsid w:val="00FD0DFD"/>
    <w:rsid w:val="00FD1158"/>
    <w:rsid w:val="00FD1239"/>
    <w:rsid w:val="00FD12AC"/>
    <w:rsid w:val="00FD12E8"/>
    <w:rsid w:val="00FD137F"/>
    <w:rsid w:val="00FD14C0"/>
    <w:rsid w:val="00FD14F1"/>
    <w:rsid w:val="00FD1565"/>
    <w:rsid w:val="00FD1650"/>
    <w:rsid w:val="00FD169B"/>
    <w:rsid w:val="00FD1818"/>
    <w:rsid w:val="00FD188D"/>
    <w:rsid w:val="00FD189E"/>
    <w:rsid w:val="00FD18F8"/>
    <w:rsid w:val="00FD1985"/>
    <w:rsid w:val="00FD1A94"/>
    <w:rsid w:val="00FD1AC1"/>
    <w:rsid w:val="00FD1B28"/>
    <w:rsid w:val="00FD1D75"/>
    <w:rsid w:val="00FD1D82"/>
    <w:rsid w:val="00FD1DBE"/>
    <w:rsid w:val="00FD1E93"/>
    <w:rsid w:val="00FD1FC1"/>
    <w:rsid w:val="00FD208E"/>
    <w:rsid w:val="00FD21F7"/>
    <w:rsid w:val="00FD2210"/>
    <w:rsid w:val="00FD223C"/>
    <w:rsid w:val="00FD22BA"/>
    <w:rsid w:val="00FD235B"/>
    <w:rsid w:val="00FD24CD"/>
    <w:rsid w:val="00FD251A"/>
    <w:rsid w:val="00FD25A6"/>
    <w:rsid w:val="00FD2749"/>
    <w:rsid w:val="00FD27A4"/>
    <w:rsid w:val="00FD27E7"/>
    <w:rsid w:val="00FD2804"/>
    <w:rsid w:val="00FD2866"/>
    <w:rsid w:val="00FD287C"/>
    <w:rsid w:val="00FD2AF5"/>
    <w:rsid w:val="00FD2B9A"/>
    <w:rsid w:val="00FD2C22"/>
    <w:rsid w:val="00FD2C43"/>
    <w:rsid w:val="00FD2D64"/>
    <w:rsid w:val="00FD2E39"/>
    <w:rsid w:val="00FD302C"/>
    <w:rsid w:val="00FD3235"/>
    <w:rsid w:val="00FD3291"/>
    <w:rsid w:val="00FD32AE"/>
    <w:rsid w:val="00FD3311"/>
    <w:rsid w:val="00FD3345"/>
    <w:rsid w:val="00FD334E"/>
    <w:rsid w:val="00FD34F4"/>
    <w:rsid w:val="00FD363C"/>
    <w:rsid w:val="00FD3C31"/>
    <w:rsid w:val="00FD3CD0"/>
    <w:rsid w:val="00FD3D13"/>
    <w:rsid w:val="00FD3D5F"/>
    <w:rsid w:val="00FD3DA4"/>
    <w:rsid w:val="00FD3E65"/>
    <w:rsid w:val="00FD4145"/>
    <w:rsid w:val="00FD418A"/>
    <w:rsid w:val="00FD41C4"/>
    <w:rsid w:val="00FD428C"/>
    <w:rsid w:val="00FD42CA"/>
    <w:rsid w:val="00FD4369"/>
    <w:rsid w:val="00FD4399"/>
    <w:rsid w:val="00FD43ED"/>
    <w:rsid w:val="00FD44F3"/>
    <w:rsid w:val="00FD4521"/>
    <w:rsid w:val="00FD4546"/>
    <w:rsid w:val="00FD4573"/>
    <w:rsid w:val="00FD4602"/>
    <w:rsid w:val="00FD4815"/>
    <w:rsid w:val="00FD4878"/>
    <w:rsid w:val="00FD4893"/>
    <w:rsid w:val="00FD4974"/>
    <w:rsid w:val="00FD49BB"/>
    <w:rsid w:val="00FD4C0D"/>
    <w:rsid w:val="00FD4F15"/>
    <w:rsid w:val="00FD5264"/>
    <w:rsid w:val="00FD5265"/>
    <w:rsid w:val="00FD53F7"/>
    <w:rsid w:val="00FD5698"/>
    <w:rsid w:val="00FD5747"/>
    <w:rsid w:val="00FD5810"/>
    <w:rsid w:val="00FD581D"/>
    <w:rsid w:val="00FD589F"/>
    <w:rsid w:val="00FD58A0"/>
    <w:rsid w:val="00FD59EA"/>
    <w:rsid w:val="00FD5A7C"/>
    <w:rsid w:val="00FD5E13"/>
    <w:rsid w:val="00FD5E86"/>
    <w:rsid w:val="00FD5F3C"/>
    <w:rsid w:val="00FD616E"/>
    <w:rsid w:val="00FD61B2"/>
    <w:rsid w:val="00FD624B"/>
    <w:rsid w:val="00FD6294"/>
    <w:rsid w:val="00FD638C"/>
    <w:rsid w:val="00FD63F7"/>
    <w:rsid w:val="00FD66A3"/>
    <w:rsid w:val="00FD66C8"/>
    <w:rsid w:val="00FD67C6"/>
    <w:rsid w:val="00FD682B"/>
    <w:rsid w:val="00FD6A16"/>
    <w:rsid w:val="00FD6C55"/>
    <w:rsid w:val="00FD6D58"/>
    <w:rsid w:val="00FD6E51"/>
    <w:rsid w:val="00FD6E72"/>
    <w:rsid w:val="00FD6E7A"/>
    <w:rsid w:val="00FD6F65"/>
    <w:rsid w:val="00FD704E"/>
    <w:rsid w:val="00FD70BF"/>
    <w:rsid w:val="00FD729E"/>
    <w:rsid w:val="00FD73B2"/>
    <w:rsid w:val="00FD73CD"/>
    <w:rsid w:val="00FD7551"/>
    <w:rsid w:val="00FD7601"/>
    <w:rsid w:val="00FD763E"/>
    <w:rsid w:val="00FD77F3"/>
    <w:rsid w:val="00FD7891"/>
    <w:rsid w:val="00FD7947"/>
    <w:rsid w:val="00FD7980"/>
    <w:rsid w:val="00FD7997"/>
    <w:rsid w:val="00FE021B"/>
    <w:rsid w:val="00FE0260"/>
    <w:rsid w:val="00FE03DD"/>
    <w:rsid w:val="00FE03FD"/>
    <w:rsid w:val="00FE055C"/>
    <w:rsid w:val="00FE058C"/>
    <w:rsid w:val="00FE0619"/>
    <w:rsid w:val="00FE06D1"/>
    <w:rsid w:val="00FE0776"/>
    <w:rsid w:val="00FE078F"/>
    <w:rsid w:val="00FE07A0"/>
    <w:rsid w:val="00FE07F2"/>
    <w:rsid w:val="00FE090A"/>
    <w:rsid w:val="00FE0918"/>
    <w:rsid w:val="00FE0BBF"/>
    <w:rsid w:val="00FE0C8F"/>
    <w:rsid w:val="00FE0CBB"/>
    <w:rsid w:val="00FE0CD4"/>
    <w:rsid w:val="00FE0D11"/>
    <w:rsid w:val="00FE0D8F"/>
    <w:rsid w:val="00FE0D9E"/>
    <w:rsid w:val="00FE10B6"/>
    <w:rsid w:val="00FE112C"/>
    <w:rsid w:val="00FE1294"/>
    <w:rsid w:val="00FE1380"/>
    <w:rsid w:val="00FE13DB"/>
    <w:rsid w:val="00FE1421"/>
    <w:rsid w:val="00FE1487"/>
    <w:rsid w:val="00FE149F"/>
    <w:rsid w:val="00FE159A"/>
    <w:rsid w:val="00FE15A7"/>
    <w:rsid w:val="00FE15C8"/>
    <w:rsid w:val="00FE163F"/>
    <w:rsid w:val="00FE16A3"/>
    <w:rsid w:val="00FE1851"/>
    <w:rsid w:val="00FE19EB"/>
    <w:rsid w:val="00FE1A0A"/>
    <w:rsid w:val="00FE1CB0"/>
    <w:rsid w:val="00FE1DBF"/>
    <w:rsid w:val="00FE1F44"/>
    <w:rsid w:val="00FE1F73"/>
    <w:rsid w:val="00FE1FED"/>
    <w:rsid w:val="00FE2078"/>
    <w:rsid w:val="00FE217E"/>
    <w:rsid w:val="00FE2187"/>
    <w:rsid w:val="00FE243B"/>
    <w:rsid w:val="00FE2475"/>
    <w:rsid w:val="00FE24C2"/>
    <w:rsid w:val="00FE25AC"/>
    <w:rsid w:val="00FE2750"/>
    <w:rsid w:val="00FE279E"/>
    <w:rsid w:val="00FE28AA"/>
    <w:rsid w:val="00FE28F6"/>
    <w:rsid w:val="00FE2A9F"/>
    <w:rsid w:val="00FE2C43"/>
    <w:rsid w:val="00FE2CE9"/>
    <w:rsid w:val="00FE2E4C"/>
    <w:rsid w:val="00FE2F41"/>
    <w:rsid w:val="00FE305A"/>
    <w:rsid w:val="00FE30DB"/>
    <w:rsid w:val="00FE3138"/>
    <w:rsid w:val="00FE338D"/>
    <w:rsid w:val="00FE343A"/>
    <w:rsid w:val="00FE352A"/>
    <w:rsid w:val="00FE372C"/>
    <w:rsid w:val="00FE3A90"/>
    <w:rsid w:val="00FE3AC8"/>
    <w:rsid w:val="00FE3C04"/>
    <w:rsid w:val="00FE3C75"/>
    <w:rsid w:val="00FE3D0F"/>
    <w:rsid w:val="00FE3E0E"/>
    <w:rsid w:val="00FE3E32"/>
    <w:rsid w:val="00FE3E4E"/>
    <w:rsid w:val="00FE403C"/>
    <w:rsid w:val="00FE4057"/>
    <w:rsid w:val="00FE4107"/>
    <w:rsid w:val="00FE413D"/>
    <w:rsid w:val="00FE417A"/>
    <w:rsid w:val="00FE41B2"/>
    <w:rsid w:val="00FE42A0"/>
    <w:rsid w:val="00FE43F4"/>
    <w:rsid w:val="00FE4583"/>
    <w:rsid w:val="00FE46B1"/>
    <w:rsid w:val="00FE46F4"/>
    <w:rsid w:val="00FE4A35"/>
    <w:rsid w:val="00FE4B76"/>
    <w:rsid w:val="00FE4EF6"/>
    <w:rsid w:val="00FE5100"/>
    <w:rsid w:val="00FE51C9"/>
    <w:rsid w:val="00FE5247"/>
    <w:rsid w:val="00FE525B"/>
    <w:rsid w:val="00FE52CA"/>
    <w:rsid w:val="00FE5391"/>
    <w:rsid w:val="00FE5510"/>
    <w:rsid w:val="00FE5821"/>
    <w:rsid w:val="00FE5A66"/>
    <w:rsid w:val="00FE5BEB"/>
    <w:rsid w:val="00FE5C47"/>
    <w:rsid w:val="00FE5D5F"/>
    <w:rsid w:val="00FE5D93"/>
    <w:rsid w:val="00FE5E15"/>
    <w:rsid w:val="00FE5EB8"/>
    <w:rsid w:val="00FE5F77"/>
    <w:rsid w:val="00FE6015"/>
    <w:rsid w:val="00FE602C"/>
    <w:rsid w:val="00FE60D0"/>
    <w:rsid w:val="00FE61B8"/>
    <w:rsid w:val="00FE6211"/>
    <w:rsid w:val="00FE627E"/>
    <w:rsid w:val="00FE64E8"/>
    <w:rsid w:val="00FE6721"/>
    <w:rsid w:val="00FE6727"/>
    <w:rsid w:val="00FE693B"/>
    <w:rsid w:val="00FE6971"/>
    <w:rsid w:val="00FE6993"/>
    <w:rsid w:val="00FE69BD"/>
    <w:rsid w:val="00FE6A68"/>
    <w:rsid w:val="00FE6AD6"/>
    <w:rsid w:val="00FE6B2A"/>
    <w:rsid w:val="00FE6B88"/>
    <w:rsid w:val="00FE6BBE"/>
    <w:rsid w:val="00FE6CED"/>
    <w:rsid w:val="00FE6D46"/>
    <w:rsid w:val="00FE6E99"/>
    <w:rsid w:val="00FE6FF3"/>
    <w:rsid w:val="00FE70D8"/>
    <w:rsid w:val="00FE7294"/>
    <w:rsid w:val="00FE7323"/>
    <w:rsid w:val="00FE737D"/>
    <w:rsid w:val="00FE73DE"/>
    <w:rsid w:val="00FE7511"/>
    <w:rsid w:val="00FE7636"/>
    <w:rsid w:val="00FE7712"/>
    <w:rsid w:val="00FE7828"/>
    <w:rsid w:val="00FE797C"/>
    <w:rsid w:val="00FE7A7A"/>
    <w:rsid w:val="00FE7ACD"/>
    <w:rsid w:val="00FE7B2E"/>
    <w:rsid w:val="00FE7DFA"/>
    <w:rsid w:val="00FF0038"/>
    <w:rsid w:val="00FF0082"/>
    <w:rsid w:val="00FF00A9"/>
    <w:rsid w:val="00FF00F1"/>
    <w:rsid w:val="00FF01D8"/>
    <w:rsid w:val="00FF0223"/>
    <w:rsid w:val="00FF0238"/>
    <w:rsid w:val="00FF0328"/>
    <w:rsid w:val="00FF0356"/>
    <w:rsid w:val="00FF0401"/>
    <w:rsid w:val="00FF04B1"/>
    <w:rsid w:val="00FF08CD"/>
    <w:rsid w:val="00FF08FC"/>
    <w:rsid w:val="00FF0998"/>
    <w:rsid w:val="00FF0A9A"/>
    <w:rsid w:val="00FF0BF5"/>
    <w:rsid w:val="00FF0C51"/>
    <w:rsid w:val="00FF110D"/>
    <w:rsid w:val="00FF1323"/>
    <w:rsid w:val="00FF1449"/>
    <w:rsid w:val="00FF1552"/>
    <w:rsid w:val="00FF1640"/>
    <w:rsid w:val="00FF16BA"/>
    <w:rsid w:val="00FF16BE"/>
    <w:rsid w:val="00FF17A5"/>
    <w:rsid w:val="00FF188B"/>
    <w:rsid w:val="00FF190B"/>
    <w:rsid w:val="00FF1917"/>
    <w:rsid w:val="00FF1BCA"/>
    <w:rsid w:val="00FF1BEB"/>
    <w:rsid w:val="00FF1BF2"/>
    <w:rsid w:val="00FF1DC1"/>
    <w:rsid w:val="00FF1E08"/>
    <w:rsid w:val="00FF1FB0"/>
    <w:rsid w:val="00FF2076"/>
    <w:rsid w:val="00FF2120"/>
    <w:rsid w:val="00FF217F"/>
    <w:rsid w:val="00FF218B"/>
    <w:rsid w:val="00FF2366"/>
    <w:rsid w:val="00FF2376"/>
    <w:rsid w:val="00FF248C"/>
    <w:rsid w:val="00FF2497"/>
    <w:rsid w:val="00FF25A3"/>
    <w:rsid w:val="00FF27C6"/>
    <w:rsid w:val="00FF29BC"/>
    <w:rsid w:val="00FF2AA6"/>
    <w:rsid w:val="00FF2B38"/>
    <w:rsid w:val="00FF2C03"/>
    <w:rsid w:val="00FF2C5E"/>
    <w:rsid w:val="00FF2D6B"/>
    <w:rsid w:val="00FF2DDB"/>
    <w:rsid w:val="00FF2E48"/>
    <w:rsid w:val="00FF2F11"/>
    <w:rsid w:val="00FF2F33"/>
    <w:rsid w:val="00FF2F7D"/>
    <w:rsid w:val="00FF3044"/>
    <w:rsid w:val="00FF31D4"/>
    <w:rsid w:val="00FF31F2"/>
    <w:rsid w:val="00FF32F7"/>
    <w:rsid w:val="00FF3464"/>
    <w:rsid w:val="00FF3507"/>
    <w:rsid w:val="00FF3586"/>
    <w:rsid w:val="00FF3862"/>
    <w:rsid w:val="00FF38BB"/>
    <w:rsid w:val="00FF3944"/>
    <w:rsid w:val="00FF3A14"/>
    <w:rsid w:val="00FF3A21"/>
    <w:rsid w:val="00FF3BC5"/>
    <w:rsid w:val="00FF3BCA"/>
    <w:rsid w:val="00FF3BE6"/>
    <w:rsid w:val="00FF3D11"/>
    <w:rsid w:val="00FF3D55"/>
    <w:rsid w:val="00FF3DB6"/>
    <w:rsid w:val="00FF3E01"/>
    <w:rsid w:val="00FF3FB0"/>
    <w:rsid w:val="00FF4052"/>
    <w:rsid w:val="00FF406D"/>
    <w:rsid w:val="00FF4340"/>
    <w:rsid w:val="00FF443C"/>
    <w:rsid w:val="00FF44A5"/>
    <w:rsid w:val="00FF4595"/>
    <w:rsid w:val="00FF4702"/>
    <w:rsid w:val="00FF47B3"/>
    <w:rsid w:val="00FF47C2"/>
    <w:rsid w:val="00FF4878"/>
    <w:rsid w:val="00FF487B"/>
    <w:rsid w:val="00FF4890"/>
    <w:rsid w:val="00FF48F0"/>
    <w:rsid w:val="00FF49AB"/>
    <w:rsid w:val="00FF49D2"/>
    <w:rsid w:val="00FF4C4A"/>
    <w:rsid w:val="00FF4CC4"/>
    <w:rsid w:val="00FF4CDF"/>
    <w:rsid w:val="00FF4D44"/>
    <w:rsid w:val="00FF4E47"/>
    <w:rsid w:val="00FF4EED"/>
    <w:rsid w:val="00FF50F3"/>
    <w:rsid w:val="00FF529B"/>
    <w:rsid w:val="00FF52E4"/>
    <w:rsid w:val="00FF5416"/>
    <w:rsid w:val="00FF545E"/>
    <w:rsid w:val="00FF5495"/>
    <w:rsid w:val="00FF555B"/>
    <w:rsid w:val="00FF5635"/>
    <w:rsid w:val="00FF5850"/>
    <w:rsid w:val="00FF58E7"/>
    <w:rsid w:val="00FF593C"/>
    <w:rsid w:val="00FF59EC"/>
    <w:rsid w:val="00FF5A4E"/>
    <w:rsid w:val="00FF5B8A"/>
    <w:rsid w:val="00FF5C80"/>
    <w:rsid w:val="00FF5E44"/>
    <w:rsid w:val="00FF5E89"/>
    <w:rsid w:val="00FF5E9E"/>
    <w:rsid w:val="00FF5EA5"/>
    <w:rsid w:val="00FF5F81"/>
    <w:rsid w:val="00FF617A"/>
    <w:rsid w:val="00FF6202"/>
    <w:rsid w:val="00FF6238"/>
    <w:rsid w:val="00FF62FF"/>
    <w:rsid w:val="00FF6369"/>
    <w:rsid w:val="00FF64EA"/>
    <w:rsid w:val="00FF6877"/>
    <w:rsid w:val="00FF68D5"/>
    <w:rsid w:val="00FF6962"/>
    <w:rsid w:val="00FF6C94"/>
    <w:rsid w:val="00FF6CD9"/>
    <w:rsid w:val="00FF6DA4"/>
    <w:rsid w:val="00FF6E5B"/>
    <w:rsid w:val="00FF6F8C"/>
    <w:rsid w:val="00FF70A9"/>
    <w:rsid w:val="00FF70E7"/>
    <w:rsid w:val="00FF71F4"/>
    <w:rsid w:val="00FF72DB"/>
    <w:rsid w:val="00FF7343"/>
    <w:rsid w:val="00FF73FC"/>
    <w:rsid w:val="00FF7691"/>
    <w:rsid w:val="00FF7745"/>
    <w:rsid w:val="00FF7749"/>
    <w:rsid w:val="00FF77E3"/>
    <w:rsid w:val="00FF7994"/>
    <w:rsid w:val="00FF7AC7"/>
    <w:rsid w:val="00FF7C8E"/>
    <w:rsid w:val="00FF7CA8"/>
    <w:rsid w:val="00FF7D4A"/>
    <w:rsid w:val="00FF7DAE"/>
    <w:rsid w:val="00FF7E0A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DD73B"/>
  <w15:chartTrackingRefBased/>
  <w15:docId w15:val="{D18A0708-F8EA-4966-8582-CEBF4C2D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118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A118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プレースホルダ テキスト"/>
    <w:uiPriority w:val="99"/>
    <w:semiHidden/>
    <w:rsid w:val="002A118B"/>
    <w:rPr>
      <w:color w:val="808080"/>
    </w:rPr>
  </w:style>
  <w:style w:type="paragraph" w:styleId="a7">
    <w:name w:val="footer"/>
    <w:basedOn w:val="a"/>
    <w:link w:val="a8"/>
    <w:uiPriority w:val="99"/>
    <w:unhideWhenUsed/>
    <w:rsid w:val="002A118B"/>
    <w:pPr>
      <w:widowControl/>
      <w:tabs>
        <w:tab w:val="center" w:pos="4320"/>
        <w:tab w:val="right" w:pos="8640"/>
      </w:tabs>
      <w:spacing w:after="200" w:line="276" w:lineRule="auto"/>
      <w:jc w:val="left"/>
    </w:pPr>
    <w:rPr>
      <w:kern w:val="0"/>
      <w:sz w:val="22"/>
    </w:rPr>
  </w:style>
  <w:style w:type="character" w:customStyle="1" w:styleId="a8">
    <w:name w:val="フッター (文字)"/>
    <w:link w:val="a7"/>
    <w:uiPriority w:val="99"/>
    <w:rsid w:val="002A118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aneshime.local\vtnas\usrdata\&#26628;&#39178;&#25104;&#20998;&#20998;&#26512;&#12539;&#29702;&#21270;&#23398;&#26908;&#26619;&#9679;\&#9679;&#12450;&#12524;&#12523;&#12466;&#12531;\&#9632;&#35430;&#39443;&#20381;&#38972;&#26360;\F1&#12450;&#12524;&#12523;&#12466;&#12531;&#25325;&#12365;&#21462;&#12426;&#35430;&#39443;&#20381;&#38972;&#26360;&#65288;&#26368;&#26032;&#65289;26.7.1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0FA5A-D1CB-4A22-87EA-AC187E5B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F1アレルゲン拭き取り試験依頼書（最新）26.7.1.dotx</Template>
  <TotalTime>1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　真明</dc:creator>
  <cp:keywords/>
  <cp:lastModifiedBy>京田真明</cp:lastModifiedBy>
  <cp:revision>1</cp:revision>
  <cp:lastPrinted>2026-06-12T02:05:00Z</cp:lastPrinted>
  <dcterms:created xsi:type="dcterms:W3CDTF">2026-06-12T06:24:00Z</dcterms:created>
  <dcterms:modified xsi:type="dcterms:W3CDTF">2026-06-12T06:25:00Z</dcterms:modified>
</cp:coreProperties>
</file>